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7482A" w14:textId="77777777" w:rsidR="00C743E1" w:rsidRPr="005F46E8" w:rsidRDefault="00C743E1"/>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C743E1" w:rsidRPr="005F46E8" w14:paraId="0C8D29A9" w14:textId="77777777" w:rsidTr="45295E7C">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60BEBB9" w14:textId="77777777" w:rsidR="00C743E1" w:rsidRPr="005F46E8" w:rsidRDefault="00C743E1">
            <w:pPr>
              <w:pStyle w:val="TabletitleBR"/>
              <w:keepNext w:val="0"/>
              <w:keepLines w:val="0"/>
              <w:tabs>
                <w:tab w:val="center" w:pos="4680"/>
              </w:tabs>
              <w:spacing w:after="0"/>
              <w:rPr>
                <w:spacing w:val="-3"/>
                <w:sz w:val="22"/>
                <w:szCs w:val="22"/>
              </w:rPr>
            </w:pPr>
            <w:r w:rsidRPr="005F46E8">
              <w:rPr>
                <w:spacing w:val="-3"/>
                <w:sz w:val="22"/>
                <w:szCs w:val="22"/>
              </w:rPr>
              <w:t>U.S. Radiocommunications Sector</w:t>
            </w:r>
          </w:p>
          <w:p w14:paraId="025EDE92" w14:textId="77777777" w:rsidR="00C743E1" w:rsidRPr="005F46E8" w:rsidRDefault="00C743E1">
            <w:pPr>
              <w:pStyle w:val="TabletitleBR"/>
              <w:rPr>
                <w:spacing w:val="-3"/>
                <w:sz w:val="22"/>
                <w:szCs w:val="22"/>
              </w:rPr>
            </w:pPr>
            <w:r w:rsidRPr="005F46E8">
              <w:rPr>
                <w:spacing w:val="-3"/>
                <w:sz w:val="22"/>
                <w:szCs w:val="22"/>
              </w:rPr>
              <w:t>Fact Sheet</w:t>
            </w:r>
          </w:p>
        </w:tc>
      </w:tr>
      <w:tr w:rsidR="00C743E1" w:rsidRPr="005F46E8" w14:paraId="72D21EE0" w14:textId="77777777" w:rsidTr="45295E7C">
        <w:trPr>
          <w:jc w:val="center"/>
        </w:trPr>
        <w:tc>
          <w:tcPr>
            <w:tcW w:w="4370" w:type="dxa"/>
            <w:tcBorders>
              <w:top w:val="single" w:sz="6" w:space="0" w:color="auto"/>
              <w:left w:val="double" w:sz="6" w:space="0" w:color="auto"/>
            </w:tcBorders>
          </w:tcPr>
          <w:p w14:paraId="1E83E8BA" w14:textId="4438675A" w:rsidR="00C743E1" w:rsidRPr="005F46E8" w:rsidRDefault="00C743E1">
            <w:pPr>
              <w:spacing w:after="120"/>
              <w:ind w:left="900" w:right="144" w:hanging="756"/>
            </w:pPr>
            <w:r w:rsidRPr="005F46E8">
              <w:rPr>
                <w:b/>
              </w:rPr>
              <w:t>Working Party</w:t>
            </w:r>
            <w:proofErr w:type="gramStart"/>
            <w:r w:rsidRPr="005F46E8">
              <w:rPr>
                <w:b/>
              </w:rPr>
              <w:t>:</w:t>
            </w:r>
            <w:r w:rsidRPr="005F46E8">
              <w:t xml:space="preserve">  ITU</w:t>
            </w:r>
            <w:proofErr w:type="gramEnd"/>
            <w:r w:rsidRPr="005F46E8">
              <w:t>-R WP 5</w:t>
            </w:r>
            <w:r w:rsidR="00D67D5F">
              <w:t>C</w:t>
            </w:r>
          </w:p>
        </w:tc>
        <w:tc>
          <w:tcPr>
            <w:tcW w:w="5008" w:type="dxa"/>
            <w:gridSpan w:val="2"/>
            <w:tcBorders>
              <w:top w:val="single" w:sz="6" w:space="0" w:color="auto"/>
              <w:right w:val="double" w:sz="6" w:space="0" w:color="auto"/>
            </w:tcBorders>
          </w:tcPr>
          <w:p w14:paraId="4583F81C" w14:textId="5AA9E5D9" w:rsidR="00C743E1" w:rsidRPr="005F46E8" w:rsidRDefault="00C743E1">
            <w:pPr>
              <w:spacing w:after="120"/>
              <w:ind w:left="144" w:right="144"/>
            </w:pPr>
            <w:r w:rsidRPr="005F46E8">
              <w:rPr>
                <w:b/>
              </w:rPr>
              <w:t>Document No:</w:t>
            </w:r>
            <w:r w:rsidRPr="005F46E8">
              <w:t xml:space="preserve">  USWP5</w:t>
            </w:r>
            <w:r w:rsidR="00D67D5F">
              <w:t>C</w:t>
            </w:r>
            <w:r w:rsidR="00ED1FD4">
              <w:t>33-04</w:t>
            </w:r>
          </w:p>
        </w:tc>
      </w:tr>
      <w:tr w:rsidR="00C743E1" w:rsidRPr="005F46E8" w14:paraId="281B06B8" w14:textId="77777777" w:rsidTr="45295E7C">
        <w:trPr>
          <w:jc w:val="center"/>
        </w:trPr>
        <w:tc>
          <w:tcPr>
            <w:tcW w:w="4370" w:type="dxa"/>
            <w:tcBorders>
              <w:left w:val="double" w:sz="6" w:space="0" w:color="auto"/>
            </w:tcBorders>
          </w:tcPr>
          <w:p w14:paraId="01F771A9" w14:textId="64183478" w:rsidR="00C743E1" w:rsidRPr="005F46E8" w:rsidRDefault="00C743E1">
            <w:pPr>
              <w:spacing w:before="0"/>
              <w:ind w:left="144" w:right="144"/>
            </w:pPr>
            <w:r w:rsidRPr="005F46E8">
              <w:rPr>
                <w:b/>
              </w:rPr>
              <w:t>Ref</w:t>
            </w:r>
            <w:proofErr w:type="gramStart"/>
            <w:r w:rsidRPr="005F46E8">
              <w:rPr>
                <w:b/>
              </w:rPr>
              <w:t>:</w:t>
            </w:r>
            <w:r w:rsidRPr="005F46E8">
              <w:t xml:space="preserve">  </w:t>
            </w:r>
            <w:r w:rsidR="00D67D5F">
              <w:t>Rev</w:t>
            </w:r>
            <w:proofErr w:type="gramEnd"/>
            <w:r w:rsidR="00D67D5F">
              <w:t xml:space="preserve"> 1 to Annex 2.1 to Document </w:t>
            </w:r>
            <w:hyperlink r:id="rId11" w:history="1">
              <w:r w:rsidR="00D67D5F" w:rsidRPr="00D67D5F">
                <w:rPr>
                  <w:rStyle w:val="Hyperlink"/>
                </w:rPr>
                <w:t>5C/206</w:t>
              </w:r>
            </w:hyperlink>
          </w:p>
        </w:tc>
        <w:tc>
          <w:tcPr>
            <w:tcW w:w="5008" w:type="dxa"/>
            <w:gridSpan w:val="2"/>
            <w:tcBorders>
              <w:right w:val="double" w:sz="6" w:space="0" w:color="auto"/>
            </w:tcBorders>
          </w:tcPr>
          <w:p w14:paraId="0CD024A8" w14:textId="6484E876" w:rsidR="00C743E1" w:rsidRPr="005F46E8" w:rsidRDefault="00C743E1">
            <w:pPr>
              <w:tabs>
                <w:tab w:val="left" w:pos="162"/>
              </w:tabs>
              <w:spacing w:before="0"/>
              <w:ind w:left="612" w:right="144" w:hanging="468"/>
            </w:pPr>
            <w:r w:rsidRPr="005F46E8">
              <w:rPr>
                <w:b/>
              </w:rPr>
              <w:t>Date:</w:t>
            </w:r>
            <w:r w:rsidRPr="005F46E8">
              <w:t xml:space="preserve">   </w:t>
            </w:r>
            <w:r w:rsidR="00D67D5F">
              <w:t>August</w:t>
            </w:r>
            <w:r w:rsidR="001E096F">
              <w:t xml:space="preserve"> 1</w:t>
            </w:r>
            <w:r w:rsidR="00D67D5F">
              <w:t>4</w:t>
            </w:r>
            <w:r w:rsidR="001E096F">
              <w:t>, 2025</w:t>
            </w:r>
          </w:p>
        </w:tc>
      </w:tr>
      <w:tr w:rsidR="00C743E1" w:rsidRPr="005F46E8" w14:paraId="60C920B2" w14:textId="77777777" w:rsidTr="45295E7C">
        <w:trPr>
          <w:jc w:val="center"/>
        </w:trPr>
        <w:tc>
          <w:tcPr>
            <w:tcW w:w="9378" w:type="dxa"/>
            <w:gridSpan w:val="3"/>
            <w:tcBorders>
              <w:left w:val="double" w:sz="6" w:space="0" w:color="auto"/>
              <w:right w:val="double" w:sz="6" w:space="0" w:color="auto"/>
            </w:tcBorders>
          </w:tcPr>
          <w:p w14:paraId="2FDD8878" w14:textId="37673769" w:rsidR="00C743E1" w:rsidRPr="005F46E8" w:rsidRDefault="00C743E1">
            <w:pPr>
              <w:pStyle w:val="BodyTextIndent"/>
              <w:ind w:left="187"/>
              <w:rPr>
                <w:bCs/>
              </w:rPr>
            </w:pPr>
            <w:r w:rsidRPr="005F46E8">
              <w:rPr>
                <w:b/>
                <w:bCs/>
              </w:rPr>
              <w:t>Document Title:</w:t>
            </w:r>
            <w:r w:rsidRPr="005F46E8">
              <w:rPr>
                <w:bCs/>
              </w:rPr>
              <w:t xml:space="preserve">  </w:t>
            </w:r>
            <w:r w:rsidR="00F47C38">
              <w:rPr>
                <w:lang w:eastAsia="zh-CN"/>
              </w:rPr>
              <w:t xml:space="preserve">WORKING DOCUMENT </w:t>
            </w:r>
            <w:r w:rsidR="00D67D5F">
              <w:rPr>
                <w:lang w:eastAsia="zh-CN"/>
              </w:rPr>
              <w:t>TO SHARING STUDIES UNDER WRC-27 AGENDA ITEM 1.10</w:t>
            </w:r>
          </w:p>
        </w:tc>
      </w:tr>
      <w:tr w:rsidR="00C743E1" w:rsidRPr="005F46E8" w14:paraId="0E4A2AAF" w14:textId="77777777" w:rsidTr="45295E7C">
        <w:trPr>
          <w:jc w:val="center"/>
        </w:trPr>
        <w:tc>
          <w:tcPr>
            <w:tcW w:w="4428" w:type="dxa"/>
            <w:gridSpan w:val="2"/>
            <w:tcBorders>
              <w:left w:val="double" w:sz="6" w:space="0" w:color="auto"/>
            </w:tcBorders>
          </w:tcPr>
          <w:p w14:paraId="1EF83E98" w14:textId="77777777" w:rsidR="00C743E1" w:rsidRPr="005F46E8" w:rsidRDefault="00C743E1">
            <w:pPr>
              <w:ind w:left="144" w:right="144"/>
              <w:rPr>
                <w:b/>
              </w:rPr>
            </w:pPr>
            <w:r w:rsidRPr="005F46E8">
              <w:rPr>
                <w:b/>
              </w:rPr>
              <w:t>Author(s)/Contributors(s):</w:t>
            </w:r>
          </w:p>
          <w:p w14:paraId="551F0E1A" w14:textId="77777777" w:rsidR="00C743E1" w:rsidRPr="005F46E8" w:rsidRDefault="00C743E1">
            <w:pPr>
              <w:spacing w:before="0"/>
              <w:ind w:left="144" w:right="144"/>
              <w:rPr>
                <w:bCs/>
                <w:iCs/>
              </w:rPr>
            </w:pPr>
          </w:p>
          <w:p w14:paraId="6539B589" w14:textId="17DA2E5C" w:rsidR="00851001" w:rsidRPr="00D3208B" w:rsidRDefault="001E096F" w:rsidP="002E5BB5">
            <w:pPr>
              <w:spacing w:before="0"/>
              <w:ind w:left="144" w:right="144"/>
              <w:rPr>
                <w:bCs/>
                <w:iCs/>
              </w:rPr>
            </w:pPr>
            <w:r>
              <w:rPr>
                <w:bCs/>
                <w:iCs/>
              </w:rPr>
              <w:t>Michael Mullinix, CTIA</w:t>
            </w:r>
          </w:p>
          <w:p w14:paraId="0BA8C031" w14:textId="77777777" w:rsidR="00851001" w:rsidRPr="00D3208B" w:rsidRDefault="00851001">
            <w:pPr>
              <w:spacing w:before="0"/>
              <w:ind w:left="144" w:right="144"/>
              <w:rPr>
                <w:bCs/>
                <w:iCs/>
              </w:rPr>
            </w:pPr>
          </w:p>
          <w:p w14:paraId="679F3BB4" w14:textId="77777777" w:rsidR="00851001" w:rsidRPr="00D3208B" w:rsidRDefault="00851001">
            <w:pPr>
              <w:spacing w:before="0"/>
              <w:ind w:left="144" w:right="144"/>
              <w:rPr>
                <w:bCs/>
                <w:iCs/>
              </w:rPr>
            </w:pPr>
          </w:p>
          <w:p w14:paraId="573920A1" w14:textId="4876A64E" w:rsidR="00851001" w:rsidRPr="00D3208B" w:rsidRDefault="00D67D5F">
            <w:pPr>
              <w:spacing w:before="0"/>
              <w:ind w:left="144" w:right="144"/>
              <w:rPr>
                <w:bCs/>
                <w:iCs/>
              </w:rPr>
            </w:pPr>
            <w:r>
              <w:rPr>
                <w:bCs/>
                <w:iCs/>
              </w:rPr>
              <w:t>Courtney Tolerico, CTIA</w:t>
            </w:r>
          </w:p>
          <w:p w14:paraId="60ADFC7E" w14:textId="77777777" w:rsidR="00C743E1" w:rsidRPr="005F46E8" w:rsidRDefault="00C743E1" w:rsidP="00CE4EEB">
            <w:pPr>
              <w:spacing w:before="0"/>
              <w:ind w:right="144"/>
              <w:rPr>
                <w:bCs/>
                <w:iCs/>
              </w:rPr>
            </w:pPr>
          </w:p>
          <w:p w14:paraId="40C117D0" w14:textId="77777777" w:rsidR="00C743E1" w:rsidRPr="005F46E8" w:rsidRDefault="00C743E1">
            <w:pPr>
              <w:spacing w:before="0"/>
              <w:ind w:left="144" w:right="144"/>
              <w:rPr>
                <w:bCs/>
                <w:iCs/>
              </w:rPr>
            </w:pPr>
          </w:p>
        </w:tc>
        <w:tc>
          <w:tcPr>
            <w:tcW w:w="4950" w:type="dxa"/>
            <w:tcBorders>
              <w:right w:val="double" w:sz="6" w:space="0" w:color="auto"/>
            </w:tcBorders>
          </w:tcPr>
          <w:p w14:paraId="4ABB6532" w14:textId="77777777" w:rsidR="00C743E1" w:rsidRPr="005F46E8" w:rsidRDefault="00C743E1">
            <w:pPr>
              <w:ind w:left="144" w:right="144"/>
              <w:rPr>
                <w:bCs/>
              </w:rPr>
            </w:pPr>
          </w:p>
          <w:p w14:paraId="7CEB8F10" w14:textId="77777777" w:rsidR="00776D27" w:rsidRDefault="00776D27" w:rsidP="00B36A1C">
            <w:pPr>
              <w:spacing w:before="0"/>
              <w:ind w:right="144"/>
              <w:rPr>
                <w:bCs/>
              </w:rPr>
            </w:pPr>
          </w:p>
          <w:p w14:paraId="1B44A023" w14:textId="242CFD4A" w:rsidR="00C743E1" w:rsidRPr="00D3208B" w:rsidRDefault="001E096F" w:rsidP="002E5BB5">
            <w:pPr>
              <w:spacing w:before="0"/>
              <w:ind w:right="144"/>
              <w:rPr>
                <w:bCs/>
              </w:rPr>
            </w:pPr>
            <w:r>
              <w:rPr>
                <w:bCs/>
              </w:rPr>
              <w:t>mmullinix@ctia.org</w:t>
            </w:r>
          </w:p>
          <w:p w14:paraId="1CD1833D" w14:textId="77777777" w:rsidR="002263E5" w:rsidRPr="00D3208B" w:rsidRDefault="002263E5">
            <w:pPr>
              <w:spacing w:before="0"/>
              <w:ind w:right="144"/>
              <w:rPr>
                <w:bCs/>
              </w:rPr>
            </w:pPr>
          </w:p>
          <w:p w14:paraId="71664E8A" w14:textId="77777777" w:rsidR="00C743E1" w:rsidRDefault="00C743E1" w:rsidP="00CE4EEB">
            <w:pPr>
              <w:spacing w:before="0"/>
              <w:ind w:left="144"/>
              <w:rPr>
                <w:bCs/>
                <w:color w:val="000000"/>
              </w:rPr>
            </w:pPr>
          </w:p>
          <w:p w14:paraId="32C01749" w14:textId="7F09F002" w:rsidR="00D67D5F" w:rsidRPr="005F46E8" w:rsidRDefault="00D67D5F" w:rsidP="00D67D5F">
            <w:pPr>
              <w:spacing w:before="0"/>
              <w:rPr>
                <w:bCs/>
                <w:color w:val="000000"/>
              </w:rPr>
            </w:pPr>
            <w:r>
              <w:rPr>
                <w:bCs/>
                <w:color w:val="000000"/>
              </w:rPr>
              <w:t>ctolerico@ctia.org</w:t>
            </w:r>
          </w:p>
        </w:tc>
      </w:tr>
      <w:tr w:rsidR="00C743E1" w:rsidRPr="005F46E8" w14:paraId="0CCC2C59" w14:textId="77777777" w:rsidTr="45295E7C">
        <w:trPr>
          <w:jc w:val="center"/>
        </w:trPr>
        <w:tc>
          <w:tcPr>
            <w:tcW w:w="9378" w:type="dxa"/>
            <w:gridSpan w:val="3"/>
            <w:tcBorders>
              <w:left w:val="double" w:sz="6" w:space="0" w:color="auto"/>
              <w:right w:val="double" w:sz="6" w:space="0" w:color="auto"/>
            </w:tcBorders>
          </w:tcPr>
          <w:p w14:paraId="4E5422E9" w14:textId="04DF2C91" w:rsidR="00C743E1" w:rsidRPr="005F46E8" w:rsidRDefault="00C743E1" w:rsidP="18C61FB5">
            <w:pPr>
              <w:spacing w:after="120"/>
              <w:ind w:left="187" w:right="144"/>
              <w:rPr>
                <w:highlight w:val="yellow"/>
              </w:rPr>
            </w:pPr>
            <w:r w:rsidRPr="005F46E8">
              <w:rPr>
                <w:b/>
                <w:bCs/>
              </w:rPr>
              <w:t>Purpose/Objective:</w:t>
            </w:r>
            <w:r w:rsidRPr="005F46E8">
              <w:t xml:space="preserve"> </w:t>
            </w:r>
            <w:r w:rsidR="00D67D5F">
              <w:t>To provide additional technical information for modeling FS deployments in the 70/80 GHz bands.</w:t>
            </w:r>
          </w:p>
        </w:tc>
      </w:tr>
      <w:tr w:rsidR="00C743E1" w:rsidRPr="005F46E8" w14:paraId="70008E01" w14:textId="77777777" w:rsidTr="45295E7C">
        <w:trPr>
          <w:trHeight w:val="1776"/>
          <w:jc w:val="center"/>
        </w:trPr>
        <w:tc>
          <w:tcPr>
            <w:tcW w:w="9378" w:type="dxa"/>
            <w:gridSpan w:val="3"/>
            <w:tcBorders>
              <w:left w:val="double" w:sz="6" w:space="0" w:color="auto"/>
              <w:right w:val="double" w:sz="6" w:space="0" w:color="auto"/>
            </w:tcBorders>
          </w:tcPr>
          <w:p w14:paraId="0FCE14CC" w14:textId="541045DD" w:rsidR="00490A12" w:rsidRPr="00D67D5F" w:rsidRDefault="00C743E1" w:rsidP="00D67D5F">
            <w:pPr>
              <w:spacing w:after="120"/>
              <w:ind w:left="187" w:right="144"/>
            </w:pPr>
            <w:r w:rsidRPr="45295E7C">
              <w:rPr>
                <w:b/>
                <w:bCs/>
              </w:rPr>
              <w:t>Abstract:</w:t>
            </w:r>
            <w:r>
              <w:t xml:space="preserve"> </w:t>
            </w:r>
            <w:r w:rsidR="00F47C38">
              <w:t>At the last meeting of WP 5</w:t>
            </w:r>
            <w:r w:rsidR="00D67D5F">
              <w:t>C</w:t>
            </w:r>
            <w:r w:rsidR="00F47C38">
              <w:t>,</w:t>
            </w:r>
            <w:r w:rsidR="00D67D5F">
              <w:t xml:space="preserve"> the meeting progressed its studies towards developing </w:t>
            </w:r>
            <w:proofErr w:type="spellStart"/>
            <w:r w:rsidR="00D67D5F">
              <w:t>pfd</w:t>
            </w:r>
            <w:proofErr w:type="spellEnd"/>
            <w:r w:rsidR="00D67D5F">
              <w:t xml:space="preserve"> and </w:t>
            </w:r>
            <w:proofErr w:type="spellStart"/>
            <w:r w:rsidR="00D67D5F">
              <w:t>e.i.r.p</w:t>
            </w:r>
            <w:proofErr w:type="spellEnd"/>
            <w:r w:rsidR="00D67D5F">
              <w:t>. limits for inclusion in Article 21 for the FSS, MSS and BSS to protect terrestrial services in the 70/80 GHz frequency bands. As noted in the “Meeting Report of Working Group 5C-2,” there was a call for input on the working document on sharing studies for AI 1.10 including: (1) the number of satellites visible/for sims and (2) data on elevation angles and real antenna patterns for fixed links.  This contribution is limited to providing the information for modeling current and planned fixed service operations in the 70 a</w:t>
            </w:r>
            <w:r w:rsidR="00B56C59">
              <w:t>n</w:t>
            </w:r>
            <w:r w:rsidR="00D67D5F">
              <w:t>d 80 GHz bands.</w:t>
            </w:r>
          </w:p>
        </w:tc>
      </w:tr>
    </w:tbl>
    <w:p w14:paraId="3170ECFA" w14:textId="77777777" w:rsidR="00C743E1" w:rsidRPr="005F46E8" w:rsidRDefault="00C743E1"/>
    <w:p w14:paraId="4C7D726F" w14:textId="77777777" w:rsidR="00C743E1" w:rsidRPr="005F46E8" w:rsidRDefault="00C743E1"/>
    <w:p w14:paraId="0EC03567" w14:textId="3462C71D" w:rsidR="00C743E1" w:rsidRPr="005F46E8" w:rsidRDefault="00C743E1">
      <w:r w:rsidRPr="005F46E8">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5F46E8" w14:paraId="3723811F" w14:textId="77777777" w:rsidTr="00876A8A">
        <w:trPr>
          <w:cantSplit/>
        </w:trPr>
        <w:tc>
          <w:tcPr>
            <w:tcW w:w="6487" w:type="dxa"/>
            <w:vAlign w:val="center"/>
          </w:tcPr>
          <w:p w14:paraId="3723811D" w14:textId="77777777" w:rsidR="009F6520" w:rsidRPr="005F46E8" w:rsidRDefault="009F6520" w:rsidP="009F6520">
            <w:pPr>
              <w:shd w:val="solid" w:color="FFFFFF" w:fill="FFFFFF"/>
              <w:spacing w:before="0"/>
              <w:rPr>
                <w:rFonts w:ascii="Verdana" w:hAnsi="Verdana" w:cs="Times New Roman Bold"/>
                <w:b/>
                <w:bCs/>
                <w:sz w:val="26"/>
                <w:szCs w:val="26"/>
              </w:rPr>
            </w:pPr>
            <w:r w:rsidRPr="005F46E8">
              <w:rPr>
                <w:rFonts w:ascii="Verdana" w:hAnsi="Verdana" w:cs="Times New Roman Bold"/>
                <w:b/>
                <w:bCs/>
                <w:sz w:val="26"/>
                <w:szCs w:val="26"/>
              </w:rPr>
              <w:lastRenderedPageBreak/>
              <w:t>Radiocommunication Study Groups</w:t>
            </w:r>
          </w:p>
        </w:tc>
        <w:tc>
          <w:tcPr>
            <w:tcW w:w="3402" w:type="dxa"/>
          </w:tcPr>
          <w:p w14:paraId="3723811E" w14:textId="77777777" w:rsidR="009F6520" w:rsidRPr="005F46E8" w:rsidRDefault="008614B2" w:rsidP="008614B2">
            <w:pPr>
              <w:shd w:val="solid" w:color="FFFFFF" w:fill="FFFFFF"/>
              <w:spacing w:before="0" w:line="240" w:lineRule="atLeast"/>
            </w:pPr>
            <w:bookmarkStart w:id="0" w:name="ditulogo"/>
            <w:bookmarkEnd w:id="0"/>
            <w:r w:rsidRPr="00D3208B">
              <w:rPr>
                <w:noProof/>
              </w:rPr>
              <w:drawing>
                <wp:inline distT="0" distB="0" distL="0" distR="0" wp14:anchorId="37238139" wp14:editId="02D4D293">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F46E8" w14:paraId="37238122" w14:textId="77777777" w:rsidTr="00876A8A">
        <w:trPr>
          <w:cantSplit/>
        </w:trPr>
        <w:tc>
          <w:tcPr>
            <w:tcW w:w="6487" w:type="dxa"/>
            <w:tcBorders>
              <w:bottom w:val="single" w:sz="12" w:space="0" w:color="auto"/>
            </w:tcBorders>
          </w:tcPr>
          <w:p w14:paraId="37238120" w14:textId="77777777" w:rsidR="000069D4" w:rsidRPr="005F46E8"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7238121" w14:textId="77777777" w:rsidR="000069D4" w:rsidRPr="005F46E8" w:rsidRDefault="000069D4" w:rsidP="00A5173C">
            <w:pPr>
              <w:shd w:val="solid" w:color="FFFFFF" w:fill="FFFFFF"/>
              <w:spacing w:before="0" w:after="48" w:line="240" w:lineRule="atLeast"/>
              <w:rPr>
                <w:sz w:val="22"/>
                <w:szCs w:val="22"/>
              </w:rPr>
            </w:pPr>
          </w:p>
        </w:tc>
      </w:tr>
      <w:tr w:rsidR="000069D4" w:rsidRPr="005F46E8" w14:paraId="37238125" w14:textId="77777777" w:rsidTr="00876A8A">
        <w:trPr>
          <w:cantSplit/>
        </w:trPr>
        <w:tc>
          <w:tcPr>
            <w:tcW w:w="6487" w:type="dxa"/>
            <w:tcBorders>
              <w:top w:val="single" w:sz="12" w:space="0" w:color="auto"/>
            </w:tcBorders>
          </w:tcPr>
          <w:p w14:paraId="37238123" w14:textId="77777777" w:rsidR="000069D4" w:rsidRPr="005F46E8"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7238124" w14:textId="77777777" w:rsidR="000069D4" w:rsidRPr="005F46E8" w:rsidRDefault="000069D4" w:rsidP="00A5173C">
            <w:pPr>
              <w:shd w:val="solid" w:color="FFFFFF" w:fill="FFFFFF"/>
              <w:spacing w:before="0" w:after="48" w:line="240" w:lineRule="atLeast"/>
            </w:pPr>
          </w:p>
        </w:tc>
      </w:tr>
      <w:tr w:rsidR="000069D4" w:rsidRPr="005F46E8" w14:paraId="37238129" w14:textId="77777777" w:rsidTr="00876A8A">
        <w:trPr>
          <w:cantSplit/>
        </w:trPr>
        <w:tc>
          <w:tcPr>
            <w:tcW w:w="6487" w:type="dxa"/>
            <w:vMerge w:val="restart"/>
          </w:tcPr>
          <w:p w14:paraId="37238126" w14:textId="76A0A8BA" w:rsidR="000069D4" w:rsidRPr="005F46E8" w:rsidRDefault="00206FA7" w:rsidP="00E55929">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5F46E8">
              <w:rPr>
                <w:rFonts w:ascii="Verdana" w:hAnsi="Verdana"/>
                <w:sz w:val="20"/>
              </w:rPr>
              <w:t>Source</w:t>
            </w:r>
            <w:proofErr w:type="gramStart"/>
            <w:r w:rsidR="008614B2" w:rsidRPr="005F46E8">
              <w:rPr>
                <w:rFonts w:ascii="Verdana" w:hAnsi="Verdana"/>
                <w:sz w:val="20"/>
              </w:rPr>
              <w:t>:</w:t>
            </w:r>
            <w:r w:rsidR="008614B2" w:rsidRPr="005F46E8">
              <w:rPr>
                <w:rFonts w:ascii="Verdana" w:hAnsi="Verdana"/>
                <w:sz w:val="20"/>
              </w:rPr>
              <w:tab/>
            </w:r>
            <w:r w:rsidR="00E55929" w:rsidRPr="005F46E8">
              <w:t xml:space="preserve"> </w:t>
            </w:r>
            <w:r w:rsidR="00B56C59">
              <w:rPr>
                <w:rFonts w:ascii="Verdana" w:hAnsi="Verdana"/>
                <w:sz w:val="20"/>
              </w:rPr>
              <w:t>Rev</w:t>
            </w:r>
            <w:proofErr w:type="gramEnd"/>
            <w:r w:rsidR="00B56C59">
              <w:rPr>
                <w:rFonts w:ascii="Verdana" w:hAnsi="Verdana"/>
                <w:sz w:val="20"/>
              </w:rPr>
              <w:t>. 1 to A</w:t>
            </w:r>
            <w:r w:rsidR="00E55929" w:rsidRPr="005F46E8">
              <w:rPr>
                <w:rFonts w:ascii="Verdana" w:hAnsi="Verdana"/>
                <w:sz w:val="20"/>
              </w:rPr>
              <w:t xml:space="preserve">nnex </w:t>
            </w:r>
            <w:r w:rsidR="00B56C59">
              <w:rPr>
                <w:rFonts w:ascii="Verdana" w:hAnsi="Verdana"/>
                <w:sz w:val="20"/>
              </w:rPr>
              <w:t>2.1 to</w:t>
            </w:r>
            <w:r w:rsidR="00E55929" w:rsidRPr="005F46E8">
              <w:rPr>
                <w:rFonts w:ascii="Verdana" w:hAnsi="Verdana"/>
                <w:sz w:val="20"/>
              </w:rPr>
              <w:t xml:space="preserve"> Document 5</w:t>
            </w:r>
            <w:r w:rsidR="00B56C59">
              <w:rPr>
                <w:rFonts w:ascii="Verdana" w:hAnsi="Verdana"/>
                <w:sz w:val="20"/>
              </w:rPr>
              <w:t>C</w:t>
            </w:r>
            <w:r w:rsidR="00E55929" w:rsidRPr="005F46E8">
              <w:rPr>
                <w:rFonts w:ascii="Verdana" w:hAnsi="Verdana"/>
                <w:sz w:val="20"/>
              </w:rPr>
              <w:t>/</w:t>
            </w:r>
            <w:r w:rsidR="00B56C59">
              <w:rPr>
                <w:rFonts w:ascii="Verdana" w:hAnsi="Verdana"/>
                <w:sz w:val="20"/>
              </w:rPr>
              <w:t>206</w:t>
            </w:r>
          </w:p>
          <w:p w14:paraId="37238127" w14:textId="39DFEC53" w:rsidR="008614B2" w:rsidRPr="005F46E8" w:rsidRDefault="008614B2" w:rsidP="008614B2">
            <w:pPr>
              <w:shd w:val="solid" w:color="FFFFFF" w:fill="FFFFFF"/>
              <w:tabs>
                <w:tab w:val="clear" w:pos="1134"/>
                <w:tab w:val="clear" w:pos="1871"/>
                <w:tab w:val="clear" w:pos="2268"/>
              </w:tabs>
              <w:spacing w:before="0" w:after="240"/>
              <w:ind w:left="1134" w:hanging="1134"/>
              <w:rPr>
                <w:rFonts w:ascii="Verdana" w:hAnsi="Verdana"/>
                <w:sz w:val="20"/>
              </w:rPr>
            </w:pPr>
          </w:p>
        </w:tc>
        <w:tc>
          <w:tcPr>
            <w:tcW w:w="3402" w:type="dxa"/>
          </w:tcPr>
          <w:p w14:paraId="37238128" w14:textId="1E1EF895" w:rsidR="000069D4" w:rsidRPr="005F46E8" w:rsidRDefault="008614B2" w:rsidP="00A5173C">
            <w:pPr>
              <w:shd w:val="solid" w:color="FFFFFF" w:fill="FFFFFF"/>
              <w:spacing w:before="0" w:line="240" w:lineRule="atLeast"/>
              <w:rPr>
                <w:rFonts w:ascii="Verdana" w:hAnsi="Verdana"/>
                <w:sz w:val="20"/>
                <w:lang w:eastAsia="zh-CN"/>
              </w:rPr>
            </w:pPr>
            <w:r w:rsidRPr="005F46E8">
              <w:rPr>
                <w:rFonts w:ascii="Verdana" w:hAnsi="Verdana"/>
                <w:b/>
                <w:sz w:val="20"/>
                <w:lang w:eastAsia="zh-CN"/>
              </w:rPr>
              <w:t xml:space="preserve">Document </w:t>
            </w:r>
            <w:r w:rsidR="00206FA7" w:rsidRPr="005F46E8">
              <w:rPr>
                <w:rFonts w:ascii="Verdana" w:hAnsi="Verdana"/>
                <w:b/>
                <w:sz w:val="20"/>
                <w:lang w:eastAsia="zh-CN"/>
              </w:rPr>
              <w:t>5</w:t>
            </w:r>
            <w:r w:rsidR="00B56C59">
              <w:rPr>
                <w:rFonts w:ascii="Verdana" w:hAnsi="Verdana"/>
                <w:b/>
                <w:sz w:val="20"/>
                <w:lang w:eastAsia="zh-CN"/>
              </w:rPr>
              <w:t>C</w:t>
            </w:r>
            <w:r w:rsidRPr="005F46E8">
              <w:rPr>
                <w:rFonts w:ascii="Verdana" w:hAnsi="Verdana"/>
                <w:b/>
                <w:sz w:val="20"/>
                <w:lang w:eastAsia="zh-CN"/>
              </w:rPr>
              <w:t>/</w:t>
            </w:r>
            <w:r w:rsidR="00C61891">
              <w:rPr>
                <w:rFonts w:ascii="Verdana" w:hAnsi="Verdana"/>
                <w:b/>
                <w:sz w:val="20"/>
                <w:lang w:eastAsia="zh-CN"/>
              </w:rPr>
              <w:t>USA</w:t>
            </w:r>
            <w:r w:rsidRPr="005F46E8">
              <w:rPr>
                <w:rFonts w:ascii="Verdana" w:hAnsi="Verdana"/>
                <w:b/>
                <w:sz w:val="20"/>
                <w:lang w:eastAsia="zh-CN"/>
              </w:rPr>
              <w:t>-E</w:t>
            </w:r>
          </w:p>
        </w:tc>
      </w:tr>
      <w:tr w:rsidR="000069D4" w:rsidRPr="005F46E8" w14:paraId="3723812C" w14:textId="77777777" w:rsidTr="00876A8A">
        <w:trPr>
          <w:cantSplit/>
        </w:trPr>
        <w:tc>
          <w:tcPr>
            <w:tcW w:w="6487" w:type="dxa"/>
            <w:vMerge/>
          </w:tcPr>
          <w:p w14:paraId="3723812A" w14:textId="77777777" w:rsidR="000069D4" w:rsidRPr="005F46E8" w:rsidRDefault="000069D4" w:rsidP="00A5173C">
            <w:pPr>
              <w:spacing w:before="60"/>
              <w:jc w:val="center"/>
              <w:rPr>
                <w:b/>
                <w:smallCaps/>
                <w:sz w:val="32"/>
                <w:lang w:eastAsia="zh-CN"/>
              </w:rPr>
            </w:pPr>
            <w:bookmarkStart w:id="3" w:name="ddate" w:colFirst="1" w:colLast="1"/>
            <w:bookmarkEnd w:id="2"/>
          </w:p>
        </w:tc>
        <w:tc>
          <w:tcPr>
            <w:tcW w:w="3402" w:type="dxa"/>
          </w:tcPr>
          <w:p w14:paraId="3723812B" w14:textId="53E9B584" w:rsidR="000069D4" w:rsidRPr="005F46E8" w:rsidRDefault="00E55929" w:rsidP="00A5173C">
            <w:pPr>
              <w:shd w:val="solid" w:color="FFFFFF" w:fill="FFFFFF"/>
              <w:spacing w:before="0" w:line="240" w:lineRule="atLeast"/>
              <w:rPr>
                <w:rFonts w:ascii="Verdana" w:hAnsi="Verdana"/>
                <w:sz w:val="20"/>
                <w:lang w:eastAsia="zh-CN"/>
              </w:rPr>
            </w:pPr>
            <w:r w:rsidRPr="005F46E8">
              <w:rPr>
                <w:rFonts w:ascii="Verdana" w:hAnsi="Verdana"/>
                <w:b/>
                <w:sz w:val="20"/>
                <w:lang w:eastAsia="zh-CN"/>
              </w:rPr>
              <w:t>xx,</w:t>
            </w:r>
            <w:r w:rsidR="00132548" w:rsidRPr="005F46E8">
              <w:rPr>
                <w:rFonts w:ascii="Verdana" w:hAnsi="Verdana"/>
                <w:b/>
                <w:sz w:val="20"/>
                <w:lang w:eastAsia="zh-CN"/>
              </w:rPr>
              <w:t xml:space="preserve"> </w:t>
            </w:r>
            <w:r w:rsidR="00B56C59">
              <w:rPr>
                <w:rFonts w:ascii="Verdana" w:hAnsi="Verdana"/>
                <w:b/>
                <w:sz w:val="20"/>
                <w:lang w:eastAsia="zh-CN"/>
              </w:rPr>
              <w:t>MONTH</w:t>
            </w:r>
            <w:r w:rsidRPr="005F46E8">
              <w:rPr>
                <w:rFonts w:ascii="Verdana" w:hAnsi="Verdana"/>
                <w:b/>
                <w:sz w:val="20"/>
                <w:lang w:eastAsia="zh-CN"/>
              </w:rPr>
              <w:t xml:space="preserve">, </w:t>
            </w:r>
            <w:r w:rsidR="00F3480D" w:rsidRPr="005F46E8">
              <w:rPr>
                <w:rFonts w:ascii="Verdana" w:hAnsi="Verdana"/>
                <w:b/>
                <w:sz w:val="20"/>
                <w:lang w:eastAsia="zh-CN"/>
              </w:rPr>
              <w:t>202</w:t>
            </w:r>
            <w:r w:rsidR="00F3480D">
              <w:rPr>
                <w:rFonts w:ascii="Verdana" w:hAnsi="Verdana"/>
                <w:b/>
                <w:sz w:val="20"/>
                <w:lang w:eastAsia="zh-CN"/>
              </w:rPr>
              <w:t>5</w:t>
            </w:r>
          </w:p>
        </w:tc>
      </w:tr>
      <w:tr w:rsidR="000069D4" w:rsidRPr="005F46E8" w14:paraId="3723812F" w14:textId="77777777" w:rsidTr="00876A8A">
        <w:trPr>
          <w:cantSplit/>
        </w:trPr>
        <w:tc>
          <w:tcPr>
            <w:tcW w:w="6487" w:type="dxa"/>
            <w:vMerge/>
          </w:tcPr>
          <w:p w14:paraId="3723812D" w14:textId="77777777" w:rsidR="000069D4" w:rsidRPr="005F46E8" w:rsidRDefault="000069D4" w:rsidP="00A5173C">
            <w:pPr>
              <w:spacing w:before="60"/>
              <w:jc w:val="center"/>
              <w:rPr>
                <w:b/>
                <w:smallCaps/>
                <w:sz w:val="32"/>
                <w:lang w:eastAsia="zh-CN"/>
              </w:rPr>
            </w:pPr>
            <w:bookmarkStart w:id="4" w:name="dorlang" w:colFirst="1" w:colLast="1"/>
            <w:bookmarkEnd w:id="3"/>
          </w:p>
        </w:tc>
        <w:tc>
          <w:tcPr>
            <w:tcW w:w="3402" w:type="dxa"/>
          </w:tcPr>
          <w:p w14:paraId="3723812E" w14:textId="2A2AD948" w:rsidR="000069D4" w:rsidRPr="005F46E8" w:rsidRDefault="002C5E14" w:rsidP="00A5173C">
            <w:pPr>
              <w:shd w:val="solid" w:color="FFFFFF" w:fill="FFFFFF"/>
              <w:spacing w:before="0" w:line="240" w:lineRule="atLeast"/>
              <w:rPr>
                <w:rFonts w:ascii="Verdana" w:eastAsia="SimSun" w:hAnsi="Verdana"/>
                <w:sz w:val="20"/>
                <w:lang w:eastAsia="zh-CN"/>
              </w:rPr>
            </w:pPr>
            <w:r w:rsidRPr="005F46E8">
              <w:rPr>
                <w:rFonts w:ascii="Verdana" w:eastAsia="SimSun" w:hAnsi="Verdana"/>
                <w:b/>
                <w:sz w:val="20"/>
                <w:lang w:eastAsia="zh-CN"/>
              </w:rPr>
              <w:t>English</w:t>
            </w:r>
            <w:r w:rsidR="00EF2FC9" w:rsidRPr="005F46E8">
              <w:rPr>
                <w:rFonts w:ascii="Verdana" w:eastAsia="SimSun" w:hAnsi="Verdana"/>
                <w:b/>
                <w:sz w:val="20"/>
                <w:lang w:eastAsia="zh-CN"/>
              </w:rPr>
              <w:t xml:space="preserve"> only</w:t>
            </w:r>
          </w:p>
        </w:tc>
      </w:tr>
      <w:tr w:rsidR="000069D4" w:rsidRPr="005F46E8" w14:paraId="37238131" w14:textId="77777777" w:rsidTr="00D046A7">
        <w:trPr>
          <w:cantSplit/>
        </w:trPr>
        <w:tc>
          <w:tcPr>
            <w:tcW w:w="9889" w:type="dxa"/>
            <w:gridSpan w:val="2"/>
          </w:tcPr>
          <w:p w14:paraId="37238130" w14:textId="58A4F457" w:rsidR="000069D4" w:rsidRPr="005F46E8" w:rsidRDefault="00E55929" w:rsidP="008614B2">
            <w:pPr>
              <w:pStyle w:val="Source"/>
              <w:rPr>
                <w:lang w:eastAsia="zh-CN"/>
              </w:rPr>
            </w:pPr>
            <w:bookmarkStart w:id="5" w:name="dsource" w:colFirst="0" w:colLast="0"/>
            <w:bookmarkEnd w:id="4"/>
            <w:r w:rsidRPr="005F46E8">
              <w:rPr>
                <w:lang w:eastAsia="zh-CN"/>
              </w:rPr>
              <w:t>United States of America</w:t>
            </w:r>
          </w:p>
        </w:tc>
      </w:tr>
      <w:tr w:rsidR="000069D4" w:rsidRPr="005F46E8" w14:paraId="37238133" w14:textId="77777777" w:rsidTr="00D046A7">
        <w:trPr>
          <w:cantSplit/>
        </w:trPr>
        <w:tc>
          <w:tcPr>
            <w:tcW w:w="9889" w:type="dxa"/>
            <w:gridSpan w:val="2"/>
          </w:tcPr>
          <w:tbl>
            <w:tblPr>
              <w:tblpPr w:leftFromText="180" w:rightFromText="180" w:horzAnchor="margin" w:tblpY="-687"/>
              <w:tblW w:w="9889" w:type="dxa"/>
              <w:tblLayout w:type="fixed"/>
              <w:tblLook w:val="0000" w:firstRow="0" w:lastRow="0" w:firstColumn="0" w:lastColumn="0" w:noHBand="0" w:noVBand="0"/>
            </w:tblPr>
            <w:tblGrid>
              <w:gridCol w:w="9889"/>
            </w:tblGrid>
            <w:tr w:rsidR="002C3D3A" w:rsidRPr="005F46E8" w14:paraId="71D50463" w14:textId="77777777" w:rsidTr="007408F1">
              <w:trPr>
                <w:cantSplit/>
              </w:trPr>
              <w:tc>
                <w:tcPr>
                  <w:tcW w:w="9889" w:type="dxa"/>
                </w:tcPr>
                <w:p w14:paraId="749ACDC5" w14:textId="3FE34A9E" w:rsidR="002C3D3A" w:rsidRPr="005F46E8" w:rsidRDefault="00EF2FC9" w:rsidP="00C74E70">
                  <w:pPr>
                    <w:pStyle w:val="Title1"/>
                    <w:rPr>
                      <w:caps w:val="0"/>
                    </w:rPr>
                  </w:pPr>
                  <w:bookmarkStart w:id="6" w:name="drec" w:colFirst="0" w:colLast="0"/>
                  <w:bookmarkEnd w:id="5"/>
                  <w:r w:rsidRPr="005F46E8">
                    <w:rPr>
                      <w:caps w:val="0"/>
                    </w:rPr>
                    <w:br/>
                  </w:r>
                  <w:r w:rsidR="00F47C38" w:rsidRPr="00F47C38">
                    <w:rPr>
                      <w:bCs/>
                    </w:rPr>
                    <w:t xml:space="preserve">WORKING DOCUMENT </w:t>
                  </w:r>
                  <w:r w:rsidR="00B56C59">
                    <w:rPr>
                      <w:bCs/>
                    </w:rPr>
                    <w:t>on sharing studies under wrc-27 agenda item 1.10</w:t>
                  </w:r>
                </w:p>
              </w:tc>
            </w:tr>
            <w:tr w:rsidR="002C3D3A" w:rsidRPr="005F46E8" w14:paraId="32C9CC2B" w14:textId="77777777" w:rsidTr="007408F1">
              <w:trPr>
                <w:cantSplit/>
              </w:trPr>
              <w:tc>
                <w:tcPr>
                  <w:tcW w:w="9889" w:type="dxa"/>
                </w:tcPr>
                <w:p w14:paraId="141633B1" w14:textId="43A83436" w:rsidR="002C3D3A" w:rsidRPr="005F46E8" w:rsidRDefault="002C3D3A" w:rsidP="0049270F">
                  <w:pPr>
                    <w:pStyle w:val="Reptitle"/>
                    <w:jc w:val="left"/>
                    <w:rPr>
                      <w:lang w:eastAsia="zh-CN"/>
                    </w:rPr>
                  </w:pPr>
                </w:p>
              </w:tc>
            </w:tr>
          </w:tbl>
          <w:p w14:paraId="37238132" w14:textId="68A3F27E" w:rsidR="000069D4" w:rsidRPr="005F46E8" w:rsidRDefault="000069D4" w:rsidP="00A5173C">
            <w:pPr>
              <w:pStyle w:val="Title1"/>
              <w:rPr>
                <w:lang w:eastAsia="zh-CN"/>
              </w:rPr>
            </w:pPr>
          </w:p>
        </w:tc>
      </w:tr>
    </w:tbl>
    <w:bookmarkEnd w:id="6"/>
    <w:p w14:paraId="33AB32C5" w14:textId="77777777" w:rsidR="00C61891" w:rsidRPr="00C61891" w:rsidRDefault="00C61891" w:rsidP="00645EAA">
      <w:pPr>
        <w:pStyle w:val="Heading1"/>
        <w:spacing w:before="100" w:beforeAutospacing="1" w:after="100" w:afterAutospacing="1"/>
        <w:rPr>
          <w:iCs/>
          <w:sz w:val="24"/>
          <w:szCs w:val="24"/>
          <w:lang w:val="en-GB" w:eastAsia="zh-CN"/>
        </w:rPr>
      </w:pPr>
      <w:r w:rsidRPr="00C61891">
        <w:rPr>
          <w:iCs/>
          <w:sz w:val="24"/>
          <w:szCs w:val="24"/>
          <w:lang w:val="en-GB" w:eastAsia="zh-CN"/>
        </w:rPr>
        <w:t>Summary</w:t>
      </w:r>
    </w:p>
    <w:p w14:paraId="38E0D24E" w14:textId="3DEFD3AF" w:rsidR="00B56C59" w:rsidRDefault="00B56C59" w:rsidP="00AD77B8">
      <w:pPr>
        <w:keepNext/>
        <w:keepLines/>
        <w:spacing w:before="100" w:beforeAutospacing="1" w:after="100" w:afterAutospacing="1"/>
      </w:pPr>
      <w:r>
        <w:t xml:space="preserve">At the last meeting of </w:t>
      </w:r>
      <w:r w:rsidR="00293C75">
        <w:t>Working Party (</w:t>
      </w:r>
      <w:r>
        <w:t>WP</w:t>
      </w:r>
      <w:r w:rsidR="00293C75">
        <w:t>)</w:t>
      </w:r>
      <w:r>
        <w:t xml:space="preserve"> 5C, the meeting progressed its studies towards developing </w:t>
      </w:r>
      <w:proofErr w:type="spellStart"/>
      <w:r>
        <w:t>pfd</w:t>
      </w:r>
      <w:proofErr w:type="spellEnd"/>
      <w:r>
        <w:t xml:space="preserve"> and </w:t>
      </w:r>
      <w:proofErr w:type="spellStart"/>
      <w:r>
        <w:t>e.i.r.p</w:t>
      </w:r>
      <w:proofErr w:type="spellEnd"/>
      <w:r>
        <w:t xml:space="preserve">. limits for inclusion in Article </w:t>
      </w:r>
      <w:r w:rsidRPr="00F116A3">
        <w:rPr>
          <w:b/>
          <w:bCs/>
        </w:rPr>
        <w:t>21</w:t>
      </w:r>
      <w:r>
        <w:t xml:space="preserve"> for the FSS, MSS and BSS to protect terrestrial services in the 70/80 GHz frequency bands. As noted in the “</w:t>
      </w:r>
      <w:hyperlink r:id="rId13" w:history="1">
        <w:r w:rsidRPr="00F116A3">
          <w:rPr>
            <w:rStyle w:val="Hyperlink"/>
          </w:rPr>
          <w:t>Meeting Report of Working Group 5C-2</w:t>
        </w:r>
      </w:hyperlink>
      <w:r>
        <w:t>,” there was a call for input on the working document on sharing studies for AI 1.10 including: (1) the number of satellites visible/for sims and (2) data on elevation angles and real antenna patterns for fixed links.  This contribution is limited to providing the information for modeling current and planned fixed service operations in the 70 and 80 GHz bands.</w:t>
      </w:r>
    </w:p>
    <w:p w14:paraId="107F5ED1" w14:textId="3A610D9C" w:rsidR="00F116A3" w:rsidRDefault="00F116A3" w:rsidP="00AD77B8">
      <w:pPr>
        <w:pStyle w:val="Heading1"/>
        <w:spacing w:before="100" w:beforeAutospacing="1" w:after="100" w:afterAutospacing="1"/>
        <w:rPr>
          <w:iCs/>
          <w:sz w:val="24"/>
          <w:szCs w:val="24"/>
          <w:lang w:val="en-GB" w:eastAsia="zh-CN"/>
        </w:rPr>
      </w:pPr>
      <w:r>
        <w:rPr>
          <w:iCs/>
          <w:sz w:val="24"/>
          <w:szCs w:val="24"/>
          <w:lang w:val="en-GB" w:eastAsia="zh-CN"/>
        </w:rPr>
        <w:t>Elevation Angles</w:t>
      </w:r>
    </w:p>
    <w:p w14:paraId="2FC2B978" w14:textId="74D08138" w:rsidR="00F116A3" w:rsidRDefault="00293C75" w:rsidP="00F116A3">
      <w:pPr>
        <w:rPr>
          <w:lang w:val="en-GB" w:eastAsia="zh-CN"/>
        </w:rPr>
      </w:pPr>
      <w:r>
        <w:rPr>
          <w:lang w:val="en-GB" w:eastAsia="zh-CN"/>
        </w:rPr>
        <w:t>Based on input contributions and discussions to develop representative parameters for FS point-to-point systems at the last meeting of WP 5C, the meeting decided to solicit additional information on the elevation angles to be assumed in the studies. The current options are presented in Table 4 of the working document, illustrated below.</w:t>
      </w:r>
    </w:p>
    <w:p w14:paraId="58430BFC" w14:textId="77777777" w:rsidR="00293C75" w:rsidRPr="00293C75" w:rsidRDefault="00293C75" w:rsidP="00293C75">
      <w:pPr>
        <w:keepNext/>
        <w:spacing w:before="360" w:after="120"/>
        <w:jc w:val="center"/>
        <w:textAlignment w:val="auto"/>
        <w:rPr>
          <w:caps/>
          <w:sz w:val="20"/>
          <w:lang w:val="en-GB"/>
        </w:rPr>
      </w:pPr>
      <w:r w:rsidRPr="00293C75">
        <w:rPr>
          <w:caps/>
          <w:sz w:val="20"/>
          <w:lang w:val="en-GB"/>
        </w:rPr>
        <w:t xml:space="preserve">Table </w:t>
      </w:r>
      <w:r w:rsidRPr="00293C75">
        <w:rPr>
          <w:caps/>
          <w:sz w:val="20"/>
          <w:lang w:val="en-GB"/>
        </w:rPr>
        <w:fldChar w:fldCharType="begin"/>
      </w:r>
      <w:r w:rsidRPr="00293C75">
        <w:rPr>
          <w:caps/>
          <w:sz w:val="20"/>
          <w:lang w:val="en-GB"/>
        </w:rPr>
        <w:instrText xml:space="preserve"> SEQ Table \* ARABIC </w:instrText>
      </w:r>
      <w:r w:rsidRPr="00293C75">
        <w:rPr>
          <w:caps/>
          <w:sz w:val="20"/>
          <w:lang w:val="en-GB"/>
        </w:rPr>
        <w:fldChar w:fldCharType="separate"/>
      </w:r>
      <w:r w:rsidRPr="00293C75">
        <w:rPr>
          <w:caps/>
          <w:sz w:val="20"/>
          <w:lang w:val="en-GB"/>
        </w:rPr>
        <w:t>4</w:t>
      </w:r>
      <w:r w:rsidRPr="00293C75">
        <w:rPr>
          <w:caps/>
          <w:sz w:val="20"/>
          <w:lang w:val="en-GB"/>
        </w:rPr>
        <w:fldChar w:fldCharType="end"/>
      </w:r>
    </w:p>
    <w:p w14:paraId="1F2FACA6" w14:textId="77777777" w:rsidR="00293C75" w:rsidRPr="00293C75" w:rsidRDefault="00293C75" w:rsidP="00293C75">
      <w:pPr>
        <w:keepNext/>
        <w:keepLines/>
        <w:spacing w:before="0" w:after="120"/>
        <w:jc w:val="center"/>
        <w:textAlignment w:val="auto"/>
        <w:rPr>
          <w:rFonts w:ascii="Times New Roman Bold" w:hAnsi="Times New Roman Bold" w:cs="Times New Roman Bold"/>
          <w:b/>
          <w:sz w:val="20"/>
          <w:lang w:val="en-GB"/>
        </w:rPr>
      </w:pPr>
      <w:r w:rsidRPr="00293C75">
        <w:rPr>
          <w:rFonts w:ascii="Times New Roman Bold" w:hAnsi="Times New Roman Bold" w:cs="Times New Roman Bold"/>
          <w:b/>
          <w:sz w:val="20"/>
          <w:lang w:val="en-GB"/>
        </w:rPr>
        <w:t>Typical values for FS point-point system parameters in the frequency band 71-76 and 81-86 GHz</w:t>
      </w:r>
    </w:p>
    <w:tbl>
      <w:tblPr>
        <w:tblStyle w:val="TableGrid600"/>
        <w:tblW w:w="0" w:type="auto"/>
        <w:jc w:val="center"/>
        <w:tblInd w:w="0" w:type="dxa"/>
        <w:tblLook w:val="04A0" w:firstRow="1" w:lastRow="0" w:firstColumn="1" w:lastColumn="0" w:noHBand="0" w:noVBand="1"/>
      </w:tblPr>
      <w:tblGrid>
        <w:gridCol w:w="5240"/>
        <w:gridCol w:w="2698"/>
      </w:tblGrid>
      <w:tr w:rsidR="00293C75" w:rsidRPr="00293C75" w14:paraId="79919D88" w14:textId="77777777">
        <w:trPr>
          <w:trHeight w:val="555"/>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02FF1794" w14:textId="77777777" w:rsidR="00293C75" w:rsidRPr="00293C75" w:rsidRDefault="00293C75" w:rsidP="00293C75">
            <w:pPr>
              <w:keepNext/>
              <w:spacing w:before="80" w:after="80"/>
              <w:ind w:firstLine="402"/>
              <w:jc w:val="center"/>
              <w:textAlignment w:val="auto"/>
              <w:rPr>
                <w:rFonts w:ascii="Times New Roman Bold" w:hAnsi="Times New Roman Bold" w:cs="Times New Roman Bold"/>
                <w:b/>
                <w:sz w:val="20"/>
                <w:szCs w:val="36"/>
                <w:lang w:val="en-GB" w:eastAsia="zh-CN"/>
              </w:rPr>
            </w:pPr>
            <w:r w:rsidRPr="00293C75">
              <w:rPr>
                <w:rFonts w:ascii="Times New Roman Bold" w:hAnsi="Times New Roman Bold" w:cs="Times New Roman Bold"/>
                <w:b/>
                <w:sz w:val="20"/>
                <w:lang w:val="en-GB" w:eastAsia="zh-CN"/>
              </w:rPr>
              <w:t>System parameters</w:t>
            </w:r>
          </w:p>
        </w:tc>
        <w:tc>
          <w:tcPr>
            <w:tcW w:w="2698" w:type="dxa"/>
            <w:tcBorders>
              <w:top w:val="single" w:sz="4" w:space="0" w:color="auto"/>
              <w:left w:val="single" w:sz="4" w:space="0" w:color="auto"/>
              <w:bottom w:val="single" w:sz="4" w:space="0" w:color="auto"/>
              <w:right w:val="single" w:sz="4" w:space="0" w:color="auto"/>
            </w:tcBorders>
            <w:hideMark/>
          </w:tcPr>
          <w:p w14:paraId="0F382FE2" w14:textId="77777777" w:rsidR="00293C75" w:rsidRPr="00293C75" w:rsidRDefault="00293C75" w:rsidP="00293C75">
            <w:pPr>
              <w:keepNext/>
              <w:spacing w:before="80" w:after="80"/>
              <w:ind w:firstLine="402"/>
              <w:jc w:val="center"/>
              <w:textAlignment w:val="auto"/>
              <w:rPr>
                <w:rFonts w:ascii="Times New Roman Bold" w:hAnsi="Times New Roman Bold" w:cs="Times New Roman Bold"/>
                <w:b/>
                <w:sz w:val="20"/>
                <w:szCs w:val="36"/>
                <w:lang w:val="en-GB" w:eastAsia="zh-CN"/>
              </w:rPr>
            </w:pPr>
            <w:r w:rsidRPr="00293C75">
              <w:rPr>
                <w:rFonts w:ascii="Times New Roman Bold" w:hAnsi="Times New Roman Bold" w:cs="Times New Roman Bold"/>
                <w:b/>
                <w:sz w:val="20"/>
                <w:lang w:val="en-GB" w:eastAsia="zh-CN"/>
              </w:rPr>
              <w:t>Typical Value</w:t>
            </w:r>
          </w:p>
        </w:tc>
      </w:tr>
      <w:tr w:rsidR="00293C75" w:rsidRPr="00293C75" w14:paraId="1D037BBD" w14:textId="77777777">
        <w:trPr>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62557698" w14:textId="77777777" w:rsidR="00293C75" w:rsidRPr="00293C75" w:rsidRDefault="00293C75" w:rsidP="00293C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val="en-GB" w:eastAsia="zh-CN"/>
              </w:rPr>
            </w:pPr>
            <w:r w:rsidRPr="00293C75">
              <w:rPr>
                <w:sz w:val="20"/>
                <w:lang w:val="en-GB" w:eastAsia="zh-CN"/>
              </w:rPr>
              <w:t>Channel spacing and receiver noise bandwidth (MHz)</w:t>
            </w:r>
          </w:p>
        </w:tc>
        <w:tc>
          <w:tcPr>
            <w:tcW w:w="2698" w:type="dxa"/>
            <w:tcBorders>
              <w:top w:val="single" w:sz="4" w:space="0" w:color="auto"/>
              <w:left w:val="single" w:sz="4" w:space="0" w:color="auto"/>
              <w:bottom w:val="single" w:sz="4" w:space="0" w:color="auto"/>
              <w:right w:val="single" w:sz="4" w:space="0" w:color="auto"/>
            </w:tcBorders>
            <w:vAlign w:val="center"/>
            <w:hideMark/>
          </w:tcPr>
          <w:p w14:paraId="03B39FBB" w14:textId="77777777" w:rsidR="00293C75" w:rsidRPr="00293C75" w:rsidRDefault="00293C75" w:rsidP="00293C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textAlignment w:val="auto"/>
              <w:rPr>
                <w:sz w:val="20"/>
                <w:szCs w:val="36"/>
                <w:lang w:val="en-GB" w:eastAsia="zh-CN"/>
              </w:rPr>
            </w:pPr>
            <w:r w:rsidRPr="00293C75">
              <w:rPr>
                <w:color w:val="000000"/>
                <w:sz w:val="20"/>
                <w:lang w:val="en-GB" w:eastAsia="zh-CN"/>
              </w:rPr>
              <w:t>500</w:t>
            </w:r>
          </w:p>
        </w:tc>
      </w:tr>
      <w:tr w:rsidR="00293C75" w:rsidRPr="00293C75" w14:paraId="794CDFD3" w14:textId="77777777">
        <w:trPr>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29AEBAFB" w14:textId="77777777" w:rsidR="00293C75" w:rsidRPr="00293C75" w:rsidRDefault="00293C75" w:rsidP="00293C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val="en-GB" w:eastAsia="zh-CN"/>
              </w:rPr>
            </w:pPr>
            <w:r w:rsidRPr="00293C75">
              <w:rPr>
                <w:sz w:val="20"/>
                <w:lang w:val="en-GB" w:eastAsia="zh-CN"/>
              </w:rPr>
              <w:t>Modulation</w:t>
            </w:r>
          </w:p>
        </w:tc>
        <w:tc>
          <w:tcPr>
            <w:tcW w:w="2698" w:type="dxa"/>
            <w:tcBorders>
              <w:top w:val="single" w:sz="4" w:space="0" w:color="auto"/>
              <w:left w:val="single" w:sz="4" w:space="0" w:color="auto"/>
              <w:bottom w:val="single" w:sz="4" w:space="0" w:color="auto"/>
              <w:right w:val="single" w:sz="4" w:space="0" w:color="auto"/>
            </w:tcBorders>
            <w:vAlign w:val="center"/>
            <w:hideMark/>
          </w:tcPr>
          <w:p w14:paraId="2F48074D" w14:textId="77777777" w:rsidR="00293C75" w:rsidRPr="00293C75" w:rsidRDefault="00293C75" w:rsidP="00293C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textAlignment w:val="auto"/>
              <w:rPr>
                <w:sz w:val="20"/>
                <w:lang w:val="en-GB" w:eastAsia="zh-CN"/>
              </w:rPr>
            </w:pPr>
            <w:r w:rsidRPr="00293C75">
              <w:rPr>
                <w:color w:val="000000"/>
                <w:sz w:val="20"/>
                <w:lang w:val="en-GB" w:eastAsia="zh-CN"/>
              </w:rPr>
              <w:t>64 to1</w:t>
            </w:r>
            <w:r w:rsidRPr="00293C75">
              <w:rPr>
                <w:sz w:val="20"/>
                <w:lang w:val="en-GB" w:eastAsia="zh-CN"/>
              </w:rPr>
              <w:t>28-QAM</w:t>
            </w:r>
          </w:p>
        </w:tc>
      </w:tr>
      <w:tr w:rsidR="00293C75" w:rsidRPr="00293C75" w14:paraId="51177CDA" w14:textId="77777777">
        <w:trPr>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15338D1A" w14:textId="77777777" w:rsidR="00293C75" w:rsidRPr="00293C75" w:rsidRDefault="00293C75" w:rsidP="00293C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val="en-GB" w:eastAsia="zh-CN"/>
              </w:rPr>
            </w:pPr>
            <w:r w:rsidRPr="00293C75">
              <w:rPr>
                <w:sz w:val="20"/>
                <w:lang w:val="en-GB" w:eastAsia="zh-CN"/>
              </w:rPr>
              <w:t>Feeder/multiplexer loss (dB)</w:t>
            </w:r>
          </w:p>
        </w:tc>
        <w:tc>
          <w:tcPr>
            <w:tcW w:w="2698" w:type="dxa"/>
            <w:tcBorders>
              <w:top w:val="single" w:sz="4" w:space="0" w:color="auto"/>
              <w:left w:val="single" w:sz="4" w:space="0" w:color="auto"/>
              <w:bottom w:val="single" w:sz="4" w:space="0" w:color="auto"/>
              <w:right w:val="single" w:sz="4" w:space="0" w:color="auto"/>
            </w:tcBorders>
            <w:vAlign w:val="center"/>
            <w:hideMark/>
          </w:tcPr>
          <w:p w14:paraId="75B8E433" w14:textId="77777777" w:rsidR="00293C75" w:rsidRPr="00293C75" w:rsidRDefault="00293C75" w:rsidP="00293C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textAlignment w:val="auto"/>
              <w:rPr>
                <w:sz w:val="20"/>
                <w:szCs w:val="36"/>
                <w:lang w:val="en-GB" w:eastAsia="zh-CN"/>
              </w:rPr>
            </w:pPr>
            <w:r w:rsidRPr="00293C75">
              <w:rPr>
                <w:color w:val="000000"/>
                <w:sz w:val="20"/>
                <w:lang w:val="en-GB" w:eastAsia="zh-CN"/>
              </w:rPr>
              <w:t>0</w:t>
            </w:r>
          </w:p>
        </w:tc>
      </w:tr>
      <w:tr w:rsidR="00293C75" w:rsidRPr="00293C75" w14:paraId="1A07BE30" w14:textId="77777777">
        <w:trPr>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0D1D88A5" w14:textId="77777777" w:rsidR="00293C75" w:rsidRPr="00293C75" w:rsidRDefault="00293C75" w:rsidP="00293C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val="en-GB" w:eastAsia="zh-CN"/>
              </w:rPr>
            </w:pPr>
            <w:r w:rsidRPr="00293C75">
              <w:rPr>
                <w:sz w:val="20"/>
                <w:lang w:val="en-GB" w:eastAsia="zh-CN"/>
              </w:rPr>
              <w:t>Antenna gain (</w:t>
            </w:r>
            <w:proofErr w:type="spellStart"/>
            <w:r w:rsidRPr="00293C75">
              <w:rPr>
                <w:sz w:val="20"/>
                <w:lang w:val="en-GB" w:eastAsia="zh-CN"/>
              </w:rPr>
              <w:t>dBi</w:t>
            </w:r>
            <w:proofErr w:type="spellEnd"/>
            <w:r w:rsidRPr="00293C75">
              <w:rPr>
                <w:sz w:val="20"/>
                <w:lang w:val="en-GB" w:eastAsia="zh-CN"/>
              </w:rPr>
              <w:t xml:space="preserve">) </w:t>
            </w:r>
          </w:p>
        </w:tc>
        <w:tc>
          <w:tcPr>
            <w:tcW w:w="2698" w:type="dxa"/>
            <w:tcBorders>
              <w:top w:val="single" w:sz="4" w:space="0" w:color="auto"/>
              <w:left w:val="single" w:sz="4" w:space="0" w:color="auto"/>
              <w:bottom w:val="single" w:sz="4" w:space="0" w:color="auto"/>
              <w:right w:val="single" w:sz="4" w:space="0" w:color="auto"/>
            </w:tcBorders>
            <w:vAlign w:val="center"/>
            <w:hideMark/>
          </w:tcPr>
          <w:p w14:paraId="410FE66D" w14:textId="77777777" w:rsidR="00293C75" w:rsidRPr="00293C75" w:rsidRDefault="00293C75" w:rsidP="00293C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textAlignment w:val="auto"/>
              <w:rPr>
                <w:sz w:val="20"/>
                <w:szCs w:val="36"/>
                <w:lang w:val="en-GB" w:eastAsia="zh-CN"/>
              </w:rPr>
            </w:pPr>
            <w:r w:rsidRPr="00293C75">
              <w:rPr>
                <w:color w:val="000000"/>
                <w:sz w:val="20"/>
                <w:lang w:val="en-GB" w:eastAsia="zh-CN"/>
              </w:rPr>
              <w:t>41.5, 45 or 51</w:t>
            </w:r>
          </w:p>
        </w:tc>
      </w:tr>
      <w:tr w:rsidR="00293C75" w:rsidRPr="00293C75" w14:paraId="689E90D0" w14:textId="77777777">
        <w:trPr>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36180211" w14:textId="77777777" w:rsidR="00293C75" w:rsidRPr="00293C75" w:rsidRDefault="00293C75" w:rsidP="00293C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val="en-GB" w:eastAsia="zh-CN"/>
              </w:rPr>
            </w:pPr>
            <w:r w:rsidRPr="00293C75">
              <w:rPr>
                <w:sz w:val="20"/>
                <w:lang w:val="en-GB" w:eastAsia="zh-CN"/>
              </w:rPr>
              <w:t>Antenna size (m)</w:t>
            </w:r>
          </w:p>
        </w:tc>
        <w:tc>
          <w:tcPr>
            <w:tcW w:w="2698" w:type="dxa"/>
            <w:tcBorders>
              <w:top w:val="single" w:sz="4" w:space="0" w:color="auto"/>
              <w:left w:val="single" w:sz="4" w:space="0" w:color="auto"/>
              <w:bottom w:val="single" w:sz="4" w:space="0" w:color="auto"/>
              <w:right w:val="single" w:sz="4" w:space="0" w:color="auto"/>
            </w:tcBorders>
            <w:vAlign w:val="center"/>
            <w:hideMark/>
          </w:tcPr>
          <w:p w14:paraId="52141CB8" w14:textId="77777777" w:rsidR="00293C75" w:rsidRPr="00293C75" w:rsidRDefault="00293C75" w:rsidP="00293C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textAlignment w:val="auto"/>
              <w:rPr>
                <w:sz w:val="20"/>
                <w:szCs w:val="36"/>
                <w:lang w:val="en-GB" w:eastAsia="zh-CN"/>
              </w:rPr>
            </w:pPr>
            <w:r w:rsidRPr="00293C75">
              <w:rPr>
                <w:color w:val="000000"/>
                <w:sz w:val="20"/>
                <w:lang w:val="en-GB" w:eastAsia="zh-CN"/>
              </w:rPr>
              <w:t>0.2, 0.3 or 0.6</w:t>
            </w:r>
          </w:p>
        </w:tc>
      </w:tr>
      <w:tr w:rsidR="00293C75" w:rsidRPr="00293C75" w14:paraId="7A7F09B9" w14:textId="77777777">
        <w:trPr>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262670D4" w14:textId="77777777" w:rsidR="00293C75" w:rsidRPr="00293C75" w:rsidRDefault="00293C75" w:rsidP="00293C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val="en-GB" w:eastAsia="zh-CN"/>
              </w:rPr>
            </w:pPr>
            <w:r w:rsidRPr="00293C75">
              <w:rPr>
                <w:sz w:val="20"/>
                <w:lang w:val="en-GB" w:eastAsia="zh-CN"/>
              </w:rPr>
              <w:t>Receiver noise figure (dB)</w:t>
            </w:r>
          </w:p>
        </w:tc>
        <w:tc>
          <w:tcPr>
            <w:tcW w:w="2698" w:type="dxa"/>
            <w:tcBorders>
              <w:top w:val="single" w:sz="4" w:space="0" w:color="auto"/>
              <w:left w:val="single" w:sz="4" w:space="0" w:color="auto"/>
              <w:bottom w:val="single" w:sz="4" w:space="0" w:color="auto"/>
              <w:right w:val="single" w:sz="4" w:space="0" w:color="auto"/>
            </w:tcBorders>
            <w:vAlign w:val="center"/>
            <w:hideMark/>
          </w:tcPr>
          <w:p w14:paraId="2BC332C2" w14:textId="77777777" w:rsidR="00293C75" w:rsidRPr="00293C75" w:rsidRDefault="00293C75" w:rsidP="00293C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textAlignment w:val="auto"/>
              <w:rPr>
                <w:sz w:val="20"/>
                <w:szCs w:val="36"/>
                <w:lang w:val="en-GB" w:eastAsia="zh-CN"/>
              </w:rPr>
            </w:pPr>
            <w:r w:rsidRPr="00293C75">
              <w:rPr>
                <w:color w:val="000000"/>
                <w:sz w:val="20"/>
                <w:lang w:val="en-GB" w:eastAsia="zh-CN"/>
              </w:rPr>
              <w:t>8</w:t>
            </w:r>
          </w:p>
        </w:tc>
      </w:tr>
      <w:tr w:rsidR="00293C75" w:rsidRPr="00293C75" w14:paraId="0ACC10F0" w14:textId="77777777">
        <w:trPr>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76A508D2" w14:textId="77777777" w:rsidR="00293C75" w:rsidRPr="00293C75" w:rsidRDefault="00293C75" w:rsidP="00293C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val="en-GB" w:eastAsia="zh-CN"/>
              </w:rPr>
            </w:pPr>
            <w:r w:rsidRPr="00293C75">
              <w:rPr>
                <w:sz w:val="20"/>
                <w:lang w:val="en-GB" w:eastAsia="zh-CN"/>
              </w:rPr>
              <w:t xml:space="preserve">Antenna height(m) </w:t>
            </w:r>
          </w:p>
        </w:tc>
        <w:tc>
          <w:tcPr>
            <w:tcW w:w="2698" w:type="dxa"/>
            <w:tcBorders>
              <w:top w:val="single" w:sz="4" w:space="0" w:color="auto"/>
              <w:left w:val="single" w:sz="4" w:space="0" w:color="auto"/>
              <w:bottom w:val="single" w:sz="4" w:space="0" w:color="auto"/>
              <w:right w:val="single" w:sz="4" w:space="0" w:color="auto"/>
            </w:tcBorders>
            <w:vAlign w:val="center"/>
            <w:hideMark/>
          </w:tcPr>
          <w:p w14:paraId="345061FE" w14:textId="77777777" w:rsidR="00293C75" w:rsidRPr="00293C75" w:rsidRDefault="00293C75" w:rsidP="00293C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textAlignment w:val="auto"/>
              <w:rPr>
                <w:sz w:val="20"/>
                <w:szCs w:val="36"/>
                <w:lang w:val="en-GB" w:eastAsia="zh-CN"/>
              </w:rPr>
            </w:pPr>
            <w:r w:rsidRPr="00293C75">
              <w:rPr>
                <w:color w:val="000000"/>
                <w:sz w:val="20"/>
                <w:lang w:val="en-GB" w:eastAsia="zh-CN"/>
              </w:rPr>
              <w:t>30</w:t>
            </w:r>
          </w:p>
        </w:tc>
      </w:tr>
      <w:tr w:rsidR="00293C75" w:rsidRPr="00293C75" w14:paraId="5362EB26" w14:textId="77777777">
        <w:trPr>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51B27B7D" w14:textId="77777777" w:rsidR="00293C75" w:rsidRPr="00293C75" w:rsidRDefault="00293C75" w:rsidP="00293C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val="en-GB" w:eastAsia="zh-CN"/>
              </w:rPr>
            </w:pPr>
            <w:r w:rsidRPr="00293C75">
              <w:rPr>
                <w:sz w:val="20"/>
                <w:lang w:val="en-GB" w:eastAsia="zh-CN"/>
              </w:rPr>
              <w:t>Antenna RPE</w:t>
            </w:r>
          </w:p>
        </w:tc>
        <w:tc>
          <w:tcPr>
            <w:tcW w:w="2698" w:type="dxa"/>
            <w:tcBorders>
              <w:top w:val="single" w:sz="4" w:space="0" w:color="auto"/>
              <w:left w:val="single" w:sz="4" w:space="0" w:color="auto"/>
              <w:bottom w:val="single" w:sz="4" w:space="0" w:color="auto"/>
              <w:right w:val="single" w:sz="4" w:space="0" w:color="auto"/>
            </w:tcBorders>
            <w:vAlign w:val="center"/>
            <w:hideMark/>
          </w:tcPr>
          <w:p w14:paraId="47383C02" w14:textId="77777777" w:rsidR="00293C75" w:rsidRPr="00293C75" w:rsidRDefault="00293C75" w:rsidP="00293C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textAlignment w:val="auto"/>
              <w:rPr>
                <w:sz w:val="20"/>
                <w:szCs w:val="36"/>
                <w:lang w:val="en-GB" w:eastAsia="zh-CN"/>
              </w:rPr>
            </w:pPr>
            <w:r w:rsidRPr="00293C75">
              <w:rPr>
                <w:color w:val="000000"/>
                <w:sz w:val="20"/>
                <w:lang w:val="en-GB" w:eastAsia="zh-CN"/>
              </w:rPr>
              <w:t>F.699-8 and F.1245-3</w:t>
            </w:r>
          </w:p>
        </w:tc>
      </w:tr>
      <w:tr w:rsidR="00293C75" w:rsidRPr="00293C75" w14:paraId="379D3C5C" w14:textId="77777777">
        <w:trPr>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14E3E327" w14:textId="77777777" w:rsidR="00293C75" w:rsidRPr="00293C75" w:rsidRDefault="00293C75" w:rsidP="00293C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val="en-GB" w:eastAsia="zh-CN"/>
              </w:rPr>
            </w:pPr>
            <w:r w:rsidRPr="00293C75">
              <w:rPr>
                <w:sz w:val="20"/>
                <w:lang w:val="en-GB" w:eastAsia="zh-CN"/>
              </w:rPr>
              <w:lastRenderedPageBreak/>
              <w:t xml:space="preserve">Link length (km) </w:t>
            </w:r>
          </w:p>
        </w:tc>
        <w:tc>
          <w:tcPr>
            <w:tcW w:w="2698" w:type="dxa"/>
            <w:tcBorders>
              <w:top w:val="single" w:sz="4" w:space="0" w:color="auto"/>
              <w:left w:val="single" w:sz="4" w:space="0" w:color="auto"/>
              <w:bottom w:val="single" w:sz="4" w:space="0" w:color="auto"/>
              <w:right w:val="single" w:sz="4" w:space="0" w:color="auto"/>
            </w:tcBorders>
            <w:vAlign w:val="center"/>
            <w:hideMark/>
          </w:tcPr>
          <w:p w14:paraId="058E1A8D" w14:textId="77777777" w:rsidR="00293C75" w:rsidRPr="00293C75" w:rsidRDefault="00293C75" w:rsidP="00293C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textAlignment w:val="auto"/>
              <w:rPr>
                <w:sz w:val="20"/>
                <w:szCs w:val="36"/>
                <w:lang w:val="en-GB" w:eastAsia="zh-CN"/>
              </w:rPr>
            </w:pPr>
            <w:r w:rsidRPr="00293C75">
              <w:rPr>
                <w:color w:val="000000"/>
                <w:sz w:val="20"/>
                <w:lang w:val="en-GB" w:eastAsia="zh-CN"/>
              </w:rPr>
              <w:t>0.4-3</w:t>
            </w:r>
          </w:p>
        </w:tc>
      </w:tr>
      <w:tr w:rsidR="00293C75" w:rsidRPr="00293C75" w14:paraId="2DE1391E" w14:textId="77777777">
        <w:trPr>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2621648C" w14:textId="77777777" w:rsidR="00293C75" w:rsidRPr="00293C75" w:rsidRDefault="00293C75" w:rsidP="00293C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val="en-GB" w:eastAsia="zh-CN"/>
              </w:rPr>
            </w:pPr>
            <w:r w:rsidRPr="00293C75">
              <w:rPr>
                <w:sz w:val="20"/>
                <w:lang w:val="en-GB" w:eastAsia="zh-CN"/>
              </w:rPr>
              <w:t>Elevation angle (degree)</w:t>
            </w:r>
          </w:p>
        </w:tc>
        <w:tc>
          <w:tcPr>
            <w:tcW w:w="2698" w:type="dxa"/>
            <w:tcBorders>
              <w:top w:val="single" w:sz="4" w:space="0" w:color="auto"/>
              <w:left w:val="single" w:sz="4" w:space="0" w:color="auto"/>
              <w:bottom w:val="single" w:sz="4" w:space="0" w:color="auto"/>
              <w:right w:val="single" w:sz="4" w:space="0" w:color="auto"/>
            </w:tcBorders>
            <w:hideMark/>
          </w:tcPr>
          <w:p w14:paraId="6A1B2181" w14:textId="77777777" w:rsidR="00293C75" w:rsidRPr="00293C75" w:rsidRDefault="00293C75" w:rsidP="00293C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textAlignment w:val="auto"/>
              <w:rPr>
                <w:sz w:val="20"/>
                <w:lang w:val="en-GB" w:eastAsia="zh-CN"/>
              </w:rPr>
            </w:pPr>
            <w:r w:rsidRPr="00293C75">
              <w:rPr>
                <w:sz w:val="20"/>
                <w:highlight w:val="yellow"/>
                <w:lang w:val="en-GB" w:eastAsia="zh-CN"/>
              </w:rPr>
              <w:t>[−10 to 10], [−5 to −5], [−4 to 4]</w:t>
            </w:r>
          </w:p>
        </w:tc>
      </w:tr>
      <w:tr w:rsidR="00293C75" w:rsidRPr="00293C75" w14:paraId="696FCA69" w14:textId="77777777">
        <w:trPr>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3458F2EA" w14:textId="77777777" w:rsidR="00293C75" w:rsidRPr="00293C75" w:rsidRDefault="00293C75" w:rsidP="00293C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val="en-GB" w:eastAsia="zh-CN"/>
              </w:rPr>
            </w:pPr>
            <w:r w:rsidRPr="00293C75">
              <w:rPr>
                <w:sz w:val="20"/>
                <w:lang w:val="en-GB" w:eastAsia="zh-CN"/>
              </w:rPr>
              <w:t>Nominal long-term interference power density (</w:t>
            </w:r>
            <w:proofErr w:type="spellStart"/>
            <w:r w:rsidRPr="00293C75">
              <w:rPr>
                <w:sz w:val="20"/>
                <w:lang w:val="en-GB" w:eastAsia="zh-CN"/>
              </w:rPr>
              <w:t>dBW</w:t>
            </w:r>
            <w:proofErr w:type="spellEnd"/>
            <w:r w:rsidRPr="00293C75">
              <w:rPr>
                <w:sz w:val="20"/>
                <w:lang w:val="en-GB" w:eastAsia="zh-CN"/>
              </w:rPr>
              <w:t xml:space="preserve">/MHz) </w:t>
            </w:r>
          </w:p>
        </w:tc>
        <w:tc>
          <w:tcPr>
            <w:tcW w:w="2698" w:type="dxa"/>
            <w:tcBorders>
              <w:top w:val="single" w:sz="4" w:space="0" w:color="auto"/>
              <w:left w:val="single" w:sz="4" w:space="0" w:color="auto"/>
              <w:bottom w:val="single" w:sz="4" w:space="0" w:color="auto"/>
              <w:right w:val="single" w:sz="4" w:space="0" w:color="auto"/>
            </w:tcBorders>
            <w:vAlign w:val="center"/>
            <w:hideMark/>
          </w:tcPr>
          <w:p w14:paraId="536BCBA1" w14:textId="77777777" w:rsidR="00293C75" w:rsidRPr="00293C75" w:rsidRDefault="00293C75" w:rsidP="00293C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textAlignment w:val="auto"/>
              <w:rPr>
                <w:color w:val="000000" w:themeColor="text1"/>
                <w:sz w:val="20"/>
                <w:lang w:val="en-GB" w:eastAsia="zh-CN"/>
              </w:rPr>
            </w:pPr>
            <w:r w:rsidRPr="00293C75">
              <w:rPr>
                <w:sz w:val="20"/>
                <w:szCs w:val="22"/>
                <w:lang w:val="en-GB" w:eastAsia="ja-JP"/>
              </w:rPr>
              <w:t xml:space="preserve">–136 </w:t>
            </w:r>
            <w:r w:rsidRPr="00293C75">
              <w:rPr>
                <w:sz w:val="20"/>
                <w:szCs w:val="22"/>
                <w:lang w:val="en-GB" w:eastAsia="zh-CN"/>
              </w:rPr>
              <w:t xml:space="preserve">+ </w:t>
            </w:r>
            <w:r w:rsidRPr="00293C75">
              <w:rPr>
                <w:i/>
                <w:sz w:val="20"/>
                <w:szCs w:val="22"/>
                <w:lang w:val="en-GB" w:eastAsia="zh-CN"/>
              </w:rPr>
              <w:t>I</w:t>
            </w:r>
            <w:r w:rsidRPr="00293C75">
              <w:rPr>
                <w:sz w:val="20"/>
                <w:szCs w:val="22"/>
                <w:lang w:val="en-GB" w:eastAsia="zh-CN"/>
              </w:rPr>
              <w:t>/</w:t>
            </w:r>
            <w:r w:rsidRPr="00293C75">
              <w:rPr>
                <w:i/>
                <w:sz w:val="20"/>
                <w:szCs w:val="22"/>
                <w:lang w:val="en-GB" w:eastAsia="zh-CN"/>
              </w:rPr>
              <w:t>N</w:t>
            </w:r>
          </w:p>
        </w:tc>
      </w:tr>
    </w:tbl>
    <w:p w14:paraId="564970C5" w14:textId="7A34E4DC" w:rsidR="00DD4CB5" w:rsidRPr="00DD4CB5" w:rsidRDefault="00293C75" w:rsidP="00DD4CB5">
      <w:pPr>
        <w:rPr>
          <w:lang w:val="en-GB" w:eastAsia="zh-CN"/>
        </w:rPr>
      </w:pPr>
      <w:r>
        <w:rPr>
          <w:lang w:val="en-GB" w:eastAsia="zh-CN"/>
        </w:rPr>
        <w:t>It is important to note that WP 5C recently compatibility studies in nearby frequencies to evaluate the potential impact of unwanted emissions into EESS (passive) operating in adjacent bands, agreeing to send this draft new Report ITU-R F.[</w:t>
      </w:r>
      <w:hyperlink r:id="rId14" w:history="1">
        <w:r w:rsidRPr="00DD4CB5">
          <w:rPr>
            <w:rStyle w:val="Hyperlink"/>
            <w:lang w:val="en-GB" w:eastAsia="zh-CN"/>
          </w:rPr>
          <w:t>EESS-PROTECTION</w:t>
        </w:r>
      </w:hyperlink>
      <w:r>
        <w:rPr>
          <w:lang w:val="en-GB" w:eastAsia="zh-CN"/>
        </w:rPr>
        <w:t>] to Study Group 5 for approval in its upcoming meeting.  In that Report, for studies modelling the elevation angle of fixed service transmissions, the Working Party agreed to</w:t>
      </w:r>
      <w:r w:rsidR="00DD4CB5">
        <w:rPr>
          <w:lang w:val="en-GB" w:eastAsia="zh-CN"/>
        </w:rPr>
        <w:t xml:space="preserve"> </w:t>
      </w:r>
      <w:r w:rsidR="00DD4CB5" w:rsidRPr="00DD4CB5">
        <w:rPr>
          <w:lang w:val="en-GB" w:eastAsia="zh-CN"/>
        </w:rPr>
        <w:t>the following distributions of FS antenna elevation angles as appropriates cases (baseline) to consider a reasonable representation of practical deployment</w:t>
      </w:r>
      <w:r w:rsidR="00DD4CB5">
        <w:rPr>
          <w:lang w:val="en-GB" w:eastAsia="zh-CN"/>
        </w:rPr>
        <w:t>s</w:t>
      </w:r>
      <w:r w:rsidR="00DD4CB5" w:rsidRPr="00DD4CB5">
        <w:rPr>
          <w:lang w:val="en-GB" w:eastAsia="zh-CN"/>
        </w:rPr>
        <w:t>:</w:t>
      </w:r>
    </w:p>
    <w:p w14:paraId="5A780B35" w14:textId="77777777" w:rsidR="00DD4CB5" w:rsidRPr="00DD4CB5" w:rsidRDefault="00DD4CB5" w:rsidP="00DD4CB5">
      <w:pPr>
        <w:rPr>
          <w:lang w:val="en-GB" w:eastAsia="zh-CN"/>
        </w:rPr>
      </w:pPr>
      <w:r w:rsidRPr="00DD4CB5">
        <w:rPr>
          <w:lang w:val="en-GB" w:eastAsia="zh-CN"/>
        </w:rPr>
        <w:t>–</w:t>
      </w:r>
      <w:r w:rsidRPr="00DD4CB5">
        <w:rPr>
          <w:lang w:val="en-GB" w:eastAsia="zh-CN"/>
        </w:rPr>
        <w:tab/>
        <w:t>Case 1: Random uniform distribution between −10° and 10°.</w:t>
      </w:r>
    </w:p>
    <w:p w14:paraId="4A52E1B2" w14:textId="77777777" w:rsidR="00DD4CB5" w:rsidRPr="00DD4CB5" w:rsidRDefault="00DD4CB5" w:rsidP="00DD4CB5">
      <w:pPr>
        <w:rPr>
          <w:lang w:val="en-GB" w:eastAsia="zh-CN"/>
        </w:rPr>
      </w:pPr>
      <w:r w:rsidRPr="00DD4CB5">
        <w:rPr>
          <w:lang w:val="en-GB" w:eastAsia="zh-CN"/>
        </w:rPr>
        <w:t>–</w:t>
      </w:r>
      <w:r w:rsidRPr="00DD4CB5">
        <w:rPr>
          <w:lang w:val="en-GB" w:eastAsia="zh-CN"/>
        </w:rPr>
        <w:tab/>
        <w:t>Case 2: Random gaussian distribution with a mean of 0° and standard deviation of 4.92°, with 0.39% of FS sites having a random uniform distribution of antenna elevation angles between 20° to 30°.</w:t>
      </w:r>
    </w:p>
    <w:p w14:paraId="79E093E2" w14:textId="575A947E" w:rsidR="009E2C43" w:rsidRDefault="00DD4CB5" w:rsidP="00F116A3">
      <w:pPr>
        <w:rPr>
          <w:lang w:eastAsia="zh-CN"/>
        </w:rPr>
      </w:pPr>
      <w:r>
        <w:rPr>
          <w:lang w:val="en-GB" w:eastAsia="zh-CN"/>
        </w:rPr>
        <w:t xml:space="preserve">Further, based on the link database in the United States, we find the </w:t>
      </w:r>
      <w:r w:rsidRPr="00DD4CB5">
        <w:rPr>
          <w:lang w:eastAsia="zh-CN"/>
        </w:rPr>
        <w:t>the elevation angles used by Fixed Service antennas in the E-band are highly concentrated near horizontal (0 deg elevation). 81% of antennas use elevation angles below 1 degree, and 91% are below 3 degrees. The registration data shows 1,855 of 31,772 antennas (5.8%) use an elevation angle above 5 degrees. Between 5-10 degrees includes 1162 antennas (3.7%). In the United States</w:t>
      </w:r>
      <w:r>
        <w:rPr>
          <w:lang w:eastAsia="zh-CN"/>
        </w:rPr>
        <w:t>, the</w:t>
      </w:r>
      <w:r w:rsidRPr="00DD4CB5">
        <w:rPr>
          <w:lang w:eastAsia="zh-CN"/>
        </w:rPr>
        <w:t xml:space="preserve"> Federal Communication Commission (FCC) </w:t>
      </w:r>
      <w:r>
        <w:rPr>
          <w:lang w:eastAsia="zh-CN"/>
        </w:rPr>
        <w:t xml:space="preserve">has </w:t>
      </w:r>
      <w:r w:rsidRPr="00DD4CB5">
        <w:rPr>
          <w:lang w:eastAsia="zh-CN"/>
        </w:rPr>
        <w:t xml:space="preserve">agreed to changes to the fixed service rules to allow deployment for smaller, lighter backhaul antennas to facilitate 5G deployments, reducing site costs.  </w:t>
      </w:r>
      <w:r w:rsidR="008F0D5D" w:rsidRPr="008F0D5D">
        <w:rPr>
          <w:lang w:eastAsia="zh-CN"/>
        </w:rPr>
        <w:t>The new backhaul links intended for urban deployment are expected to have shorter link lengths, in line with their urban use cases, and require higher elevation angles compared to those currently in operation.</w:t>
      </w:r>
    </w:p>
    <w:p w14:paraId="03BE905E" w14:textId="3EDA37ED" w:rsidR="00293C75" w:rsidRDefault="00DD4CB5" w:rsidP="00C80A86">
      <w:pPr>
        <w:spacing w:before="100" w:beforeAutospacing="1" w:after="100" w:afterAutospacing="1"/>
        <w:rPr>
          <w:lang w:val="en-GB" w:eastAsia="zh-CN"/>
        </w:rPr>
      </w:pPr>
      <w:r>
        <w:rPr>
          <w:lang w:eastAsia="zh-CN"/>
        </w:rPr>
        <w:t xml:space="preserve">It is important that these service operations be fully protected when establishing new Article </w:t>
      </w:r>
      <w:r w:rsidRPr="00DD4CB5">
        <w:rPr>
          <w:b/>
          <w:bCs/>
          <w:lang w:eastAsia="zh-CN"/>
        </w:rPr>
        <w:t>21</w:t>
      </w:r>
      <w:r>
        <w:rPr>
          <w:lang w:eastAsia="zh-CN"/>
        </w:rPr>
        <w:t xml:space="preserve"> provisions in the Radio Regulations.  </w:t>
      </w:r>
      <w:r>
        <w:rPr>
          <w:lang w:val="en-GB" w:eastAsia="zh-CN"/>
        </w:rPr>
        <w:t xml:space="preserve">Thus, the same elevation angles used in the DNR </w:t>
      </w:r>
      <w:proofErr w:type="gramStart"/>
      <w:r>
        <w:rPr>
          <w:lang w:val="en-GB" w:eastAsia="zh-CN"/>
        </w:rPr>
        <w:t>F.[</w:t>
      </w:r>
      <w:proofErr w:type="gramEnd"/>
      <w:r>
        <w:rPr>
          <w:lang w:val="en-GB" w:eastAsia="zh-CN"/>
        </w:rPr>
        <w:t>EESS-PROTECTION] should equally apply when modelling the protection of fixed service reception</w:t>
      </w:r>
      <w:r w:rsidR="00291BBB">
        <w:rPr>
          <w:lang w:val="en-GB" w:eastAsia="zh-CN"/>
        </w:rPr>
        <w:t xml:space="preserve"> as these cases model existing deployment considerations in the United States.</w:t>
      </w:r>
      <w:r>
        <w:rPr>
          <w:lang w:val="en-GB" w:eastAsia="zh-CN"/>
        </w:rPr>
        <w:t xml:space="preserve"> </w:t>
      </w:r>
    </w:p>
    <w:p w14:paraId="37909B8A" w14:textId="79D693F4" w:rsidR="00A0080A" w:rsidRPr="00C80A86" w:rsidRDefault="00A0080A" w:rsidP="00C80A86">
      <w:pPr>
        <w:spacing w:before="100" w:beforeAutospacing="1" w:after="100" w:afterAutospacing="1"/>
        <w:rPr>
          <w:lang w:eastAsia="zh-CN"/>
        </w:rPr>
      </w:pPr>
      <w:bookmarkStart w:id="7" w:name="_Hlk206069096"/>
      <w:r>
        <w:rPr>
          <w:lang w:val="en-GB" w:eastAsia="zh-CN"/>
        </w:rPr>
        <w:t xml:space="preserve">Finally, it is important to note that the antenna height should be taken as “antenna height above ground” noting many deployments cover cities at higher </w:t>
      </w:r>
      <w:r w:rsidR="0040529F">
        <w:rPr>
          <w:lang w:val="en-GB" w:eastAsia="zh-CN"/>
        </w:rPr>
        <w:t xml:space="preserve">ground </w:t>
      </w:r>
      <w:r>
        <w:rPr>
          <w:lang w:val="en-GB" w:eastAsia="zh-CN"/>
        </w:rPr>
        <w:t>elevations (for example, Denver in the United States).  The table should be amended accordingly.</w:t>
      </w:r>
    </w:p>
    <w:bookmarkEnd w:id="7"/>
    <w:p w14:paraId="4CEF6813" w14:textId="77777777" w:rsidR="00C80A86" w:rsidRDefault="00F116A3" w:rsidP="00C80A86">
      <w:pPr>
        <w:spacing w:before="100" w:beforeAutospacing="1" w:after="100" w:afterAutospacing="1"/>
        <w:rPr>
          <w:b/>
          <w:bCs/>
          <w:lang w:val="en-GB" w:eastAsia="zh-CN"/>
        </w:rPr>
      </w:pPr>
      <w:r w:rsidRPr="00F116A3">
        <w:rPr>
          <w:b/>
          <w:bCs/>
          <w:lang w:val="en-GB" w:eastAsia="zh-CN"/>
        </w:rPr>
        <w:t>Antenna Patterns</w:t>
      </w:r>
    </w:p>
    <w:p w14:paraId="389343FE" w14:textId="7759D939" w:rsidR="00291BBB" w:rsidRPr="00C80A86" w:rsidRDefault="00291BBB" w:rsidP="00C80A86">
      <w:pPr>
        <w:spacing w:before="100" w:beforeAutospacing="1" w:after="100" w:afterAutospacing="1"/>
        <w:rPr>
          <w:b/>
          <w:bCs/>
          <w:lang w:val="en-GB" w:eastAsia="zh-CN"/>
        </w:rPr>
      </w:pPr>
      <w:r>
        <w:rPr>
          <w:lang w:val="en-GB" w:eastAsia="zh-CN"/>
        </w:rPr>
        <w:t>At the last meeting of WP 5C, a proposal (</w:t>
      </w:r>
      <w:hyperlink r:id="rId15" w:history="1">
        <w:r w:rsidRPr="00291BBB">
          <w:rPr>
            <w:rStyle w:val="Hyperlink"/>
            <w:lang w:val="en-GB" w:eastAsia="zh-CN"/>
          </w:rPr>
          <w:t>5C/170</w:t>
        </w:r>
      </w:hyperlink>
      <w:r>
        <w:rPr>
          <w:lang w:val="en-GB" w:eastAsia="zh-CN"/>
        </w:rPr>
        <w:t xml:space="preserve">) was received that suggested WP 5C </w:t>
      </w:r>
      <w:r>
        <w:rPr>
          <w:lang w:eastAsia="zh-CN"/>
        </w:rPr>
        <w:t>should</w:t>
      </w:r>
      <w:r w:rsidRPr="00291BBB">
        <w:rPr>
          <w:lang w:eastAsia="zh-CN"/>
        </w:rPr>
        <w:t xml:space="preserve"> consider both the antenna patterns provided by Recommendations ITU-R F.699 and ITU-R F.1245, as well as the pattern provided by the </w:t>
      </w:r>
      <w:r w:rsidR="00C80A86">
        <w:rPr>
          <w:lang w:eastAsia="zh-CN"/>
        </w:rPr>
        <w:t>C</w:t>
      </w:r>
      <w:r w:rsidRPr="00291BBB">
        <w:rPr>
          <w:lang w:eastAsia="zh-CN"/>
        </w:rPr>
        <w:t>lass 3 mask of ETSI EN 302 217-4</w:t>
      </w:r>
      <w:r>
        <w:rPr>
          <w:lang w:eastAsia="zh-CN"/>
        </w:rPr>
        <w:t xml:space="preserve"> in the sharing studies under WRC-27 agenda item 1.10.  The main point of contention in the discussion was the difference in the side lobe radiation patterns compared to the existing Recommendations. </w:t>
      </w:r>
    </w:p>
    <w:p w14:paraId="5AF57C4F" w14:textId="697E1C7A" w:rsidR="00C80A86" w:rsidRDefault="00C80A86" w:rsidP="00C80A86">
      <w:pPr>
        <w:keepNext/>
        <w:keepLines/>
        <w:spacing w:before="100" w:beforeAutospacing="1" w:after="100" w:afterAutospacing="1"/>
        <w:rPr>
          <w:lang w:eastAsia="zh-CN"/>
        </w:rPr>
      </w:pPr>
      <w:r>
        <w:rPr>
          <w:lang w:eastAsia="zh-CN"/>
        </w:rPr>
        <w:lastRenderedPageBreak/>
        <w:t xml:space="preserve">As </w:t>
      </w:r>
      <w:r w:rsidRPr="00C80A86">
        <w:rPr>
          <w:lang w:eastAsia="zh-CN"/>
        </w:rPr>
        <w:t>noted in the scope of these recommendations</w:t>
      </w:r>
      <w:r>
        <w:rPr>
          <w:lang w:eastAsia="zh-CN"/>
        </w:rPr>
        <w:t xml:space="preserve"> (</w:t>
      </w:r>
      <w:r w:rsidRPr="00C80A86">
        <w:rPr>
          <w:lang w:eastAsia="zh-CN"/>
        </w:rPr>
        <w:t xml:space="preserve">Recommendations </w:t>
      </w:r>
      <w:hyperlink r:id="rId16" w:history="1">
        <w:r w:rsidRPr="00C80A86">
          <w:rPr>
            <w:rStyle w:val="Hyperlink"/>
            <w:lang w:eastAsia="zh-CN"/>
          </w:rPr>
          <w:t>ITU-R F.1245</w:t>
        </w:r>
      </w:hyperlink>
      <w:r w:rsidRPr="00C80A86">
        <w:rPr>
          <w:lang w:eastAsia="zh-CN"/>
        </w:rPr>
        <w:t xml:space="preserve"> and </w:t>
      </w:r>
      <w:hyperlink r:id="rId17" w:history="1">
        <w:r w:rsidRPr="00C80A86">
          <w:rPr>
            <w:rStyle w:val="Hyperlink"/>
            <w:lang w:eastAsia="zh-CN"/>
          </w:rPr>
          <w:t>ITU-R F.699</w:t>
        </w:r>
      </w:hyperlink>
      <w:r>
        <w:rPr>
          <w:lang w:eastAsia="zh-CN"/>
        </w:rPr>
        <w:t xml:space="preserve"> ), they</w:t>
      </w:r>
      <w:r w:rsidRPr="00C80A86">
        <w:rPr>
          <w:lang w:eastAsia="zh-CN"/>
        </w:rPr>
        <w:t xml:space="preserve"> “may be used in interference assessments when particular information concerning the FWS antenna is not available”.</w:t>
      </w:r>
      <w:r>
        <w:rPr>
          <w:lang w:eastAsia="zh-CN"/>
        </w:rPr>
        <w:t xml:space="preserve"> Further, as instructed by the Text from the WRC-23 Plenary for the attention of the CPM (</w:t>
      </w:r>
      <w:hyperlink r:id="rId18" w:history="1">
        <w:r w:rsidRPr="00C80A86">
          <w:rPr>
            <w:rStyle w:val="Hyperlink"/>
            <w:lang w:eastAsia="zh-CN"/>
          </w:rPr>
          <w:t>CPM27-1/03</w:t>
        </w:r>
      </w:hyperlink>
      <w:r>
        <w:rPr>
          <w:lang w:eastAsia="zh-CN"/>
        </w:rPr>
        <w:t>), “</w:t>
      </w:r>
      <w:r w:rsidRPr="00C80A86">
        <w:rPr>
          <w:lang w:eastAsia="zh-CN"/>
        </w:rPr>
        <w:t>to ensure that the ITU</w:t>
      </w:r>
      <w:r w:rsidRPr="00C80A86">
        <w:rPr>
          <w:lang w:eastAsia="zh-CN"/>
        </w:rPr>
        <w:noBreakHyphen/>
        <w:t>R studies relevant to WRC agenda items are based on ITU</w:t>
      </w:r>
      <w:r w:rsidRPr="00C80A86">
        <w:rPr>
          <w:lang w:eastAsia="zh-CN"/>
        </w:rPr>
        <w:noBreakHyphen/>
        <w:t>R Recommendations in force, input contributions, real-world measurements where feasible, evaluate realistic sharing scenarios and use real system values and refer to best practices</w:t>
      </w:r>
      <w:r>
        <w:rPr>
          <w:lang w:eastAsia="zh-CN"/>
        </w:rPr>
        <w:t>.”</w:t>
      </w:r>
    </w:p>
    <w:p w14:paraId="4E814D22" w14:textId="2AE740CB" w:rsidR="00C80A86" w:rsidRDefault="00C80A86" w:rsidP="00C80A86">
      <w:pPr>
        <w:keepNext/>
        <w:keepLines/>
        <w:spacing w:before="100" w:beforeAutospacing="1" w:after="100" w:afterAutospacing="1"/>
        <w:rPr>
          <w:lang w:eastAsia="zh-CN"/>
        </w:rPr>
      </w:pPr>
      <w:r>
        <w:rPr>
          <w:lang w:eastAsia="zh-CN"/>
        </w:rPr>
        <w:t>Based on</w:t>
      </w:r>
      <w:r w:rsidR="00E0012F">
        <w:rPr>
          <w:lang w:eastAsia="zh-CN"/>
        </w:rPr>
        <w:t xml:space="preserve"> both the recent domestic fixed service regulation</w:t>
      </w:r>
      <w:r w:rsidR="00E0012F">
        <w:rPr>
          <w:rStyle w:val="FootnoteReference"/>
          <w:lang w:eastAsia="zh-CN"/>
        </w:rPr>
        <w:footnoteReference w:id="2"/>
      </w:r>
      <w:r w:rsidR="00E0012F">
        <w:rPr>
          <w:lang w:eastAsia="zh-CN"/>
        </w:rPr>
        <w:t xml:space="preserve"> changes and</w:t>
      </w:r>
      <w:r>
        <w:rPr>
          <w:lang w:eastAsia="zh-CN"/>
        </w:rPr>
        <w:t xml:space="preserve"> </w:t>
      </w:r>
      <w:proofErr w:type="gramStart"/>
      <w:r>
        <w:rPr>
          <w:lang w:eastAsia="zh-CN"/>
        </w:rPr>
        <w:t>real world</w:t>
      </w:r>
      <w:proofErr w:type="gramEnd"/>
      <w:r>
        <w:rPr>
          <w:lang w:eastAsia="zh-CN"/>
        </w:rPr>
        <w:t xml:space="preserve"> deployments in the United States, we support the inclusion of the C</w:t>
      </w:r>
      <w:r w:rsidRPr="00291BBB">
        <w:rPr>
          <w:lang w:eastAsia="zh-CN"/>
        </w:rPr>
        <w:t>lass 3 mask of ETSI EN 302 217-4</w:t>
      </w:r>
      <w:r>
        <w:rPr>
          <w:lang w:eastAsia="zh-CN"/>
        </w:rPr>
        <w:t xml:space="preserve"> as a baseline antenna pattern in the sharing studies under WRC-27 agenda item 1.10.</w:t>
      </w:r>
    </w:p>
    <w:p w14:paraId="39353A0F" w14:textId="77777777" w:rsidR="00E23288" w:rsidRPr="00E23288" w:rsidRDefault="00E23288" w:rsidP="00E23288">
      <w:pPr>
        <w:jc w:val="center"/>
        <w:textAlignment w:val="auto"/>
        <w:rPr>
          <w:lang w:val="en-GB"/>
        </w:rPr>
      </w:pPr>
      <w:r w:rsidRPr="00E23288">
        <w:rPr>
          <w:lang w:val="en-GB"/>
        </w:rPr>
        <w:t>______________</w:t>
      </w:r>
    </w:p>
    <w:p w14:paraId="5DE11CBC" w14:textId="4B1B8B29" w:rsidR="00544CFA" w:rsidRPr="00FB1E9E" w:rsidRDefault="00544CFA" w:rsidP="001E096F">
      <w:pPr>
        <w:pStyle w:val="EditorsNote"/>
        <w:rPr>
          <w:b/>
          <w:lang w:eastAsia="zh-CN"/>
        </w:rPr>
      </w:pPr>
    </w:p>
    <w:sectPr w:rsidR="00544CFA" w:rsidRPr="00FB1E9E" w:rsidSect="00D95B76">
      <w:headerReference w:type="default" r:id="rId19"/>
      <w:footerReference w:type="default" r:id="rId20"/>
      <w:headerReference w:type="first" r:id="rId21"/>
      <w:pgSz w:w="11907" w:h="16834"/>
      <w:pgMar w:top="1418" w:right="1134" w:bottom="1418" w:left="1134" w:header="720" w:footer="720" w:gutter="0"/>
      <w:paperSrc w:first="15" w:other="15"/>
      <w:lnNumType w:countBy="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74C69" w14:textId="77777777" w:rsidR="004D7849" w:rsidRPr="005F46E8" w:rsidRDefault="004D7849">
      <w:r w:rsidRPr="005F46E8">
        <w:separator/>
      </w:r>
    </w:p>
  </w:endnote>
  <w:endnote w:type="continuationSeparator" w:id="0">
    <w:p w14:paraId="09BF1BD0" w14:textId="77777777" w:rsidR="004D7849" w:rsidRPr="005F46E8" w:rsidRDefault="004D7849">
      <w:r w:rsidRPr="005F46E8">
        <w:continuationSeparator/>
      </w:r>
    </w:p>
  </w:endnote>
  <w:endnote w:type="continuationNotice" w:id="1">
    <w:p w14:paraId="608F21BE" w14:textId="77777777" w:rsidR="004D7849" w:rsidRPr="005F46E8" w:rsidRDefault="004D784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LMMNHP+BookmanOldStyle">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PMingLiU-ExtB">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3934A" w14:textId="77777777" w:rsidR="000F7898" w:rsidRDefault="000F7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3FCF6" w14:textId="77777777" w:rsidR="004D7849" w:rsidRPr="005F46E8" w:rsidRDefault="004D7849">
      <w:r w:rsidRPr="005F46E8">
        <w:t>____________________</w:t>
      </w:r>
    </w:p>
  </w:footnote>
  <w:footnote w:type="continuationSeparator" w:id="0">
    <w:p w14:paraId="38912463" w14:textId="77777777" w:rsidR="004D7849" w:rsidRPr="005F46E8" w:rsidRDefault="004D7849">
      <w:r w:rsidRPr="005F46E8">
        <w:continuationSeparator/>
      </w:r>
    </w:p>
  </w:footnote>
  <w:footnote w:type="continuationNotice" w:id="1">
    <w:p w14:paraId="7AF4A794" w14:textId="77777777" w:rsidR="004D7849" w:rsidRPr="005F46E8" w:rsidRDefault="004D7849">
      <w:pPr>
        <w:spacing w:before="0"/>
      </w:pPr>
    </w:p>
  </w:footnote>
  <w:footnote w:id="2">
    <w:p w14:paraId="04AD806B" w14:textId="57D71767" w:rsidR="00E0012F" w:rsidRDefault="00E0012F">
      <w:pPr>
        <w:pStyle w:val="FootnoteText"/>
      </w:pPr>
      <w:r>
        <w:rPr>
          <w:rStyle w:val="FootnoteReference"/>
        </w:rPr>
        <w:footnoteRef/>
      </w:r>
      <w:r>
        <w:t xml:space="preserve"> FCC Updates Rules in 70/80/90 GHz bands, rel. 1/26/24, available at </w:t>
      </w:r>
      <w:hyperlink r:id="rId1" w:history="1">
        <w:r w:rsidRPr="00E0012F">
          <w:rPr>
            <w:rStyle w:val="Hyperlink"/>
          </w:rPr>
          <w:t>link</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38140" w14:textId="68D05589" w:rsidR="007408F1" w:rsidRPr="005F46E8" w:rsidRDefault="007408F1" w:rsidP="006D129A">
    <w:pPr>
      <w:pStyle w:val="Header"/>
    </w:pPr>
    <w:r w:rsidRPr="005F46E8">
      <w:t xml:space="preserve">- </w:t>
    </w:r>
    <w:r w:rsidRPr="005F46E8">
      <w:rPr>
        <w:rStyle w:val="PageNumber"/>
      </w:rPr>
      <w:fldChar w:fldCharType="begin"/>
    </w:r>
    <w:r w:rsidRPr="005F46E8">
      <w:rPr>
        <w:rStyle w:val="PageNumber"/>
      </w:rPr>
      <w:instrText xml:space="preserve"> PAGE </w:instrText>
    </w:r>
    <w:r w:rsidRPr="005F46E8">
      <w:rPr>
        <w:rStyle w:val="PageNumber"/>
      </w:rPr>
      <w:fldChar w:fldCharType="separate"/>
    </w:r>
    <w:r w:rsidRPr="00D3208B">
      <w:rPr>
        <w:rStyle w:val="PageNumber"/>
      </w:rPr>
      <w:t>2</w:t>
    </w:r>
    <w:r w:rsidRPr="005F46E8">
      <w:rPr>
        <w:rStyle w:val="PageNumber"/>
      </w:rPr>
      <w:fldChar w:fldCharType="end"/>
    </w:r>
    <w:r w:rsidRPr="005F46E8">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C0399" w14:textId="77777777" w:rsidR="00C743E1" w:rsidRPr="005F46E8" w:rsidRDefault="00C743E1" w:rsidP="00C743E1">
    <w:pPr>
      <w:pStyle w:val="Header"/>
      <w:rPr>
        <w:color w:val="FF0000"/>
      </w:rPr>
    </w:pPr>
  </w:p>
  <w:p w14:paraId="341F6A32" w14:textId="4DD0B732" w:rsidR="00C743E1" w:rsidRPr="005F46E8" w:rsidRDefault="00C743E1" w:rsidP="00C743E1">
    <w:pPr>
      <w:pStyle w:val="Header"/>
      <w:rPr>
        <w:color w:val="FF0000"/>
      </w:rPr>
    </w:pPr>
    <w:r w:rsidRPr="005F46E8">
      <w:rPr>
        <w:color w:val="FF0000"/>
      </w:rPr>
      <w:t>THIS DOCUMENT IS NOT A U.S. POSITION AND IS SUBJECT TO CHANGE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31B7"/>
    <w:multiLevelType w:val="hybridMultilevel"/>
    <w:tmpl w:val="C9CE9AE6"/>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D5633"/>
    <w:multiLevelType w:val="hybridMultilevel"/>
    <w:tmpl w:val="AD9A7BE4"/>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E5297"/>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D70C4"/>
    <w:multiLevelType w:val="hybridMultilevel"/>
    <w:tmpl w:val="6F08298A"/>
    <w:lvl w:ilvl="0" w:tplc="0712B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1420B"/>
    <w:multiLevelType w:val="hybridMultilevel"/>
    <w:tmpl w:val="A0381A6A"/>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61266"/>
    <w:multiLevelType w:val="hybridMultilevel"/>
    <w:tmpl w:val="312854E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77976"/>
    <w:multiLevelType w:val="hybridMultilevel"/>
    <w:tmpl w:val="44F26A78"/>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52B50"/>
    <w:multiLevelType w:val="hybridMultilevel"/>
    <w:tmpl w:val="3A28637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D08F8"/>
    <w:multiLevelType w:val="multilevel"/>
    <w:tmpl w:val="FCEC7FBC"/>
    <w:styleLink w:val="ECCBullets"/>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9" w15:restartNumberingAfterBreak="0">
    <w:nsid w:val="179A11A9"/>
    <w:multiLevelType w:val="multilevel"/>
    <w:tmpl w:val="8288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F3E83"/>
    <w:multiLevelType w:val="hybridMultilevel"/>
    <w:tmpl w:val="ACE8EAAA"/>
    <w:lvl w:ilvl="0" w:tplc="90AC8772">
      <w:start w:val="1"/>
      <w:numFmt w:val="decimal"/>
      <w:lvlText w:val="[n.%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7762DC"/>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37037A"/>
    <w:multiLevelType w:val="hybridMultilevel"/>
    <w:tmpl w:val="3A28637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217E4E"/>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D04DE4"/>
    <w:multiLevelType w:val="multilevel"/>
    <w:tmpl w:val="C57A84DA"/>
    <w:styleLink w:val="LFO23"/>
    <w:lvl w:ilvl="0">
      <w:numFmt w:val="bullet"/>
      <w:pStyle w:val="CEOIndent-bulletsblackdot"/>
      <w:lvlText w:val=""/>
      <w:lvlJc w:val="left"/>
      <w:pPr>
        <w:ind w:left="284" w:hanging="284"/>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31E7BA2"/>
    <w:multiLevelType w:val="hybridMultilevel"/>
    <w:tmpl w:val="8B724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7D60C4"/>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8C7897"/>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AA7A3F"/>
    <w:multiLevelType w:val="multilevel"/>
    <w:tmpl w:val="3E44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B75906"/>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1D3AB9"/>
    <w:multiLevelType w:val="hybridMultilevel"/>
    <w:tmpl w:val="5426C856"/>
    <w:lvl w:ilvl="0" w:tplc="03F8A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644056"/>
    <w:multiLevelType w:val="hybridMultilevel"/>
    <w:tmpl w:val="C9CE9AE6"/>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F16B59"/>
    <w:multiLevelType w:val="multilevel"/>
    <w:tmpl w:val="E3ACBBFC"/>
    <w:styleLink w:val="LFO22"/>
    <w:lvl w:ilvl="0">
      <w:start w:val="1"/>
      <w:numFmt w:val="decimal"/>
      <w:pStyle w:val="1"/>
      <w:lvlText w:val="[%1]"/>
      <w:lvlJc w:val="left"/>
      <w:pPr>
        <w:ind w:left="360" w:hanging="360"/>
      </w:pPr>
      <w:rPr>
        <w:rFonts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33B4403C"/>
    <w:multiLevelType w:val="hybridMultilevel"/>
    <w:tmpl w:val="F828A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7C4177"/>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0D461F"/>
    <w:multiLevelType w:val="hybridMultilevel"/>
    <w:tmpl w:val="3A28637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964302"/>
    <w:multiLevelType w:val="hybridMultilevel"/>
    <w:tmpl w:val="BF885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01450D"/>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7F1BB1"/>
    <w:multiLevelType w:val="hybridMultilevel"/>
    <w:tmpl w:val="57360466"/>
    <w:lvl w:ilvl="0" w:tplc="19A2B5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EA5E61"/>
    <w:multiLevelType w:val="hybridMultilevel"/>
    <w:tmpl w:val="5DB0B5D4"/>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553321"/>
    <w:multiLevelType w:val="multilevel"/>
    <w:tmpl w:val="8E40D2B0"/>
    <w:styleLink w:val="LFO21"/>
    <w:lvl w:ilvl="0">
      <w:numFmt w:val="bullet"/>
      <w:pStyle w:val="toc01"/>
      <w:lvlText w:val=""/>
      <w:lvlJc w:val="left"/>
      <w:pPr>
        <w:ind w:left="425" w:hanging="425"/>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474B4B4D"/>
    <w:multiLevelType w:val="hybridMultilevel"/>
    <w:tmpl w:val="57360466"/>
    <w:lvl w:ilvl="0" w:tplc="19A2B57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84F2FB8"/>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972A9C"/>
    <w:multiLevelType w:val="hybridMultilevel"/>
    <w:tmpl w:val="57360466"/>
    <w:lvl w:ilvl="0" w:tplc="19A2B5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81358F"/>
    <w:multiLevelType w:val="hybridMultilevel"/>
    <w:tmpl w:val="3A28637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2844B7"/>
    <w:multiLevelType w:val="hybridMultilevel"/>
    <w:tmpl w:val="D5501CAA"/>
    <w:lvl w:ilvl="0" w:tplc="3F18E904">
      <w:start w:val="1"/>
      <w:numFmt w:val="decimalZero"/>
      <w:pStyle w:val="R2-AIP"/>
      <w:lvlText w:val="R2-AIP-%1"/>
      <w:lvlJc w:val="left"/>
      <w:pPr>
        <w:ind w:left="420" w:hanging="4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2973A9B"/>
    <w:multiLevelType w:val="hybridMultilevel"/>
    <w:tmpl w:val="06E49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FE58BB"/>
    <w:multiLevelType w:val="hybridMultilevel"/>
    <w:tmpl w:val="9280D94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553B045D"/>
    <w:multiLevelType w:val="multilevel"/>
    <w:tmpl w:val="0D26EE66"/>
    <w:styleLink w:val="LFO20"/>
    <w:lvl w:ilvl="0">
      <w:numFmt w:val="bullet"/>
      <w:pStyle w:val="B1Sft"/>
      <w:lvlText w:val=""/>
      <w:lvlJc w:val="left"/>
      <w:pPr>
        <w:ind w:left="425" w:hanging="425"/>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569858B1"/>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2326EE"/>
    <w:multiLevelType w:val="multilevel"/>
    <w:tmpl w:val="2034D866"/>
    <w:styleLink w:val="ECCNumbers-Bullets"/>
    <w:lvl w:ilvl="0">
      <w:start w:val="1"/>
      <w:numFmt w:val="decimal"/>
      <w:pStyle w:val="ECCNumberedBullets"/>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4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7382207A"/>
    <w:multiLevelType w:val="hybridMultilevel"/>
    <w:tmpl w:val="3A28637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560BB2"/>
    <w:multiLevelType w:val="hybridMultilevel"/>
    <w:tmpl w:val="954A9C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1636723">
    <w:abstractNumId w:val="41"/>
  </w:num>
  <w:num w:numId="2" w16cid:durableId="177275149">
    <w:abstractNumId w:val="38"/>
  </w:num>
  <w:num w:numId="3" w16cid:durableId="2028555503">
    <w:abstractNumId w:val="30"/>
  </w:num>
  <w:num w:numId="4" w16cid:durableId="991517476">
    <w:abstractNumId w:val="22"/>
  </w:num>
  <w:num w:numId="5" w16cid:durableId="452598663">
    <w:abstractNumId w:val="14"/>
  </w:num>
  <w:num w:numId="6" w16cid:durableId="1353455412">
    <w:abstractNumId w:val="8"/>
  </w:num>
  <w:num w:numId="7" w16cid:durableId="1925533288">
    <w:abstractNumId w:val="40"/>
  </w:num>
  <w:num w:numId="8" w16cid:durableId="5475709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275765">
    <w:abstractNumId w:val="20"/>
  </w:num>
  <w:num w:numId="10" w16cid:durableId="1961036470">
    <w:abstractNumId w:val="33"/>
  </w:num>
  <w:num w:numId="11" w16cid:durableId="1507018361">
    <w:abstractNumId w:val="11"/>
  </w:num>
  <w:num w:numId="12" w16cid:durableId="1456751055">
    <w:abstractNumId w:val="13"/>
  </w:num>
  <w:num w:numId="13" w16cid:durableId="2067608629">
    <w:abstractNumId w:val="17"/>
  </w:num>
  <w:num w:numId="14" w16cid:durableId="630598084">
    <w:abstractNumId w:val="24"/>
  </w:num>
  <w:num w:numId="15" w16cid:durableId="596014175">
    <w:abstractNumId w:val="19"/>
  </w:num>
  <w:num w:numId="16" w16cid:durableId="955599852">
    <w:abstractNumId w:val="16"/>
  </w:num>
  <w:num w:numId="17" w16cid:durableId="1153179949">
    <w:abstractNumId w:val="39"/>
  </w:num>
  <w:num w:numId="18" w16cid:durableId="632102571">
    <w:abstractNumId w:val="27"/>
  </w:num>
  <w:num w:numId="19" w16cid:durableId="1181579246">
    <w:abstractNumId w:val="34"/>
  </w:num>
  <w:num w:numId="20" w16cid:durableId="556673003">
    <w:abstractNumId w:val="12"/>
  </w:num>
  <w:num w:numId="21" w16cid:durableId="734816761">
    <w:abstractNumId w:val="1"/>
  </w:num>
  <w:num w:numId="22" w16cid:durableId="1635981995">
    <w:abstractNumId w:val="42"/>
  </w:num>
  <w:num w:numId="23" w16cid:durableId="1825781157">
    <w:abstractNumId w:val="7"/>
  </w:num>
  <w:num w:numId="24" w16cid:durableId="971980341">
    <w:abstractNumId w:val="25"/>
  </w:num>
  <w:num w:numId="25" w16cid:durableId="748236811">
    <w:abstractNumId w:val="21"/>
  </w:num>
  <w:num w:numId="26" w16cid:durableId="777142117">
    <w:abstractNumId w:val="0"/>
  </w:num>
  <w:num w:numId="27" w16cid:durableId="2098867945">
    <w:abstractNumId w:val="28"/>
  </w:num>
  <w:num w:numId="28" w16cid:durableId="894387397">
    <w:abstractNumId w:val="2"/>
  </w:num>
  <w:num w:numId="29" w16cid:durableId="1886680275">
    <w:abstractNumId w:val="32"/>
  </w:num>
  <w:num w:numId="30" w16cid:durableId="2045472945">
    <w:abstractNumId w:val="6"/>
  </w:num>
  <w:num w:numId="31" w16cid:durableId="767890685">
    <w:abstractNumId w:val="4"/>
  </w:num>
  <w:num w:numId="32" w16cid:durableId="1117216815">
    <w:abstractNumId w:val="5"/>
  </w:num>
  <w:num w:numId="33" w16cid:durableId="1574777928">
    <w:abstractNumId w:val="29"/>
  </w:num>
  <w:num w:numId="34" w16cid:durableId="1310280181">
    <w:abstractNumId w:val="18"/>
  </w:num>
  <w:num w:numId="35" w16cid:durableId="760026873">
    <w:abstractNumId w:val="43"/>
  </w:num>
  <w:num w:numId="36" w16cid:durableId="71972234">
    <w:abstractNumId w:val="26"/>
  </w:num>
  <w:num w:numId="37" w16cid:durableId="1044914654">
    <w:abstractNumId w:val="3"/>
  </w:num>
  <w:num w:numId="38" w16cid:durableId="811600050">
    <w:abstractNumId w:val="10"/>
  </w:num>
  <w:num w:numId="39" w16cid:durableId="1676037531">
    <w:abstractNumId w:val="37"/>
  </w:num>
  <w:num w:numId="40" w16cid:durableId="1536844444">
    <w:abstractNumId w:val="35"/>
  </w:num>
  <w:num w:numId="41" w16cid:durableId="287013180">
    <w:abstractNumId w:val="9"/>
  </w:num>
  <w:num w:numId="42" w16cid:durableId="216626826">
    <w:abstractNumId w:val="36"/>
  </w:num>
  <w:num w:numId="43" w16cid:durableId="411435929">
    <w:abstractNumId w:val="23"/>
  </w:num>
  <w:num w:numId="44" w16cid:durableId="493028996">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2"/>
    <w:rsid w:val="00000F07"/>
    <w:rsid w:val="00001544"/>
    <w:rsid w:val="000044C3"/>
    <w:rsid w:val="000046A7"/>
    <w:rsid w:val="00005291"/>
    <w:rsid w:val="000060DF"/>
    <w:rsid w:val="000066CC"/>
    <w:rsid w:val="000069D4"/>
    <w:rsid w:val="00007F44"/>
    <w:rsid w:val="00010605"/>
    <w:rsid w:val="0001171F"/>
    <w:rsid w:val="00012647"/>
    <w:rsid w:val="00013B0E"/>
    <w:rsid w:val="00013CA6"/>
    <w:rsid w:val="00013EFA"/>
    <w:rsid w:val="00016C23"/>
    <w:rsid w:val="000174AD"/>
    <w:rsid w:val="00017B2A"/>
    <w:rsid w:val="00020087"/>
    <w:rsid w:val="00020503"/>
    <w:rsid w:val="00020F47"/>
    <w:rsid w:val="000217C7"/>
    <w:rsid w:val="00021861"/>
    <w:rsid w:val="00021F96"/>
    <w:rsid w:val="00022343"/>
    <w:rsid w:val="0002316B"/>
    <w:rsid w:val="00023289"/>
    <w:rsid w:val="00023683"/>
    <w:rsid w:val="00025377"/>
    <w:rsid w:val="0002548C"/>
    <w:rsid w:val="0002559E"/>
    <w:rsid w:val="00030C00"/>
    <w:rsid w:val="00031C73"/>
    <w:rsid w:val="000328F2"/>
    <w:rsid w:val="00032A99"/>
    <w:rsid w:val="00033BEB"/>
    <w:rsid w:val="00034722"/>
    <w:rsid w:val="00035D6A"/>
    <w:rsid w:val="0003743F"/>
    <w:rsid w:val="000379B1"/>
    <w:rsid w:val="00037D29"/>
    <w:rsid w:val="00037FC5"/>
    <w:rsid w:val="000404FA"/>
    <w:rsid w:val="00042D10"/>
    <w:rsid w:val="000430C9"/>
    <w:rsid w:val="000442CC"/>
    <w:rsid w:val="000448F0"/>
    <w:rsid w:val="000476F7"/>
    <w:rsid w:val="00047A1D"/>
    <w:rsid w:val="00047CD5"/>
    <w:rsid w:val="00047FB9"/>
    <w:rsid w:val="00051542"/>
    <w:rsid w:val="000519EE"/>
    <w:rsid w:val="0005290C"/>
    <w:rsid w:val="00056B81"/>
    <w:rsid w:val="000604B9"/>
    <w:rsid w:val="00060905"/>
    <w:rsid w:val="000610C0"/>
    <w:rsid w:val="000621AF"/>
    <w:rsid w:val="000634F2"/>
    <w:rsid w:val="000642BB"/>
    <w:rsid w:val="000649EE"/>
    <w:rsid w:val="000652D3"/>
    <w:rsid w:val="0006546C"/>
    <w:rsid w:val="000659EB"/>
    <w:rsid w:val="00066651"/>
    <w:rsid w:val="000670FA"/>
    <w:rsid w:val="00070002"/>
    <w:rsid w:val="000709C0"/>
    <w:rsid w:val="00074E9B"/>
    <w:rsid w:val="00076A86"/>
    <w:rsid w:val="00076B68"/>
    <w:rsid w:val="0008118B"/>
    <w:rsid w:val="00082E14"/>
    <w:rsid w:val="000832FA"/>
    <w:rsid w:val="00083FBE"/>
    <w:rsid w:val="00084FF7"/>
    <w:rsid w:val="0008713C"/>
    <w:rsid w:val="000913B9"/>
    <w:rsid w:val="000919F3"/>
    <w:rsid w:val="00091D53"/>
    <w:rsid w:val="00094384"/>
    <w:rsid w:val="00094457"/>
    <w:rsid w:val="00094B18"/>
    <w:rsid w:val="00094D4C"/>
    <w:rsid w:val="00096B8A"/>
    <w:rsid w:val="000971AC"/>
    <w:rsid w:val="00097847"/>
    <w:rsid w:val="000A09A1"/>
    <w:rsid w:val="000A1709"/>
    <w:rsid w:val="000A2448"/>
    <w:rsid w:val="000A36A0"/>
    <w:rsid w:val="000A41AA"/>
    <w:rsid w:val="000A5420"/>
    <w:rsid w:val="000A6C25"/>
    <w:rsid w:val="000A7D55"/>
    <w:rsid w:val="000B01A6"/>
    <w:rsid w:val="000B0232"/>
    <w:rsid w:val="000B126F"/>
    <w:rsid w:val="000B3D28"/>
    <w:rsid w:val="000B4521"/>
    <w:rsid w:val="000B4AD8"/>
    <w:rsid w:val="000B4F1D"/>
    <w:rsid w:val="000B636F"/>
    <w:rsid w:val="000C10CF"/>
    <w:rsid w:val="000C12C8"/>
    <w:rsid w:val="000C1581"/>
    <w:rsid w:val="000C1D63"/>
    <w:rsid w:val="000C2E8E"/>
    <w:rsid w:val="000C2F83"/>
    <w:rsid w:val="000C45A1"/>
    <w:rsid w:val="000C4783"/>
    <w:rsid w:val="000C71AC"/>
    <w:rsid w:val="000C754E"/>
    <w:rsid w:val="000C7F50"/>
    <w:rsid w:val="000D1681"/>
    <w:rsid w:val="000D33AF"/>
    <w:rsid w:val="000D4ABA"/>
    <w:rsid w:val="000D6A76"/>
    <w:rsid w:val="000E05ED"/>
    <w:rsid w:val="000E0E7C"/>
    <w:rsid w:val="000E1058"/>
    <w:rsid w:val="000E2078"/>
    <w:rsid w:val="000E236C"/>
    <w:rsid w:val="000E33A3"/>
    <w:rsid w:val="000E3F2C"/>
    <w:rsid w:val="000E4345"/>
    <w:rsid w:val="000E47E6"/>
    <w:rsid w:val="000E4BC7"/>
    <w:rsid w:val="000E5E1B"/>
    <w:rsid w:val="000E5ED9"/>
    <w:rsid w:val="000E67BD"/>
    <w:rsid w:val="000F0ED1"/>
    <w:rsid w:val="000F122C"/>
    <w:rsid w:val="000F1B4B"/>
    <w:rsid w:val="000F2278"/>
    <w:rsid w:val="000F387B"/>
    <w:rsid w:val="000F395C"/>
    <w:rsid w:val="000F55D9"/>
    <w:rsid w:val="000F5FA8"/>
    <w:rsid w:val="000F634D"/>
    <w:rsid w:val="000F730C"/>
    <w:rsid w:val="000F75C1"/>
    <w:rsid w:val="000F7898"/>
    <w:rsid w:val="0010053B"/>
    <w:rsid w:val="00100EAC"/>
    <w:rsid w:val="00103722"/>
    <w:rsid w:val="00105A7A"/>
    <w:rsid w:val="00106378"/>
    <w:rsid w:val="001063DC"/>
    <w:rsid w:val="00110547"/>
    <w:rsid w:val="0011326D"/>
    <w:rsid w:val="00114466"/>
    <w:rsid w:val="00114934"/>
    <w:rsid w:val="0011542E"/>
    <w:rsid w:val="00115D2B"/>
    <w:rsid w:val="00117C5B"/>
    <w:rsid w:val="001200E3"/>
    <w:rsid w:val="001228FC"/>
    <w:rsid w:val="00122F71"/>
    <w:rsid w:val="0012385F"/>
    <w:rsid w:val="00123A3D"/>
    <w:rsid w:val="001262C2"/>
    <w:rsid w:val="00126AFA"/>
    <w:rsid w:val="0012722C"/>
    <w:rsid w:val="0012744F"/>
    <w:rsid w:val="0013000E"/>
    <w:rsid w:val="00130A6A"/>
    <w:rsid w:val="00131178"/>
    <w:rsid w:val="001315A9"/>
    <w:rsid w:val="00132548"/>
    <w:rsid w:val="001331FB"/>
    <w:rsid w:val="00134F7F"/>
    <w:rsid w:val="0013584C"/>
    <w:rsid w:val="00136117"/>
    <w:rsid w:val="001375C2"/>
    <w:rsid w:val="001414A1"/>
    <w:rsid w:val="0014195D"/>
    <w:rsid w:val="0014224E"/>
    <w:rsid w:val="00142282"/>
    <w:rsid w:val="001431A7"/>
    <w:rsid w:val="00143F2D"/>
    <w:rsid w:val="00144D73"/>
    <w:rsid w:val="00145BF6"/>
    <w:rsid w:val="00145BFE"/>
    <w:rsid w:val="00145CA8"/>
    <w:rsid w:val="00146C44"/>
    <w:rsid w:val="00150736"/>
    <w:rsid w:val="0015076D"/>
    <w:rsid w:val="001510F5"/>
    <w:rsid w:val="001512C7"/>
    <w:rsid w:val="0015182C"/>
    <w:rsid w:val="00152A77"/>
    <w:rsid w:val="00152BA7"/>
    <w:rsid w:val="00153E3F"/>
    <w:rsid w:val="00156F66"/>
    <w:rsid w:val="00157736"/>
    <w:rsid w:val="0015775D"/>
    <w:rsid w:val="00157E4E"/>
    <w:rsid w:val="00157EB1"/>
    <w:rsid w:val="00160156"/>
    <w:rsid w:val="00160641"/>
    <w:rsid w:val="001609A7"/>
    <w:rsid w:val="00161297"/>
    <w:rsid w:val="00161310"/>
    <w:rsid w:val="00161CD5"/>
    <w:rsid w:val="00163271"/>
    <w:rsid w:val="00163466"/>
    <w:rsid w:val="001646BC"/>
    <w:rsid w:val="00165860"/>
    <w:rsid w:val="00166355"/>
    <w:rsid w:val="00166B91"/>
    <w:rsid w:val="00170260"/>
    <w:rsid w:val="001707EC"/>
    <w:rsid w:val="0017151E"/>
    <w:rsid w:val="00172122"/>
    <w:rsid w:val="001738CB"/>
    <w:rsid w:val="001739C5"/>
    <w:rsid w:val="00173BFB"/>
    <w:rsid w:val="001740F8"/>
    <w:rsid w:val="0017481A"/>
    <w:rsid w:val="00174C81"/>
    <w:rsid w:val="0017504E"/>
    <w:rsid w:val="00176D26"/>
    <w:rsid w:val="00180245"/>
    <w:rsid w:val="00180656"/>
    <w:rsid w:val="00181C44"/>
    <w:rsid w:val="00181C5A"/>
    <w:rsid w:val="00182528"/>
    <w:rsid w:val="00182EB0"/>
    <w:rsid w:val="0018357D"/>
    <w:rsid w:val="001835FC"/>
    <w:rsid w:val="00184A58"/>
    <w:rsid w:val="00184CEE"/>
    <w:rsid w:val="00184D96"/>
    <w:rsid w:val="0018500B"/>
    <w:rsid w:val="0018555D"/>
    <w:rsid w:val="00187A89"/>
    <w:rsid w:val="00187B0A"/>
    <w:rsid w:val="001900B9"/>
    <w:rsid w:val="00190D1F"/>
    <w:rsid w:val="00191433"/>
    <w:rsid w:val="00193158"/>
    <w:rsid w:val="0019317E"/>
    <w:rsid w:val="00193457"/>
    <w:rsid w:val="001941D0"/>
    <w:rsid w:val="00195015"/>
    <w:rsid w:val="001964A4"/>
    <w:rsid w:val="001966D0"/>
    <w:rsid w:val="00196A19"/>
    <w:rsid w:val="00196F99"/>
    <w:rsid w:val="00197D27"/>
    <w:rsid w:val="001A04E0"/>
    <w:rsid w:val="001A052A"/>
    <w:rsid w:val="001A0B57"/>
    <w:rsid w:val="001A19C5"/>
    <w:rsid w:val="001A1A2F"/>
    <w:rsid w:val="001A1C89"/>
    <w:rsid w:val="001A1F48"/>
    <w:rsid w:val="001A4766"/>
    <w:rsid w:val="001A79E0"/>
    <w:rsid w:val="001B20D6"/>
    <w:rsid w:val="001B22DB"/>
    <w:rsid w:val="001B3425"/>
    <w:rsid w:val="001B48DC"/>
    <w:rsid w:val="001B4B65"/>
    <w:rsid w:val="001B642A"/>
    <w:rsid w:val="001B7783"/>
    <w:rsid w:val="001B7FD1"/>
    <w:rsid w:val="001C0C23"/>
    <w:rsid w:val="001C103F"/>
    <w:rsid w:val="001C11E5"/>
    <w:rsid w:val="001C1375"/>
    <w:rsid w:val="001C1D4B"/>
    <w:rsid w:val="001C1E2C"/>
    <w:rsid w:val="001C1F05"/>
    <w:rsid w:val="001C28E7"/>
    <w:rsid w:val="001C46D5"/>
    <w:rsid w:val="001C4BE4"/>
    <w:rsid w:val="001C4D90"/>
    <w:rsid w:val="001C4E0F"/>
    <w:rsid w:val="001C5725"/>
    <w:rsid w:val="001C791A"/>
    <w:rsid w:val="001C7B05"/>
    <w:rsid w:val="001D007D"/>
    <w:rsid w:val="001D1B87"/>
    <w:rsid w:val="001D29A4"/>
    <w:rsid w:val="001D3698"/>
    <w:rsid w:val="001D3ADF"/>
    <w:rsid w:val="001D4E74"/>
    <w:rsid w:val="001D634C"/>
    <w:rsid w:val="001D66C8"/>
    <w:rsid w:val="001D691F"/>
    <w:rsid w:val="001D73C8"/>
    <w:rsid w:val="001E096F"/>
    <w:rsid w:val="001E09D5"/>
    <w:rsid w:val="001E19CE"/>
    <w:rsid w:val="001E1C6F"/>
    <w:rsid w:val="001E25F9"/>
    <w:rsid w:val="001E3491"/>
    <w:rsid w:val="001E3A3D"/>
    <w:rsid w:val="001E4450"/>
    <w:rsid w:val="001E6D2B"/>
    <w:rsid w:val="001E7566"/>
    <w:rsid w:val="001F14F0"/>
    <w:rsid w:val="001F1785"/>
    <w:rsid w:val="001F3702"/>
    <w:rsid w:val="001F55A6"/>
    <w:rsid w:val="001F646F"/>
    <w:rsid w:val="001F7645"/>
    <w:rsid w:val="001F7C04"/>
    <w:rsid w:val="0020136C"/>
    <w:rsid w:val="0020153D"/>
    <w:rsid w:val="00201664"/>
    <w:rsid w:val="00202DC1"/>
    <w:rsid w:val="00203291"/>
    <w:rsid w:val="002044CA"/>
    <w:rsid w:val="00204F03"/>
    <w:rsid w:val="00206FA7"/>
    <w:rsid w:val="00207514"/>
    <w:rsid w:val="00210C22"/>
    <w:rsid w:val="002113FF"/>
    <w:rsid w:val="002116EE"/>
    <w:rsid w:val="00211ED8"/>
    <w:rsid w:val="0021288B"/>
    <w:rsid w:val="0021326F"/>
    <w:rsid w:val="0021367E"/>
    <w:rsid w:val="00214B12"/>
    <w:rsid w:val="002156F2"/>
    <w:rsid w:val="00216496"/>
    <w:rsid w:val="002169E4"/>
    <w:rsid w:val="00216ED5"/>
    <w:rsid w:val="00217783"/>
    <w:rsid w:val="00217D8F"/>
    <w:rsid w:val="002200EC"/>
    <w:rsid w:val="00221BC7"/>
    <w:rsid w:val="00222967"/>
    <w:rsid w:val="0022337D"/>
    <w:rsid w:val="00223C5E"/>
    <w:rsid w:val="002243CB"/>
    <w:rsid w:val="00224EFD"/>
    <w:rsid w:val="002250D3"/>
    <w:rsid w:val="00225AFC"/>
    <w:rsid w:val="00226145"/>
    <w:rsid w:val="002263E5"/>
    <w:rsid w:val="002269C4"/>
    <w:rsid w:val="0022734B"/>
    <w:rsid w:val="002276FF"/>
    <w:rsid w:val="002309D8"/>
    <w:rsid w:val="00232A4F"/>
    <w:rsid w:val="0023348C"/>
    <w:rsid w:val="00234A1A"/>
    <w:rsid w:val="002370A6"/>
    <w:rsid w:val="00240340"/>
    <w:rsid w:val="00240EAF"/>
    <w:rsid w:val="00241138"/>
    <w:rsid w:val="00241544"/>
    <w:rsid w:val="00243A96"/>
    <w:rsid w:val="00245C40"/>
    <w:rsid w:val="002473CE"/>
    <w:rsid w:val="0025005C"/>
    <w:rsid w:val="00250C14"/>
    <w:rsid w:val="00250F67"/>
    <w:rsid w:val="00251F0D"/>
    <w:rsid w:val="00253770"/>
    <w:rsid w:val="00253F0C"/>
    <w:rsid w:val="002567E6"/>
    <w:rsid w:val="00256B00"/>
    <w:rsid w:val="002578BB"/>
    <w:rsid w:val="00260D05"/>
    <w:rsid w:val="00260F90"/>
    <w:rsid w:val="0026147A"/>
    <w:rsid w:val="00261674"/>
    <w:rsid w:val="00261EEF"/>
    <w:rsid w:val="002625E6"/>
    <w:rsid w:val="00262601"/>
    <w:rsid w:val="002630CB"/>
    <w:rsid w:val="00263118"/>
    <w:rsid w:val="00263E65"/>
    <w:rsid w:val="00266DFD"/>
    <w:rsid w:val="00270BA0"/>
    <w:rsid w:val="002728D0"/>
    <w:rsid w:val="00274188"/>
    <w:rsid w:val="0027425A"/>
    <w:rsid w:val="00274CC7"/>
    <w:rsid w:val="00275E8E"/>
    <w:rsid w:val="0027650B"/>
    <w:rsid w:val="00280DA6"/>
    <w:rsid w:val="002810C8"/>
    <w:rsid w:val="00283577"/>
    <w:rsid w:val="00285018"/>
    <w:rsid w:val="002864B4"/>
    <w:rsid w:val="00286799"/>
    <w:rsid w:val="0028724B"/>
    <w:rsid w:val="002872B6"/>
    <w:rsid w:val="002908DB"/>
    <w:rsid w:val="00291BBB"/>
    <w:rsid w:val="00292BA4"/>
    <w:rsid w:val="00292E65"/>
    <w:rsid w:val="0029307A"/>
    <w:rsid w:val="00293B52"/>
    <w:rsid w:val="00293C75"/>
    <w:rsid w:val="00295E61"/>
    <w:rsid w:val="00296074"/>
    <w:rsid w:val="002A0E78"/>
    <w:rsid w:val="002A221D"/>
    <w:rsid w:val="002A321C"/>
    <w:rsid w:val="002A3586"/>
    <w:rsid w:val="002A3657"/>
    <w:rsid w:val="002A405E"/>
    <w:rsid w:val="002A5838"/>
    <w:rsid w:val="002A5B5B"/>
    <w:rsid w:val="002A6FCD"/>
    <w:rsid w:val="002A7B6F"/>
    <w:rsid w:val="002A7FE2"/>
    <w:rsid w:val="002B2387"/>
    <w:rsid w:val="002B2723"/>
    <w:rsid w:val="002B2830"/>
    <w:rsid w:val="002B29ED"/>
    <w:rsid w:val="002B4AC3"/>
    <w:rsid w:val="002B4E0D"/>
    <w:rsid w:val="002B5005"/>
    <w:rsid w:val="002B5071"/>
    <w:rsid w:val="002B589B"/>
    <w:rsid w:val="002B5D89"/>
    <w:rsid w:val="002B6A07"/>
    <w:rsid w:val="002B78F2"/>
    <w:rsid w:val="002B7F6B"/>
    <w:rsid w:val="002C0D19"/>
    <w:rsid w:val="002C1B4C"/>
    <w:rsid w:val="002C2981"/>
    <w:rsid w:val="002C2CA5"/>
    <w:rsid w:val="002C318D"/>
    <w:rsid w:val="002C3D3A"/>
    <w:rsid w:val="002C3E1A"/>
    <w:rsid w:val="002C4573"/>
    <w:rsid w:val="002C52C3"/>
    <w:rsid w:val="002C5E14"/>
    <w:rsid w:val="002C5E41"/>
    <w:rsid w:val="002C6DB4"/>
    <w:rsid w:val="002D162F"/>
    <w:rsid w:val="002D1780"/>
    <w:rsid w:val="002D1873"/>
    <w:rsid w:val="002D3D6A"/>
    <w:rsid w:val="002D3F95"/>
    <w:rsid w:val="002D545C"/>
    <w:rsid w:val="002D5C13"/>
    <w:rsid w:val="002D63E9"/>
    <w:rsid w:val="002E1B4F"/>
    <w:rsid w:val="002E2610"/>
    <w:rsid w:val="002E2B11"/>
    <w:rsid w:val="002E2CAF"/>
    <w:rsid w:val="002E478E"/>
    <w:rsid w:val="002E4AA8"/>
    <w:rsid w:val="002E5BB5"/>
    <w:rsid w:val="002E5F7E"/>
    <w:rsid w:val="002E740B"/>
    <w:rsid w:val="002E7618"/>
    <w:rsid w:val="002F154E"/>
    <w:rsid w:val="002F18FF"/>
    <w:rsid w:val="002F2E67"/>
    <w:rsid w:val="002F3271"/>
    <w:rsid w:val="002F3729"/>
    <w:rsid w:val="002F3FDB"/>
    <w:rsid w:val="002F6D6F"/>
    <w:rsid w:val="002F7CB3"/>
    <w:rsid w:val="00301276"/>
    <w:rsid w:val="00302260"/>
    <w:rsid w:val="003032C7"/>
    <w:rsid w:val="003055CB"/>
    <w:rsid w:val="0030624E"/>
    <w:rsid w:val="00306AD0"/>
    <w:rsid w:val="003070FB"/>
    <w:rsid w:val="003117E4"/>
    <w:rsid w:val="00311981"/>
    <w:rsid w:val="00311B8A"/>
    <w:rsid w:val="003128D5"/>
    <w:rsid w:val="00312AA9"/>
    <w:rsid w:val="00312BEE"/>
    <w:rsid w:val="003133CA"/>
    <w:rsid w:val="00313B40"/>
    <w:rsid w:val="00313EEE"/>
    <w:rsid w:val="00314AB1"/>
    <w:rsid w:val="00315546"/>
    <w:rsid w:val="00315B2A"/>
    <w:rsid w:val="0031753B"/>
    <w:rsid w:val="00317CB0"/>
    <w:rsid w:val="00317E07"/>
    <w:rsid w:val="00317FFA"/>
    <w:rsid w:val="0032047C"/>
    <w:rsid w:val="00320E8A"/>
    <w:rsid w:val="00322756"/>
    <w:rsid w:val="00324597"/>
    <w:rsid w:val="00325808"/>
    <w:rsid w:val="00327C86"/>
    <w:rsid w:val="003301BC"/>
    <w:rsid w:val="00330567"/>
    <w:rsid w:val="003312D0"/>
    <w:rsid w:val="0033161C"/>
    <w:rsid w:val="003318B8"/>
    <w:rsid w:val="0033192D"/>
    <w:rsid w:val="0033309A"/>
    <w:rsid w:val="00333B02"/>
    <w:rsid w:val="003357E7"/>
    <w:rsid w:val="00336790"/>
    <w:rsid w:val="00336ADF"/>
    <w:rsid w:val="00337352"/>
    <w:rsid w:val="003374FD"/>
    <w:rsid w:val="00340C8F"/>
    <w:rsid w:val="00340C94"/>
    <w:rsid w:val="00341283"/>
    <w:rsid w:val="0034147C"/>
    <w:rsid w:val="00341867"/>
    <w:rsid w:val="003419C6"/>
    <w:rsid w:val="00342885"/>
    <w:rsid w:val="00342F09"/>
    <w:rsid w:val="00344064"/>
    <w:rsid w:val="00344494"/>
    <w:rsid w:val="003452D6"/>
    <w:rsid w:val="003455D6"/>
    <w:rsid w:val="00346597"/>
    <w:rsid w:val="003476E9"/>
    <w:rsid w:val="0035133D"/>
    <w:rsid w:val="00351588"/>
    <w:rsid w:val="003516CC"/>
    <w:rsid w:val="0035355E"/>
    <w:rsid w:val="00353E0B"/>
    <w:rsid w:val="00353E4C"/>
    <w:rsid w:val="003552FB"/>
    <w:rsid w:val="0035542F"/>
    <w:rsid w:val="00355823"/>
    <w:rsid w:val="00355C04"/>
    <w:rsid w:val="003578F1"/>
    <w:rsid w:val="003605D6"/>
    <w:rsid w:val="00361FBA"/>
    <w:rsid w:val="0036269C"/>
    <w:rsid w:val="003630B4"/>
    <w:rsid w:val="0036338E"/>
    <w:rsid w:val="00363D3C"/>
    <w:rsid w:val="00363E93"/>
    <w:rsid w:val="00366327"/>
    <w:rsid w:val="003666CE"/>
    <w:rsid w:val="00367371"/>
    <w:rsid w:val="00370983"/>
    <w:rsid w:val="00370CB1"/>
    <w:rsid w:val="00371B55"/>
    <w:rsid w:val="00372A12"/>
    <w:rsid w:val="00372FB4"/>
    <w:rsid w:val="00375353"/>
    <w:rsid w:val="0037545B"/>
    <w:rsid w:val="0037667B"/>
    <w:rsid w:val="00376FD1"/>
    <w:rsid w:val="00377A5F"/>
    <w:rsid w:val="00377F3C"/>
    <w:rsid w:val="00377FE6"/>
    <w:rsid w:val="0038077E"/>
    <w:rsid w:val="00381693"/>
    <w:rsid w:val="003819A1"/>
    <w:rsid w:val="00382750"/>
    <w:rsid w:val="003831C0"/>
    <w:rsid w:val="003842BE"/>
    <w:rsid w:val="00386A05"/>
    <w:rsid w:val="00386A9D"/>
    <w:rsid w:val="00386F5B"/>
    <w:rsid w:val="003900B4"/>
    <w:rsid w:val="00391081"/>
    <w:rsid w:val="003920BD"/>
    <w:rsid w:val="003921E1"/>
    <w:rsid w:val="003922DC"/>
    <w:rsid w:val="00392EBE"/>
    <w:rsid w:val="00394EAF"/>
    <w:rsid w:val="00396270"/>
    <w:rsid w:val="0039728E"/>
    <w:rsid w:val="003976F4"/>
    <w:rsid w:val="00397D80"/>
    <w:rsid w:val="003A1286"/>
    <w:rsid w:val="003A4D61"/>
    <w:rsid w:val="003A5A19"/>
    <w:rsid w:val="003A6582"/>
    <w:rsid w:val="003A746A"/>
    <w:rsid w:val="003B0416"/>
    <w:rsid w:val="003B099D"/>
    <w:rsid w:val="003B2789"/>
    <w:rsid w:val="003B2845"/>
    <w:rsid w:val="003B2D8B"/>
    <w:rsid w:val="003B3AD1"/>
    <w:rsid w:val="003B4BB0"/>
    <w:rsid w:val="003B7B30"/>
    <w:rsid w:val="003B7CE8"/>
    <w:rsid w:val="003C13CE"/>
    <w:rsid w:val="003C2114"/>
    <w:rsid w:val="003C294D"/>
    <w:rsid w:val="003C3B81"/>
    <w:rsid w:val="003C4F0A"/>
    <w:rsid w:val="003C50DD"/>
    <w:rsid w:val="003C6632"/>
    <w:rsid w:val="003C697E"/>
    <w:rsid w:val="003C6B5F"/>
    <w:rsid w:val="003C720A"/>
    <w:rsid w:val="003C7948"/>
    <w:rsid w:val="003C7949"/>
    <w:rsid w:val="003D01C5"/>
    <w:rsid w:val="003D1B96"/>
    <w:rsid w:val="003D1DC9"/>
    <w:rsid w:val="003D22A3"/>
    <w:rsid w:val="003D2A81"/>
    <w:rsid w:val="003D3368"/>
    <w:rsid w:val="003D4258"/>
    <w:rsid w:val="003D70BF"/>
    <w:rsid w:val="003D78D1"/>
    <w:rsid w:val="003E058D"/>
    <w:rsid w:val="003E1273"/>
    <w:rsid w:val="003E1DCC"/>
    <w:rsid w:val="003E2518"/>
    <w:rsid w:val="003E2987"/>
    <w:rsid w:val="003E2DD3"/>
    <w:rsid w:val="003E5E61"/>
    <w:rsid w:val="003E6DA5"/>
    <w:rsid w:val="003E7CEF"/>
    <w:rsid w:val="003F047F"/>
    <w:rsid w:val="003F18D7"/>
    <w:rsid w:val="003F34C9"/>
    <w:rsid w:val="003F358C"/>
    <w:rsid w:val="003F3A72"/>
    <w:rsid w:val="003F3B8C"/>
    <w:rsid w:val="003F3C9A"/>
    <w:rsid w:val="003F6C5D"/>
    <w:rsid w:val="003F735D"/>
    <w:rsid w:val="004004C8"/>
    <w:rsid w:val="00401003"/>
    <w:rsid w:val="00401A23"/>
    <w:rsid w:val="00403733"/>
    <w:rsid w:val="004044B0"/>
    <w:rsid w:val="0040470C"/>
    <w:rsid w:val="00404E2D"/>
    <w:rsid w:val="0040529F"/>
    <w:rsid w:val="0040601D"/>
    <w:rsid w:val="00406D6F"/>
    <w:rsid w:val="00406F71"/>
    <w:rsid w:val="0041034E"/>
    <w:rsid w:val="00412515"/>
    <w:rsid w:val="00412B27"/>
    <w:rsid w:val="004135EA"/>
    <w:rsid w:val="00413F62"/>
    <w:rsid w:val="0041595D"/>
    <w:rsid w:val="00415F88"/>
    <w:rsid w:val="004162FC"/>
    <w:rsid w:val="00416F9E"/>
    <w:rsid w:val="0041711C"/>
    <w:rsid w:val="00417C95"/>
    <w:rsid w:val="004210D5"/>
    <w:rsid w:val="00421876"/>
    <w:rsid w:val="004219B7"/>
    <w:rsid w:val="00421A9F"/>
    <w:rsid w:val="0042204B"/>
    <w:rsid w:val="0042332E"/>
    <w:rsid w:val="004239C4"/>
    <w:rsid w:val="00425937"/>
    <w:rsid w:val="00425D12"/>
    <w:rsid w:val="00426B1C"/>
    <w:rsid w:val="004273C4"/>
    <w:rsid w:val="004276E4"/>
    <w:rsid w:val="004315F5"/>
    <w:rsid w:val="00431625"/>
    <w:rsid w:val="00431C50"/>
    <w:rsid w:val="00431FF7"/>
    <w:rsid w:val="00433A1B"/>
    <w:rsid w:val="0043414E"/>
    <w:rsid w:val="00434D7C"/>
    <w:rsid w:val="0043682C"/>
    <w:rsid w:val="00437315"/>
    <w:rsid w:val="0044110D"/>
    <w:rsid w:val="004428AC"/>
    <w:rsid w:val="004442F9"/>
    <w:rsid w:val="00444686"/>
    <w:rsid w:val="00447FF7"/>
    <w:rsid w:val="0045086D"/>
    <w:rsid w:val="00450B79"/>
    <w:rsid w:val="00450DF8"/>
    <w:rsid w:val="00450F03"/>
    <w:rsid w:val="00451989"/>
    <w:rsid w:val="00452732"/>
    <w:rsid w:val="0045372A"/>
    <w:rsid w:val="00453740"/>
    <w:rsid w:val="00453882"/>
    <w:rsid w:val="004540F5"/>
    <w:rsid w:val="00454776"/>
    <w:rsid w:val="00454B13"/>
    <w:rsid w:val="00455028"/>
    <w:rsid w:val="00457370"/>
    <w:rsid w:val="00460AC4"/>
    <w:rsid w:val="004613E8"/>
    <w:rsid w:val="00462DDB"/>
    <w:rsid w:val="00463B9B"/>
    <w:rsid w:val="00463DF6"/>
    <w:rsid w:val="00465CCC"/>
    <w:rsid w:val="00466541"/>
    <w:rsid w:val="00466D90"/>
    <w:rsid w:val="00467612"/>
    <w:rsid w:val="0046779D"/>
    <w:rsid w:val="0047133A"/>
    <w:rsid w:val="00471A36"/>
    <w:rsid w:val="0047315A"/>
    <w:rsid w:val="00473584"/>
    <w:rsid w:val="00473CF5"/>
    <w:rsid w:val="00474713"/>
    <w:rsid w:val="00474BE1"/>
    <w:rsid w:val="00474EAF"/>
    <w:rsid w:val="0047649F"/>
    <w:rsid w:val="0047736C"/>
    <w:rsid w:val="00477816"/>
    <w:rsid w:val="00480E00"/>
    <w:rsid w:val="00481669"/>
    <w:rsid w:val="00481915"/>
    <w:rsid w:val="004828BB"/>
    <w:rsid w:val="004830C0"/>
    <w:rsid w:val="004839D8"/>
    <w:rsid w:val="0048518B"/>
    <w:rsid w:val="004861D1"/>
    <w:rsid w:val="00486E8E"/>
    <w:rsid w:val="00487C24"/>
    <w:rsid w:val="0049013B"/>
    <w:rsid w:val="0049053A"/>
    <w:rsid w:val="00490A12"/>
    <w:rsid w:val="004924FE"/>
    <w:rsid w:val="004926A2"/>
    <w:rsid w:val="0049270F"/>
    <w:rsid w:val="00492925"/>
    <w:rsid w:val="0049345B"/>
    <w:rsid w:val="00493BC9"/>
    <w:rsid w:val="0049476B"/>
    <w:rsid w:val="00494FAF"/>
    <w:rsid w:val="00496412"/>
    <w:rsid w:val="004A0001"/>
    <w:rsid w:val="004A02F7"/>
    <w:rsid w:val="004A0412"/>
    <w:rsid w:val="004A06B0"/>
    <w:rsid w:val="004A1E07"/>
    <w:rsid w:val="004A23AA"/>
    <w:rsid w:val="004A2F49"/>
    <w:rsid w:val="004A37DA"/>
    <w:rsid w:val="004A37F4"/>
    <w:rsid w:val="004A3849"/>
    <w:rsid w:val="004A51B0"/>
    <w:rsid w:val="004A646B"/>
    <w:rsid w:val="004A7C20"/>
    <w:rsid w:val="004B01AA"/>
    <w:rsid w:val="004B0F18"/>
    <w:rsid w:val="004B1A7D"/>
    <w:rsid w:val="004B1EF7"/>
    <w:rsid w:val="004B2042"/>
    <w:rsid w:val="004B2AE2"/>
    <w:rsid w:val="004B2B4D"/>
    <w:rsid w:val="004B3FAD"/>
    <w:rsid w:val="004B446E"/>
    <w:rsid w:val="004B491E"/>
    <w:rsid w:val="004B5372"/>
    <w:rsid w:val="004B5424"/>
    <w:rsid w:val="004B59AD"/>
    <w:rsid w:val="004B66E7"/>
    <w:rsid w:val="004B6C82"/>
    <w:rsid w:val="004C1239"/>
    <w:rsid w:val="004C1A21"/>
    <w:rsid w:val="004C3049"/>
    <w:rsid w:val="004C3C17"/>
    <w:rsid w:val="004C3D2D"/>
    <w:rsid w:val="004C40C2"/>
    <w:rsid w:val="004C4B49"/>
    <w:rsid w:val="004C5045"/>
    <w:rsid w:val="004C55EE"/>
    <w:rsid w:val="004C5749"/>
    <w:rsid w:val="004C7181"/>
    <w:rsid w:val="004D1A20"/>
    <w:rsid w:val="004D3225"/>
    <w:rsid w:val="004D3251"/>
    <w:rsid w:val="004D3346"/>
    <w:rsid w:val="004D3821"/>
    <w:rsid w:val="004D52DC"/>
    <w:rsid w:val="004D545D"/>
    <w:rsid w:val="004D5CB0"/>
    <w:rsid w:val="004D74F9"/>
    <w:rsid w:val="004D7849"/>
    <w:rsid w:val="004E0C1B"/>
    <w:rsid w:val="004E207E"/>
    <w:rsid w:val="004E50B0"/>
    <w:rsid w:val="004E5D76"/>
    <w:rsid w:val="004E5F1E"/>
    <w:rsid w:val="004E71F7"/>
    <w:rsid w:val="004F045F"/>
    <w:rsid w:val="004F1BF5"/>
    <w:rsid w:val="004F1E9A"/>
    <w:rsid w:val="004F2AC9"/>
    <w:rsid w:val="004F4F11"/>
    <w:rsid w:val="004F5A1B"/>
    <w:rsid w:val="004F6F15"/>
    <w:rsid w:val="004F72BF"/>
    <w:rsid w:val="004F7F08"/>
    <w:rsid w:val="00501CBC"/>
    <w:rsid w:val="00501DCA"/>
    <w:rsid w:val="00502FE3"/>
    <w:rsid w:val="00506CCA"/>
    <w:rsid w:val="00507144"/>
    <w:rsid w:val="0050736B"/>
    <w:rsid w:val="00507C8D"/>
    <w:rsid w:val="00513A47"/>
    <w:rsid w:val="00514476"/>
    <w:rsid w:val="00514809"/>
    <w:rsid w:val="005149CD"/>
    <w:rsid w:val="005152AE"/>
    <w:rsid w:val="005201C0"/>
    <w:rsid w:val="00520513"/>
    <w:rsid w:val="005225B3"/>
    <w:rsid w:val="0052363A"/>
    <w:rsid w:val="00523A23"/>
    <w:rsid w:val="00524423"/>
    <w:rsid w:val="00524E7F"/>
    <w:rsid w:val="00526306"/>
    <w:rsid w:val="00526D24"/>
    <w:rsid w:val="005302FF"/>
    <w:rsid w:val="00531D50"/>
    <w:rsid w:val="00532382"/>
    <w:rsid w:val="00533368"/>
    <w:rsid w:val="00533E1A"/>
    <w:rsid w:val="0053439B"/>
    <w:rsid w:val="005360DA"/>
    <w:rsid w:val="005408DF"/>
    <w:rsid w:val="005424A6"/>
    <w:rsid w:val="005445AF"/>
    <w:rsid w:val="00544CFA"/>
    <w:rsid w:val="00546B16"/>
    <w:rsid w:val="00547FF0"/>
    <w:rsid w:val="0055111C"/>
    <w:rsid w:val="00551446"/>
    <w:rsid w:val="00551AAC"/>
    <w:rsid w:val="00551D02"/>
    <w:rsid w:val="005527E8"/>
    <w:rsid w:val="00553500"/>
    <w:rsid w:val="00553B88"/>
    <w:rsid w:val="00553D76"/>
    <w:rsid w:val="00555492"/>
    <w:rsid w:val="00555DF9"/>
    <w:rsid w:val="00556D16"/>
    <w:rsid w:val="005576C4"/>
    <w:rsid w:val="00557ACA"/>
    <w:rsid w:val="00560A27"/>
    <w:rsid w:val="00561219"/>
    <w:rsid w:val="0056396C"/>
    <w:rsid w:val="005641C9"/>
    <w:rsid w:val="0056564C"/>
    <w:rsid w:val="005657DE"/>
    <w:rsid w:val="00565B5E"/>
    <w:rsid w:val="00565CC4"/>
    <w:rsid w:val="00567EF3"/>
    <w:rsid w:val="00570811"/>
    <w:rsid w:val="0057154A"/>
    <w:rsid w:val="00571B09"/>
    <w:rsid w:val="0057242D"/>
    <w:rsid w:val="005732A9"/>
    <w:rsid w:val="00573344"/>
    <w:rsid w:val="00573B35"/>
    <w:rsid w:val="00577B96"/>
    <w:rsid w:val="00580DFA"/>
    <w:rsid w:val="0058109A"/>
    <w:rsid w:val="0058125D"/>
    <w:rsid w:val="00581E58"/>
    <w:rsid w:val="00582036"/>
    <w:rsid w:val="00582AFA"/>
    <w:rsid w:val="00583F9B"/>
    <w:rsid w:val="00584924"/>
    <w:rsid w:val="005871E8"/>
    <w:rsid w:val="00587D96"/>
    <w:rsid w:val="00587F71"/>
    <w:rsid w:val="005903BE"/>
    <w:rsid w:val="00590D96"/>
    <w:rsid w:val="00593610"/>
    <w:rsid w:val="0059428F"/>
    <w:rsid w:val="00595ABB"/>
    <w:rsid w:val="0059654E"/>
    <w:rsid w:val="00596ABF"/>
    <w:rsid w:val="005972AA"/>
    <w:rsid w:val="005A1116"/>
    <w:rsid w:val="005A16C1"/>
    <w:rsid w:val="005A22CC"/>
    <w:rsid w:val="005A46C9"/>
    <w:rsid w:val="005A50D8"/>
    <w:rsid w:val="005A52E4"/>
    <w:rsid w:val="005A75DB"/>
    <w:rsid w:val="005A7B69"/>
    <w:rsid w:val="005B0752"/>
    <w:rsid w:val="005B0A08"/>
    <w:rsid w:val="005B0D29"/>
    <w:rsid w:val="005B0DAF"/>
    <w:rsid w:val="005B1484"/>
    <w:rsid w:val="005B1937"/>
    <w:rsid w:val="005B59EB"/>
    <w:rsid w:val="005B65D0"/>
    <w:rsid w:val="005B66B8"/>
    <w:rsid w:val="005B7C0B"/>
    <w:rsid w:val="005B7DD9"/>
    <w:rsid w:val="005B7E0B"/>
    <w:rsid w:val="005C0D23"/>
    <w:rsid w:val="005C0E7F"/>
    <w:rsid w:val="005C2B52"/>
    <w:rsid w:val="005C318E"/>
    <w:rsid w:val="005C65BB"/>
    <w:rsid w:val="005C6FF1"/>
    <w:rsid w:val="005C7A34"/>
    <w:rsid w:val="005D1233"/>
    <w:rsid w:val="005D1B44"/>
    <w:rsid w:val="005D3053"/>
    <w:rsid w:val="005D3802"/>
    <w:rsid w:val="005D40EC"/>
    <w:rsid w:val="005D435D"/>
    <w:rsid w:val="005D46E0"/>
    <w:rsid w:val="005D4DF4"/>
    <w:rsid w:val="005D5084"/>
    <w:rsid w:val="005D5265"/>
    <w:rsid w:val="005D6B05"/>
    <w:rsid w:val="005D74DF"/>
    <w:rsid w:val="005D7936"/>
    <w:rsid w:val="005D79E1"/>
    <w:rsid w:val="005D7F76"/>
    <w:rsid w:val="005D7FF5"/>
    <w:rsid w:val="005E0EEF"/>
    <w:rsid w:val="005E1666"/>
    <w:rsid w:val="005E218E"/>
    <w:rsid w:val="005E291D"/>
    <w:rsid w:val="005E34FE"/>
    <w:rsid w:val="005E35E2"/>
    <w:rsid w:val="005E3A34"/>
    <w:rsid w:val="005E4805"/>
    <w:rsid w:val="005E4AC7"/>
    <w:rsid w:val="005E4DC5"/>
    <w:rsid w:val="005E4F04"/>
    <w:rsid w:val="005E4F8B"/>
    <w:rsid w:val="005E5C10"/>
    <w:rsid w:val="005E7EDC"/>
    <w:rsid w:val="005F1661"/>
    <w:rsid w:val="005F2C78"/>
    <w:rsid w:val="005F360F"/>
    <w:rsid w:val="005F46E8"/>
    <w:rsid w:val="005F49F7"/>
    <w:rsid w:val="005F502A"/>
    <w:rsid w:val="005F5673"/>
    <w:rsid w:val="005F6462"/>
    <w:rsid w:val="005F7FEF"/>
    <w:rsid w:val="006006A7"/>
    <w:rsid w:val="006018EA"/>
    <w:rsid w:val="006031EC"/>
    <w:rsid w:val="00603B0D"/>
    <w:rsid w:val="00603C96"/>
    <w:rsid w:val="006049E1"/>
    <w:rsid w:val="00604CCA"/>
    <w:rsid w:val="00604DA3"/>
    <w:rsid w:val="00605009"/>
    <w:rsid w:val="006052D0"/>
    <w:rsid w:val="006069CD"/>
    <w:rsid w:val="00607473"/>
    <w:rsid w:val="006108A4"/>
    <w:rsid w:val="00610B81"/>
    <w:rsid w:val="0061133C"/>
    <w:rsid w:val="0061193A"/>
    <w:rsid w:val="0061195D"/>
    <w:rsid w:val="00612771"/>
    <w:rsid w:val="00612B7C"/>
    <w:rsid w:val="00613BC1"/>
    <w:rsid w:val="006144E4"/>
    <w:rsid w:val="0061523A"/>
    <w:rsid w:val="00615889"/>
    <w:rsid w:val="006206E5"/>
    <w:rsid w:val="0062107E"/>
    <w:rsid w:val="006214D4"/>
    <w:rsid w:val="00621579"/>
    <w:rsid w:val="0062157F"/>
    <w:rsid w:val="0062261E"/>
    <w:rsid w:val="00623A25"/>
    <w:rsid w:val="006243C6"/>
    <w:rsid w:val="00624CE3"/>
    <w:rsid w:val="00624EDE"/>
    <w:rsid w:val="0062550E"/>
    <w:rsid w:val="00625AE3"/>
    <w:rsid w:val="00625BE6"/>
    <w:rsid w:val="006273B5"/>
    <w:rsid w:val="0062787B"/>
    <w:rsid w:val="006304B4"/>
    <w:rsid w:val="00630848"/>
    <w:rsid w:val="0063120D"/>
    <w:rsid w:val="00633371"/>
    <w:rsid w:val="00633B6B"/>
    <w:rsid w:val="00634597"/>
    <w:rsid w:val="00634612"/>
    <w:rsid w:val="0063578E"/>
    <w:rsid w:val="00637C77"/>
    <w:rsid w:val="00644D84"/>
    <w:rsid w:val="006451C2"/>
    <w:rsid w:val="00645EAA"/>
    <w:rsid w:val="00645FF6"/>
    <w:rsid w:val="00647CD1"/>
    <w:rsid w:val="00650299"/>
    <w:rsid w:val="00650506"/>
    <w:rsid w:val="00650721"/>
    <w:rsid w:val="0065150E"/>
    <w:rsid w:val="00651809"/>
    <w:rsid w:val="006531A1"/>
    <w:rsid w:val="00654B68"/>
    <w:rsid w:val="0065524E"/>
    <w:rsid w:val="00655FC5"/>
    <w:rsid w:val="00656893"/>
    <w:rsid w:val="00661FA6"/>
    <w:rsid w:val="00663073"/>
    <w:rsid w:val="0066375A"/>
    <w:rsid w:val="00663773"/>
    <w:rsid w:val="00663BD9"/>
    <w:rsid w:val="006649DF"/>
    <w:rsid w:val="00664B32"/>
    <w:rsid w:val="006654CA"/>
    <w:rsid w:val="00671070"/>
    <w:rsid w:val="006720AE"/>
    <w:rsid w:val="006723C3"/>
    <w:rsid w:val="00675719"/>
    <w:rsid w:val="00675768"/>
    <w:rsid w:val="0067794B"/>
    <w:rsid w:val="006803E4"/>
    <w:rsid w:val="0068064B"/>
    <w:rsid w:val="00680875"/>
    <w:rsid w:val="00680977"/>
    <w:rsid w:val="00680F83"/>
    <w:rsid w:val="006818AC"/>
    <w:rsid w:val="00681F35"/>
    <w:rsid w:val="006828C7"/>
    <w:rsid w:val="00683EBF"/>
    <w:rsid w:val="00686886"/>
    <w:rsid w:val="00687196"/>
    <w:rsid w:val="00687CD1"/>
    <w:rsid w:val="00687D98"/>
    <w:rsid w:val="00690B3C"/>
    <w:rsid w:val="00692009"/>
    <w:rsid w:val="006936EB"/>
    <w:rsid w:val="0069410E"/>
    <w:rsid w:val="00695625"/>
    <w:rsid w:val="0069594D"/>
    <w:rsid w:val="0069598E"/>
    <w:rsid w:val="00696127"/>
    <w:rsid w:val="0069659D"/>
    <w:rsid w:val="006969E8"/>
    <w:rsid w:val="00697731"/>
    <w:rsid w:val="006A1AF4"/>
    <w:rsid w:val="006A3E73"/>
    <w:rsid w:val="006A4478"/>
    <w:rsid w:val="006A4925"/>
    <w:rsid w:val="006A51C0"/>
    <w:rsid w:val="006A5509"/>
    <w:rsid w:val="006A55CC"/>
    <w:rsid w:val="006A5A6F"/>
    <w:rsid w:val="006A615E"/>
    <w:rsid w:val="006A74DC"/>
    <w:rsid w:val="006A75C5"/>
    <w:rsid w:val="006B04F8"/>
    <w:rsid w:val="006B1E2C"/>
    <w:rsid w:val="006B2214"/>
    <w:rsid w:val="006B22BB"/>
    <w:rsid w:val="006B2C38"/>
    <w:rsid w:val="006B2DD5"/>
    <w:rsid w:val="006B38C7"/>
    <w:rsid w:val="006B3DC7"/>
    <w:rsid w:val="006B5BAC"/>
    <w:rsid w:val="006B66EC"/>
    <w:rsid w:val="006B6C6E"/>
    <w:rsid w:val="006B746F"/>
    <w:rsid w:val="006C043A"/>
    <w:rsid w:val="006C2E16"/>
    <w:rsid w:val="006C315F"/>
    <w:rsid w:val="006C34F2"/>
    <w:rsid w:val="006C6862"/>
    <w:rsid w:val="006C7D0F"/>
    <w:rsid w:val="006D012D"/>
    <w:rsid w:val="006D0390"/>
    <w:rsid w:val="006D03B7"/>
    <w:rsid w:val="006D050A"/>
    <w:rsid w:val="006D0FDD"/>
    <w:rsid w:val="006D129A"/>
    <w:rsid w:val="006D1661"/>
    <w:rsid w:val="006D169A"/>
    <w:rsid w:val="006D384C"/>
    <w:rsid w:val="006D448C"/>
    <w:rsid w:val="006D5200"/>
    <w:rsid w:val="006D522A"/>
    <w:rsid w:val="006D6788"/>
    <w:rsid w:val="006D6E0E"/>
    <w:rsid w:val="006D70C7"/>
    <w:rsid w:val="006D7AEC"/>
    <w:rsid w:val="006E15A0"/>
    <w:rsid w:val="006E1709"/>
    <w:rsid w:val="006E1CD9"/>
    <w:rsid w:val="006E264A"/>
    <w:rsid w:val="006E2936"/>
    <w:rsid w:val="006E4CF9"/>
    <w:rsid w:val="006E4E55"/>
    <w:rsid w:val="006E5F58"/>
    <w:rsid w:val="006E6688"/>
    <w:rsid w:val="006E72EE"/>
    <w:rsid w:val="006F02D7"/>
    <w:rsid w:val="006F0CD0"/>
    <w:rsid w:val="006F101D"/>
    <w:rsid w:val="006F19A4"/>
    <w:rsid w:val="006F1C87"/>
    <w:rsid w:val="006F3C84"/>
    <w:rsid w:val="006F56F8"/>
    <w:rsid w:val="006F6A8E"/>
    <w:rsid w:val="007002BE"/>
    <w:rsid w:val="007013EA"/>
    <w:rsid w:val="00701FDC"/>
    <w:rsid w:val="007032BB"/>
    <w:rsid w:val="007038B5"/>
    <w:rsid w:val="00703E84"/>
    <w:rsid w:val="00704228"/>
    <w:rsid w:val="007049AC"/>
    <w:rsid w:val="007058CB"/>
    <w:rsid w:val="00706801"/>
    <w:rsid w:val="00706A3C"/>
    <w:rsid w:val="00706BE3"/>
    <w:rsid w:val="00706D1A"/>
    <w:rsid w:val="00706EB6"/>
    <w:rsid w:val="00707A5D"/>
    <w:rsid w:val="00707E6F"/>
    <w:rsid w:val="00710819"/>
    <w:rsid w:val="00710BCC"/>
    <w:rsid w:val="007112D6"/>
    <w:rsid w:val="00713036"/>
    <w:rsid w:val="00714A2E"/>
    <w:rsid w:val="00716B2D"/>
    <w:rsid w:val="00717098"/>
    <w:rsid w:val="00717544"/>
    <w:rsid w:val="00720071"/>
    <w:rsid w:val="0072028D"/>
    <w:rsid w:val="00721246"/>
    <w:rsid w:val="007213FF"/>
    <w:rsid w:val="00722520"/>
    <w:rsid w:val="007249A4"/>
    <w:rsid w:val="007249DB"/>
    <w:rsid w:val="007254B2"/>
    <w:rsid w:val="00726A03"/>
    <w:rsid w:val="00727460"/>
    <w:rsid w:val="00732C8E"/>
    <w:rsid w:val="007332BA"/>
    <w:rsid w:val="007334C6"/>
    <w:rsid w:val="0073383D"/>
    <w:rsid w:val="00733D2D"/>
    <w:rsid w:val="00734247"/>
    <w:rsid w:val="0073472C"/>
    <w:rsid w:val="007363FB"/>
    <w:rsid w:val="00737859"/>
    <w:rsid w:val="007408F1"/>
    <w:rsid w:val="00740F13"/>
    <w:rsid w:val="00741122"/>
    <w:rsid w:val="00741F2E"/>
    <w:rsid w:val="00742146"/>
    <w:rsid w:val="00744EDE"/>
    <w:rsid w:val="00744F49"/>
    <w:rsid w:val="007458AA"/>
    <w:rsid w:val="00745D5A"/>
    <w:rsid w:val="00745FB2"/>
    <w:rsid w:val="00746F9D"/>
    <w:rsid w:val="00747A9B"/>
    <w:rsid w:val="00747F6D"/>
    <w:rsid w:val="00750114"/>
    <w:rsid w:val="0075069C"/>
    <w:rsid w:val="00751874"/>
    <w:rsid w:val="007538C4"/>
    <w:rsid w:val="00754690"/>
    <w:rsid w:val="007548D3"/>
    <w:rsid w:val="007551EE"/>
    <w:rsid w:val="007555E3"/>
    <w:rsid w:val="007567CB"/>
    <w:rsid w:val="00757307"/>
    <w:rsid w:val="007607C6"/>
    <w:rsid w:val="00760CDA"/>
    <w:rsid w:val="00761814"/>
    <w:rsid w:val="00761FE6"/>
    <w:rsid w:val="00762353"/>
    <w:rsid w:val="0076285E"/>
    <w:rsid w:val="00762F8D"/>
    <w:rsid w:val="0076327C"/>
    <w:rsid w:val="00763652"/>
    <w:rsid w:val="007641D8"/>
    <w:rsid w:val="00764320"/>
    <w:rsid w:val="00764327"/>
    <w:rsid w:val="00764A63"/>
    <w:rsid w:val="0076670C"/>
    <w:rsid w:val="007668D9"/>
    <w:rsid w:val="00766AA3"/>
    <w:rsid w:val="007672E3"/>
    <w:rsid w:val="00767AA7"/>
    <w:rsid w:val="00767E4F"/>
    <w:rsid w:val="007714CF"/>
    <w:rsid w:val="00771B40"/>
    <w:rsid w:val="007727C9"/>
    <w:rsid w:val="007727EC"/>
    <w:rsid w:val="00772FF4"/>
    <w:rsid w:val="00773E34"/>
    <w:rsid w:val="007755BE"/>
    <w:rsid w:val="0077594D"/>
    <w:rsid w:val="00776AB7"/>
    <w:rsid w:val="00776D27"/>
    <w:rsid w:val="00780054"/>
    <w:rsid w:val="0078095B"/>
    <w:rsid w:val="00780AEF"/>
    <w:rsid w:val="0078139E"/>
    <w:rsid w:val="00783F19"/>
    <w:rsid w:val="00784F88"/>
    <w:rsid w:val="0078543E"/>
    <w:rsid w:val="00785F67"/>
    <w:rsid w:val="00786F68"/>
    <w:rsid w:val="00790679"/>
    <w:rsid w:val="00791184"/>
    <w:rsid w:val="00792139"/>
    <w:rsid w:val="007958C4"/>
    <w:rsid w:val="00796B9D"/>
    <w:rsid w:val="007A02A5"/>
    <w:rsid w:val="007A0533"/>
    <w:rsid w:val="007A173D"/>
    <w:rsid w:val="007A1A6D"/>
    <w:rsid w:val="007A4A1B"/>
    <w:rsid w:val="007A4AA1"/>
    <w:rsid w:val="007A4AF4"/>
    <w:rsid w:val="007A6002"/>
    <w:rsid w:val="007A6240"/>
    <w:rsid w:val="007B2C77"/>
    <w:rsid w:val="007B3858"/>
    <w:rsid w:val="007B428B"/>
    <w:rsid w:val="007B43FA"/>
    <w:rsid w:val="007B65E4"/>
    <w:rsid w:val="007B78C0"/>
    <w:rsid w:val="007B7B43"/>
    <w:rsid w:val="007C0A6C"/>
    <w:rsid w:val="007C30E5"/>
    <w:rsid w:val="007C3D1C"/>
    <w:rsid w:val="007C672F"/>
    <w:rsid w:val="007C728A"/>
    <w:rsid w:val="007D00B2"/>
    <w:rsid w:val="007D0A00"/>
    <w:rsid w:val="007D2AE4"/>
    <w:rsid w:val="007D4536"/>
    <w:rsid w:val="007D5907"/>
    <w:rsid w:val="007D5A75"/>
    <w:rsid w:val="007E0614"/>
    <w:rsid w:val="007E1A65"/>
    <w:rsid w:val="007E1B68"/>
    <w:rsid w:val="007E21B1"/>
    <w:rsid w:val="007E2C90"/>
    <w:rsid w:val="007E2CA7"/>
    <w:rsid w:val="007E2FE1"/>
    <w:rsid w:val="007E3369"/>
    <w:rsid w:val="007E4E56"/>
    <w:rsid w:val="007E5589"/>
    <w:rsid w:val="007E5CAF"/>
    <w:rsid w:val="007E6BC7"/>
    <w:rsid w:val="007E7199"/>
    <w:rsid w:val="007E79A7"/>
    <w:rsid w:val="007F0980"/>
    <w:rsid w:val="007F1621"/>
    <w:rsid w:val="007F1667"/>
    <w:rsid w:val="007F179F"/>
    <w:rsid w:val="007F1FC8"/>
    <w:rsid w:val="007F260D"/>
    <w:rsid w:val="007F2B04"/>
    <w:rsid w:val="007F5F1A"/>
    <w:rsid w:val="007F6795"/>
    <w:rsid w:val="00801440"/>
    <w:rsid w:val="008022A6"/>
    <w:rsid w:val="0080328A"/>
    <w:rsid w:val="00804486"/>
    <w:rsid w:val="00804D35"/>
    <w:rsid w:val="0080538C"/>
    <w:rsid w:val="0080600E"/>
    <w:rsid w:val="00806498"/>
    <w:rsid w:val="00806E3B"/>
    <w:rsid w:val="0080749A"/>
    <w:rsid w:val="008077D1"/>
    <w:rsid w:val="00810094"/>
    <w:rsid w:val="0081184D"/>
    <w:rsid w:val="00811926"/>
    <w:rsid w:val="00812D11"/>
    <w:rsid w:val="008142CF"/>
    <w:rsid w:val="00814E0A"/>
    <w:rsid w:val="00816374"/>
    <w:rsid w:val="00817612"/>
    <w:rsid w:val="00817E90"/>
    <w:rsid w:val="00821046"/>
    <w:rsid w:val="008210AD"/>
    <w:rsid w:val="00822581"/>
    <w:rsid w:val="00822B9F"/>
    <w:rsid w:val="00822C25"/>
    <w:rsid w:val="00823E7F"/>
    <w:rsid w:val="00824092"/>
    <w:rsid w:val="008242BC"/>
    <w:rsid w:val="00824883"/>
    <w:rsid w:val="008259FA"/>
    <w:rsid w:val="008260EB"/>
    <w:rsid w:val="00826ED5"/>
    <w:rsid w:val="0083031A"/>
    <w:rsid w:val="008309DD"/>
    <w:rsid w:val="00830A93"/>
    <w:rsid w:val="0083129B"/>
    <w:rsid w:val="0083227A"/>
    <w:rsid w:val="00832618"/>
    <w:rsid w:val="00832BEA"/>
    <w:rsid w:val="00832F4D"/>
    <w:rsid w:val="00832FF9"/>
    <w:rsid w:val="00834973"/>
    <w:rsid w:val="00835544"/>
    <w:rsid w:val="00836B46"/>
    <w:rsid w:val="00836F85"/>
    <w:rsid w:val="00837636"/>
    <w:rsid w:val="00840627"/>
    <w:rsid w:val="00841133"/>
    <w:rsid w:val="00841F9D"/>
    <w:rsid w:val="008421DD"/>
    <w:rsid w:val="0084293C"/>
    <w:rsid w:val="00843919"/>
    <w:rsid w:val="00843D0D"/>
    <w:rsid w:val="0084459D"/>
    <w:rsid w:val="008457B8"/>
    <w:rsid w:val="00846712"/>
    <w:rsid w:val="00846E4B"/>
    <w:rsid w:val="00850499"/>
    <w:rsid w:val="0085061D"/>
    <w:rsid w:val="00851001"/>
    <w:rsid w:val="00851F2E"/>
    <w:rsid w:val="00853D02"/>
    <w:rsid w:val="008540DB"/>
    <w:rsid w:val="00855181"/>
    <w:rsid w:val="00855B8D"/>
    <w:rsid w:val="00856870"/>
    <w:rsid w:val="008573C6"/>
    <w:rsid w:val="00857602"/>
    <w:rsid w:val="00860A48"/>
    <w:rsid w:val="00861035"/>
    <w:rsid w:val="008614B2"/>
    <w:rsid w:val="00861BBB"/>
    <w:rsid w:val="0086277D"/>
    <w:rsid w:val="00862967"/>
    <w:rsid w:val="008639A2"/>
    <w:rsid w:val="00864845"/>
    <w:rsid w:val="00866900"/>
    <w:rsid w:val="0086745F"/>
    <w:rsid w:val="0087114C"/>
    <w:rsid w:val="008722A8"/>
    <w:rsid w:val="00873FC0"/>
    <w:rsid w:val="0087659C"/>
    <w:rsid w:val="00876A8A"/>
    <w:rsid w:val="00876B0A"/>
    <w:rsid w:val="00877111"/>
    <w:rsid w:val="00877649"/>
    <w:rsid w:val="0088029E"/>
    <w:rsid w:val="00881455"/>
    <w:rsid w:val="00881BA1"/>
    <w:rsid w:val="00881CBD"/>
    <w:rsid w:val="008825A1"/>
    <w:rsid w:val="0088290F"/>
    <w:rsid w:val="00883302"/>
    <w:rsid w:val="0088461E"/>
    <w:rsid w:val="00884A03"/>
    <w:rsid w:val="00885171"/>
    <w:rsid w:val="008853E9"/>
    <w:rsid w:val="008862A5"/>
    <w:rsid w:val="00890192"/>
    <w:rsid w:val="00890C54"/>
    <w:rsid w:val="0089167F"/>
    <w:rsid w:val="0089203F"/>
    <w:rsid w:val="00892917"/>
    <w:rsid w:val="00894FD7"/>
    <w:rsid w:val="00895742"/>
    <w:rsid w:val="0089597F"/>
    <w:rsid w:val="0089662B"/>
    <w:rsid w:val="008966B5"/>
    <w:rsid w:val="00896A7E"/>
    <w:rsid w:val="008A098F"/>
    <w:rsid w:val="008A1204"/>
    <w:rsid w:val="008A1DDC"/>
    <w:rsid w:val="008A1FD8"/>
    <w:rsid w:val="008A31B2"/>
    <w:rsid w:val="008A4643"/>
    <w:rsid w:val="008A4DB0"/>
    <w:rsid w:val="008A64B1"/>
    <w:rsid w:val="008A68AA"/>
    <w:rsid w:val="008A6CCF"/>
    <w:rsid w:val="008A7443"/>
    <w:rsid w:val="008A7FE4"/>
    <w:rsid w:val="008B00DB"/>
    <w:rsid w:val="008B0799"/>
    <w:rsid w:val="008B0E38"/>
    <w:rsid w:val="008B41CF"/>
    <w:rsid w:val="008B43B7"/>
    <w:rsid w:val="008B4D21"/>
    <w:rsid w:val="008B5CC2"/>
    <w:rsid w:val="008B5D8E"/>
    <w:rsid w:val="008B70E2"/>
    <w:rsid w:val="008B77B0"/>
    <w:rsid w:val="008C02A0"/>
    <w:rsid w:val="008C2302"/>
    <w:rsid w:val="008C26B8"/>
    <w:rsid w:val="008C2C10"/>
    <w:rsid w:val="008C2D06"/>
    <w:rsid w:val="008C4636"/>
    <w:rsid w:val="008C5181"/>
    <w:rsid w:val="008D0555"/>
    <w:rsid w:val="008D058D"/>
    <w:rsid w:val="008D0B78"/>
    <w:rsid w:val="008D1606"/>
    <w:rsid w:val="008D2939"/>
    <w:rsid w:val="008D43A9"/>
    <w:rsid w:val="008D596F"/>
    <w:rsid w:val="008D67AE"/>
    <w:rsid w:val="008D69A3"/>
    <w:rsid w:val="008D6ED1"/>
    <w:rsid w:val="008D7BC9"/>
    <w:rsid w:val="008E099B"/>
    <w:rsid w:val="008E1A64"/>
    <w:rsid w:val="008E2313"/>
    <w:rsid w:val="008E3639"/>
    <w:rsid w:val="008E3654"/>
    <w:rsid w:val="008E3C6C"/>
    <w:rsid w:val="008E6345"/>
    <w:rsid w:val="008E65DC"/>
    <w:rsid w:val="008E6F7E"/>
    <w:rsid w:val="008E719F"/>
    <w:rsid w:val="008E773C"/>
    <w:rsid w:val="008E7C74"/>
    <w:rsid w:val="008F0A8D"/>
    <w:rsid w:val="008F0D5D"/>
    <w:rsid w:val="008F1D77"/>
    <w:rsid w:val="008F208F"/>
    <w:rsid w:val="008F2D7A"/>
    <w:rsid w:val="008F39DD"/>
    <w:rsid w:val="008F3A6C"/>
    <w:rsid w:val="008F6102"/>
    <w:rsid w:val="00900343"/>
    <w:rsid w:val="0090200E"/>
    <w:rsid w:val="009023EE"/>
    <w:rsid w:val="00902406"/>
    <w:rsid w:val="00904249"/>
    <w:rsid w:val="00905244"/>
    <w:rsid w:val="00905D35"/>
    <w:rsid w:val="009060E4"/>
    <w:rsid w:val="009074BB"/>
    <w:rsid w:val="00907748"/>
    <w:rsid w:val="00910167"/>
    <w:rsid w:val="00910236"/>
    <w:rsid w:val="00910D9D"/>
    <w:rsid w:val="0091142F"/>
    <w:rsid w:val="00911A6F"/>
    <w:rsid w:val="00913647"/>
    <w:rsid w:val="00915DD6"/>
    <w:rsid w:val="00916A7A"/>
    <w:rsid w:val="009175DE"/>
    <w:rsid w:val="00917994"/>
    <w:rsid w:val="00921AED"/>
    <w:rsid w:val="0092271F"/>
    <w:rsid w:val="00924405"/>
    <w:rsid w:val="0092701C"/>
    <w:rsid w:val="00930072"/>
    <w:rsid w:val="00930E99"/>
    <w:rsid w:val="0093228E"/>
    <w:rsid w:val="0093263A"/>
    <w:rsid w:val="0093376B"/>
    <w:rsid w:val="0093441C"/>
    <w:rsid w:val="00934B85"/>
    <w:rsid w:val="00936A32"/>
    <w:rsid w:val="00940A6D"/>
    <w:rsid w:val="00940F79"/>
    <w:rsid w:val="00942337"/>
    <w:rsid w:val="00944246"/>
    <w:rsid w:val="00944F22"/>
    <w:rsid w:val="00945B1A"/>
    <w:rsid w:val="00945E33"/>
    <w:rsid w:val="00945EA0"/>
    <w:rsid w:val="009468E2"/>
    <w:rsid w:val="00951E91"/>
    <w:rsid w:val="00952FE7"/>
    <w:rsid w:val="00953D18"/>
    <w:rsid w:val="00954E23"/>
    <w:rsid w:val="0095574B"/>
    <w:rsid w:val="009557B0"/>
    <w:rsid w:val="0095580D"/>
    <w:rsid w:val="009558F4"/>
    <w:rsid w:val="00955E9C"/>
    <w:rsid w:val="00956A3B"/>
    <w:rsid w:val="00957B15"/>
    <w:rsid w:val="00957B60"/>
    <w:rsid w:val="00961F0B"/>
    <w:rsid w:val="00962DAC"/>
    <w:rsid w:val="00963F22"/>
    <w:rsid w:val="009641E8"/>
    <w:rsid w:val="00964CDC"/>
    <w:rsid w:val="00965204"/>
    <w:rsid w:val="0096731D"/>
    <w:rsid w:val="00967590"/>
    <w:rsid w:val="0096781C"/>
    <w:rsid w:val="00970D6B"/>
    <w:rsid w:val="00972CD0"/>
    <w:rsid w:val="00973749"/>
    <w:rsid w:val="00973B4B"/>
    <w:rsid w:val="00974034"/>
    <w:rsid w:val="00974B2F"/>
    <w:rsid w:val="00974B52"/>
    <w:rsid w:val="0097552E"/>
    <w:rsid w:val="00975DB1"/>
    <w:rsid w:val="0097752E"/>
    <w:rsid w:val="00980226"/>
    <w:rsid w:val="0098137C"/>
    <w:rsid w:val="00981CE9"/>
    <w:rsid w:val="00982084"/>
    <w:rsid w:val="00982667"/>
    <w:rsid w:val="00984817"/>
    <w:rsid w:val="00985134"/>
    <w:rsid w:val="0098602D"/>
    <w:rsid w:val="009870E4"/>
    <w:rsid w:val="009871BA"/>
    <w:rsid w:val="0099006B"/>
    <w:rsid w:val="009902EB"/>
    <w:rsid w:val="0099293B"/>
    <w:rsid w:val="0099357C"/>
    <w:rsid w:val="009938DD"/>
    <w:rsid w:val="00994379"/>
    <w:rsid w:val="00994825"/>
    <w:rsid w:val="009951EC"/>
    <w:rsid w:val="00995963"/>
    <w:rsid w:val="00995DF4"/>
    <w:rsid w:val="00995F7B"/>
    <w:rsid w:val="0099648C"/>
    <w:rsid w:val="00996677"/>
    <w:rsid w:val="009A08FB"/>
    <w:rsid w:val="009A1080"/>
    <w:rsid w:val="009A199B"/>
    <w:rsid w:val="009A2A4D"/>
    <w:rsid w:val="009A3C21"/>
    <w:rsid w:val="009A42EF"/>
    <w:rsid w:val="009A5AF1"/>
    <w:rsid w:val="009A5B80"/>
    <w:rsid w:val="009A68F6"/>
    <w:rsid w:val="009A77C8"/>
    <w:rsid w:val="009B21C0"/>
    <w:rsid w:val="009B253C"/>
    <w:rsid w:val="009B41F2"/>
    <w:rsid w:val="009B4D39"/>
    <w:rsid w:val="009B57F2"/>
    <w:rsid w:val="009B5A28"/>
    <w:rsid w:val="009B61EB"/>
    <w:rsid w:val="009B6891"/>
    <w:rsid w:val="009B6FB4"/>
    <w:rsid w:val="009B70C8"/>
    <w:rsid w:val="009B797F"/>
    <w:rsid w:val="009C03A5"/>
    <w:rsid w:val="009C13E1"/>
    <w:rsid w:val="009C1A8E"/>
    <w:rsid w:val="009C1CD9"/>
    <w:rsid w:val="009C1F82"/>
    <w:rsid w:val="009C2064"/>
    <w:rsid w:val="009C21CC"/>
    <w:rsid w:val="009C27C4"/>
    <w:rsid w:val="009C2CA7"/>
    <w:rsid w:val="009C3C38"/>
    <w:rsid w:val="009C47A9"/>
    <w:rsid w:val="009C4A41"/>
    <w:rsid w:val="009C5442"/>
    <w:rsid w:val="009C5838"/>
    <w:rsid w:val="009C6376"/>
    <w:rsid w:val="009C6413"/>
    <w:rsid w:val="009C6670"/>
    <w:rsid w:val="009C682D"/>
    <w:rsid w:val="009C69F5"/>
    <w:rsid w:val="009D00A2"/>
    <w:rsid w:val="009D1159"/>
    <w:rsid w:val="009D128D"/>
    <w:rsid w:val="009D1697"/>
    <w:rsid w:val="009D1EAC"/>
    <w:rsid w:val="009D43CC"/>
    <w:rsid w:val="009D4C9A"/>
    <w:rsid w:val="009D5770"/>
    <w:rsid w:val="009D5A39"/>
    <w:rsid w:val="009D68DE"/>
    <w:rsid w:val="009D7C3C"/>
    <w:rsid w:val="009D7DBA"/>
    <w:rsid w:val="009E22A0"/>
    <w:rsid w:val="009E256E"/>
    <w:rsid w:val="009E28C8"/>
    <w:rsid w:val="009E2C43"/>
    <w:rsid w:val="009E2EB0"/>
    <w:rsid w:val="009E38B8"/>
    <w:rsid w:val="009E3A2F"/>
    <w:rsid w:val="009E3DDB"/>
    <w:rsid w:val="009E3FBB"/>
    <w:rsid w:val="009E4D31"/>
    <w:rsid w:val="009E63B1"/>
    <w:rsid w:val="009E6BA0"/>
    <w:rsid w:val="009E7998"/>
    <w:rsid w:val="009F0708"/>
    <w:rsid w:val="009F0A69"/>
    <w:rsid w:val="009F1867"/>
    <w:rsid w:val="009F199E"/>
    <w:rsid w:val="009F1A6C"/>
    <w:rsid w:val="009F1D79"/>
    <w:rsid w:val="009F2366"/>
    <w:rsid w:val="009F27FE"/>
    <w:rsid w:val="009F30B3"/>
    <w:rsid w:val="009F3A46"/>
    <w:rsid w:val="009F407B"/>
    <w:rsid w:val="009F4AF0"/>
    <w:rsid w:val="009F5E57"/>
    <w:rsid w:val="009F6520"/>
    <w:rsid w:val="009F6F26"/>
    <w:rsid w:val="009F77E8"/>
    <w:rsid w:val="009F7F78"/>
    <w:rsid w:val="00A0080A"/>
    <w:rsid w:val="00A00A1E"/>
    <w:rsid w:val="00A014F8"/>
    <w:rsid w:val="00A0606F"/>
    <w:rsid w:val="00A06AF3"/>
    <w:rsid w:val="00A10371"/>
    <w:rsid w:val="00A104D9"/>
    <w:rsid w:val="00A104DF"/>
    <w:rsid w:val="00A139FE"/>
    <w:rsid w:val="00A13B62"/>
    <w:rsid w:val="00A14126"/>
    <w:rsid w:val="00A1530D"/>
    <w:rsid w:val="00A1589B"/>
    <w:rsid w:val="00A1646E"/>
    <w:rsid w:val="00A169A0"/>
    <w:rsid w:val="00A16CD4"/>
    <w:rsid w:val="00A17D1A"/>
    <w:rsid w:val="00A20B9C"/>
    <w:rsid w:val="00A24E76"/>
    <w:rsid w:val="00A25640"/>
    <w:rsid w:val="00A304CE"/>
    <w:rsid w:val="00A310FA"/>
    <w:rsid w:val="00A31EF4"/>
    <w:rsid w:val="00A3239E"/>
    <w:rsid w:val="00A335D7"/>
    <w:rsid w:val="00A33E27"/>
    <w:rsid w:val="00A34F0E"/>
    <w:rsid w:val="00A35A34"/>
    <w:rsid w:val="00A362A1"/>
    <w:rsid w:val="00A362C8"/>
    <w:rsid w:val="00A37172"/>
    <w:rsid w:val="00A3793D"/>
    <w:rsid w:val="00A40F9A"/>
    <w:rsid w:val="00A427FA"/>
    <w:rsid w:val="00A428AB"/>
    <w:rsid w:val="00A42EF3"/>
    <w:rsid w:val="00A430A4"/>
    <w:rsid w:val="00A4420B"/>
    <w:rsid w:val="00A45227"/>
    <w:rsid w:val="00A452A1"/>
    <w:rsid w:val="00A455E1"/>
    <w:rsid w:val="00A4582F"/>
    <w:rsid w:val="00A46FD5"/>
    <w:rsid w:val="00A471C6"/>
    <w:rsid w:val="00A47216"/>
    <w:rsid w:val="00A47996"/>
    <w:rsid w:val="00A5173C"/>
    <w:rsid w:val="00A525C1"/>
    <w:rsid w:val="00A53F98"/>
    <w:rsid w:val="00A549E3"/>
    <w:rsid w:val="00A55AB5"/>
    <w:rsid w:val="00A55D3E"/>
    <w:rsid w:val="00A560A2"/>
    <w:rsid w:val="00A56826"/>
    <w:rsid w:val="00A57AB3"/>
    <w:rsid w:val="00A6179E"/>
    <w:rsid w:val="00A61AEF"/>
    <w:rsid w:val="00A61D75"/>
    <w:rsid w:val="00A62255"/>
    <w:rsid w:val="00A62380"/>
    <w:rsid w:val="00A62D9A"/>
    <w:rsid w:val="00A64850"/>
    <w:rsid w:val="00A65136"/>
    <w:rsid w:val="00A658DC"/>
    <w:rsid w:val="00A65B6D"/>
    <w:rsid w:val="00A66142"/>
    <w:rsid w:val="00A66B3E"/>
    <w:rsid w:val="00A66B77"/>
    <w:rsid w:val="00A70E2A"/>
    <w:rsid w:val="00A72B62"/>
    <w:rsid w:val="00A72B6F"/>
    <w:rsid w:val="00A7440B"/>
    <w:rsid w:val="00A75813"/>
    <w:rsid w:val="00A7694C"/>
    <w:rsid w:val="00A80B5D"/>
    <w:rsid w:val="00A81341"/>
    <w:rsid w:val="00A814D1"/>
    <w:rsid w:val="00A823D5"/>
    <w:rsid w:val="00A82A82"/>
    <w:rsid w:val="00A84A29"/>
    <w:rsid w:val="00A853FA"/>
    <w:rsid w:val="00A86F9D"/>
    <w:rsid w:val="00A90371"/>
    <w:rsid w:val="00A90A48"/>
    <w:rsid w:val="00A910D0"/>
    <w:rsid w:val="00A92968"/>
    <w:rsid w:val="00A92FA7"/>
    <w:rsid w:val="00A940BE"/>
    <w:rsid w:val="00A9410E"/>
    <w:rsid w:val="00A951C0"/>
    <w:rsid w:val="00A953F4"/>
    <w:rsid w:val="00A95787"/>
    <w:rsid w:val="00A9612F"/>
    <w:rsid w:val="00A96FEE"/>
    <w:rsid w:val="00AA0F21"/>
    <w:rsid w:val="00AA2264"/>
    <w:rsid w:val="00AA2499"/>
    <w:rsid w:val="00AA2920"/>
    <w:rsid w:val="00AA2FD8"/>
    <w:rsid w:val="00AA3A53"/>
    <w:rsid w:val="00AA6DEB"/>
    <w:rsid w:val="00AA6E05"/>
    <w:rsid w:val="00AA7285"/>
    <w:rsid w:val="00AB20D0"/>
    <w:rsid w:val="00AB4BD5"/>
    <w:rsid w:val="00AB531D"/>
    <w:rsid w:val="00AB5964"/>
    <w:rsid w:val="00AB63D6"/>
    <w:rsid w:val="00AB6C35"/>
    <w:rsid w:val="00AB6E5C"/>
    <w:rsid w:val="00AC0E01"/>
    <w:rsid w:val="00AC14C1"/>
    <w:rsid w:val="00AC1EBC"/>
    <w:rsid w:val="00AC24A9"/>
    <w:rsid w:val="00AC2647"/>
    <w:rsid w:val="00AC2823"/>
    <w:rsid w:val="00AC47F9"/>
    <w:rsid w:val="00AC58D4"/>
    <w:rsid w:val="00AC5FD3"/>
    <w:rsid w:val="00AC6045"/>
    <w:rsid w:val="00AC6E31"/>
    <w:rsid w:val="00AD019D"/>
    <w:rsid w:val="00AD1AFB"/>
    <w:rsid w:val="00AD20E2"/>
    <w:rsid w:val="00AD2345"/>
    <w:rsid w:val="00AD3329"/>
    <w:rsid w:val="00AD3D79"/>
    <w:rsid w:val="00AD5CFC"/>
    <w:rsid w:val="00AD6953"/>
    <w:rsid w:val="00AD744D"/>
    <w:rsid w:val="00AD77B8"/>
    <w:rsid w:val="00AE10D6"/>
    <w:rsid w:val="00AE16BD"/>
    <w:rsid w:val="00AE1943"/>
    <w:rsid w:val="00AE25F4"/>
    <w:rsid w:val="00AE2F8D"/>
    <w:rsid w:val="00AE3E91"/>
    <w:rsid w:val="00AE6331"/>
    <w:rsid w:val="00AE6C52"/>
    <w:rsid w:val="00AE73B4"/>
    <w:rsid w:val="00AE7DFB"/>
    <w:rsid w:val="00AF0123"/>
    <w:rsid w:val="00AF035B"/>
    <w:rsid w:val="00AF0D97"/>
    <w:rsid w:val="00AF1392"/>
    <w:rsid w:val="00AF173A"/>
    <w:rsid w:val="00AF25F8"/>
    <w:rsid w:val="00AF267F"/>
    <w:rsid w:val="00AF356D"/>
    <w:rsid w:val="00AF3C84"/>
    <w:rsid w:val="00AF4513"/>
    <w:rsid w:val="00AF5C52"/>
    <w:rsid w:val="00AF6E15"/>
    <w:rsid w:val="00AF6F65"/>
    <w:rsid w:val="00AF75BD"/>
    <w:rsid w:val="00AF7680"/>
    <w:rsid w:val="00AF7BEB"/>
    <w:rsid w:val="00AF7C61"/>
    <w:rsid w:val="00AF7DC9"/>
    <w:rsid w:val="00B000F6"/>
    <w:rsid w:val="00B001B8"/>
    <w:rsid w:val="00B00242"/>
    <w:rsid w:val="00B007F7"/>
    <w:rsid w:val="00B013BA"/>
    <w:rsid w:val="00B02EC9"/>
    <w:rsid w:val="00B0322D"/>
    <w:rsid w:val="00B0385F"/>
    <w:rsid w:val="00B05548"/>
    <w:rsid w:val="00B05CE3"/>
    <w:rsid w:val="00B05D5F"/>
    <w:rsid w:val="00B0610C"/>
    <w:rsid w:val="00B066A4"/>
    <w:rsid w:val="00B068C2"/>
    <w:rsid w:val="00B07A13"/>
    <w:rsid w:val="00B12550"/>
    <w:rsid w:val="00B12E62"/>
    <w:rsid w:val="00B13E50"/>
    <w:rsid w:val="00B147F8"/>
    <w:rsid w:val="00B1500C"/>
    <w:rsid w:val="00B155DD"/>
    <w:rsid w:val="00B17C64"/>
    <w:rsid w:val="00B2122A"/>
    <w:rsid w:val="00B222E7"/>
    <w:rsid w:val="00B231C0"/>
    <w:rsid w:val="00B23DAE"/>
    <w:rsid w:val="00B2541E"/>
    <w:rsid w:val="00B26E16"/>
    <w:rsid w:val="00B2723C"/>
    <w:rsid w:val="00B27DDF"/>
    <w:rsid w:val="00B27F4E"/>
    <w:rsid w:val="00B30869"/>
    <w:rsid w:val="00B30CEF"/>
    <w:rsid w:val="00B30D2A"/>
    <w:rsid w:val="00B30EF0"/>
    <w:rsid w:val="00B31140"/>
    <w:rsid w:val="00B316E2"/>
    <w:rsid w:val="00B3339E"/>
    <w:rsid w:val="00B3383A"/>
    <w:rsid w:val="00B33FAD"/>
    <w:rsid w:val="00B3567F"/>
    <w:rsid w:val="00B363F2"/>
    <w:rsid w:val="00B36A1C"/>
    <w:rsid w:val="00B4261A"/>
    <w:rsid w:val="00B4279B"/>
    <w:rsid w:val="00B4300F"/>
    <w:rsid w:val="00B43CAD"/>
    <w:rsid w:val="00B442C7"/>
    <w:rsid w:val="00B4497E"/>
    <w:rsid w:val="00B45FC9"/>
    <w:rsid w:val="00B46D05"/>
    <w:rsid w:val="00B473AF"/>
    <w:rsid w:val="00B506B2"/>
    <w:rsid w:val="00B51E8D"/>
    <w:rsid w:val="00B529EA"/>
    <w:rsid w:val="00B52BB8"/>
    <w:rsid w:val="00B52E8B"/>
    <w:rsid w:val="00B5387C"/>
    <w:rsid w:val="00B54C7E"/>
    <w:rsid w:val="00B55525"/>
    <w:rsid w:val="00B56C59"/>
    <w:rsid w:val="00B56FA8"/>
    <w:rsid w:val="00B60422"/>
    <w:rsid w:val="00B605A7"/>
    <w:rsid w:val="00B60710"/>
    <w:rsid w:val="00B607B4"/>
    <w:rsid w:val="00B62EBE"/>
    <w:rsid w:val="00B6315B"/>
    <w:rsid w:val="00B63A0D"/>
    <w:rsid w:val="00B63B81"/>
    <w:rsid w:val="00B64E1E"/>
    <w:rsid w:val="00B65153"/>
    <w:rsid w:val="00B65E7E"/>
    <w:rsid w:val="00B664AE"/>
    <w:rsid w:val="00B67213"/>
    <w:rsid w:val="00B703BF"/>
    <w:rsid w:val="00B704EA"/>
    <w:rsid w:val="00B712A9"/>
    <w:rsid w:val="00B7183D"/>
    <w:rsid w:val="00B71C59"/>
    <w:rsid w:val="00B720DC"/>
    <w:rsid w:val="00B72D0A"/>
    <w:rsid w:val="00B73A70"/>
    <w:rsid w:val="00B73C03"/>
    <w:rsid w:val="00B740FF"/>
    <w:rsid w:val="00B74EBE"/>
    <w:rsid w:val="00B76F2A"/>
    <w:rsid w:val="00B76F35"/>
    <w:rsid w:val="00B80865"/>
    <w:rsid w:val="00B81138"/>
    <w:rsid w:val="00B81D64"/>
    <w:rsid w:val="00B8250A"/>
    <w:rsid w:val="00B825E9"/>
    <w:rsid w:val="00B841EC"/>
    <w:rsid w:val="00B850AD"/>
    <w:rsid w:val="00B857D9"/>
    <w:rsid w:val="00B85B20"/>
    <w:rsid w:val="00B85DCC"/>
    <w:rsid w:val="00B869C4"/>
    <w:rsid w:val="00B875BC"/>
    <w:rsid w:val="00B900F1"/>
    <w:rsid w:val="00B91782"/>
    <w:rsid w:val="00B92997"/>
    <w:rsid w:val="00B942FF"/>
    <w:rsid w:val="00B94903"/>
    <w:rsid w:val="00B95220"/>
    <w:rsid w:val="00B963DB"/>
    <w:rsid w:val="00B9710E"/>
    <w:rsid w:val="00B97683"/>
    <w:rsid w:val="00BA1228"/>
    <w:rsid w:val="00BA159E"/>
    <w:rsid w:val="00BA2F88"/>
    <w:rsid w:val="00BA3644"/>
    <w:rsid w:val="00BA53FE"/>
    <w:rsid w:val="00BA5743"/>
    <w:rsid w:val="00BA6606"/>
    <w:rsid w:val="00BA6E98"/>
    <w:rsid w:val="00BA7C9D"/>
    <w:rsid w:val="00BB0EEC"/>
    <w:rsid w:val="00BB1736"/>
    <w:rsid w:val="00BB1E06"/>
    <w:rsid w:val="00BB2D1D"/>
    <w:rsid w:val="00BB2E4E"/>
    <w:rsid w:val="00BB3EA6"/>
    <w:rsid w:val="00BB44DD"/>
    <w:rsid w:val="00BB531F"/>
    <w:rsid w:val="00BB70FB"/>
    <w:rsid w:val="00BC0326"/>
    <w:rsid w:val="00BC04ED"/>
    <w:rsid w:val="00BC0946"/>
    <w:rsid w:val="00BC15CD"/>
    <w:rsid w:val="00BC2871"/>
    <w:rsid w:val="00BC44BB"/>
    <w:rsid w:val="00BC5B4A"/>
    <w:rsid w:val="00BC7CCF"/>
    <w:rsid w:val="00BD0F89"/>
    <w:rsid w:val="00BD233A"/>
    <w:rsid w:val="00BD2406"/>
    <w:rsid w:val="00BD29B6"/>
    <w:rsid w:val="00BD2F04"/>
    <w:rsid w:val="00BD31E9"/>
    <w:rsid w:val="00BD4065"/>
    <w:rsid w:val="00BD4854"/>
    <w:rsid w:val="00BD4C82"/>
    <w:rsid w:val="00BD520B"/>
    <w:rsid w:val="00BD583D"/>
    <w:rsid w:val="00BD61A8"/>
    <w:rsid w:val="00BD6E28"/>
    <w:rsid w:val="00BE0AE4"/>
    <w:rsid w:val="00BE0C32"/>
    <w:rsid w:val="00BE0EE1"/>
    <w:rsid w:val="00BE181A"/>
    <w:rsid w:val="00BE26BD"/>
    <w:rsid w:val="00BE2ECA"/>
    <w:rsid w:val="00BE30F1"/>
    <w:rsid w:val="00BE3DEA"/>
    <w:rsid w:val="00BE470B"/>
    <w:rsid w:val="00BE5E44"/>
    <w:rsid w:val="00BE6657"/>
    <w:rsid w:val="00BF26A3"/>
    <w:rsid w:val="00BF2AA7"/>
    <w:rsid w:val="00BF2F90"/>
    <w:rsid w:val="00BF3A72"/>
    <w:rsid w:val="00BF3E18"/>
    <w:rsid w:val="00BF4B19"/>
    <w:rsid w:val="00BF4EC2"/>
    <w:rsid w:val="00BF4F8B"/>
    <w:rsid w:val="00BF54E2"/>
    <w:rsid w:val="00C01E10"/>
    <w:rsid w:val="00C05150"/>
    <w:rsid w:val="00C0515F"/>
    <w:rsid w:val="00C05588"/>
    <w:rsid w:val="00C05B22"/>
    <w:rsid w:val="00C07799"/>
    <w:rsid w:val="00C1036B"/>
    <w:rsid w:val="00C107CF"/>
    <w:rsid w:val="00C10F84"/>
    <w:rsid w:val="00C11022"/>
    <w:rsid w:val="00C1270E"/>
    <w:rsid w:val="00C14DA8"/>
    <w:rsid w:val="00C201D5"/>
    <w:rsid w:val="00C23389"/>
    <w:rsid w:val="00C2434B"/>
    <w:rsid w:val="00C2649F"/>
    <w:rsid w:val="00C277A1"/>
    <w:rsid w:val="00C278B5"/>
    <w:rsid w:val="00C27CE2"/>
    <w:rsid w:val="00C304F8"/>
    <w:rsid w:val="00C34554"/>
    <w:rsid w:val="00C35A34"/>
    <w:rsid w:val="00C3633A"/>
    <w:rsid w:val="00C37844"/>
    <w:rsid w:val="00C42CD6"/>
    <w:rsid w:val="00C44D75"/>
    <w:rsid w:val="00C46205"/>
    <w:rsid w:val="00C46646"/>
    <w:rsid w:val="00C47B97"/>
    <w:rsid w:val="00C50B9F"/>
    <w:rsid w:val="00C50C5B"/>
    <w:rsid w:val="00C514B7"/>
    <w:rsid w:val="00C522B9"/>
    <w:rsid w:val="00C5277A"/>
    <w:rsid w:val="00C534B1"/>
    <w:rsid w:val="00C55E2B"/>
    <w:rsid w:val="00C57A91"/>
    <w:rsid w:val="00C60182"/>
    <w:rsid w:val="00C61891"/>
    <w:rsid w:val="00C62456"/>
    <w:rsid w:val="00C6357F"/>
    <w:rsid w:val="00C63D0F"/>
    <w:rsid w:val="00C6537F"/>
    <w:rsid w:val="00C65732"/>
    <w:rsid w:val="00C66E10"/>
    <w:rsid w:val="00C670FA"/>
    <w:rsid w:val="00C700A7"/>
    <w:rsid w:val="00C70BA5"/>
    <w:rsid w:val="00C7111A"/>
    <w:rsid w:val="00C722F7"/>
    <w:rsid w:val="00C7299B"/>
    <w:rsid w:val="00C731E1"/>
    <w:rsid w:val="00C743E1"/>
    <w:rsid w:val="00C74E70"/>
    <w:rsid w:val="00C74FC5"/>
    <w:rsid w:val="00C75BD1"/>
    <w:rsid w:val="00C776A2"/>
    <w:rsid w:val="00C777BF"/>
    <w:rsid w:val="00C80A86"/>
    <w:rsid w:val="00C81BEA"/>
    <w:rsid w:val="00C82332"/>
    <w:rsid w:val="00C8255F"/>
    <w:rsid w:val="00C82E30"/>
    <w:rsid w:val="00C82E43"/>
    <w:rsid w:val="00C83B56"/>
    <w:rsid w:val="00C83C0A"/>
    <w:rsid w:val="00C83F95"/>
    <w:rsid w:val="00C85543"/>
    <w:rsid w:val="00C862A6"/>
    <w:rsid w:val="00C867AB"/>
    <w:rsid w:val="00C86C3F"/>
    <w:rsid w:val="00C86F67"/>
    <w:rsid w:val="00C87436"/>
    <w:rsid w:val="00C9104B"/>
    <w:rsid w:val="00C91369"/>
    <w:rsid w:val="00C91A6F"/>
    <w:rsid w:val="00C91B9A"/>
    <w:rsid w:val="00C93371"/>
    <w:rsid w:val="00C93D6E"/>
    <w:rsid w:val="00C94491"/>
    <w:rsid w:val="00C94F58"/>
    <w:rsid w:val="00C951EB"/>
    <w:rsid w:val="00C97A4E"/>
    <w:rsid w:val="00CA003D"/>
    <w:rsid w:val="00CA0B84"/>
    <w:rsid w:val="00CA0F7A"/>
    <w:rsid w:val="00CA1B23"/>
    <w:rsid w:val="00CA1F9E"/>
    <w:rsid w:val="00CA1FCF"/>
    <w:rsid w:val="00CA2255"/>
    <w:rsid w:val="00CA22DA"/>
    <w:rsid w:val="00CA3671"/>
    <w:rsid w:val="00CA3E2C"/>
    <w:rsid w:val="00CA4F1B"/>
    <w:rsid w:val="00CA5376"/>
    <w:rsid w:val="00CA5EEA"/>
    <w:rsid w:val="00CA6D6A"/>
    <w:rsid w:val="00CB1687"/>
    <w:rsid w:val="00CB1BA8"/>
    <w:rsid w:val="00CB1F1A"/>
    <w:rsid w:val="00CB25B1"/>
    <w:rsid w:val="00CB2D26"/>
    <w:rsid w:val="00CB4980"/>
    <w:rsid w:val="00CB5F58"/>
    <w:rsid w:val="00CB6E01"/>
    <w:rsid w:val="00CB754C"/>
    <w:rsid w:val="00CC01C2"/>
    <w:rsid w:val="00CC0D1D"/>
    <w:rsid w:val="00CC0E3C"/>
    <w:rsid w:val="00CC42FD"/>
    <w:rsid w:val="00CC4431"/>
    <w:rsid w:val="00CC73DB"/>
    <w:rsid w:val="00CC79A7"/>
    <w:rsid w:val="00CD142B"/>
    <w:rsid w:val="00CD1624"/>
    <w:rsid w:val="00CD3454"/>
    <w:rsid w:val="00CD3A65"/>
    <w:rsid w:val="00CD3E36"/>
    <w:rsid w:val="00CD6E05"/>
    <w:rsid w:val="00CD73AB"/>
    <w:rsid w:val="00CE07AE"/>
    <w:rsid w:val="00CE0DDE"/>
    <w:rsid w:val="00CE3573"/>
    <w:rsid w:val="00CE4EEB"/>
    <w:rsid w:val="00CE5446"/>
    <w:rsid w:val="00CE5BA3"/>
    <w:rsid w:val="00CE5E30"/>
    <w:rsid w:val="00CE6264"/>
    <w:rsid w:val="00CE671A"/>
    <w:rsid w:val="00CE6DA9"/>
    <w:rsid w:val="00CF067F"/>
    <w:rsid w:val="00CF0701"/>
    <w:rsid w:val="00CF16E9"/>
    <w:rsid w:val="00CF21F2"/>
    <w:rsid w:val="00CF27A0"/>
    <w:rsid w:val="00CF4A98"/>
    <w:rsid w:val="00CF5DE1"/>
    <w:rsid w:val="00CF5E4E"/>
    <w:rsid w:val="00CF7017"/>
    <w:rsid w:val="00CF707B"/>
    <w:rsid w:val="00CF7C2A"/>
    <w:rsid w:val="00D0097E"/>
    <w:rsid w:val="00D00B26"/>
    <w:rsid w:val="00D01959"/>
    <w:rsid w:val="00D0210E"/>
    <w:rsid w:val="00D023BE"/>
    <w:rsid w:val="00D02712"/>
    <w:rsid w:val="00D02A49"/>
    <w:rsid w:val="00D02E95"/>
    <w:rsid w:val="00D03C9D"/>
    <w:rsid w:val="00D046A7"/>
    <w:rsid w:val="00D05EB8"/>
    <w:rsid w:val="00D06952"/>
    <w:rsid w:val="00D10433"/>
    <w:rsid w:val="00D11BF1"/>
    <w:rsid w:val="00D11C2E"/>
    <w:rsid w:val="00D12E34"/>
    <w:rsid w:val="00D139D5"/>
    <w:rsid w:val="00D1498C"/>
    <w:rsid w:val="00D16426"/>
    <w:rsid w:val="00D17A2F"/>
    <w:rsid w:val="00D17F06"/>
    <w:rsid w:val="00D20678"/>
    <w:rsid w:val="00D210FA"/>
    <w:rsid w:val="00D214D0"/>
    <w:rsid w:val="00D215BC"/>
    <w:rsid w:val="00D237D7"/>
    <w:rsid w:val="00D2456E"/>
    <w:rsid w:val="00D2487C"/>
    <w:rsid w:val="00D259B0"/>
    <w:rsid w:val="00D31886"/>
    <w:rsid w:val="00D3208B"/>
    <w:rsid w:val="00D32C2B"/>
    <w:rsid w:val="00D337B2"/>
    <w:rsid w:val="00D34F96"/>
    <w:rsid w:val="00D3612C"/>
    <w:rsid w:val="00D36321"/>
    <w:rsid w:val="00D36494"/>
    <w:rsid w:val="00D373A1"/>
    <w:rsid w:val="00D4091D"/>
    <w:rsid w:val="00D4121D"/>
    <w:rsid w:val="00D43D1D"/>
    <w:rsid w:val="00D43F6F"/>
    <w:rsid w:val="00D44425"/>
    <w:rsid w:val="00D44B4C"/>
    <w:rsid w:val="00D46288"/>
    <w:rsid w:val="00D46CD0"/>
    <w:rsid w:val="00D4704D"/>
    <w:rsid w:val="00D51B2A"/>
    <w:rsid w:val="00D53E28"/>
    <w:rsid w:val="00D53E8D"/>
    <w:rsid w:val="00D5410D"/>
    <w:rsid w:val="00D55175"/>
    <w:rsid w:val="00D5552D"/>
    <w:rsid w:val="00D55C3F"/>
    <w:rsid w:val="00D567B1"/>
    <w:rsid w:val="00D57314"/>
    <w:rsid w:val="00D57FD3"/>
    <w:rsid w:val="00D60189"/>
    <w:rsid w:val="00D60190"/>
    <w:rsid w:val="00D60C51"/>
    <w:rsid w:val="00D623DC"/>
    <w:rsid w:val="00D6305A"/>
    <w:rsid w:val="00D63609"/>
    <w:rsid w:val="00D636CD"/>
    <w:rsid w:val="00D63C44"/>
    <w:rsid w:val="00D640FB"/>
    <w:rsid w:val="00D649AA"/>
    <w:rsid w:val="00D6546B"/>
    <w:rsid w:val="00D6599E"/>
    <w:rsid w:val="00D65C81"/>
    <w:rsid w:val="00D661E6"/>
    <w:rsid w:val="00D66C65"/>
    <w:rsid w:val="00D67620"/>
    <w:rsid w:val="00D67D5F"/>
    <w:rsid w:val="00D705B8"/>
    <w:rsid w:val="00D7065D"/>
    <w:rsid w:val="00D70AD8"/>
    <w:rsid w:val="00D71248"/>
    <w:rsid w:val="00D72F39"/>
    <w:rsid w:val="00D7362A"/>
    <w:rsid w:val="00D73F1B"/>
    <w:rsid w:val="00D75945"/>
    <w:rsid w:val="00D75E25"/>
    <w:rsid w:val="00D76EF6"/>
    <w:rsid w:val="00D77300"/>
    <w:rsid w:val="00D77F5C"/>
    <w:rsid w:val="00D80C86"/>
    <w:rsid w:val="00D80F85"/>
    <w:rsid w:val="00D81108"/>
    <w:rsid w:val="00D81ED9"/>
    <w:rsid w:val="00D83D42"/>
    <w:rsid w:val="00D83E69"/>
    <w:rsid w:val="00D84362"/>
    <w:rsid w:val="00D85ECC"/>
    <w:rsid w:val="00D87BFC"/>
    <w:rsid w:val="00D9043E"/>
    <w:rsid w:val="00D92325"/>
    <w:rsid w:val="00D934B5"/>
    <w:rsid w:val="00D94745"/>
    <w:rsid w:val="00D948AB"/>
    <w:rsid w:val="00D9533D"/>
    <w:rsid w:val="00D95B76"/>
    <w:rsid w:val="00D96927"/>
    <w:rsid w:val="00D973B7"/>
    <w:rsid w:val="00D97806"/>
    <w:rsid w:val="00D9782D"/>
    <w:rsid w:val="00DA04D8"/>
    <w:rsid w:val="00DA1AE3"/>
    <w:rsid w:val="00DA20FA"/>
    <w:rsid w:val="00DA2F0D"/>
    <w:rsid w:val="00DA330F"/>
    <w:rsid w:val="00DA5182"/>
    <w:rsid w:val="00DA54BD"/>
    <w:rsid w:val="00DA57D9"/>
    <w:rsid w:val="00DA5A6F"/>
    <w:rsid w:val="00DA5B00"/>
    <w:rsid w:val="00DA600F"/>
    <w:rsid w:val="00DA6142"/>
    <w:rsid w:val="00DA6D79"/>
    <w:rsid w:val="00DA74E3"/>
    <w:rsid w:val="00DB0FF7"/>
    <w:rsid w:val="00DB128D"/>
    <w:rsid w:val="00DB178B"/>
    <w:rsid w:val="00DB1C25"/>
    <w:rsid w:val="00DB1E52"/>
    <w:rsid w:val="00DB2464"/>
    <w:rsid w:val="00DB3485"/>
    <w:rsid w:val="00DB3F8A"/>
    <w:rsid w:val="00DB44C7"/>
    <w:rsid w:val="00DB4779"/>
    <w:rsid w:val="00DB4CC4"/>
    <w:rsid w:val="00DB52BE"/>
    <w:rsid w:val="00DB59DC"/>
    <w:rsid w:val="00DB5A89"/>
    <w:rsid w:val="00DB6179"/>
    <w:rsid w:val="00DB6199"/>
    <w:rsid w:val="00DB7DBF"/>
    <w:rsid w:val="00DC00F7"/>
    <w:rsid w:val="00DC1129"/>
    <w:rsid w:val="00DC148B"/>
    <w:rsid w:val="00DC17D3"/>
    <w:rsid w:val="00DC2D2D"/>
    <w:rsid w:val="00DC354F"/>
    <w:rsid w:val="00DC512D"/>
    <w:rsid w:val="00DC5B37"/>
    <w:rsid w:val="00DC611C"/>
    <w:rsid w:val="00DC691C"/>
    <w:rsid w:val="00DC76DC"/>
    <w:rsid w:val="00DD04C0"/>
    <w:rsid w:val="00DD0976"/>
    <w:rsid w:val="00DD10B0"/>
    <w:rsid w:val="00DD332C"/>
    <w:rsid w:val="00DD3A27"/>
    <w:rsid w:val="00DD47F8"/>
    <w:rsid w:val="00DD4BED"/>
    <w:rsid w:val="00DD4CB5"/>
    <w:rsid w:val="00DD54EB"/>
    <w:rsid w:val="00DD5773"/>
    <w:rsid w:val="00DD5F17"/>
    <w:rsid w:val="00DD6545"/>
    <w:rsid w:val="00DD6E1D"/>
    <w:rsid w:val="00DD7F1B"/>
    <w:rsid w:val="00DE019E"/>
    <w:rsid w:val="00DE135B"/>
    <w:rsid w:val="00DE15B6"/>
    <w:rsid w:val="00DE1AA8"/>
    <w:rsid w:val="00DE252F"/>
    <w:rsid w:val="00DE31F5"/>
    <w:rsid w:val="00DE39F0"/>
    <w:rsid w:val="00DE5436"/>
    <w:rsid w:val="00DE56FA"/>
    <w:rsid w:val="00DE589F"/>
    <w:rsid w:val="00DE5CBB"/>
    <w:rsid w:val="00DE6D19"/>
    <w:rsid w:val="00DE7287"/>
    <w:rsid w:val="00DE79A5"/>
    <w:rsid w:val="00DE7C9E"/>
    <w:rsid w:val="00DF05CB"/>
    <w:rsid w:val="00DF08DD"/>
    <w:rsid w:val="00DF0AF3"/>
    <w:rsid w:val="00DF122B"/>
    <w:rsid w:val="00DF16B1"/>
    <w:rsid w:val="00DF1AE2"/>
    <w:rsid w:val="00DF2AEB"/>
    <w:rsid w:val="00DF32ED"/>
    <w:rsid w:val="00DF44D1"/>
    <w:rsid w:val="00DF5266"/>
    <w:rsid w:val="00DF586F"/>
    <w:rsid w:val="00DF60F7"/>
    <w:rsid w:val="00DF71A6"/>
    <w:rsid w:val="00DF79C5"/>
    <w:rsid w:val="00DF7AB7"/>
    <w:rsid w:val="00DF7E9F"/>
    <w:rsid w:val="00E0012F"/>
    <w:rsid w:val="00E005D7"/>
    <w:rsid w:val="00E005DB"/>
    <w:rsid w:val="00E00A36"/>
    <w:rsid w:val="00E00DC9"/>
    <w:rsid w:val="00E00E94"/>
    <w:rsid w:val="00E020E6"/>
    <w:rsid w:val="00E03525"/>
    <w:rsid w:val="00E04839"/>
    <w:rsid w:val="00E04A6A"/>
    <w:rsid w:val="00E04B4A"/>
    <w:rsid w:val="00E05B76"/>
    <w:rsid w:val="00E062B8"/>
    <w:rsid w:val="00E07076"/>
    <w:rsid w:val="00E07385"/>
    <w:rsid w:val="00E07879"/>
    <w:rsid w:val="00E10ACB"/>
    <w:rsid w:val="00E11E1F"/>
    <w:rsid w:val="00E12631"/>
    <w:rsid w:val="00E13225"/>
    <w:rsid w:val="00E1387B"/>
    <w:rsid w:val="00E152F9"/>
    <w:rsid w:val="00E15992"/>
    <w:rsid w:val="00E15F3A"/>
    <w:rsid w:val="00E166F2"/>
    <w:rsid w:val="00E17775"/>
    <w:rsid w:val="00E17930"/>
    <w:rsid w:val="00E17970"/>
    <w:rsid w:val="00E20778"/>
    <w:rsid w:val="00E20CFD"/>
    <w:rsid w:val="00E210CC"/>
    <w:rsid w:val="00E2159F"/>
    <w:rsid w:val="00E22DA0"/>
    <w:rsid w:val="00E23288"/>
    <w:rsid w:val="00E23B30"/>
    <w:rsid w:val="00E24E77"/>
    <w:rsid w:val="00E24EA9"/>
    <w:rsid w:val="00E2502C"/>
    <w:rsid w:val="00E27D7E"/>
    <w:rsid w:val="00E30018"/>
    <w:rsid w:val="00E317F1"/>
    <w:rsid w:val="00E3265B"/>
    <w:rsid w:val="00E33487"/>
    <w:rsid w:val="00E337F1"/>
    <w:rsid w:val="00E3383B"/>
    <w:rsid w:val="00E33BE9"/>
    <w:rsid w:val="00E3441A"/>
    <w:rsid w:val="00E34BE7"/>
    <w:rsid w:val="00E35936"/>
    <w:rsid w:val="00E35DAA"/>
    <w:rsid w:val="00E35F8F"/>
    <w:rsid w:val="00E367A9"/>
    <w:rsid w:val="00E37279"/>
    <w:rsid w:val="00E37ADB"/>
    <w:rsid w:val="00E37C28"/>
    <w:rsid w:val="00E40D7D"/>
    <w:rsid w:val="00E42958"/>
    <w:rsid w:val="00E42E13"/>
    <w:rsid w:val="00E43F3C"/>
    <w:rsid w:val="00E451C1"/>
    <w:rsid w:val="00E46226"/>
    <w:rsid w:val="00E464ED"/>
    <w:rsid w:val="00E46960"/>
    <w:rsid w:val="00E46BC9"/>
    <w:rsid w:val="00E47B55"/>
    <w:rsid w:val="00E47D8C"/>
    <w:rsid w:val="00E50DC4"/>
    <w:rsid w:val="00E518DB"/>
    <w:rsid w:val="00E51B1E"/>
    <w:rsid w:val="00E54271"/>
    <w:rsid w:val="00E55013"/>
    <w:rsid w:val="00E5536D"/>
    <w:rsid w:val="00E5540F"/>
    <w:rsid w:val="00E55929"/>
    <w:rsid w:val="00E56D5C"/>
    <w:rsid w:val="00E56EE2"/>
    <w:rsid w:val="00E5722F"/>
    <w:rsid w:val="00E573F9"/>
    <w:rsid w:val="00E5786A"/>
    <w:rsid w:val="00E57E19"/>
    <w:rsid w:val="00E57ED3"/>
    <w:rsid w:val="00E60854"/>
    <w:rsid w:val="00E60BB7"/>
    <w:rsid w:val="00E615D2"/>
    <w:rsid w:val="00E6257C"/>
    <w:rsid w:val="00E62657"/>
    <w:rsid w:val="00E627C8"/>
    <w:rsid w:val="00E62EAE"/>
    <w:rsid w:val="00E63028"/>
    <w:rsid w:val="00E63C59"/>
    <w:rsid w:val="00E6401C"/>
    <w:rsid w:val="00E64D97"/>
    <w:rsid w:val="00E651C0"/>
    <w:rsid w:val="00E67327"/>
    <w:rsid w:val="00E678F8"/>
    <w:rsid w:val="00E67B64"/>
    <w:rsid w:val="00E70549"/>
    <w:rsid w:val="00E706CB"/>
    <w:rsid w:val="00E70BF9"/>
    <w:rsid w:val="00E71173"/>
    <w:rsid w:val="00E71474"/>
    <w:rsid w:val="00E71EAE"/>
    <w:rsid w:val="00E72408"/>
    <w:rsid w:val="00E733E9"/>
    <w:rsid w:val="00E738B4"/>
    <w:rsid w:val="00E73C5C"/>
    <w:rsid w:val="00E74D16"/>
    <w:rsid w:val="00E80DCC"/>
    <w:rsid w:val="00E81180"/>
    <w:rsid w:val="00E81635"/>
    <w:rsid w:val="00E820A1"/>
    <w:rsid w:val="00E821B8"/>
    <w:rsid w:val="00E83328"/>
    <w:rsid w:val="00E83577"/>
    <w:rsid w:val="00E84072"/>
    <w:rsid w:val="00E84217"/>
    <w:rsid w:val="00E84B44"/>
    <w:rsid w:val="00E84D8D"/>
    <w:rsid w:val="00E858BA"/>
    <w:rsid w:val="00E85B5A"/>
    <w:rsid w:val="00E8632A"/>
    <w:rsid w:val="00E875E4"/>
    <w:rsid w:val="00E87849"/>
    <w:rsid w:val="00E90B43"/>
    <w:rsid w:val="00E9269D"/>
    <w:rsid w:val="00E9333F"/>
    <w:rsid w:val="00E93FFF"/>
    <w:rsid w:val="00E946EC"/>
    <w:rsid w:val="00E94F22"/>
    <w:rsid w:val="00E955F8"/>
    <w:rsid w:val="00E95B23"/>
    <w:rsid w:val="00E965BE"/>
    <w:rsid w:val="00E96654"/>
    <w:rsid w:val="00E966E7"/>
    <w:rsid w:val="00E97490"/>
    <w:rsid w:val="00E974D5"/>
    <w:rsid w:val="00EA0B5B"/>
    <w:rsid w:val="00EA0C3A"/>
    <w:rsid w:val="00EA2340"/>
    <w:rsid w:val="00EA2C21"/>
    <w:rsid w:val="00EA2C84"/>
    <w:rsid w:val="00EA3341"/>
    <w:rsid w:val="00EA3371"/>
    <w:rsid w:val="00EA33DF"/>
    <w:rsid w:val="00EA3530"/>
    <w:rsid w:val="00EA36DB"/>
    <w:rsid w:val="00EA4770"/>
    <w:rsid w:val="00EA5760"/>
    <w:rsid w:val="00EA74ED"/>
    <w:rsid w:val="00EA7637"/>
    <w:rsid w:val="00EA780B"/>
    <w:rsid w:val="00EB164E"/>
    <w:rsid w:val="00EB1878"/>
    <w:rsid w:val="00EB2ACE"/>
    <w:rsid w:val="00EB2D7B"/>
    <w:rsid w:val="00EB33B6"/>
    <w:rsid w:val="00EB3746"/>
    <w:rsid w:val="00EB5059"/>
    <w:rsid w:val="00EB5EAA"/>
    <w:rsid w:val="00EB61A9"/>
    <w:rsid w:val="00EB6244"/>
    <w:rsid w:val="00EB691D"/>
    <w:rsid w:val="00EC039E"/>
    <w:rsid w:val="00EC2DEE"/>
    <w:rsid w:val="00EC325D"/>
    <w:rsid w:val="00EC32CD"/>
    <w:rsid w:val="00EC39D4"/>
    <w:rsid w:val="00EC4067"/>
    <w:rsid w:val="00EC4C9A"/>
    <w:rsid w:val="00EC4F3C"/>
    <w:rsid w:val="00EC507A"/>
    <w:rsid w:val="00EC5A5E"/>
    <w:rsid w:val="00EC5F65"/>
    <w:rsid w:val="00EC6641"/>
    <w:rsid w:val="00EC6687"/>
    <w:rsid w:val="00EC7247"/>
    <w:rsid w:val="00EC783D"/>
    <w:rsid w:val="00ED0BDB"/>
    <w:rsid w:val="00ED0F6E"/>
    <w:rsid w:val="00ED1EDB"/>
    <w:rsid w:val="00ED1FD4"/>
    <w:rsid w:val="00ED25F1"/>
    <w:rsid w:val="00ED29AE"/>
    <w:rsid w:val="00ED2E3D"/>
    <w:rsid w:val="00ED341C"/>
    <w:rsid w:val="00ED4721"/>
    <w:rsid w:val="00ED6F1D"/>
    <w:rsid w:val="00ED74DE"/>
    <w:rsid w:val="00EE18B6"/>
    <w:rsid w:val="00EE2169"/>
    <w:rsid w:val="00EE2F0C"/>
    <w:rsid w:val="00EE47B8"/>
    <w:rsid w:val="00EE4FE5"/>
    <w:rsid w:val="00EE5B62"/>
    <w:rsid w:val="00EE6A0D"/>
    <w:rsid w:val="00EE7476"/>
    <w:rsid w:val="00EE7EDB"/>
    <w:rsid w:val="00EF0B2D"/>
    <w:rsid w:val="00EF163A"/>
    <w:rsid w:val="00EF2223"/>
    <w:rsid w:val="00EF2FC9"/>
    <w:rsid w:val="00EF32F4"/>
    <w:rsid w:val="00EF3734"/>
    <w:rsid w:val="00EF3842"/>
    <w:rsid w:val="00EF3C1D"/>
    <w:rsid w:val="00EF4AB4"/>
    <w:rsid w:val="00EF4CD4"/>
    <w:rsid w:val="00EF5E88"/>
    <w:rsid w:val="00EF61E3"/>
    <w:rsid w:val="00EF6358"/>
    <w:rsid w:val="00EF6386"/>
    <w:rsid w:val="00EF6A92"/>
    <w:rsid w:val="00EF6BF9"/>
    <w:rsid w:val="00EF7355"/>
    <w:rsid w:val="00EF7CB4"/>
    <w:rsid w:val="00F00D2B"/>
    <w:rsid w:val="00F01D7F"/>
    <w:rsid w:val="00F02BF3"/>
    <w:rsid w:val="00F0350C"/>
    <w:rsid w:val="00F03C5C"/>
    <w:rsid w:val="00F03E98"/>
    <w:rsid w:val="00F03EEE"/>
    <w:rsid w:val="00F04EAF"/>
    <w:rsid w:val="00F054B9"/>
    <w:rsid w:val="00F0566A"/>
    <w:rsid w:val="00F05CB9"/>
    <w:rsid w:val="00F05DBC"/>
    <w:rsid w:val="00F067C4"/>
    <w:rsid w:val="00F07CFF"/>
    <w:rsid w:val="00F07DB3"/>
    <w:rsid w:val="00F10547"/>
    <w:rsid w:val="00F1083E"/>
    <w:rsid w:val="00F10B68"/>
    <w:rsid w:val="00F113E2"/>
    <w:rsid w:val="00F116A3"/>
    <w:rsid w:val="00F12BE9"/>
    <w:rsid w:val="00F13431"/>
    <w:rsid w:val="00F1410B"/>
    <w:rsid w:val="00F15038"/>
    <w:rsid w:val="00F1594B"/>
    <w:rsid w:val="00F15B45"/>
    <w:rsid w:val="00F15ECA"/>
    <w:rsid w:val="00F16489"/>
    <w:rsid w:val="00F20DFA"/>
    <w:rsid w:val="00F25629"/>
    <w:rsid w:val="00F25662"/>
    <w:rsid w:val="00F256E5"/>
    <w:rsid w:val="00F257A5"/>
    <w:rsid w:val="00F25C98"/>
    <w:rsid w:val="00F272CB"/>
    <w:rsid w:val="00F30888"/>
    <w:rsid w:val="00F3243B"/>
    <w:rsid w:val="00F32A21"/>
    <w:rsid w:val="00F32BE3"/>
    <w:rsid w:val="00F32F51"/>
    <w:rsid w:val="00F331E5"/>
    <w:rsid w:val="00F345C9"/>
    <w:rsid w:val="00F345F2"/>
    <w:rsid w:val="00F3480D"/>
    <w:rsid w:val="00F35C17"/>
    <w:rsid w:val="00F36A91"/>
    <w:rsid w:val="00F36F3F"/>
    <w:rsid w:val="00F377BC"/>
    <w:rsid w:val="00F40FD6"/>
    <w:rsid w:val="00F41619"/>
    <w:rsid w:val="00F41A0C"/>
    <w:rsid w:val="00F41F60"/>
    <w:rsid w:val="00F436BE"/>
    <w:rsid w:val="00F437C4"/>
    <w:rsid w:val="00F43C95"/>
    <w:rsid w:val="00F43D60"/>
    <w:rsid w:val="00F4434C"/>
    <w:rsid w:val="00F44536"/>
    <w:rsid w:val="00F45122"/>
    <w:rsid w:val="00F45A57"/>
    <w:rsid w:val="00F45C11"/>
    <w:rsid w:val="00F46AE4"/>
    <w:rsid w:val="00F473DC"/>
    <w:rsid w:val="00F47C38"/>
    <w:rsid w:val="00F47CC7"/>
    <w:rsid w:val="00F47E8D"/>
    <w:rsid w:val="00F50DE8"/>
    <w:rsid w:val="00F5217A"/>
    <w:rsid w:val="00F543BE"/>
    <w:rsid w:val="00F54B2D"/>
    <w:rsid w:val="00F5529F"/>
    <w:rsid w:val="00F558CC"/>
    <w:rsid w:val="00F56521"/>
    <w:rsid w:val="00F57256"/>
    <w:rsid w:val="00F57393"/>
    <w:rsid w:val="00F600FD"/>
    <w:rsid w:val="00F62359"/>
    <w:rsid w:val="00F62A5F"/>
    <w:rsid w:val="00F638E6"/>
    <w:rsid w:val="00F63A1C"/>
    <w:rsid w:val="00F63B78"/>
    <w:rsid w:val="00F63D88"/>
    <w:rsid w:val="00F647ED"/>
    <w:rsid w:val="00F64BF9"/>
    <w:rsid w:val="00F64E0B"/>
    <w:rsid w:val="00F657A9"/>
    <w:rsid w:val="00F66A99"/>
    <w:rsid w:val="00F66F50"/>
    <w:rsid w:val="00F705B3"/>
    <w:rsid w:val="00F72D90"/>
    <w:rsid w:val="00F73020"/>
    <w:rsid w:val="00F74C96"/>
    <w:rsid w:val="00F82DE3"/>
    <w:rsid w:val="00F84008"/>
    <w:rsid w:val="00F845B8"/>
    <w:rsid w:val="00F84AB2"/>
    <w:rsid w:val="00F850D0"/>
    <w:rsid w:val="00F85FC2"/>
    <w:rsid w:val="00F862B5"/>
    <w:rsid w:val="00F86AAA"/>
    <w:rsid w:val="00F86C45"/>
    <w:rsid w:val="00F90513"/>
    <w:rsid w:val="00F90D37"/>
    <w:rsid w:val="00F9203F"/>
    <w:rsid w:val="00F92707"/>
    <w:rsid w:val="00F94A94"/>
    <w:rsid w:val="00F953AF"/>
    <w:rsid w:val="00F96386"/>
    <w:rsid w:val="00F9695D"/>
    <w:rsid w:val="00F96A83"/>
    <w:rsid w:val="00FA10E9"/>
    <w:rsid w:val="00FA124A"/>
    <w:rsid w:val="00FA1337"/>
    <w:rsid w:val="00FA2C5B"/>
    <w:rsid w:val="00FA2C78"/>
    <w:rsid w:val="00FA2ED9"/>
    <w:rsid w:val="00FA324A"/>
    <w:rsid w:val="00FA4783"/>
    <w:rsid w:val="00FA4B03"/>
    <w:rsid w:val="00FA7CE3"/>
    <w:rsid w:val="00FB0057"/>
    <w:rsid w:val="00FB18C9"/>
    <w:rsid w:val="00FB1D3B"/>
    <w:rsid w:val="00FB1E9E"/>
    <w:rsid w:val="00FB27D6"/>
    <w:rsid w:val="00FB496F"/>
    <w:rsid w:val="00FB5F75"/>
    <w:rsid w:val="00FC030E"/>
    <w:rsid w:val="00FC04B3"/>
    <w:rsid w:val="00FC08CB"/>
    <w:rsid w:val="00FC08DD"/>
    <w:rsid w:val="00FC0E68"/>
    <w:rsid w:val="00FC0F1A"/>
    <w:rsid w:val="00FC22D5"/>
    <w:rsid w:val="00FC2316"/>
    <w:rsid w:val="00FC290A"/>
    <w:rsid w:val="00FC29ED"/>
    <w:rsid w:val="00FC2CFD"/>
    <w:rsid w:val="00FC4557"/>
    <w:rsid w:val="00FC4B86"/>
    <w:rsid w:val="00FC51F6"/>
    <w:rsid w:val="00FC5ED4"/>
    <w:rsid w:val="00FC601C"/>
    <w:rsid w:val="00FC7E28"/>
    <w:rsid w:val="00FD00F3"/>
    <w:rsid w:val="00FD152A"/>
    <w:rsid w:val="00FD157F"/>
    <w:rsid w:val="00FD1AAA"/>
    <w:rsid w:val="00FD3096"/>
    <w:rsid w:val="00FD3379"/>
    <w:rsid w:val="00FD3585"/>
    <w:rsid w:val="00FD3832"/>
    <w:rsid w:val="00FD3A61"/>
    <w:rsid w:val="00FD3D18"/>
    <w:rsid w:val="00FD3E90"/>
    <w:rsid w:val="00FD4766"/>
    <w:rsid w:val="00FD4A37"/>
    <w:rsid w:val="00FD4CFB"/>
    <w:rsid w:val="00FD5D0C"/>
    <w:rsid w:val="00FD614D"/>
    <w:rsid w:val="00FD6472"/>
    <w:rsid w:val="00FE003C"/>
    <w:rsid w:val="00FE0286"/>
    <w:rsid w:val="00FE0D4D"/>
    <w:rsid w:val="00FE1194"/>
    <w:rsid w:val="00FE2B24"/>
    <w:rsid w:val="00FE3268"/>
    <w:rsid w:val="00FE41F1"/>
    <w:rsid w:val="00FE4C22"/>
    <w:rsid w:val="00FE526F"/>
    <w:rsid w:val="00FE549D"/>
    <w:rsid w:val="00FE5B23"/>
    <w:rsid w:val="00FE772B"/>
    <w:rsid w:val="00FE7ABB"/>
    <w:rsid w:val="00FF1615"/>
    <w:rsid w:val="00FF1ABB"/>
    <w:rsid w:val="00FF42D9"/>
    <w:rsid w:val="00FF437A"/>
    <w:rsid w:val="00FF5BCA"/>
    <w:rsid w:val="00FF5C38"/>
    <w:rsid w:val="00FF75A8"/>
    <w:rsid w:val="01737054"/>
    <w:rsid w:val="043A0C60"/>
    <w:rsid w:val="048BB5C0"/>
    <w:rsid w:val="08F2884F"/>
    <w:rsid w:val="09AF01D6"/>
    <w:rsid w:val="0D2E6273"/>
    <w:rsid w:val="0FD3F5DF"/>
    <w:rsid w:val="0FFA29E0"/>
    <w:rsid w:val="127993F1"/>
    <w:rsid w:val="139D7679"/>
    <w:rsid w:val="1498318B"/>
    <w:rsid w:val="15164BD6"/>
    <w:rsid w:val="173DBAC5"/>
    <w:rsid w:val="18C61FB5"/>
    <w:rsid w:val="228DBCF3"/>
    <w:rsid w:val="2997472D"/>
    <w:rsid w:val="2C84D670"/>
    <w:rsid w:val="2D2E0BAD"/>
    <w:rsid w:val="311D5A61"/>
    <w:rsid w:val="345C93ED"/>
    <w:rsid w:val="3849C3AB"/>
    <w:rsid w:val="394A0DEE"/>
    <w:rsid w:val="396EE626"/>
    <w:rsid w:val="3B1BD059"/>
    <w:rsid w:val="3EB7F29E"/>
    <w:rsid w:val="417EBFCB"/>
    <w:rsid w:val="42E89710"/>
    <w:rsid w:val="45295E7C"/>
    <w:rsid w:val="455BCFF3"/>
    <w:rsid w:val="475D5B11"/>
    <w:rsid w:val="4B035125"/>
    <w:rsid w:val="4B10EF9E"/>
    <w:rsid w:val="4CE37480"/>
    <w:rsid w:val="4DD8FADA"/>
    <w:rsid w:val="5099FF4E"/>
    <w:rsid w:val="5476D78B"/>
    <w:rsid w:val="5489A324"/>
    <w:rsid w:val="58B3F04B"/>
    <w:rsid w:val="5932F06D"/>
    <w:rsid w:val="5A1949A7"/>
    <w:rsid w:val="5B4D7950"/>
    <w:rsid w:val="5D9D0003"/>
    <w:rsid w:val="5E6C6FDF"/>
    <w:rsid w:val="5E7246FB"/>
    <w:rsid w:val="606E26D6"/>
    <w:rsid w:val="626439EC"/>
    <w:rsid w:val="6466E1F4"/>
    <w:rsid w:val="64A3B4B4"/>
    <w:rsid w:val="6505D8BF"/>
    <w:rsid w:val="6859DD44"/>
    <w:rsid w:val="694CA90E"/>
    <w:rsid w:val="6A16E065"/>
    <w:rsid w:val="6CB6D966"/>
    <w:rsid w:val="6F2E9DE2"/>
    <w:rsid w:val="7536D465"/>
    <w:rsid w:val="78D4E3E7"/>
    <w:rsid w:val="7A33B96D"/>
    <w:rsid w:val="7DF848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23811D"/>
  <w15:docId w15:val="{F14DF8C2-7E12-4D37-9499-4DEA004D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99"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H11"/>
    <w:basedOn w:val="Normal"/>
    <w:next w:val="Normal"/>
    <w:link w:val="Heading1Char"/>
    <w:qFormat/>
    <w:rsid w:val="008F208F"/>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T2,X"/>
    <w:basedOn w:val="Heading1"/>
    <w:next w:val="Normal"/>
    <w:link w:val="Heading2Char1"/>
    <w:qFormat/>
    <w:rsid w:val="008F208F"/>
    <w:pPr>
      <w:spacing w:before="200"/>
      <w:outlineLvl w:val="1"/>
    </w:pPr>
    <w:rPr>
      <w:sz w:val="24"/>
    </w:rPr>
  </w:style>
  <w:style w:type="paragraph" w:styleId="Heading3">
    <w:name w:val="heading 3"/>
    <w:aliases w:val="Underrubrik2,H3,Memo Heading 3,h3,no break,Heading 3 Char1 Char,Heading 3 Char Char Char,Heading 3 Char1 Char Char Char,Heading 3 Char Char Char Char Char,Heading 3 Char Char1 Char,Heading 3 Char2 Char,0H,标题 3 Char,3,h31,ECC Heading 3"/>
    <w:basedOn w:val="Heading1"/>
    <w:next w:val="Normal"/>
    <w:link w:val="Heading3Char"/>
    <w:qFormat/>
    <w:rsid w:val="008F208F"/>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ECC Heading 4"/>
    <w:basedOn w:val="Heading3"/>
    <w:next w:val="Normal"/>
    <w:link w:val="Heading4Char"/>
    <w:qFormat/>
    <w:rsid w:val="008F208F"/>
    <w:pPr>
      <w:outlineLvl w:val="3"/>
    </w:pPr>
  </w:style>
  <w:style w:type="paragraph" w:styleId="Heading5">
    <w:name w:val="heading 5"/>
    <w:aliases w:val="H5"/>
    <w:basedOn w:val="Heading4"/>
    <w:next w:val="Normal"/>
    <w:link w:val="Heading5Char"/>
    <w:qFormat/>
    <w:rsid w:val="008F208F"/>
    <w:pPr>
      <w:outlineLvl w:val="4"/>
    </w:pPr>
  </w:style>
  <w:style w:type="paragraph" w:styleId="Heading6">
    <w:name w:val="heading 6"/>
    <w:aliases w:val="H6"/>
    <w:basedOn w:val="Heading4"/>
    <w:next w:val="Normal"/>
    <w:link w:val="Heading6Char"/>
    <w:qFormat/>
    <w:rsid w:val="008F208F"/>
    <w:pPr>
      <w:outlineLvl w:val="5"/>
    </w:pPr>
  </w:style>
  <w:style w:type="paragraph" w:styleId="Heading7">
    <w:name w:val="heading 7"/>
    <w:aliases w:val="H7,8"/>
    <w:basedOn w:val="Heading6"/>
    <w:next w:val="Normal"/>
    <w:link w:val="Heading7Char"/>
    <w:qFormat/>
    <w:rsid w:val="008F208F"/>
    <w:pPr>
      <w:outlineLvl w:val="6"/>
    </w:pPr>
  </w:style>
  <w:style w:type="paragraph" w:styleId="Heading8">
    <w:name w:val="heading 8"/>
    <w:aliases w:val="Table Heading"/>
    <w:basedOn w:val="Heading6"/>
    <w:next w:val="Normal"/>
    <w:link w:val="Heading8Char"/>
    <w:qFormat/>
    <w:rsid w:val="008F208F"/>
    <w:pPr>
      <w:outlineLvl w:val="7"/>
    </w:pPr>
  </w:style>
  <w:style w:type="paragraph" w:styleId="Heading9">
    <w:name w:val="heading 9"/>
    <w:aliases w:val="Figure Heading,FH"/>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link w:val="ArtNoChar"/>
    <w:rsid w:val="008F208F"/>
    <w:pPr>
      <w:keepNext/>
      <w:keepLines/>
      <w:spacing w:before="480"/>
      <w:jc w:val="center"/>
    </w:pPr>
    <w:rPr>
      <w:caps/>
      <w:sz w:val="28"/>
    </w:rPr>
  </w:style>
  <w:style w:type="paragraph" w:customStyle="1" w:styleId="Arttitle">
    <w:name w:val="Art_title"/>
    <w:basedOn w:val="Normal"/>
    <w:next w:val="Normal"/>
    <w:link w:val="ArttitleCar"/>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link w:val="ChaptitleChar"/>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aliases w:val="eq"/>
    <w:basedOn w:val="Normal"/>
    <w:link w:val="EquationChar"/>
    <w:qFormat/>
    <w:rsid w:val="008F208F"/>
    <w:pPr>
      <w:tabs>
        <w:tab w:val="clear" w:pos="1871"/>
        <w:tab w:val="clear" w:pos="2268"/>
        <w:tab w:val="center" w:pos="4820"/>
        <w:tab w:val="right" w:pos="9639"/>
      </w:tabs>
    </w:pPr>
  </w:style>
  <w:style w:type="paragraph" w:customStyle="1" w:styleId="Equationlegend">
    <w:name w:val="Equation_legend"/>
    <w:basedOn w:val="NormalIndent"/>
    <w:link w:val="EquationlegendChar"/>
    <w:qForma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link w:val="FigurelegendChar"/>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footer odd,footer,fo,pie de página,footer1,footer odd1,footer5,footer odd4,footer odd2,footer2,footer odd3,footer11,footer odd11,footer51,footer odd41,footer odd21,footer21,footer12,footer odd12,footer52,footer odd42,footer odd22,footer22,footer4"/>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qForma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T"/>
    <w:basedOn w:val="Normal"/>
    <w:link w:val="FootnoteTextChar"/>
    <w:qFormat/>
    <w:rsid w:val="008F208F"/>
    <w:pPr>
      <w:keepLines/>
      <w:tabs>
        <w:tab w:val="left" w:pos="255"/>
      </w:tabs>
    </w:pPr>
  </w:style>
  <w:style w:type="paragraph" w:customStyle="1" w:styleId="Note">
    <w:name w:val="Note"/>
    <w:basedOn w:val="Normal"/>
    <w:next w:val="Normal"/>
    <w:link w:val="NoteChar"/>
    <w:qFormat/>
    <w:rsid w:val="008F208F"/>
    <w:pPr>
      <w:tabs>
        <w:tab w:val="left" w:pos="284"/>
      </w:tabs>
      <w:spacing w:before="8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rsid w:val="008F208F"/>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link w:val="RecNoChar"/>
    <w:rsid w:val="008F208F"/>
    <w:pPr>
      <w:keepNext/>
      <w:keepLines/>
      <w:spacing w:before="480"/>
      <w:jc w:val="center"/>
    </w:pPr>
    <w:rPr>
      <w:caps/>
      <w:sz w:val="28"/>
    </w:rPr>
  </w:style>
  <w:style w:type="paragraph" w:customStyle="1" w:styleId="Rectitle">
    <w:name w:val="Rec_title"/>
    <w:basedOn w:val="RecNo"/>
    <w:next w:val="Normal"/>
    <w:link w:val="Rectitle0"/>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link w:val="RestitleChar"/>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arattere"/>
    <w:rsid w:val="008F208F"/>
    <w:pPr>
      <w:spacing w:before="840"/>
      <w:jc w:val="center"/>
    </w:pPr>
    <w:rPr>
      <w:b/>
      <w:sz w:val="28"/>
    </w:rPr>
  </w:style>
  <w:style w:type="paragraph" w:customStyle="1" w:styleId="SpecialFooter">
    <w:name w:val="Special Footer"/>
    <w:basedOn w:val="Footer"/>
    <w:qFormat/>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qFormat/>
    <w:rsid w:val="008F208F"/>
    <w:rPr>
      <w:sz w:val="20"/>
    </w:rPr>
  </w:style>
  <w:style w:type="paragraph" w:customStyle="1" w:styleId="TableNo">
    <w:name w:val="Table_No"/>
    <w:basedOn w:val="Normal"/>
    <w:next w:val="Normal"/>
    <w:qFormat/>
    <w:rsid w:val="008F208F"/>
    <w:pPr>
      <w:keepNext/>
      <w:spacing w:before="560" w:after="120"/>
      <w:jc w:val="center"/>
    </w:pPr>
    <w:rPr>
      <w:caps/>
      <w:sz w:val="20"/>
    </w:rPr>
  </w:style>
  <w:style w:type="paragraph" w:customStyle="1" w:styleId="Tabletitle">
    <w:name w:val="Table_title"/>
    <w:basedOn w:val="Normal"/>
    <w:next w:val="Tabletext"/>
    <w:link w:val="Tabletitle0"/>
    <w:qForma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arattere"/>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aliases w:val="ECC Index 1"/>
    <w:basedOn w:val="Normal"/>
    <w:link w:val="TOC1Char"/>
    <w:qFormat/>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aliases w:val="ECC Index 2"/>
    <w:basedOn w:val="TOC1"/>
    <w:qFormat/>
    <w:rsid w:val="008F208F"/>
    <w:pPr>
      <w:spacing w:before="120"/>
    </w:pPr>
  </w:style>
  <w:style w:type="paragraph" w:styleId="TOC3">
    <w:name w:val="toc 3"/>
    <w:aliases w:val="ECC Index 3"/>
    <w:basedOn w:val="TOC2"/>
    <w:qFormat/>
    <w:rsid w:val="008F208F"/>
  </w:style>
  <w:style w:type="paragraph" w:styleId="TOC4">
    <w:name w:val="toc 4"/>
    <w:aliases w:val="ECC Index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qForma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link w:val="Section1Char"/>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link w:val="HeadingiChar"/>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link w:val="FigureChar"/>
    <w:qFormat/>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qFormat/>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1"/>
    <w:qFormat/>
    <w:rsid w:val="008F208F"/>
    <w:pPr>
      <w:keepNext/>
      <w:keepLines/>
      <w:spacing w:before="480" w:after="120"/>
      <w:jc w:val="center"/>
    </w:pPr>
    <w:rPr>
      <w:caps/>
      <w:sz w:val="20"/>
    </w:rPr>
  </w:style>
  <w:style w:type="paragraph" w:customStyle="1" w:styleId="AnnexNo">
    <w:name w:val="Annex_No"/>
    <w:basedOn w:val="Normal"/>
    <w:next w:val="Normal"/>
    <w:link w:val="AnnexNoChar"/>
    <w:qFormat/>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qFormat/>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link w:val="NormalIndentChar"/>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link w:val="ProposalChar"/>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oter Char,fo Char,pie de página Char,footer1 Char,footer odd1 Char,footer5 Char,footer odd4 Char,footer odd2 Char,footer2 Char,footer odd3 Char,footer11 Char,footer odd11 Char,footer51 Char,footer odd41 Char,footer21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8F208F"/>
    <w:rPr>
      <w:rFonts w:ascii="Times New Roman" w:hAnsi="Times New Roman"/>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aliases w:val="CEO_Hyperlink,超级链接,ECC Hyperlink,超?级链,Style 58,超????,하이퍼링크2,超链接1,超?级链?,Style?,S,하이퍼링크21,超??级链Ú,fL????,fL?级,超??级链,超?级链ïÈ,õ±?级链,õ±链ïÈ1,õ±???"/>
    <w:basedOn w:val="DefaultParagraphFont"/>
    <w:unhideWhenUsed/>
    <w:qFormat/>
    <w:rsid w:val="00206FA7"/>
    <w:rPr>
      <w:color w:val="0000FF" w:themeColor="hyperlink"/>
      <w:u w:val="single"/>
    </w:rPr>
  </w:style>
  <w:style w:type="character" w:styleId="UnresolvedMention">
    <w:name w:val="Unresolved Mention"/>
    <w:basedOn w:val="DefaultParagraphFont"/>
    <w:uiPriority w:val="99"/>
    <w:semiHidden/>
    <w:unhideWhenUsed/>
    <w:rsid w:val="0099648C"/>
    <w:rPr>
      <w:color w:val="605E5C"/>
      <w:shd w:val="clear" w:color="auto" w:fill="E1DFDD"/>
    </w:rPr>
  </w:style>
  <w:style w:type="character" w:customStyle="1" w:styleId="ChaptitleChar">
    <w:name w:val="Chap_title Char"/>
    <w:link w:val="Chaptitle"/>
    <w:locked/>
    <w:rsid w:val="006C34F2"/>
    <w:rPr>
      <w:rFonts w:ascii="Times New Roman" w:hAnsi="Times New Roman"/>
      <w:b/>
      <w:sz w:val="28"/>
      <w:lang w:val="en-GB" w:eastAsia="en-US"/>
    </w:rPr>
  </w:style>
  <w:style w:type="character" w:customStyle="1" w:styleId="TabletextChar">
    <w:name w:val="Table_text Char"/>
    <w:basedOn w:val="DefaultParagraphFont"/>
    <w:link w:val="Tabletext"/>
    <w:qFormat/>
    <w:locked/>
    <w:rsid w:val="006C34F2"/>
    <w:rPr>
      <w:rFonts w:ascii="Times New Roman" w:hAnsi="Times New Roman"/>
      <w:lang w:val="en-GB" w:eastAsia="en-US"/>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link w:val="Heading1"/>
    <w:qFormat/>
    <w:locked/>
    <w:rsid w:val="006C34F2"/>
    <w:rPr>
      <w:rFonts w:ascii="Times New Roman" w:hAnsi="Times New Roman"/>
      <w:b/>
      <w:sz w:val="28"/>
      <w:lang w:val="en-GB" w:eastAsia="en-US"/>
    </w:rPr>
  </w:style>
  <w:style w:type="character" w:customStyle="1" w:styleId="Heading2Char1">
    <w:name w:val="Heading 2 Char1"/>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6C34F2"/>
    <w:rPr>
      <w:rFonts w:ascii="Times New Roman" w:hAnsi="Times New Roman"/>
      <w:b/>
      <w:sz w:val="24"/>
      <w:lang w:val="en-GB" w:eastAsia="en-US"/>
    </w:rPr>
  </w:style>
  <w:style w:type="character" w:customStyle="1" w:styleId="AnnexNoChar">
    <w:name w:val="Annex_No Char"/>
    <w:link w:val="AnnexNo"/>
    <w:qFormat/>
    <w:locked/>
    <w:rsid w:val="006C34F2"/>
    <w:rPr>
      <w:rFonts w:ascii="Times New Roman" w:hAnsi="Times New Roman"/>
      <w:caps/>
      <w:sz w:val="28"/>
      <w:lang w:val="en-GB" w:eastAsia="en-US"/>
    </w:rPr>
  </w:style>
  <w:style w:type="table" w:styleId="TableGrid">
    <w:name w:val="Table Grid"/>
    <w:basedOn w:val="TableNormal"/>
    <w:uiPriority w:val="39"/>
    <w:qFormat/>
    <w:rsid w:val="006C34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bChar">
    <w:name w:val="Heading_b Char"/>
    <w:basedOn w:val="DefaultParagraphFont"/>
    <w:link w:val="Headingb"/>
    <w:locked/>
    <w:rsid w:val="006C34F2"/>
    <w:rPr>
      <w:rFonts w:ascii="Times New Roman Bold" w:hAnsi="Times New Roman Bold" w:cs="Times New Roman Bold"/>
      <w:b/>
      <w:sz w:val="24"/>
      <w:lang w:val="fr-CH" w:eastAsia="en-US"/>
    </w:rPr>
  </w:style>
  <w:style w:type="character" w:customStyle="1" w:styleId="NoteChar">
    <w:name w:val="Note Char"/>
    <w:basedOn w:val="DefaultParagraphFont"/>
    <w:link w:val="Note"/>
    <w:locked/>
    <w:rsid w:val="006C34F2"/>
    <w:rPr>
      <w:rFonts w:ascii="Times New Roman" w:hAnsi="Times New Roman"/>
      <w:sz w:val="24"/>
      <w:lang w:val="en-GB" w:eastAsia="en-US"/>
    </w:rPr>
  </w:style>
  <w:style w:type="paragraph" w:customStyle="1" w:styleId="Tablefin">
    <w:name w:val="Table_fin"/>
    <w:basedOn w:val="Tabletext"/>
    <w:qFormat/>
    <w:rsid w:val="006C34F2"/>
    <w:rPr>
      <w:rFonts w:eastAsia="Batang"/>
    </w:rPr>
  </w:style>
  <w:style w:type="character" w:customStyle="1" w:styleId="enumlev1Char">
    <w:name w:val="enumlev1 Char"/>
    <w:basedOn w:val="DefaultParagraphFont"/>
    <w:link w:val="enumlev1"/>
    <w:qFormat/>
    <w:locked/>
    <w:rsid w:val="006C34F2"/>
    <w:rPr>
      <w:rFonts w:ascii="Times New Roman" w:hAnsi="Times New Roman"/>
      <w:sz w:val="24"/>
      <w:lang w:val="en-GB" w:eastAsia="en-US"/>
    </w:rPr>
  </w:style>
  <w:style w:type="character" w:customStyle="1" w:styleId="FiguretitleChar">
    <w:name w:val="Figure_title Char"/>
    <w:basedOn w:val="DefaultParagraphFont"/>
    <w:link w:val="Figuretitle"/>
    <w:rsid w:val="006C34F2"/>
    <w:rPr>
      <w:rFonts w:ascii="Times New Roman Bold" w:hAnsi="Times New Roman Bold"/>
      <w:b/>
      <w:lang w:val="en-GB" w:eastAsia="en-US"/>
    </w:rPr>
  </w:style>
  <w:style w:type="paragraph" w:styleId="BalloonText">
    <w:name w:val="Balloon Text"/>
    <w:basedOn w:val="Normal"/>
    <w:link w:val="BalloonTextChar"/>
    <w:unhideWhenUsed/>
    <w:rsid w:val="006C34F2"/>
    <w:pPr>
      <w:spacing w:before="0"/>
    </w:pPr>
    <w:rPr>
      <w:rFonts w:ascii="Segoe UI" w:hAnsi="Segoe UI" w:cs="Segoe UI"/>
      <w:sz w:val="18"/>
      <w:szCs w:val="18"/>
    </w:rPr>
  </w:style>
  <w:style w:type="character" w:customStyle="1" w:styleId="BalloonTextChar">
    <w:name w:val="Balloon Text Char"/>
    <w:basedOn w:val="DefaultParagraphFont"/>
    <w:link w:val="BalloonText"/>
    <w:rsid w:val="006C34F2"/>
    <w:rPr>
      <w:rFonts w:ascii="Segoe UI" w:hAnsi="Segoe UI" w:cs="Segoe UI"/>
      <w:sz w:val="18"/>
      <w:szCs w:val="18"/>
      <w:lang w:val="en-GB" w:eastAsia="en-US"/>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basedOn w:val="DefaultParagraphFont"/>
    <w:link w:val="Heading3"/>
    <w:qFormat/>
    <w:rsid w:val="006C34F2"/>
    <w:rPr>
      <w:rFonts w:ascii="Times New Roman" w:hAnsi="Times New Roman"/>
      <w:b/>
      <w:sz w:val="24"/>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6C34F2"/>
    <w:rPr>
      <w:rFonts w:ascii="Times New Roman" w:hAnsi="Times New Roman"/>
      <w:b/>
      <w:sz w:val="24"/>
      <w:lang w:val="en-GB" w:eastAsia="en-US"/>
    </w:rPr>
  </w:style>
  <w:style w:type="character" w:customStyle="1" w:styleId="Heading5Char">
    <w:name w:val="Heading 5 Char"/>
    <w:aliases w:val="H5 Char1"/>
    <w:basedOn w:val="DefaultParagraphFont"/>
    <w:link w:val="Heading5"/>
    <w:rsid w:val="006C34F2"/>
    <w:rPr>
      <w:rFonts w:ascii="Times New Roman" w:hAnsi="Times New Roman"/>
      <w:b/>
      <w:sz w:val="24"/>
      <w:lang w:val="en-GB" w:eastAsia="en-US"/>
    </w:rPr>
  </w:style>
  <w:style w:type="character" w:customStyle="1" w:styleId="Heading6Char">
    <w:name w:val="Heading 6 Char"/>
    <w:aliases w:val="H6 Char1"/>
    <w:basedOn w:val="DefaultParagraphFont"/>
    <w:link w:val="Heading6"/>
    <w:rsid w:val="006C34F2"/>
    <w:rPr>
      <w:rFonts w:ascii="Times New Roman" w:hAnsi="Times New Roman"/>
      <w:b/>
      <w:sz w:val="24"/>
      <w:lang w:val="en-GB" w:eastAsia="en-US"/>
    </w:rPr>
  </w:style>
  <w:style w:type="character" w:customStyle="1" w:styleId="Heading7Char">
    <w:name w:val="Heading 7 Char"/>
    <w:aliases w:val="H7 Char1,8 Char1"/>
    <w:basedOn w:val="DefaultParagraphFont"/>
    <w:link w:val="Heading7"/>
    <w:rsid w:val="006C34F2"/>
    <w:rPr>
      <w:rFonts w:ascii="Times New Roman" w:hAnsi="Times New Roman"/>
      <w:b/>
      <w:sz w:val="24"/>
      <w:lang w:val="en-GB" w:eastAsia="en-US"/>
    </w:rPr>
  </w:style>
  <w:style w:type="character" w:customStyle="1" w:styleId="Heading8Char">
    <w:name w:val="Heading 8 Char"/>
    <w:aliases w:val="Table Heading Char1"/>
    <w:basedOn w:val="DefaultParagraphFont"/>
    <w:link w:val="Heading8"/>
    <w:rsid w:val="006C34F2"/>
    <w:rPr>
      <w:rFonts w:ascii="Times New Roman" w:hAnsi="Times New Roman"/>
      <w:b/>
      <w:sz w:val="24"/>
      <w:lang w:val="en-GB" w:eastAsia="en-US"/>
    </w:rPr>
  </w:style>
  <w:style w:type="character" w:customStyle="1" w:styleId="Heading9Char">
    <w:name w:val="Heading 9 Char"/>
    <w:aliases w:val="Figure Heading Char1,FH Char1"/>
    <w:basedOn w:val="DefaultParagraphFont"/>
    <w:link w:val="Heading9"/>
    <w:rsid w:val="006C34F2"/>
    <w:rPr>
      <w:rFonts w:ascii="Times New Roman" w:hAnsi="Times New Roman"/>
      <w:b/>
      <w:sz w:val="24"/>
      <w:lang w:val="en-GB" w:eastAsia="en-US"/>
    </w:rPr>
  </w:style>
  <w:style w:type="character" w:customStyle="1" w:styleId="ArtNoChar">
    <w:name w:val="Art_No Char"/>
    <w:link w:val="ArtNo"/>
    <w:locked/>
    <w:rsid w:val="006C34F2"/>
    <w:rPr>
      <w:rFonts w:ascii="Times New Roman" w:hAnsi="Times New Roman"/>
      <w:caps/>
      <w:sz w:val="28"/>
      <w:lang w:val="en-GB" w:eastAsia="en-US"/>
    </w:rPr>
  </w:style>
  <w:style w:type="character" w:customStyle="1" w:styleId="ArttitleCar">
    <w:name w:val="Art_title Car"/>
    <w:basedOn w:val="DefaultParagraphFont"/>
    <w:link w:val="Arttitle"/>
    <w:rsid w:val="006C34F2"/>
    <w:rPr>
      <w:rFonts w:ascii="Times New Roman" w:hAnsi="Times New Roman"/>
      <w:b/>
      <w:sz w:val="28"/>
      <w:lang w:val="en-GB" w:eastAsia="en-US"/>
    </w:rPr>
  </w:style>
  <w:style w:type="character" w:customStyle="1" w:styleId="EquationChar">
    <w:name w:val="Equation Char"/>
    <w:basedOn w:val="DefaultParagraphFont"/>
    <w:link w:val="Equation"/>
    <w:rsid w:val="006C34F2"/>
    <w:rPr>
      <w:rFonts w:ascii="Times New Roman" w:hAnsi="Times New Roman"/>
      <w:sz w:val="24"/>
      <w:lang w:val="en-GB" w:eastAsia="en-US"/>
    </w:rPr>
  </w:style>
  <w:style w:type="character" w:customStyle="1" w:styleId="NormalIndentChar">
    <w:name w:val="Normal Indent Char"/>
    <w:basedOn w:val="DefaultParagraphFont"/>
    <w:link w:val="NormalIndent"/>
    <w:rsid w:val="006C34F2"/>
    <w:rPr>
      <w:rFonts w:ascii="Times New Roman" w:hAnsi="Times New Roman"/>
      <w:sz w:val="24"/>
      <w:lang w:val="en-GB" w:eastAsia="en-US"/>
    </w:rPr>
  </w:style>
  <w:style w:type="character" w:customStyle="1" w:styleId="EquationlegendChar">
    <w:name w:val="Equation_legend Char"/>
    <w:link w:val="Equationlegend"/>
    <w:qFormat/>
    <w:locked/>
    <w:rsid w:val="006C34F2"/>
    <w:rPr>
      <w:rFonts w:ascii="Times New Roman" w:hAnsi="Times New Roman"/>
      <w:sz w:val="24"/>
      <w:lang w:val="en-GB" w:eastAsia="en-US"/>
    </w:rPr>
  </w:style>
  <w:style w:type="character" w:customStyle="1" w:styleId="Tabletext0">
    <w:name w:val="Table_text (文字)"/>
    <w:rsid w:val="006C34F2"/>
    <w:rPr>
      <w:rFonts w:ascii="Times New Roman" w:hAnsi="Times New Roman"/>
      <w:lang w:val="en-GB" w:eastAsia="en-US"/>
    </w:rPr>
  </w:style>
  <w:style w:type="character" w:customStyle="1" w:styleId="Rectitle0">
    <w:name w:val="Rec_title Знак"/>
    <w:basedOn w:val="DefaultParagraphFont"/>
    <w:link w:val="Rectitle"/>
    <w:locked/>
    <w:rsid w:val="006C34F2"/>
    <w:rPr>
      <w:rFonts w:ascii="Times New Roman Bold" w:hAnsi="Times New Roman Bold"/>
      <w:b/>
      <w:sz w:val="28"/>
      <w:lang w:val="en-GB" w:eastAsia="en-US"/>
    </w:rPr>
  </w:style>
  <w:style w:type="character" w:customStyle="1" w:styleId="SourceCarattere">
    <w:name w:val="Source Carattere"/>
    <w:basedOn w:val="DefaultParagraphFont"/>
    <w:link w:val="Source"/>
    <w:locked/>
    <w:rsid w:val="006C34F2"/>
    <w:rPr>
      <w:rFonts w:ascii="Times New Roman" w:hAnsi="Times New Roman"/>
      <w:b/>
      <w:sz w:val="28"/>
      <w:lang w:val="en-GB" w:eastAsia="en-US"/>
    </w:rPr>
  </w:style>
  <w:style w:type="character" w:customStyle="1" w:styleId="TablelegendChar">
    <w:name w:val="Table_legend Char"/>
    <w:link w:val="Tablelegend"/>
    <w:locked/>
    <w:rsid w:val="006C34F2"/>
    <w:rPr>
      <w:rFonts w:ascii="Times New Roman" w:hAnsi="Times New Roman"/>
      <w:lang w:val="en-GB" w:eastAsia="en-US"/>
    </w:rPr>
  </w:style>
  <w:style w:type="character" w:customStyle="1" w:styleId="Title1Carattere">
    <w:name w:val="Title 1 Carattere"/>
    <w:basedOn w:val="SourceCarattere"/>
    <w:link w:val="Title1"/>
    <w:locked/>
    <w:rsid w:val="006C34F2"/>
    <w:rPr>
      <w:rFonts w:ascii="Times New Roman" w:hAnsi="Times New Roman"/>
      <w:b w:val="0"/>
      <w:caps/>
      <w:sz w:val="28"/>
      <w:lang w:val="en-GB" w:eastAsia="en-US"/>
    </w:rPr>
  </w:style>
  <w:style w:type="character" w:customStyle="1" w:styleId="TOC1Char">
    <w:name w:val="TOC 1 Char"/>
    <w:aliases w:val="ECC Index 1 Char"/>
    <w:basedOn w:val="DefaultParagraphFont"/>
    <w:link w:val="TOC1"/>
    <w:rsid w:val="006C34F2"/>
    <w:rPr>
      <w:rFonts w:ascii="Times New Roman" w:hAnsi="Times New Roman"/>
      <w:sz w:val="24"/>
      <w:lang w:val="en-GB" w:eastAsia="en-US"/>
    </w:rPr>
  </w:style>
  <w:style w:type="character" w:customStyle="1" w:styleId="Section1Char">
    <w:name w:val="Section_1 Char"/>
    <w:link w:val="Section1"/>
    <w:locked/>
    <w:rsid w:val="006C34F2"/>
    <w:rPr>
      <w:rFonts w:ascii="Times New Roman" w:hAnsi="Times New Roman"/>
      <w:b/>
      <w:sz w:val="24"/>
      <w:lang w:val="en-GB" w:eastAsia="en-US"/>
    </w:rPr>
  </w:style>
  <w:style w:type="character" w:customStyle="1" w:styleId="FigureChar">
    <w:name w:val="Figure Char"/>
    <w:aliases w:val="fig Char"/>
    <w:basedOn w:val="DefaultParagraphFont"/>
    <w:link w:val="Figure"/>
    <w:locked/>
    <w:rsid w:val="006C34F2"/>
    <w:rPr>
      <w:rFonts w:ascii="Times New Roman" w:hAnsi="Times New Roman"/>
      <w:sz w:val="24"/>
      <w:lang w:val="en-GB" w:eastAsia="en-US"/>
    </w:rPr>
  </w:style>
  <w:style w:type="character" w:customStyle="1" w:styleId="ProposalChar">
    <w:name w:val="Proposal Char"/>
    <w:link w:val="Proposal"/>
    <w:locked/>
    <w:rsid w:val="006C34F2"/>
    <w:rPr>
      <w:rFonts w:ascii="Times New Roman" w:hAnsi="Times New Roman Bold"/>
      <w:b/>
      <w:sz w:val="24"/>
      <w:lang w:val="en-GB" w:eastAsia="en-US"/>
    </w:rPr>
  </w:style>
  <w:style w:type="character" w:styleId="CommentReference">
    <w:name w:val="annotation reference"/>
    <w:basedOn w:val="DefaultParagraphFont"/>
    <w:unhideWhenUsed/>
    <w:qFormat/>
    <w:rsid w:val="006C34F2"/>
    <w:rPr>
      <w:sz w:val="16"/>
      <w:szCs w:val="16"/>
    </w:rPr>
  </w:style>
  <w:style w:type="paragraph" w:styleId="CommentText">
    <w:name w:val="annotation text"/>
    <w:basedOn w:val="Normal"/>
    <w:link w:val="CommentTextChar"/>
    <w:unhideWhenUsed/>
    <w:qFormat/>
    <w:rsid w:val="006C34F2"/>
    <w:rPr>
      <w:rFonts w:eastAsia="MS Mincho"/>
      <w:sz w:val="20"/>
    </w:rPr>
  </w:style>
  <w:style w:type="character" w:customStyle="1" w:styleId="CommentTextChar">
    <w:name w:val="Comment Text Char"/>
    <w:basedOn w:val="DefaultParagraphFont"/>
    <w:link w:val="CommentText"/>
    <w:rsid w:val="006C34F2"/>
    <w:rPr>
      <w:rFonts w:ascii="Times New Roman" w:eastAsia="MS Mincho" w:hAnsi="Times New Roman"/>
      <w:lang w:val="en-GB" w:eastAsia="en-US"/>
    </w:rPr>
  </w:style>
  <w:style w:type="paragraph" w:styleId="CommentSubject">
    <w:name w:val="annotation subject"/>
    <w:basedOn w:val="CommentText"/>
    <w:next w:val="CommentText"/>
    <w:link w:val="CommentSubjectChar"/>
    <w:unhideWhenUsed/>
    <w:rsid w:val="006C34F2"/>
    <w:rPr>
      <w:b/>
      <w:bCs/>
    </w:rPr>
  </w:style>
  <w:style w:type="character" w:customStyle="1" w:styleId="CommentSubjectChar">
    <w:name w:val="Comment Subject Char"/>
    <w:basedOn w:val="CommentTextChar"/>
    <w:link w:val="CommentSubject"/>
    <w:rsid w:val="006C34F2"/>
    <w:rPr>
      <w:rFonts w:ascii="Times New Roman" w:eastAsia="MS Mincho" w:hAnsi="Times New Roman"/>
      <w:b/>
      <w:bCs/>
      <w:lang w:val="en-GB" w:eastAsia="en-US"/>
    </w:rPr>
  </w:style>
  <w:style w:type="paragraph" w:styleId="Revision">
    <w:name w:val="Revision"/>
    <w:hidden/>
    <w:uiPriority w:val="99"/>
    <w:rsid w:val="006C34F2"/>
    <w:rPr>
      <w:rFonts w:ascii="Times New Roman" w:eastAsia="MS Mincho" w:hAnsi="Times New Roman"/>
      <w:sz w:val="24"/>
      <w:lang w:val="en-GB" w:eastAsia="en-US"/>
    </w:rPr>
  </w:style>
  <w:style w:type="paragraph" w:styleId="ListParagraph">
    <w:name w:val="List Paragraph"/>
    <w:basedOn w:val="Normal"/>
    <w:link w:val="ListParagraphChar"/>
    <w:uiPriority w:val="34"/>
    <w:qFormat/>
    <w:rsid w:val="006C34F2"/>
    <w:pPr>
      <w:tabs>
        <w:tab w:val="clear" w:pos="1134"/>
        <w:tab w:val="clear" w:pos="1871"/>
        <w:tab w:val="clear" w:pos="2268"/>
        <w:tab w:val="left" w:pos="794"/>
        <w:tab w:val="left" w:pos="1191"/>
        <w:tab w:val="left" w:pos="1588"/>
        <w:tab w:val="left" w:pos="1985"/>
      </w:tabs>
      <w:suppressAutoHyphens/>
      <w:adjustRightInd/>
      <w:ind w:left="720"/>
    </w:pPr>
    <w:rPr>
      <w:rFonts w:eastAsiaTheme="minorEastAsia"/>
    </w:rPr>
  </w:style>
  <w:style w:type="character" w:customStyle="1" w:styleId="ListParagraphChar">
    <w:name w:val="List Paragraph Char"/>
    <w:link w:val="ListParagraph"/>
    <w:uiPriority w:val="34"/>
    <w:locked/>
    <w:rsid w:val="006C34F2"/>
    <w:rPr>
      <w:rFonts w:ascii="Times New Roman" w:eastAsiaTheme="minorEastAsia" w:hAnsi="Times New Roman"/>
      <w:sz w:val="24"/>
      <w:lang w:val="en-GB" w:eastAsia="en-US"/>
    </w:rPr>
  </w:style>
  <w:style w:type="paragraph" w:styleId="NormalWeb">
    <w:name w:val="Normal (Web)"/>
    <w:basedOn w:val="Normal"/>
    <w:uiPriority w:val="99"/>
    <w:rsid w:val="006C34F2"/>
    <w:pPr>
      <w:tabs>
        <w:tab w:val="clear" w:pos="1134"/>
        <w:tab w:val="clear" w:pos="1871"/>
        <w:tab w:val="clear" w:pos="2268"/>
      </w:tabs>
      <w:suppressAutoHyphens/>
      <w:overflowPunct/>
      <w:autoSpaceDE/>
      <w:adjustRightInd/>
      <w:spacing w:before="100" w:after="100"/>
      <w:textAlignment w:val="auto"/>
    </w:pPr>
    <w:rPr>
      <w:rFonts w:eastAsiaTheme="minorEastAsia"/>
      <w:szCs w:val="24"/>
    </w:rPr>
  </w:style>
  <w:style w:type="character" w:styleId="FollowedHyperlink">
    <w:name w:val="FollowedHyperlink"/>
    <w:basedOn w:val="DefaultParagraphFont"/>
    <w:rsid w:val="006C34F2"/>
    <w:rPr>
      <w:color w:val="800080"/>
      <w:u w:val="single"/>
    </w:rPr>
  </w:style>
  <w:style w:type="paragraph" w:styleId="Caption">
    <w:name w:val="caption"/>
    <w:aliases w:val="ECC Caption,cap,cap Char,Caption Char,Caption Char1 Char,cap Char Char1,Caption Char Char1 Char,cap Char2 Char,Ca,Figure Lable"/>
    <w:basedOn w:val="Normal"/>
    <w:next w:val="Normal"/>
    <w:link w:val="CaptionChar1"/>
    <w:qFormat/>
    <w:rsid w:val="006C34F2"/>
    <w:pPr>
      <w:tabs>
        <w:tab w:val="clear" w:pos="1134"/>
        <w:tab w:val="clear" w:pos="1871"/>
        <w:tab w:val="clear" w:pos="2268"/>
        <w:tab w:val="left" w:pos="4590"/>
      </w:tabs>
      <w:suppressAutoHyphens/>
      <w:overflowPunct/>
      <w:autoSpaceDE/>
      <w:adjustRightInd/>
      <w:spacing w:after="240"/>
      <w:ind w:left="720" w:hanging="720"/>
      <w:textAlignment w:val="auto"/>
      <w:outlineLvl w:val="0"/>
    </w:pPr>
    <w:rPr>
      <w:rFonts w:eastAsia="MS Mincho"/>
      <w:b/>
    </w:rPr>
  </w:style>
  <w:style w:type="character" w:customStyle="1" w:styleId="CaptionChar1">
    <w:name w:val="Caption Char1"/>
    <w:aliases w:val="ECC Caption Char,cap Char1,cap Char Char,Caption Char Char,Caption Char1 Char Char,cap Char Char1 Char,Caption Char Char1 Char Char,cap Char2 Char Char,Ca Char,Figure Lable Char"/>
    <w:link w:val="Caption"/>
    <w:rsid w:val="006C34F2"/>
    <w:rPr>
      <w:rFonts w:ascii="Times New Roman" w:eastAsia="MS Mincho" w:hAnsi="Times New Roman"/>
      <w:b/>
      <w:sz w:val="24"/>
      <w:lang w:eastAsia="en-US"/>
    </w:rPr>
  </w:style>
  <w:style w:type="paragraph" w:styleId="DocumentMap">
    <w:name w:val="Document Map"/>
    <w:basedOn w:val="Normal"/>
    <w:link w:val="DocumentMapChar"/>
    <w:rsid w:val="006C34F2"/>
    <w:pPr>
      <w:suppressAutoHyphens/>
      <w:adjustRightInd/>
    </w:pPr>
    <w:rPr>
      <w:rFonts w:ascii="MS UI Gothic" w:eastAsia="MS UI Gothic" w:hAnsi="MS UI Gothic"/>
      <w:sz w:val="18"/>
      <w:szCs w:val="18"/>
    </w:rPr>
  </w:style>
  <w:style w:type="character" w:customStyle="1" w:styleId="DocumentMapChar">
    <w:name w:val="Document Map Char"/>
    <w:basedOn w:val="DefaultParagraphFont"/>
    <w:link w:val="DocumentMap"/>
    <w:rsid w:val="006C34F2"/>
    <w:rPr>
      <w:rFonts w:ascii="MS UI Gothic" w:eastAsia="MS UI Gothic" w:hAnsi="MS UI Gothic"/>
      <w:sz w:val="18"/>
      <w:szCs w:val="18"/>
      <w:lang w:val="en-GB" w:eastAsia="en-US"/>
    </w:rPr>
  </w:style>
  <w:style w:type="paragraph" w:styleId="BodyText">
    <w:name w:val="Body Text"/>
    <w:basedOn w:val="Normal"/>
    <w:link w:val="BodyTextChar"/>
    <w:rsid w:val="006C34F2"/>
    <w:pPr>
      <w:tabs>
        <w:tab w:val="clear" w:pos="1134"/>
        <w:tab w:val="clear" w:pos="1871"/>
        <w:tab w:val="clear" w:pos="2268"/>
        <w:tab w:val="left" w:pos="720"/>
        <w:tab w:val="left" w:pos="794"/>
        <w:tab w:val="left" w:pos="1191"/>
        <w:tab w:val="left" w:pos="1588"/>
        <w:tab w:val="left" w:pos="1985"/>
      </w:tabs>
      <w:suppressAutoHyphens/>
      <w:overflowPunct/>
      <w:autoSpaceDE/>
      <w:adjustRightInd/>
      <w:spacing w:after="120"/>
      <w:textAlignment w:val="auto"/>
    </w:pPr>
    <w:rPr>
      <w:rFonts w:ascii="LMMNHP+BookmanOldStyle" w:eastAsia="Batang" w:hAnsi="LMMNHP+BookmanOldStyle"/>
      <w:color w:val="000000"/>
      <w:kern w:val="3"/>
      <w:szCs w:val="24"/>
      <w:lang w:eastAsia="ja-JP"/>
    </w:rPr>
  </w:style>
  <w:style w:type="character" w:customStyle="1" w:styleId="BodyTextChar">
    <w:name w:val="Body Text Char"/>
    <w:basedOn w:val="DefaultParagraphFont"/>
    <w:link w:val="BodyText"/>
    <w:rsid w:val="006C34F2"/>
    <w:rPr>
      <w:rFonts w:ascii="LMMNHP+BookmanOldStyle" w:eastAsia="Batang" w:hAnsi="LMMNHP+BookmanOldStyle"/>
      <w:color w:val="000000"/>
      <w:kern w:val="3"/>
      <w:sz w:val="24"/>
      <w:szCs w:val="24"/>
      <w:lang w:eastAsia="ja-JP"/>
    </w:rPr>
  </w:style>
  <w:style w:type="paragraph" w:styleId="List">
    <w:name w:val="List"/>
    <w:aliases w:val="l"/>
    <w:basedOn w:val="Normal"/>
    <w:rsid w:val="006C34F2"/>
    <w:pPr>
      <w:tabs>
        <w:tab w:val="clear" w:pos="1134"/>
        <w:tab w:val="clear" w:pos="1871"/>
        <w:tab w:val="clear" w:pos="2268"/>
        <w:tab w:val="left" w:pos="1701"/>
        <w:tab w:val="left" w:pos="2127"/>
      </w:tabs>
      <w:suppressAutoHyphens/>
      <w:overflowPunct/>
      <w:autoSpaceDE/>
      <w:adjustRightInd/>
      <w:spacing w:before="0"/>
      <w:ind w:left="2127" w:hanging="2127"/>
      <w:textAlignment w:val="auto"/>
    </w:pPr>
    <w:rPr>
      <w:rFonts w:eastAsia="SimSun"/>
    </w:rPr>
  </w:style>
  <w:style w:type="paragraph" w:styleId="BodyText2">
    <w:name w:val="Body Text 2"/>
    <w:basedOn w:val="Normal"/>
    <w:link w:val="BodyText2Char"/>
    <w:rsid w:val="006C34F2"/>
    <w:pPr>
      <w:widowControl w:val="0"/>
      <w:tabs>
        <w:tab w:val="clear" w:pos="1134"/>
        <w:tab w:val="clear" w:pos="1871"/>
        <w:tab w:val="clear" w:pos="2268"/>
      </w:tabs>
      <w:suppressAutoHyphens/>
      <w:overflowPunct/>
      <w:autoSpaceDE/>
      <w:adjustRightInd/>
      <w:spacing w:before="0"/>
      <w:jc w:val="both"/>
      <w:textAlignment w:val="auto"/>
    </w:pPr>
    <w:rPr>
      <w:rFonts w:eastAsia="SimSun"/>
    </w:rPr>
  </w:style>
  <w:style w:type="character" w:customStyle="1" w:styleId="BodyText2Char">
    <w:name w:val="Body Text 2 Char"/>
    <w:basedOn w:val="DefaultParagraphFont"/>
    <w:link w:val="BodyText2"/>
    <w:rsid w:val="006C34F2"/>
    <w:rPr>
      <w:rFonts w:ascii="Times New Roman" w:eastAsia="SimSun" w:hAnsi="Times New Roman"/>
      <w:sz w:val="24"/>
      <w:lang w:eastAsia="en-US"/>
    </w:rPr>
  </w:style>
  <w:style w:type="paragraph" w:styleId="ListBullet">
    <w:name w:val="List Bullet"/>
    <w:aliases w:val="lb"/>
    <w:basedOn w:val="List"/>
    <w:rsid w:val="006C34F2"/>
    <w:pPr>
      <w:tabs>
        <w:tab w:val="clear" w:pos="1701"/>
        <w:tab w:val="clear" w:pos="2127"/>
      </w:tabs>
      <w:overflowPunct w:val="0"/>
      <w:autoSpaceDE w:val="0"/>
      <w:spacing w:after="180"/>
      <w:ind w:left="568" w:hanging="284"/>
      <w:textAlignment w:val="baseline"/>
    </w:pPr>
    <w:rPr>
      <w:sz w:val="20"/>
    </w:rPr>
  </w:style>
  <w:style w:type="paragraph" w:styleId="BodyTextIndent">
    <w:name w:val="Body Text Indent"/>
    <w:basedOn w:val="Normal"/>
    <w:link w:val="BodyTextIndentChar"/>
    <w:rsid w:val="006C34F2"/>
    <w:pPr>
      <w:tabs>
        <w:tab w:val="clear" w:pos="1134"/>
        <w:tab w:val="clear" w:pos="1871"/>
        <w:tab w:val="clear" w:pos="2268"/>
      </w:tabs>
      <w:suppressAutoHyphens/>
      <w:overflowPunct/>
      <w:autoSpaceDE/>
      <w:adjustRightInd/>
      <w:spacing w:before="0" w:after="120"/>
      <w:ind w:left="360"/>
      <w:textAlignment w:val="auto"/>
    </w:pPr>
    <w:rPr>
      <w:rFonts w:eastAsia="SimSun"/>
    </w:rPr>
  </w:style>
  <w:style w:type="character" w:customStyle="1" w:styleId="BodyTextIndentChar">
    <w:name w:val="Body Text Indent Char"/>
    <w:basedOn w:val="DefaultParagraphFont"/>
    <w:link w:val="BodyTextIndent"/>
    <w:rsid w:val="006C34F2"/>
    <w:rPr>
      <w:rFonts w:ascii="Times New Roman" w:eastAsia="SimSun" w:hAnsi="Times New Roman"/>
      <w:sz w:val="24"/>
      <w:lang w:val="en-GB" w:eastAsia="en-US"/>
    </w:rPr>
  </w:style>
  <w:style w:type="paragraph" w:styleId="List2">
    <w:name w:val="List 2"/>
    <w:basedOn w:val="Normal"/>
    <w:rsid w:val="006C34F2"/>
    <w:pPr>
      <w:tabs>
        <w:tab w:val="clear" w:pos="1134"/>
        <w:tab w:val="clear" w:pos="1871"/>
        <w:tab w:val="clear" w:pos="2268"/>
      </w:tabs>
      <w:suppressAutoHyphens/>
      <w:overflowPunct/>
      <w:autoSpaceDE/>
      <w:adjustRightInd/>
      <w:spacing w:before="0"/>
      <w:ind w:left="720" w:hanging="360"/>
      <w:textAlignment w:val="auto"/>
    </w:pPr>
    <w:rPr>
      <w:rFonts w:eastAsia="SimSun"/>
    </w:rPr>
  </w:style>
  <w:style w:type="character" w:styleId="Emphasis">
    <w:name w:val="Emphasis"/>
    <w:aliases w:val="ECC HL italics"/>
    <w:basedOn w:val="DefaultParagraphFont"/>
    <w:qFormat/>
    <w:rsid w:val="006C34F2"/>
    <w:rPr>
      <w:i/>
      <w:iCs/>
    </w:rPr>
  </w:style>
  <w:style w:type="paragraph" w:styleId="EndnoteText">
    <w:name w:val="endnote text"/>
    <w:basedOn w:val="Normal"/>
    <w:link w:val="EndnoteTextChar"/>
    <w:rsid w:val="006C34F2"/>
    <w:pPr>
      <w:tabs>
        <w:tab w:val="clear" w:pos="1134"/>
        <w:tab w:val="clear" w:pos="1871"/>
        <w:tab w:val="clear" w:pos="2268"/>
        <w:tab w:val="left" w:pos="794"/>
        <w:tab w:val="left" w:pos="1191"/>
        <w:tab w:val="left" w:pos="1588"/>
        <w:tab w:val="left" w:pos="1985"/>
      </w:tabs>
      <w:suppressAutoHyphens/>
      <w:adjustRightInd/>
      <w:spacing w:before="0"/>
      <w:jc w:val="both"/>
    </w:pPr>
    <w:rPr>
      <w:rFonts w:eastAsiaTheme="minorEastAsia"/>
      <w:sz w:val="20"/>
      <w:lang w:val="fr-FR"/>
    </w:rPr>
  </w:style>
  <w:style w:type="character" w:customStyle="1" w:styleId="EndnoteTextChar">
    <w:name w:val="Endnote Text Char"/>
    <w:basedOn w:val="DefaultParagraphFont"/>
    <w:link w:val="EndnoteText"/>
    <w:rsid w:val="006C34F2"/>
    <w:rPr>
      <w:rFonts w:ascii="Times New Roman" w:eastAsiaTheme="minorEastAsia" w:hAnsi="Times New Roman"/>
      <w:lang w:val="fr-FR" w:eastAsia="en-US"/>
    </w:rPr>
  </w:style>
  <w:style w:type="paragraph" w:styleId="TOCHeading">
    <w:name w:val="TOC Heading"/>
    <w:basedOn w:val="Heading1"/>
    <w:next w:val="Normal"/>
    <w:uiPriority w:val="39"/>
    <w:qFormat/>
    <w:rsid w:val="006C34F2"/>
    <w:pPr>
      <w:suppressAutoHyphens/>
      <w:adjustRightInd/>
      <w:spacing w:before="480"/>
      <w:ind w:left="0" w:firstLine="0"/>
    </w:pPr>
    <w:rPr>
      <w:rFonts w:ascii="Cambria" w:eastAsia="SimSun" w:hAnsi="Cambria"/>
      <w:bCs/>
      <w:color w:val="365F91"/>
      <w:szCs w:val="28"/>
    </w:rPr>
  </w:style>
  <w:style w:type="character" w:styleId="Strong">
    <w:name w:val="Strong"/>
    <w:basedOn w:val="DefaultParagraphFont"/>
    <w:uiPriority w:val="22"/>
    <w:qFormat/>
    <w:rsid w:val="006C34F2"/>
    <w:rPr>
      <w:b/>
      <w:bCs/>
    </w:rPr>
  </w:style>
  <w:style w:type="paragraph" w:styleId="BodyTextIndent2">
    <w:name w:val="Body Text Indent 2"/>
    <w:basedOn w:val="Normal"/>
    <w:link w:val="BodyTextIndent2Char"/>
    <w:rsid w:val="006C34F2"/>
    <w:pPr>
      <w:tabs>
        <w:tab w:val="clear" w:pos="1134"/>
        <w:tab w:val="clear" w:pos="1871"/>
        <w:tab w:val="clear" w:pos="2268"/>
        <w:tab w:val="left" w:pos="720"/>
        <w:tab w:val="left" w:pos="1191"/>
        <w:tab w:val="left" w:pos="1588"/>
        <w:tab w:val="left" w:pos="1985"/>
      </w:tabs>
      <w:suppressAutoHyphens/>
      <w:adjustRightInd/>
      <w:ind w:left="720" w:hanging="720"/>
      <w:jc w:val="both"/>
    </w:pPr>
    <w:rPr>
      <w:rFonts w:eastAsia="Batang"/>
      <w:szCs w:val="24"/>
    </w:rPr>
  </w:style>
  <w:style w:type="character" w:customStyle="1" w:styleId="BodyTextIndent2Char">
    <w:name w:val="Body Text Indent 2 Char"/>
    <w:basedOn w:val="DefaultParagraphFont"/>
    <w:link w:val="BodyTextIndent2"/>
    <w:rsid w:val="006C34F2"/>
    <w:rPr>
      <w:rFonts w:ascii="Times New Roman" w:eastAsia="Batang" w:hAnsi="Times New Roman"/>
      <w:sz w:val="24"/>
      <w:szCs w:val="24"/>
      <w:lang w:val="en-GB" w:eastAsia="en-US"/>
    </w:rPr>
  </w:style>
  <w:style w:type="paragraph" w:styleId="TOC9">
    <w:name w:val="toc 9"/>
    <w:basedOn w:val="Normal"/>
    <w:next w:val="Normal"/>
    <w:autoRedefine/>
    <w:uiPriority w:val="39"/>
    <w:rsid w:val="006C34F2"/>
    <w:pPr>
      <w:tabs>
        <w:tab w:val="clear" w:pos="1134"/>
        <w:tab w:val="clear" w:pos="1871"/>
        <w:tab w:val="clear" w:pos="2268"/>
      </w:tabs>
      <w:suppressAutoHyphens/>
      <w:overflowPunct/>
      <w:autoSpaceDE/>
      <w:adjustRightInd/>
      <w:spacing w:before="0" w:after="100" w:line="276" w:lineRule="auto"/>
      <w:ind w:left="1760"/>
      <w:textAlignment w:val="auto"/>
    </w:pPr>
    <w:rPr>
      <w:rFonts w:ascii="Calibri" w:eastAsia="SimSun" w:hAnsi="Calibri" w:cs="Arial"/>
      <w:sz w:val="22"/>
      <w:szCs w:val="22"/>
      <w:lang w:eastAsia="zh-CN"/>
    </w:rPr>
  </w:style>
  <w:style w:type="paragraph" w:styleId="NoSpacing">
    <w:name w:val="No Spacing"/>
    <w:link w:val="NoSpacingChar"/>
    <w:uiPriority w:val="1"/>
    <w:qFormat/>
    <w:rsid w:val="006C34F2"/>
    <w:pPr>
      <w:tabs>
        <w:tab w:val="left" w:pos="1134"/>
        <w:tab w:val="left" w:pos="1871"/>
        <w:tab w:val="left" w:pos="2268"/>
      </w:tabs>
      <w:suppressAutoHyphens/>
      <w:overflowPunct w:val="0"/>
      <w:autoSpaceDE w:val="0"/>
      <w:autoSpaceDN w:val="0"/>
      <w:textAlignment w:val="baseline"/>
    </w:pPr>
    <w:rPr>
      <w:rFonts w:ascii="Times New Roman" w:eastAsia="Batang" w:hAnsi="Times New Roman"/>
      <w:sz w:val="24"/>
      <w:lang w:val="en-GB" w:eastAsia="en-US"/>
    </w:rPr>
  </w:style>
  <w:style w:type="paragraph" w:styleId="BodyTextFirstIndent">
    <w:name w:val="Body Text First Indent"/>
    <w:basedOn w:val="Normal"/>
    <w:link w:val="BodyTextFirstIndentChar"/>
    <w:rsid w:val="006C34F2"/>
    <w:pPr>
      <w:keepNext/>
      <w:widowControl w:val="0"/>
      <w:tabs>
        <w:tab w:val="clear" w:pos="1134"/>
        <w:tab w:val="clear" w:pos="1871"/>
        <w:tab w:val="clear" w:pos="2268"/>
      </w:tabs>
      <w:suppressAutoHyphens/>
      <w:overflowPunct/>
      <w:adjustRightInd/>
      <w:spacing w:before="0" w:line="360" w:lineRule="auto"/>
      <w:ind w:firstLine="420"/>
      <w:jc w:val="both"/>
      <w:textAlignment w:val="auto"/>
    </w:pPr>
    <w:rPr>
      <w:rFonts w:ascii="Arial" w:eastAsia="SimSun" w:hAnsi="Arial"/>
      <w:color w:val="000000"/>
      <w:kern w:val="3"/>
      <w:sz w:val="21"/>
      <w:szCs w:val="21"/>
    </w:rPr>
  </w:style>
  <w:style w:type="character" w:customStyle="1" w:styleId="BodyTextFirstIndentChar">
    <w:name w:val="Body Text First Indent Char"/>
    <w:basedOn w:val="BodyTextChar"/>
    <w:link w:val="BodyTextFirstIndent"/>
    <w:rsid w:val="006C34F2"/>
    <w:rPr>
      <w:rFonts w:ascii="Arial" w:eastAsia="SimSun" w:hAnsi="Arial"/>
      <w:color w:val="000000"/>
      <w:kern w:val="3"/>
      <w:sz w:val="21"/>
      <w:szCs w:val="21"/>
      <w:lang w:val="en-GB" w:eastAsia="en-US"/>
    </w:rPr>
  </w:style>
  <w:style w:type="paragraph" w:customStyle="1" w:styleId="Revision1">
    <w:name w:val="Revision1"/>
    <w:next w:val="Revision"/>
    <w:hidden/>
    <w:uiPriority w:val="99"/>
    <w:rsid w:val="006C34F2"/>
    <w:rPr>
      <w:rFonts w:ascii="Times New Roman" w:eastAsia="SimSun" w:hAnsi="Times New Roman"/>
      <w:sz w:val="24"/>
      <w:lang w:val="en-GB" w:eastAsia="en-US"/>
    </w:rPr>
  </w:style>
  <w:style w:type="character" w:styleId="PlaceholderText">
    <w:name w:val="Placeholder Text"/>
    <w:basedOn w:val="DefaultParagraphFont"/>
    <w:uiPriority w:val="99"/>
    <w:semiHidden/>
    <w:rsid w:val="006C34F2"/>
    <w:rPr>
      <w:color w:val="808080"/>
    </w:rPr>
  </w:style>
  <w:style w:type="paragraph" w:styleId="PlainText">
    <w:name w:val="Plain Text"/>
    <w:basedOn w:val="Normal"/>
    <w:link w:val="PlainTextChar"/>
    <w:uiPriority w:val="99"/>
    <w:unhideWhenUsed/>
    <w:rsid w:val="006C34F2"/>
    <w:pPr>
      <w:tabs>
        <w:tab w:val="clear" w:pos="1134"/>
        <w:tab w:val="clear" w:pos="1871"/>
        <w:tab w:val="clear" w:pos="2268"/>
      </w:tabs>
      <w:overflowPunct/>
      <w:autoSpaceDE/>
      <w:autoSpaceDN/>
      <w:adjustRightInd/>
      <w:spacing w:before="0"/>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C34F2"/>
    <w:rPr>
      <w:rFonts w:ascii="Calibri" w:eastAsiaTheme="minorHAnsi" w:hAnsi="Calibri" w:cstheme="minorBidi"/>
      <w:sz w:val="22"/>
      <w:szCs w:val="21"/>
      <w:lang w:eastAsia="en-US"/>
    </w:rPr>
  </w:style>
  <w:style w:type="paragraph" w:styleId="Signature">
    <w:name w:val="Signature"/>
    <w:basedOn w:val="Normal"/>
    <w:link w:val="SignatureChar"/>
    <w:rsid w:val="006C34F2"/>
    <w:pPr>
      <w:tabs>
        <w:tab w:val="clear" w:pos="1134"/>
        <w:tab w:val="clear" w:pos="1871"/>
        <w:tab w:val="clear" w:pos="2268"/>
      </w:tabs>
      <w:overflowPunct/>
      <w:autoSpaceDE/>
      <w:autoSpaceDN/>
      <w:adjustRightInd/>
      <w:spacing w:before="0"/>
      <w:ind w:left="4252"/>
      <w:jc w:val="both"/>
      <w:textAlignment w:val="auto"/>
    </w:pPr>
    <w:rPr>
      <w:rFonts w:ascii="Arial" w:eastAsia="Calibri" w:hAnsi="Arial"/>
      <w:sz w:val="20"/>
      <w:szCs w:val="22"/>
    </w:rPr>
  </w:style>
  <w:style w:type="character" w:customStyle="1" w:styleId="SignatureChar">
    <w:name w:val="Signature Char"/>
    <w:basedOn w:val="DefaultParagraphFont"/>
    <w:link w:val="Signature"/>
    <w:rsid w:val="006C34F2"/>
    <w:rPr>
      <w:rFonts w:ascii="Arial" w:eastAsia="Calibri" w:hAnsi="Arial"/>
      <w:szCs w:val="22"/>
      <w:lang w:val="en-GB" w:eastAsia="en-US"/>
    </w:rPr>
  </w:style>
  <w:style w:type="character" w:styleId="IntenseReference">
    <w:name w:val="Intense Reference"/>
    <w:aliases w:val="cover page 'Report No'"/>
    <w:basedOn w:val="DefaultParagraphFont"/>
    <w:qFormat/>
    <w:rsid w:val="006C34F2"/>
    <w:rPr>
      <w:b/>
      <w:bCs/>
      <w:caps w:val="0"/>
      <w:smallCaps w:val="0"/>
      <w:color w:val="632423" w:themeColor="accent2" w:themeShade="80"/>
      <w:spacing w:val="5"/>
      <w:u w:val="none"/>
      <w:bdr w:val="none" w:sz="0" w:space="0" w:color="auto"/>
      <w:vertAlign w:val="baseline"/>
    </w:rPr>
  </w:style>
  <w:style w:type="table" w:styleId="ColorfulGrid">
    <w:name w:val="Colorful Grid"/>
    <w:basedOn w:val="TableNormal"/>
    <w:uiPriority w:val="73"/>
    <w:rsid w:val="006C34F2"/>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rsid w:val="006C34F2"/>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rsid w:val="006C34F2"/>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itle">
    <w:name w:val="Title"/>
    <w:basedOn w:val="Normal"/>
    <w:next w:val="Normal"/>
    <w:link w:val="TitleChar"/>
    <w:qFormat/>
    <w:rsid w:val="006C34F2"/>
    <w:pPr>
      <w:tabs>
        <w:tab w:val="clear" w:pos="1134"/>
        <w:tab w:val="clear" w:pos="1871"/>
        <w:tab w:val="clear" w:pos="2268"/>
      </w:tabs>
      <w:suppressAutoHyphens/>
      <w:overflowPunct/>
      <w:autoSpaceDE/>
      <w:adjustRightInd/>
      <w:spacing w:before="240" w:after="60"/>
      <w:jc w:val="center"/>
      <w:textAlignment w:val="auto"/>
      <w:outlineLvl w:val="0"/>
    </w:pPr>
    <w:rPr>
      <w:rFonts w:ascii="Cambria" w:eastAsia="SimSun" w:hAnsi="Cambria"/>
      <w:b/>
      <w:bCs/>
      <w:sz w:val="32"/>
      <w:szCs w:val="32"/>
    </w:rPr>
  </w:style>
  <w:style w:type="character" w:customStyle="1" w:styleId="TitleChar">
    <w:name w:val="Title Char"/>
    <w:basedOn w:val="DefaultParagraphFont"/>
    <w:link w:val="Title"/>
    <w:rsid w:val="006C34F2"/>
    <w:rPr>
      <w:rFonts w:ascii="Cambria" w:eastAsia="SimSun" w:hAnsi="Cambria"/>
      <w:b/>
      <w:bCs/>
      <w:sz w:val="32"/>
      <w:szCs w:val="32"/>
      <w:lang w:eastAsia="en-US"/>
    </w:rPr>
  </w:style>
  <w:style w:type="paragraph" w:styleId="Date">
    <w:name w:val="Date"/>
    <w:basedOn w:val="Normal"/>
    <w:next w:val="Normal"/>
    <w:link w:val="DateChar"/>
    <w:rsid w:val="006C34F2"/>
    <w:pPr>
      <w:ind w:leftChars="2500" w:left="100"/>
    </w:pPr>
    <w:rPr>
      <w:rFonts w:eastAsiaTheme="minorEastAsia"/>
    </w:rPr>
  </w:style>
  <w:style w:type="character" w:customStyle="1" w:styleId="DateChar">
    <w:name w:val="Date Char"/>
    <w:basedOn w:val="DefaultParagraphFont"/>
    <w:link w:val="Date"/>
    <w:rsid w:val="006C34F2"/>
    <w:rPr>
      <w:rFonts w:ascii="Times New Roman" w:eastAsiaTheme="minorEastAsia" w:hAnsi="Times New Roman"/>
      <w:sz w:val="24"/>
      <w:lang w:val="en-GB" w:eastAsia="en-US"/>
    </w:rPr>
  </w:style>
  <w:style w:type="paragraph" w:customStyle="1" w:styleId="EditorsNote">
    <w:name w:val="EditorsNote"/>
    <w:basedOn w:val="Normal"/>
    <w:qFormat/>
    <w:rsid w:val="006C34F2"/>
    <w:pPr>
      <w:spacing w:before="240" w:after="240"/>
    </w:pPr>
    <w:rPr>
      <w:rFonts w:eastAsia="MS Mincho"/>
      <w:i/>
    </w:rPr>
  </w:style>
  <w:style w:type="paragraph" w:styleId="HTMLPreformatted">
    <w:name w:val="HTML Preformatted"/>
    <w:basedOn w:val="Normal"/>
    <w:link w:val="HTMLPreformattedChar"/>
    <w:uiPriority w:val="99"/>
    <w:unhideWhenUsed/>
    <w:rsid w:val="006C34F2"/>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Batang" w:hAnsi="Courier New" w:cs="Courier New"/>
      <w:sz w:val="20"/>
      <w:lang w:val="ru-RU" w:eastAsia="ru-RU"/>
    </w:rPr>
  </w:style>
  <w:style w:type="character" w:customStyle="1" w:styleId="HTMLPreformattedChar">
    <w:name w:val="HTML Preformatted Char"/>
    <w:basedOn w:val="DefaultParagraphFont"/>
    <w:link w:val="HTMLPreformatted"/>
    <w:uiPriority w:val="99"/>
    <w:rsid w:val="006C34F2"/>
    <w:rPr>
      <w:rFonts w:ascii="Courier New" w:eastAsia="Batang" w:hAnsi="Courier New" w:cs="Courier New"/>
      <w:lang w:val="ru-RU" w:eastAsia="ru-RU"/>
    </w:rPr>
  </w:style>
  <w:style w:type="character" w:styleId="SubtleEmphasis">
    <w:name w:val="Subtle Emphasis"/>
    <w:uiPriority w:val="19"/>
    <w:qFormat/>
    <w:rsid w:val="006C34F2"/>
    <w:rPr>
      <w:i/>
      <w:iCs/>
      <w:color w:val="808080"/>
    </w:rPr>
  </w:style>
  <w:style w:type="character" w:customStyle="1" w:styleId="NormalaftertitleChar">
    <w:name w:val="Normal_after_title Char"/>
    <w:basedOn w:val="DefaultParagraphFont"/>
    <w:rsid w:val="006C34F2"/>
    <w:rPr>
      <w:rFonts w:ascii="Times New Roman" w:hAnsi="Times New Roman"/>
      <w:sz w:val="24"/>
      <w:lang w:val="en-GB" w:eastAsia="en-US"/>
    </w:rPr>
  </w:style>
  <w:style w:type="character" w:customStyle="1" w:styleId="CallChar">
    <w:name w:val="Call Char"/>
    <w:rsid w:val="006C34F2"/>
    <w:rPr>
      <w:rFonts w:ascii="Times New Roman" w:hAnsi="Times New Roman"/>
      <w:i/>
      <w:sz w:val="24"/>
      <w:lang w:val="en-GB" w:eastAsia="en-US"/>
    </w:rPr>
  </w:style>
  <w:style w:type="character" w:customStyle="1" w:styleId="SourceChar">
    <w:name w:val="Source Char"/>
    <w:basedOn w:val="DefaultParagraphFont"/>
    <w:rsid w:val="006C34F2"/>
    <w:rPr>
      <w:rFonts w:ascii="Times New Roman" w:hAnsi="Times New Roman"/>
      <w:b/>
      <w:sz w:val="28"/>
      <w:lang w:val="en-GB" w:eastAsia="en-US"/>
    </w:rPr>
  </w:style>
  <w:style w:type="character" w:customStyle="1" w:styleId="enumlev10">
    <w:name w:val="enumlev1 Знак"/>
    <w:basedOn w:val="DefaultParagraphFont"/>
    <w:rsid w:val="006C34F2"/>
    <w:rPr>
      <w:rFonts w:ascii="Times New Roman" w:hAnsi="Times New Roman"/>
      <w:sz w:val="24"/>
      <w:lang w:val="en-GB" w:eastAsia="en-US"/>
    </w:rPr>
  </w:style>
  <w:style w:type="paragraph" w:customStyle="1" w:styleId="Default">
    <w:name w:val="Default"/>
    <w:rsid w:val="006C34F2"/>
    <w:pPr>
      <w:widowControl w:val="0"/>
      <w:suppressAutoHyphens/>
      <w:autoSpaceDE w:val="0"/>
      <w:autoSpaceDN w:val="0"/>
      <w:textAlignment w:val="baseline"/>
    </w:pPr>
    <w:rPr>
      <w:rFonts w:ascii="Times New Roman" w:eastAsia="SimSun" w:hAnsi="Times New Roman"/>
      <w:color w:val="000000"/>
      <w:sz w:val="24"/>
      <w:szCs w:val="24"/>
    </w:rPr>
  </w:style>
  <w:style w:type="paragraph" w:customStyle="1" w:styleId="Rec">
    <w:name w:val="Rec_#"/>
    <w:basedOn w:val="Normal"/>
    <w:next w:val="Normal"/>
    <w:uiPriority w:val="99"/>
    <w:rsid w:val="006C34F2"/>
    <w:pPr>
      <w:keepNext/>
      <w:keepLines/>
      <w:tabs>
        <w:tab w:val="clear" w:pos="1134"/>
        <w:tab w:val="clear" w:pos="1871"/>
        <w:tab w:val="clear" w:pos="2268"/>
        <w:tab w:val="left" w:pos="794"/>
        <w:tab w:val="left" w:pos="1191"/>
        <w:tab w:val="left" w:pos="1588"/>
        <w:tab w:val="left" w:pos="1985"/>
      </w:tabs>
      <w:suppressAutoHyphens/>
      <w:overflowPunct/>
      <w:autoSpaceDE/>
      <w:adjustRightInd/>
      <w:spacing w:before="480"/>
      <w:jc w:val="center"/>
      <w:textAlignment w:val="auto"/>
    </w:pPr>
    <w:rPr>
      <w:rFonts w:eastAsia="MS Mincho"/>
      <w:caps/>
    </w:rPr>
  </w:style>
  <w:style w:type="paragraph" w:customStyle="1" w:styleId="RefText0">
    <w:name w:val="Ref_Text"/>
    <w:basedOn w:val="Normal"/>
    <w:uiPriority w:val="99"/>
    <w:rsid w:val="006C34F2"/>
    <w:pPr>
      <w:tabs>
        <w:tab w:val="clear" w:pos="1134"/>
        <w:tab w:val="clear" w:pos="1871"/>
        <w:tab w:val="clear" w:pos="2268"/>
        <w:tab w:val="left" w:pos="794"/>
        <w:tab w:val="left" w:pos="1191"/>
        <w:tab w:val="left" w:pos="1588"/>
        <w:tab w:val="left" w:pos="1985"/>
      </w:tabs>
      <w:suppressAutoHyphens/>
      <w:overflowPunct/>
      <w:autoSpaceDE/>
      <w:adjustRightInd/>
      <w:ind w:left="794" w:hanging="794"/>
      <w:textAlignment w:val="auto"/>
    </w:pPr>
    <w:rPr>
      <w:rFonts w:eastAsia="SimSun"/>
    </w:rPr>
  </w:style>
  <w:style w:type="paragraph" w:customStyle="1" w:styleId="Head">
    <w:name w:val="Head"/>
    <w:basedOn w:val="Normal"/>
    <w:uiPriority w:val="99"/>
    <w:rsid w:val="006C34F2"/>
    <w:pPr>
      <w:tabs>
        <w:tab w:val="clear" w:pos="1134"/>
        <w:tab w:val="clear" w:pos="1871"/>
        <w:tab w:val="clear" w:pos="2268"/>
        <w:tab w:val="left" w:pos="720"/>
        <w:tab w:val="left" w:pos="6663"/>
      </w:tabs>
      <w:suppressAutoHyphens/>
      <w:autoSpaceDE/>
      <w:adjustRightInd/>
      <w:spacing w:before="0"/>
      <w:textAlignment w:val="auto"/>
    </w:pPr>
    <w:rPr>
      <w:rFonts w:ascii="LMMNHP+BookmanOldStyle" w:eastAsia="MS Mincho" w:hAnsi="LMMNHP+BookmanOldStyle"/>
      <w:color w:val="000000"/>
      <w:kern w:val="3"/>
      <w:szCs w:val="24"/>
      <w:lang w:eastAsia="ja-JP"/>
    </w:rPr>
  </w:style>
  <w:style w:type="paragraph" w:customStyle="1" w:styleId="Line">
    <w:name w:val="Line"/>
    <w:basedOn w:val="Normal"/>
    <w:next w:val="Normal"/>
    <w:rsid w:val="006C34F2"/>
    <w:pPr>
      <w:pBdr>
        <w:top w:val="single" w:sz="6" w:space="1" w:color="000000"/>
      </w:pBdr>
      <w:tabs>
        <w:tab w:val="clear" w:pos="1134"/>
        <w:tab w:val="clear" w:pos="1871"/>
        <w:tab w:val="clear" w:pos="2268"/>
      </w:tabs>
      <w:suppressAutoHyphens/>
      <w:adjustRightInd/>
      <w:spacing w:before="240"/>
      <w:ind w:left="3997" w:right="3997"/>
      <w:jc w:val="center"/>
    </w:pPr>
    <w:rPr>
      <w:rFonts w:eastAsia="MS Mincho"/>
      <w:sz w:val="20"/>
    </w:rPr>
  </w:style>
  <w:style w:type="character" w:customStyle="1" w:styleId="href">
    <w:name w:val="href"/>
    <w:rsid w:val="006C34F2"/>
    <w:rPr>
      <w:rFonts w:cs="Times New Roman"/>
    </w:rPr>
  </w:style>
  <w:style w:type="paragraph" w:customStyle="1" w:styleId="AnnexNoTitle">
    <w:name w:val="Annex_NoTitle"/>
    <w:basedOn w:val="Normal"/>
    <w:next w:val="Normalaftertitle"/>
    <w:link w:val="AnnexNoTitleChar"/>
    <w:rsid w:val="006C34F2"/>
    <w:pPr>
      <w:keepNext/>
      <w:keepLines/>
      <w:tabs>
        <w:tab w:val="clear" w:pos="1134"/>
        <w:tab w:val="clear" w:pos="1871"/>
        <w:tab w:val="clear" w:pos="2268"/>
      </w:tabs>
      <w:suppressAutoHyphens/>
      <w:overflowPunct/>
      <w:autoSpaceDE/>
      <w:adjustRightInd/>
      <w:spacing w:before="480"/>
      <w:jc w:val="center"/>
      <w:textAlignment w:val="auto"/>
    </w:pPr>
    <w:rPr>
      <w:rFonts w:eastAsia="SimSun"/>
      <w:b/>
      <w:sz w:val="28"/>
    </w:rPr>
  </w:style>
  <w:style w:type="paragraph" w:customStyle="1" w:styleId="AppendixNoTitle">
    <w:name w:val="Appendix_NoTitle"/>
    <w:basedOn w:val="AnnexNoTitle"/>
    <w:next w:val="Normalaftertitle"/>
    <w:rsid w:val="006C34F2"/>
  </w:style>
  <w:style w:type="paragraph" w:customStyle="1" w:styleId="Annex">
    <w:name w:val="Annex_#"/>
    <w:basedOn w:val="Normal"/>
    <w:next w:val="AnnexRef0"/>
    <w:uiPriority w:val="99"/>
    <w:rsid w:val="006C34F2"/>
    <w:pPr>
      <w:keepNext/>
      <w:keepLines/>
      <w:tabs>
        <w:tab w:val="clear" w:pos="1134"/>
        <w:tab w:val="clear" w:pos="1871"/>
        <w:tab w:val="clear" w:pos="2268"/>
      </w:tabs>
      <w:suppressAutoHyphens/>
      <w:overflowPunct/>
      <w:autoSpaceDE/>
      <w:adjustRightInd/>
      <w:spacing w:before="480" w:after="80"/>
      <w:jc w:val="center"/>
      <w:textAlignment w:val="auto"/>
    </w:pPr>
    <w:rPr>
      <w:rFonts w:eastAsia="SimSun"/>
      <w:caps/>
    </w:rPr>
  </w:style>
  <w:style w:type="paragraph" w:customStyle="1" w:styleId="AnnexRef0">
    <w:name w:val="Annex_Ref"/>
    <w:basedOn w:val="Normal"/>
    <w:next w:val="AnnexTitle0"/>
    <w:uiPriority w:val="99"/>
    <w:rsid w:val="006C34F2"/>
    <w:pPr>
      <w:keepNext/>
      <w:keepLines/>
      <w:tabs>
        <w:tab w:val="clear" w:pos="1134"/>
        <w:tab w:val="clear" w:pos="1871"/>
        <w:tab w:val="clear" w:pos="2268"/>
      </w:tabs>
      <w:suppressAutoHyphens/>
      <w:overflowPunct/>
      <w:autoSpaceDE/>
      <w:adjustRightInd/>
      <w:spacing w:before="0"/>
      <w:jc w:val="center"/>
      <w:textAlignment w:val="auto"/>
    </w:pPr>
    <w:rPr>
      <w:rFonts w:eastAsia="SimSun"/>
    </w:rPr>
  </w:style>
  <w:style w:type="paragraph" w:customStyle="1" w:styleId="AnnexTitle0">
    <w:name w:val="Annex_Title"/>
    <w:basedOn w:val="Normal"/>
    <w:next w:val="Normalaftertitle0"/>
    <w:uiPriority w:val="99"/>
    <w:rsid w:val="006C34F2"/>
    <w:pPr>
      <w:keepNext/>
      <w:keepLines/>
      <w:tabs>
        <w:tab w:val="clear" w:pos="1134"/>
        <w:tab w:val="clear" w:pos="1871"/>
        <w:tab w:val="clear" w:pos="2268"/>
      </w:tabs>
      <w:suppressAutoHyphens/>
      <w:overflowPunct/>
      <w:autoSpaceDE/>
      <w:adjustRightInd/>
      <w:spacing w:before="240" w:after="280"/>
      <w:jc w:val="center"/>
      <w:textAlignment w:val="auto"/>
    </w:pPr>
    <w:rPr>
      <w:rFonts w:eastAsia="SimSun"/>
      <w:b/>
    </w:rPr>
  </w:style>
  <w:style w:type="paragraph" w:customStyle="1" w:styleId="Appendix">
    <w:name w:val="Appendix_#"/>
    <w:basedOn w:val="Annex"/>
    <w:next w:val="AppendixRef0"/>
    <w:uiPriority w:val="99"/>
    <w:rsid w:val="006C34F2"/>
  </w:style>
  <w:style w:type="paragraph" w:customStyle="1" w:styleId="AppendixRef0">
    <w:name w:val="Appendix_Ref"/>
    <w:basedOn w:val="AnnexRef0"/>
    <w:next w:val="AppendixTitle0"/>
    <w:uiPriority w:val="99"/>
    <w:rsid w:val="006C34F2"/>
  </w:style>
  <w:style w:type="paragraph" w:customStyle="1" w:styleId="AppendixTitle0">
    <w:name w:val="Appendix_Title"/>
    <w:basedOn w:val="AnnexTitle0"/>
    <w:next w:val="Normalaftertitle0"/>
    <w:uiPriority w:val="99"/>
    <w:rsid w:val="006C34F2"/>
  </w:style>
  <w:style w:type="paragraph" w:customStyle="1" w:styleId="RefTitle0">
    <w:name w:val="Ref_Title"/>
    <w:basedOn w:val="Normal"/>
    <w:next w:val="RefText0"/>
    <w:uiPriority w:val="99"/>
    <w:rsid w:val="006C34F2"/>
    <w:pPr>
      <w:tabs>
        <w:tab w:val="clear" w:pos="1134"/>
        <w:tab w:val="clear" w:pos="1871"/>
        <w:tab w:val="clear" w:pos="2268"/>
      </w:tabs>
      <w:suppressAutoHyphens/>
      <w:overflowPunct/>
      <w:autoSpaceDE/>
      <w:adjustRightInd/>
      <w:spacing w:before="480"/>
      <w:jc w:val="center"/>
      <w:textAlignment w:val="auto"/>
    </w:pPr>
    <w:rPr>
      <w:rFonts w:eastAsia="SimSun"/>
      <w:caps/>
    </w:rPr>
  </w:style>
  <w:style w:type="paragraph" w:customStyle="1" w:styleId="RecTitle1">
    <w:name w:val="Rec_Title"/>
    <w:basedOn w:val="Normal"/>
    <w:next w:val="Heading1"/>
    <w:uiPriority w:val="99"/>
    <w:rsid w:val="006C34F2"/>
    <w:pPr>
      <w:keepNext/>
      <w:keepLines/>
      <w:tabs>
        <w:tab w:val="clear" w:pos="1134"/>
        <w:tab w:val="clear" w:pos="1871"/>
        <w:tab w:val="clear" w:pos="2268"/>
      </w:tabs>
      <w:suppressAutoHyphens/>
      <w:overflowPunct/>
      <w:autoSpaceDE/>
      <w:adjustRightInd/>
      <w:spacing w:before="240"/>
      <w:jc w:val="center"/>
      <w:textAlignment w:val="auto"/>
    </w:pPr>
    <w:rPr>
      <w:rFonts w:eastAsia="SimSun"/>
      <w:b/>
      <w:caps/>
    </w:rPr>
  </w:style>
  <w:style w:type="paragraph" w:customStyle="1" w:styleId="call0">
    <w:name w:val="call"/>
    <w:basedOn w:val="Normal"/>
    <w:next w:val="Normal"/>
    <w:uiPriority w:val="99"/>
    <w:rsid w:val="006C34F2"/>
    <w:pPr>
      <w:keepNext/>
      <w:keepLines/>
      <w:tabs>
        <w:tab w:val="clear" w:pos="1134"/>
        <w:tab w:val="clear" w:pos="1871"/>
        <w:tab w:val="clear" w:pos="2268"/>
      </w:tabs>
      <w:suppressAutoHyphens/>
      <w:overflowPunct/>
      <w:autoSpaceDE/>
      <w:adjustRightInd/>
      <w:spacing w:before="160"/>
      <w:ind w:left="794"/>
      <w:textAlignment w:val="auto"/>
    </w:pPr>
    <w:rPr>
      <w:rFonts w:eastAsia="SimSun"/>
      <w:i/>
    </w:rPr>
  </w:style>
  <w:style w:type="paragraph" w:customStyle="1" w:styleId="Infodoc">
    <w:name w:val="Infodoc"/>
    <w:basedOn w:val="Normal"/>
    <w:uiPriority w:val="99"/>
    <w:rsid w:val="006C34F2"/>
    <w:pPr>
      <w:tabs>
        <w:tab w:val="clear" w:pos="1134"/>
        <w:tab w:val="clear" w:pos="1871"/>
        <w:tab w:val="clear" w:pos="2268"/>
        <w:tab w:val="left" w:pos="1418"/>
      </w:tabs>
      <w:suppressAutoHyphens/>
      <w:overflowPunct/>
      <w:autoSpaceDE/>
      <w:adjustRightInd/>
      <w:spacing w:before="0"/>
      <w:ind w:left="1418" w:hanging="1418"/>
      <w:textAlignment w:val="auto"/>
    </w:pPr>
    <w:rPr>
      <w:rFonts w:eastAsia="SimSun"/>
    </w:rPr>
  </w:style>
  <w:style w:type="paragraph" w:customStyle="1" w:styleId="Part">
    <w:name w:val="Part"/>
    <w:basedOn w:val="Normal"/>
    <w:uiPriority w:val="99"/>
    <w:rsid w:val="006C34F2"/>
    <w:pPr>
      <w:tabs>
        <w:tab w:val="clear" w:pos="1134"/>
        <w:tab w:val="clear" w:pos="1871"/>
        <w:tab w:val="clear" w:pos="2268"/>
        <w:tab w:val="left" w:pos="1276"/>
        <w:tab w:val="left" w:pos="1701"/>
      </w:tabs>
      <w:suppressAutoHyphens/>
      <w:overflowPunct/>
      <w:autoSpaceDE/>
      <w:adjustRightInd/>
      <w:spacing w:before="200"/>
      <w:ind w:left="1701" w:hanging="1701"/>
      <w:textAlignment w:val="auto"/>
    </w:pPr>
    <w:rPr>
      <w:rFonts w:eastAsia="SimSun"/>
      <w:caps/>
    </w:rPr>
  </w:style>
  <w:style w:type="paragraph" w:customStyle="1" w:styleId="Address">
    <w:name w:val="Address"/>
    <w:basedOn w:val="Normal"/>
    <w:uiPriority w:val="99"/>
    <w:rsid w:val="006C34F2"/>
    <w:pPr>
      <w:tabs>
        <w:tab w:val="clear" w:pos="1134"/>
        <w:tab w:val="clear" w:pos="1871"/>
        <w:tab w:val="clear" w:pos="2268"/>
        <w:tab w:val="left" w:pos="4820"/>
        <w:tab w:val="left" w:pos="5529"/>
      </w:tabs>
      <w:suppressAutoHyphens/>
      <w:overflowPunct/>
      <w:autoSpaceDE/>
      <w:adjustRightInd/>
      <w:spacing w:before="0"/>
      <w:ind w:left="794"/>
      <w:textAlignment w:val="auto"/>
    </w:pPr>
    <w:rPr>
      <w:rFonts w:eastAsia="SimSun"/>
    </w:rPr>
  </w:style>
  <w:style w:type="paragraph" w:customStyle="1" w:styleId="Keywords">
    <w:name w:val="Keywords"/>
    <w:basedOn w:val="Normal"/>
    <w:uiPriority w:val="99"/>
    <w:rsid w:val="006C34F2"/>
    <w:pPr>
      <w:tabs>
        <w:tab w:val="clear" w:pos="1134"/>
        <w:tab w:val="clear" w:pos="1871"/>
        <w:tab w:val="clear" w:pos="2268"/>
      </w:tabs>
      <w:suppressAutoHyphens/>
      <w:overflowPunct/>
      <w:autoSpaceDE/>
      <w:adjustRightInd/>
      <w:spacing w:before="0"/>
      <w:ind w:left="794" w:hanging="794"/>
      <w:textAlignment w:val="auto"/>
    </w:pPr>
    <w:rPr>
      <w:rFonts w:eastAsia="SimSun"/>
    </w:rPr>
  </w:style>
  <w:style w:type="paragraph" w:customStyle="1" w:styleId="EquationLegend0">
    <w:name w:val="Equation_Legend"/>
    <w:basedOn w:val="Normal"/>
    <w:uiPriority w:val="99"/>
    <w:rsid w:val="006C34F2"/>
    <w:pPr>
      <w:tabs>
        <w:tab w:val="clear" w:pos="1134"/>
        <w:tab w:val="clear" w:pos="1871"/>
        <w:tab w:val="clear" w:pos="2268"/>
        <w:tab w:val="right" w:pos="1531"/>
        <w:tab w:val="left" w:pos="1701"/>
      </w:tabs>
      <w:suppressAutoHyphens/>
      <w:overflowPunct/>
      <w:autoSpaceDE/>
      <w:adjustRightInd/>
      <w:spacing w:before="80"/>
      <w:ind w:left="1701" w:hanging="1701"/>
      <w:textAlignment w:val="auto"/>
    </w:pPr>
    <w:rPr>
      <w:rFonts w:eastAsia="SimSun"/>
    </w:rPr>
  </w:style>
  <w:style w:type="paragraph" w:customStyle="1" w:styleId="meeting">
    <w:name w:val="meeting"/>
    <w:basedOn w:val="Head"/>
    <w:next w:val="Head"/>
    <w:uiPriority w:val="99"/>
    <w:rsid w:val="006C34F2"/>
    <w:pPr>
      <w:tabs>
        <w:tab w:val="clear" w:pos="720"/>
        <w:tab w:val="left" w:pos="7371"/>
      </w:tabs>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uiPriority w:val="99"/>
    <w:rsid w:val="006C34F2"/>
    <w:pPr>
      <w:tabs>
        <w:tab w:val="clear" w:pos="1134"/>
        <w:tab w:val="clear" w:pos="1871"/>
        <w:tab w:val="clear" w:pos="2268"/>
      </w:tabs>
      <w:suppressAutoHyphens/>
      <w:overflowPunct/>
      <w:autoSpaceDE/>
      <w:adjustRightInd/>
      <w:spacing w:before="0"/>
      <w:textAlignment w:val="auto"/>
    </w:pPr>
    <w:rPr>
      <w:rFonts w:eastAsia="SimSun"/>
    </w:rPr>
  </w:style>
  <w:style w:type="paragraph" w:customStyle="1" w:styleId="Qlist">
    <w:name w:val="Qlist"/>
    <w:basedOn w:val="Normal"/>
    <w:uiPriority w:val="99"/>
    <w:rsid w:val="006C34F2"/>
    <w:pPr>
      <w:tabs>
        <w:tab w:val="clear" w:pos="1134"/>
        <w:tab w:val="clear" w:pos="1871"/>
        <w:tab w:val="left" w:pos="1843"/>
      </w:tabs>
      <w:suppressAutoHyphens/>
      <w:overflowPunct/>
      <w:autoSpaceDE/>
      <w:adjustRightInd/>
      <w:spacing w:before="0"/>
      <w:ind w:left="2268" w:hanging="2268"/>
      <w:textAlignment w:val="auto"/>
    </w:pPr>
    <w:rPr>
      <w:rFonts w:eastAsia="SimSun"/>
      <w:b/>
    </w:rPr>
  </w:style>
  <w:style w:type="paragraph" w:customStyle="1" w:styleId="Subject">
    <w:name w:val="Subject"/>
    <w:basedOn w:val="Normal"/>
    <w:next w:val="Source"/>
    <w:uiPriority w:val="99"/>
    <w:rsid w:val="006C34F2"/>
    <w:pPr>
      <w:tabs>
        <w:tab w:val="clear" w:pos="1871"/>
        <w:tab w:val="clear" w:pos="2268"/>
      </w:tabs>
      <w:suppressAutoHyphens/>
      <w:overflowPunct/>
      <w:autoSpaceDE/>
      <w:adjustRightInd/>
      <w:spacing w:before="0"/>
      <w:ind w:left="1134" w:hanging="1134"/>
      <w:textAlignment w:val="auto"/>
    </w:pPr>
    <w:rPr>
      <w:rFonts w:eastAsia="SimSun"/>
    </w:rPr>
  </w:style>
  <w:style w:type="paragraph" w:customStyle="1" w:styleId="Object">
    <w:name w:val="Object"/>
    <w:basedOn w:val="Subject"/>
    <w:next w:val="Subject"/>
    <w:uiPriority w:val="99"/>
    <w:rsid w:val="006C34F2"/>
  </w:style>
  <w:style w:type="paragraph" w:customStyle="1" w:styleId="Data">
    <w:name w:val="Data"/>
    <w:basedOn w:val="Subject"/>
    <w:next w:val="Subject"/>
    <w:uiPriority w:val="99"/>
    <w:rsid w:val="006C34F2"/>
  </w:style>
  <w:style w:type="paragraph" w:customStyle="1" w:styleId="Statement">
    <w:name w:val="Statement"/>
    <w:basedOn w:val="SpecialFooter"/>
    <w:uiPriority w:val="99"/>
    <w:rsid w:val="006C34F2"/>
    <w:pPr>
      <w:tabs>
        <w:tab w:val="clear" w:pos="567"/>
        <w:tab w:val="clear" w:pos="1134"/>
        <w:tab w:val="clear" w:pos="1701"/>
        <w:tab w:val="clear" w:pos="2268"/>
        <w:tab w:val="clear" w:pos="2835"/>
      </w:tabs>
      <w:suppressAutoHyphens/>
      <w:overflowPunct/>
      <w:autoSpaceDE/>
      <w:adjustRightInd/>
      <w:textAlignment w:val="auto"/>
    </w:pPr>
    <w:rPr>
      <w:rFonts w:eastAsia="SimSun"/>
      <w:b/>
      <w:caps/>
      <w:sz w:val="22"/>
      <w:u w:val="single"/>
    </w:rPr>
  </w:style>
  <w:style w:type="paragraph" w:customStyle="1" w:styleId="Rientra1">
    <w:name w:val="Rientra1"/>
    <w:basedOn w:val="Normal"/>
    <w:uiPriority w:val="99"/>
    <w:rsid w:val="006C34F2"/>
    <w:pPr>
      <w:numPr>
        <w:numId w:val="1"/>
      </w:numPr>
      <w:tabs>
        <w:tab w:val="clear" w:pos="1134"/>
        <w:tab w:val="clear" w:pos="1871"/>
        <w:tab w:val="clear" w:pos="2268"/>
        <w:tab w:val="left" w:pos="0"/>
      </w:tabs>
      <w:suppressAutoHyphens/>
      <w:overflowPunct/>
      <w:autoSpaceDE/>
      <w:adjustRightInd/>
      <w:spacing w:before="60" w:after="60"/>
      <w:jc w:val="both"/>
      <w:textAlignment w:val="auto"/>
    </w:pPr>
    <w:rPr>
      <w:rFonts w:eastAsia="SimSun"/>
      <w:sz w:val="20"/>
    </w:rPr>
  </w:style>
  <w:style w:type="paragraph" w:customStyle="1" w:styleId="B1">
    <w:name w:val="B1"/>
    <w:basedOn w:val="List"/>
    <w:uiPriority w:val="99"/>
    <w:rsid w:val="006C34F2"/>
    <w:pPr>
      <w:tabs>
        <w:tab w:val="clear" w:pos="1701"/>
        <w:tab w:val="clear" w:pos="2127"/>
        <w:tab w:val="left" w:pos="425"/>
      </w:tabs>
      <w:spacing w:after="60"/>
      <w:ind w:left="720" w:hanging="360"/>
    </w:pPr>
  </w:style>
  <w:style w:type="paragraph" w:customStyle="1" w:styleId="PointBullet1a">
    <w:name w:val="PointBullet1(a)"/>
    <w:basedOn w:val="Normal"/>
    <w:autoRedefine/>
    <w:uiPriority w:val="99"/>
    <w:rsid w:val="006C34F2"/>
    <w:pPr>
      <w:tabs>
        <w:tab w:val="clear" w:pos="1134"/>
        <w:tab w:val="clear" w:pos="1871"/>
        <w:tab w:val="clear" w:pos="2268"/>
        <w:tab w:val="left" w:pos="425"/>
        <w:tab w:val="left" w:pos="1560"/>
        <w:tab w:val="left" w:pos="4320"/>
      </w:tabs>
      <w:suppressAutoHyphens/>
      <w:overflowPunct/>
      <w:autoSpaceDE/>
      <w:adjustRightInd/>
      <w:spacing w:before="60" w:after="60"/>
      <w:ind w:left="1200" w:hanging="425"/>
      <w:jc w:val="both"/>
      <w:textAlignment w:val="auto"/>
    </w:pPr>
    <w:rPr>
      <w:rFonts w:eastAsia="SimSun"/>
      <w:b/>
      <w:sz w:val="20"/>
    </w:rPr>
  </w:style>
  <w:style w:type="paragraph" w:customStyle="1" w:styleId="toc01i">
    <w:name w:val="toc01i"/>
    <w:basedOn w:val="toc01"/>
    <w:uiPriority w:val="99"/>
    <w:rsid w:val="006C34F2"/>
    <w:pPr>
      <w:tabs>
        <w:tab w:val="clear" w:pos="360"/>
        <w:tab w:val="left" w:pos="425"/>
      </w:tabs>
    </w:pPr>
    <w:rPr>
      <w:i/>
    </w:rPr>
  </w:style>
  <w:style w:type="paragraph" w:customStyle="1" w:styleId="toc01">
    <w:name w:val="toc01"/>
    <w:basedOn w:val="Normal"/>
    <w:uiPriority w:val="99"/>
    <w:rsid w:val="006C34F2"/>
    <w:pPr>
      <w:numPr>
        <w:numId w:val="3"/>
      </w:numPr>
      <w:tabs>
        <w:tab w:val="clear" w:pos="1134"/>
        <w:tab w:val="clear" w:pos="1871"/>
        <w:tab w:val="clear" w:pos="2268"/>
        <w:tab w:val="left" w:pos="360"/>
      </w:tabs>
      <w:suppressAutoHyphens/>
      <w:overflowPunct/>
      <w:autoSpaceDE/>
      <w:adjustRightInd/>
      <w:spacing w:before="136" w:after="60"/>
      <w:textAlignment w:val="auto"/>
    </w:pPr>
    <w:rPr>
      <w:rFonts w:eastAsia="SimSun"/>
    </w:rPr>
  </w:style>
  <w:style w:type="paragraph" w:customStyle="1" w:styleId="B1Sft">
    <w:name w:val="B1Sft"/>
    <w:basedOn w:val="B1"/>
    <w:uiPriority w:val="99"/>
    <w:rsid w:val="006C34F2"/>
    <w:pPr>
      <w:numPr>
        <w:numId w:val="2"/>
      </w:numPr>
      <w:tabs>
        <w:tab w:val="clear" w:pos="425"/>
        <w:tab w:val="left" w:pos="360"/>
      </w:tabs>
    </w:pPr>
  </w:style>
  <w:style w:type="paragraph" w:customStyle="1" w:styleId="1">
    <w:name w:val="½À²Ù1"/>
    <w:basedOn w:val="Normal"/>
    <w:uiPriority w:val="99"/>
    <w:rsid w:val="006C34F2"/>
    <w:pPr>
      <w:numPr>
        <w:numId w:val="4"/>
      </w:numPr>
      <w:tabs>
        <w:tab w:val="clear" w:pos="1134"/>
        <w:tab w:val="clear" w:pos="1871"/>
        <w:tab w:val="clear" w:pos="2268"/>
        <w:tab w:val="left" w:pos="0"/>
      </w:tabs>
      <w:suppressAutoHyphens/>
      <w:overflowPunct/>
      <w:autoSpaceDE/>
      <w:adjustRightInd/>
      <w:spacing w:before="60" w:after="60"/>
      <w:textAlignment w:val="auto"/>
    </w:pPr>
    <w:rPr>
      <w:rFonts w:eastAsia="SimSun"/>
      <w:b/>
      <w:i/>
    </w:rPr>
  </w:style>
  <w:style w:type="paragraph" w:customStyle="1" w:styleId="Reference">
    <w:name w:val="Reference"/>
    <w:basedOn w:val="Normal"/>
    <w:uiPriority w:val="99"/>
    <w:rsid w:val="006C34F2"/>
    <w:pPr>
      <w:tabs>
        <w:tab w:val="clear" w:pos="1134"/>
        <w:tab w:val="clear" w:pos="1871"/>
        <w:tab w:val="clear" w:pos="2268"/>
        <w:tab w:val="left" w:pos="360"/>
      </w:tabs>
      <w:suppressAutoHyphens/>
      <w:overflowPunct/>
      <w:autoSpaceDE/>
      <w:adjustRightInd/>
      <w:spacing w:before="0"/>
      <w:ind w:left="360" w:hanging="360"/>
      <w:textAlignment w:val="auto"/>
    </w:pPr>
    <w:rPr>
      <w:rFonts w:eastAsia="MS Mincho"/>
      <w:sz w:val="20"/>
      <w:lang w:eastAsia="ja-JP"/>
    </w:rPr>
  </w:style>
  <w:style w:type="paragraph" w:customStyle="1" w:styleId="a">
    <w:name w:val="½"/>
    <w:basedOn w:val="Normal"/>
    <w:uiPriority w:val="99"/>
    <w:rsid w:val="006C34F2"/>
    <w:pPr>
      <w:tabs>
        <w:tab w:val="clear" w:pos="1134"/>
        <w:tab w:val="clear" w:pos="1871"/>
        <w:tab w:val="clear" w:pos="2268"/>
        <w:tab w:val="left" w:pos="425"/>
      </w:tabs>
      <w:suppressAutoHyphens/>
      <w:overflowPunct/>
      <w:autoSpaceDE/>
      <w:adjustRightInd/>
      <w:spacing w:before="0"/>
      <w:ind w:left="425" w:hanging="425"/>
      <w:textAlignment w:val="auto"/>
    </w:pPr>
    <w:rPr>
      <w:rFonts w:eastAsia="SimSun"/>
      <w:b/>
      <w:i/>
      <w:lang w:eastAsia="zh-CN"/>
    </w:rPr>
  </w:style>
  <w:style w:type="paragraph" w:customStyle="1" w:styleId="Edt-ind">
    <w:name w:val="Edt-ind"/>
    <w:basedOn w:val="a"/>
    <w:uiPriority w:val="99"/>
    <w:rsid w:val="006C34F2"/>
  </w:style>
  <w:style w:type="paragraph" w:customStyle="1" w:styleId="Blanc">
    <w:name w:val="Blanc"/>
    <w:basedOn w:val="Normal"/>
    <w:next w:val="Normal"/>
    <w:rsid w:val="006C34F2"/>
    <w:pPr>
      <w:keepNext/>
      <w:keepLines/>
      <w:tabs>
        <w:tab w:val="clear" w:pos="1134"/>
        <w:tab w:val="clear" w:pos="1871"/>
        <w:tab w:val="clear" w:pos="2268"/>
      </w:tabs>
      <w:suppressAutoHyphens/>
      <w:overflowPunct/>
      <w:autoSpaceDE/>
      <w:adjustRightInd/>
      <w:spacing w:before="0"/>
      <w:jc w:val="both"/>
      <w:textAlignment w:val="auto"/>
    </w:pPr>
    <w:rPr>
      <w:rFonts w:eastAsia="SimSun"/>
      <w:sz w:val="16"/>
    </w:rPr>
  </w:style>
  <w:style w:type="paragraph" w:customStyle="1" w:styleId="body">
    <w:name w:val="body"/>
    <w:basedOn w:val="Normal"/>
    <w:uiPriority w:val="99"/>
    <w:rsid w:val="006C34F2"/>
    <w:pPr>
      <w:tabs>
        <w:tab w:val="clear" w:pos="1134"/>
        <w:tab w:val="clear" w:pos="1871"/>
        <w:tab w:val="clear" w:pos="2268"/>
      </w:tabs>
      <w:suppressAutoHyphens/>
      <w:overflowPunct/>
      <w:autoSpaceDE/>
      <w:adjustRightInd/>
      <w:spacing w:before="60" w:after="60"/>
      <w:jc w:val="both"/>
      <w:textAlignment w:val="auto"/>
    </w:pPr>
    <w:rPr>
      <w:rFonts w:eastAsia="SimSun"/>
    </w:rPr>
  </w:style>
  <w:style w:type="paragraph" w:customStyle="1" w:styleId="B2">
    <w:name w:val="B2"/>
    <w:basedOn w:val="List2"/>
    <w:uiPriority w:val="99"/>
    <w:rsid w:val="006C34F2"/>
    <w:pPr>
      <w:overflowPunct w:val="0"/>
      <w:autoSpaceDE w:val="0"/>
      <w:spacing w:after="180"/>
      <w:ind w:left="851" w:hanging="284"/>
      <w:textAlignment w:val="baseline"/>
    </w:pPr>
    <w:rPr>
      <w:sz w:val="20"/>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
    <w:rsid w:val="006C34F2"/>
    <w:rPr>
      <w:sz w:val="22"/>
      <w:lang w:val="en-GB" w:eastAsia="en-US"/>
    </w:rPr>
  </w:style>
  <w:style w:type="character" w:customStyle="1" w:styleId="FooterChar1">
    <w:name w:val="Footer Char1"/>
    <w:aliases w:val="footer odd Char1,fo Char1"/>
    <w:basedOn w:val="DefaultParagraphFont"/>
    <w:uiPriority w:val="99"/>
    <w:rsid w:val="006C34F2"/>
    <w:rPr>
      <w:rFonts w:ascii="Times New Roman" w:hAnsi="Times New Roman" w:cs="Times New Roman"/>
      <w:caps/>
      <w:sz w:val="16"/>
      <w:lang w:val="en-GB" w:eastAsia="en-US"/>
    </w:rPr>
  </w:style>
  <w:style w:type="character" w:customStyle="1" w:styleId="CommentTextChar1">
    <w:name w:val="Comment Text Char1"/>
    <w:basedOn w:val="DefaultParagraphFont"/>
    <w:uiPriority w:val="99"/>
    <w:rsid w:val="006C34F2"/>
    <w:rPr>
      <w:rFonts w:ascii="Times New Roman" w:hAnsi="Times New Roman"/>
      <w:lang w:val="en-GB" w:eastAsia="en-US"/>
    </w:rPr>
  </w:style>
  <w:style w:type="character" w:customStyle="1" w:styleId="10">
    <w:name w:val="コメント文字列 (文字)1"/>
    <w:basedOn w:val="DefaultParagraphFont"/>
    <w:rsid w:val="006C34F2"/>
    <w:rPr>
      <w:rFonts w:ascii="Times New Roman" w:hAnsi="Times New Roman"/>
      <w:sz w:val="24"/>
      <w:lang w:val="en-GB" w:eastAsia="en-US"/>
    </w:rPr>
  </w:style>
  <w:style w:type="character" w:customStyle="1" w:styleId="CommentSubjectChar1">
    <w:name w:val="Comment Subject Char1"/>
    <w:basedOn w:val="CommentTextChar1"/>
    <w:uiPriority w:val="99"/>
    <w:rsid w:val="006C34F2"/>
    <w:rPr>
      <w:rFonts w:ascii="Times New Roman" w:hAnsi="Times New Roman"/>
      <w:b/>
      <w:bCs/>
      <w:lang w:val="en-GB" w:eastAsia="en-US"/>
    </w:rPr>
  </w:style>
  <w:style w:type="character" w:customStyle="1" w:styleId="11">
    <w:name w:val="コメント内容 (文字)1"/>
    <w:basedOn w:val="10"/>
    <w:rsid w:val="006C34F2"/>
    <w:rPr>
      <w:rFonts w:ascii="Times New Roman" w:hAnsi="Times New Roman"/>
      <w:b/>
      <w:bCs/>
      <w:sz w:val="24"/>
      <w:lang w:val="en-GB" w:eastAsia="en-US"/>
    </w:rPr>
  </w:style>
  <w:style w:type="paragraph" w:customStyle="1" w:styleId="HeadingSum">
    <w:name w:val="Heading_Sum"/>
    <w:basedOn w:val="Headingb"/>
    <w:next w:val="Normal"/>
    <w:rsid w:val="006C34F2"/>
    <w:pPr>
      <w:keepNext/>
      <w:keepLines/>
      <w:tabs>
        <w:tab w:val="clear" w:pos="1134"/>
        <w:tab w:val="clear" w:pos="1871"/>
        <w:tab w:val="clear" w:pos="2268"/>
        <w:tab w:val="left" w:pos="794"/>
        <w:tab w:val="left" w:pos="1191"/>
        <w:tab w:val="left" w:pos="1588"/>
        <w:tab w:val="left" w:pos="1985"/>
      </w:tabs>
      <w:suppressAutoHyphens/>
      <w:adjustRightInd/>
      <w:spacing w:before="240"/>
      <w:jc w:val="both"/>
    </w:pPr>
    <w:rPr>
      <w:rFonts w:ascii="Times New Roman" w:eastAsia="Batang" w:hAnsi="Times New Roman" w:cs="Times New Roman"/>
      <w:sz w:val="22"/>
      <w:lang w:val="es-ES_tradnl"/>
    </w:rPr>
  </w:style>
  <w:style w:type="paragraph" w:customStyle="1" w:styleId="tocpart">
    <w:name w:val="tocpart"/>
    <w:basedOn w:val="Normal"/>
    <w:rsid w:val="006C34F2"/>
    <w:pPr>
      <w:tabs>
        <w:tab w:val="clear" w:pos="1134"/>
        <w:tab w:val="clear" w:pos="1871"/>
        <w:tab w:val="clear" w:pos="2268"/>
        <w:tab w:val="left" w:pos="2693"/>
        <w:tab w:val="left" w:pos="8789"/>
        <w:tab w:val="right" w:pos="9639"/>
      </w:tabs>
      <w:suppressAutoHyphens/>
      <w:adjustRightInd/>
      <w:ind w:left="2693" w:hanging="2693"/>
      <w:jc w:val="both"/>
    </w:pPr>
    <w:rPr>
      <w:rFonts w:eastAsia="Batang"/>
      <w:lang w:val="fr-FR"/>
    </w:rPr>
  </w:style>
  <w:style w:type="paragraph" w:customStyle="1" w:styleId="toctemp">
    <w:name w:val="toctemp"/>
    <w:basedOn w:val="Normal"/>
    <w:rsid w:val="006C34F2"/>
    <w:pPr>
      <w:tabs>
        <w:tab w:val="clear" w:pos="1134"/>
        <w:tab w:val="clear" w:pos="1871"/>
        <w:tab w:val="clear" w:pos="2268"/>
        <w:tab w:val="left" w:pos="2693"/>
        <w:tab w:val="left" w:leader="dot" w:pos="8789"/>
        <w:tab w:val="right" w:pos="9639"/>
      </w:tabs>
      <w:suppressAutoHyphens/>
      <w:adjustRightInd/>
      <w:ind w:left="2693" w:right="964" w:hanging="2693"/>
      <w:jc w:val="both"/>
    </w:pPr>
    <w:rPr>
      <w:rFonts w:eastAsia="Batang"/>
      <w:lang w:val="fr-FR"/>
    </w:rPr>
  </w:style>
  <w:style w:type="paragraph" w:customStyle="1" w:styleId="Summary">
    <w:name w:val="Summary"/>
    <w:basedOn w:val="Normal"/>
    <w:next w:val="Normalaftertitle"/>
    <w:rsid w:val="006C34F2"/>
    <w:pPr>
      <w:tabs>
        <w:tab w:val="clear" w:pos="1134"/>
        <w:tab w:val="clear" w:pos="1871"/>
        <w:tab w:val="clear" w:pos="2268"/>
        <w:tab w:val="left" w:pos="794"/>
        <w:tab w:val="left" w:pos="1191"/>
        <w:tab w:val="left" w:pos="1588"/>
        <w:tab w:val="left" w:pos="1985"/>
      </w:tabs>
      <w:suppressAutoHyphens/>
      <w:adjustRightInd/>
      <w:spacing w:after="480"/>
      <w:jc w:val="both"/>
    </w:pPr>
    <w:rPr>
      <w:rFonts w:eastAsia="Batang"/>
      <w:sz w:val="22"/>
      <w:lang w:val="es-ES_tradnl"/>
    </w:rPr>
  </w:style>
  <w:style w:type="paragraph" w:customStyle="1" w:styleId="TableLegendNote">
    <w:name w:val="Table_Legend_Note"/>
    <w:basedOn w:val="Tablelegend"/>
    <w:next w:val="Tablelegend"/>
    <w:rsid w:val="006C34F2"/>
    <w:pPr>
      <w:tabs>
        <w:tab w:val="clear" w:pos="1134"/>
        <w:tab w:val="clear" w:pos="1871"/>
        <w:tab w:val="left" w:pos="284"/>
        <w:tab w:val="left" w:pos="567"/>
        <w:tab w:val="left" w:pos="686"/>
        <w:tab w:val="left" w:pos="851"/>
        <w:tab w:val="left" w:pos="1418"/>
        <w:tab w:val="left" w:pos="1701"/>
        <w:tab w:val="left" w:pos="1985"/>
        <w:tab w:val="left" w:pos="2552"/>
        <w:tab w:val="left" w:pos="2835"/>
        <w:tab w:val="left" w:pos="3119"/>
        <w:tab w:val="left" w:pos="3402"/>
        <w:tab w:val="left" w:pos="3686"/>
        <w:tab w:val="left" w:pos="3969"/>
      </w:tabs>
      <w:suppressAutoHyphens/>
      <w:adjustRightInd/>
      <w:spacing w:before="80" w:after="40"/>
      <w:ind w:left="-85" w:right="-85"/>
      <w:jc w:val="both"/>
    </w:pPr>
    <w:rPr>
      <w:rFonts w:eastAsiaTheme="minorEastAsia" w:cstheme="minorBidi"/>
      <w:sz w:val="22"/>
      <w:szCs w:val="18"/>
    </w:rPr>
  </w:style>
  <w:style w:type="character" w:customStyle="1" w:styleId="ZGSM">
    <w:name w:val="ZGSM"/>
    <w:rsid w:val="006C34F2"/>
  </w:style>
  <w:style w:type="character" w:customStyle="1" w:styleId="FooterChar2">
    <w:name w:val="Footer Char2"/>
    <w:aliases w:val="footer odd Char2,fo Char2"/>
    <w:rsid w:val="006C34F2"/>
    <w:rPr>
      <w:rFonts w:ascii="Times New Roman" w:hAnsi="Times New Roman"/>
      <w:caps/>
      <w:sz w:val="16"/>
      <w:lang w:val="en-GB" w:eastAsia="en-US"/>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1,DN Char1"/>
    <w:uiPriority w:val="99"/>
    <w:rsid w:val="006C34F2"/>
    <w:rPr>
      <w:rFonts w:ascii="Times New Roman" w:hAnsi="Times New Roman"/>
      <w:sz w:val="24"/>
      <w:lang w:val="en-GB" w:eastAsia="en-US"/>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rsid w:val="006C34F2"/>
    <w:rPr>
      <w:rFonts w:ascii="Times New Roman" w:hAnsi="Times New Roman"/>
      <w:sz w:val="18"/>
      <w:lang w:val="en-GB" w:eastAsia="en-US"/>
    </w:rPr>
  </w:style>
  <w:style w:type="character" w:customStyle="1" w:styleId="apple-converted-space">
    <w:name w:val="apple-converted-space"/>
    <w:basedOn w:val="DefaultParagraphFont"/>
    <w:rsid w:val="006C34F2"/>
  </w:style>
  <w:style w:type="character" w:customStyle="1" w:styleId="ArttitleChar">
    <w:name w:val="Art_title Char"/>
    <w:basedOn w:val="DefaultParagraphFont"/>
    <w:rsid w:val="006C34F2"/>
    <w:rPr>
      <w:rFonts w:ascii="Times New Roman" w:hAnsi="Times New Roman"/>
      <w:b/>
      <w:sz w:val="28"/>
      <w:lang w:val="en-GB" w:eastAsia="en-US"/>
    </w:rPr>
  </w:style>
  <w:style w:type="paragraph" w:customStyle="1" w:styleId="AnnexNotitle0">
    <w:name w:val="Annex_No &amp; title"/>
    <w:basedOn w:val="Normal"/>
    <w:next w:val="Normalaftertitle"/>
    <w:rsid w:val="006C34F2"/>
    <w:pPr>
      <w:keepNext/>
      <w:keepLines/>
      <w:tabs>
        <w:tab w:val="clear" w:pos="1134"/>
        <w:tab w:val="clear" w:pos="1871"/>
        <w:tab w:val="clear" w:pos="2268"/>
        <w:tab w:val="left" w:pos="794"/>
        <w:tab w:val="left" w:pos="1191"/>
        <w:tab w:val="left" w:pos="1588"/>
        <w:tab w:val="left" w:pos="1985"/>
      </w:tabs>
      <w:suppressAutoHyphens/>
      <w:adjustRightInd/>
      <w:spacing w:before="480"/>
      <w:jc w:val="center"/>
    </w:pPr>
    <w:rPr>
      <w:rFonts w:eastAsia="Batang"/>
      <w:b/>
      <w:bCs/>
      <w:sz w:val="28"/>
      <w:szCs w:val="28"/>
    </w:rPr>
  </w:style>
  <w:style w:type="paragraph" w:customStyle="1" w:styleId="AppendixNotitle0">
    <w:name w:val="Appendix_No &amp; title"/>
    <w:basedOn w:val="AnnexNotitle0"/>
    <w:next w:val="Normalaftertitle"/>
    <w:rsid w:val="006C34F2"/>
  </w:style>
  <w:style w:type="paragraph" w:customStyle="1" w:styleId="FooterQP">
    <w:name w:val="Footer_QP"/>
    <w:basedOn w:val="Normal"/>
    <w:rsid w:val="006C34F2"/>
    <w:pPr>
      <w:tabs>
        <w:tab w:val="clear" w:pos="1134"/>
        <w:tab w:val="clear" w:pos="1871"/>
        <w:tab w:val="clear" w:pos="2268"/>
        <w:tab w:val="left" w:pos="907"/>
        <w:tab w:val="right" w:pos="8789"/>
        <w:tab w:val="right" w:pos="9639"/>
      </w:tabs>
      <w:suppressAutoHyphens/>
      <w:adjustRightInd/>
      <w:spacing w:before="0"/>
    </w:pPr>
    <w:rPr>
      <w:rFonts w:eastAsia="Batang"/>
      <w:b/>
      <w:bCs/>
      <w:sz w:val="22"/>
      <w:szCs w:val="22"/>
      <w:lang w:val="fr-FR"/>
    </w:rPr>
  </w:style>
  <w:style w:type="character" w:customStyle="1" w:styleId="NormalaftertitleChar0">
    <w:name w:val="Normal after title Char"/>
    <w:basedOn w:val="DefaultParagraphFont"/>
    <w:rsid w:val="006C34F2"/>
    <w:rPr>
      <w:rFonts w:ascii="Times New Roman" w:hAnsi="Times New Roman"/>
      <w:sz w:val="24"/>
      <w:lang w:val="en-GB" w:eastAsia="en-US"/>
    </w:rPr>
  </w:style>
  <w:style w:type="paragraph" w:customStyle="1" w:styleId="CEOIndent-bulletsblackdot">
    <w:name w:val="CEO_Indent-bulletsblackdot"/>
    <w:basedOn w:val="Normal"/>
    <w:rsid w:val="006C34F2"/>
    <w:pPr>
      <w:numPr>
        <w:numId w:val="5"/>
      </w:numPr>
      <w:tabs>
        <w:tab w:val="clear" w:pos="1134"/>
        <w:tab w:val="clear" w:pos="1871"/>
        <w:tab w:val="clear" w:pos="2268"/>
        <w:tab w:val="left" w:pos="0"/>
      </w:tabs>
      <w:suppressAutoHyphens/>
      <w:overflowPunct/>
      <w:autoSpaceDE/>
      <w:adjustRightInd/>
      <w:spacing w:before="60" w:after="60"/>
      <w:textAlignment w:val="auto"/>
    </w:pPr>
    <w:rPr>
      <w:rFonts w:ascii="Verdana" w:eastAsia="SimHei" w:hAnsi="Verdana" w:cs="Simplified Arabic"/>
      <w:bCs/>
      <w:sz w:val="19"/>
      <w:szCs w:val="19"/>
    </w:rPr>
  </w:style>
  <w:style w:type="character" w:customStyle="1" w:styleId="A2">
    <w:name w:val="A2"/>
    <w:uiPriority w:val="99"/>
    <w:rsid w:val="006C34F2"/>
    <w:rPr>
      <w:rFonts w:cs="Helvetica-Light"/>
      <w:color w:val="000000"/>
      <w:sz w:val="22"/>
      <w:szCs w:val="22"/>
    </w:rPr>
  </w:style>
  <w:style w:type="character" w:customStyle="1" w:styleId="st">
    <w:name w:val="st"/>
    <w:basedOn w:val="DefaultParagraphFont"/>
    <w:rsid w:val="006C34F2"/>
  </w:style>
  <w:style w:type="paragraph" w:customStyle="1" w:styleId="Header2">
    <w:name w:val="Header2"/>
    <w:basedOn w:val="Header"/>
    <w:rsid w:val="006C34F2"/>
    <w:pPr>
      <w:tabs>
        <w:tab w:val="clear" w:pos="1134"/>
        <w:tab w:val="clear" w:pos="1871"/>
        <w:tab w:val="clear" w:pos="2268"/>
        <w:tab w:val="center" w:pos="4536"/>
        <w:tab w:val="right" w:pos="9072"/>
      </w:tabs>
      <w:suppressAutoHyphens/>
      <w:overflowPunct/>
      <w:autoSpaceDE/>
      <w:adjustRightInd/>
      <w:jc w:val="left"/>
      <w:textAlignment w:val="auto"/>
    </w:pPr>
    <w:rPr>
      <w:rFonts w:ascii="Arial" w:eastAsia="SimSun" w:hAnsi="Arial"/>
      <w:b/>
      <w:sz w:val="22"/>
      <w:lang w:val="nb-NO" w:eastAsia="de-DE"/>
    </w:rPr>
  </w:style>
  <w:style w:type="character" w:customStyle="1" w:styleId="KommentartextZchn1">
    <w:name w:val="Kommentartext Zchn1"/>
    <w:basedOn w:val="DefaultParagraphFont"/>
    <w:rsid w:val="006C34F2"/>
    <w:rPr>
      <w:lang w:val="fr-FR" w:eastAsia="en-US"/>
    </w:rPr>
  </w:style>
  <w:style w:type="character" w:customStyle="1" w:styleId="KommentarthemaZchn1">
    <w:name w:val="Kommentarthema Zchn1"/>
    <w:basedOn w:val="KommentartextZchn1"/>
    <w:rsid w:val="006C34F2"/>
    <w:rPr>
      <w:b/>
      <w:bCs/>
      <w:lang w:val="fr-FR" w:eastAsia="en-US"/>
    </w:rPr>
  </w:style>
  <w:style w:type="paragraph" w:customStyle="1" w:styleId="StyleHeading1Complex11pt">
    <w:name w:val="Style Heading 1 + (Complex) 11 pt"/>
    <w:basedOn w:val="Heading1"/>
    <w:rsid w:val="006C34F2"/>
    <w:pPr>
      <w:keepLines w:val="0"/>
      <w:tabs>
        <w:tab w:val="clear" w:pos="1134"/>
        <w:tab w:val="clear" w:pos="1871"/>
        <w:tab w:val="clear" w:pos="2268"/>
        <w:tab w:val="left" w:pos="432"/>
      </w:tabs>
      <w:suppressAutoHyphens/>
      <w:overflowPunct/>
      <w:autoSpaceDE/>
      <w:adjustRightInd/>
      <w:spacing w:before="360" w:after="60"/>
      <w:ind w:left="431" w:hanging="431"/>
      <w:jc w:val="both"/>
      <w:textAlignment w:val="auto"/>
    </w:pPr>
    <w:rPr>
      <w:rFonts w:ascii="Arial" w:eastAsia="SimSun" w:hAnsi="Arial"/>
      <w:bCs/>
      <w:kern w:val="3"/>
      <w:sz w:val="22"/>
      <w:szCs w:val="22"/>
      <w:lang w:eastAsia="fr-FR"/>
    </w:rPr>
  </w:style>
  <w:style w:type="character" w:customStyle="1" w:styleId="normaltextrun">
    <w:name w:val="normaltextrun"/>
    <w:basedOn w:val="DefaultParagraphFont"/>
    <w:rsid w:val="006C34F2"/>
  </w:style>
  <w:style w:type="character" w:customStyle="1" w:styleId="pp-headline-item">
    <w:name w:val="pp-headline-item"/>
    <w:basedOn w:val="DefaultParagraphFont"/>
    <w:rsid w:val="006C34F2"/>
  </w:style>
  <w:style w:type="numbering" w:customStyle="1" w:styleId="LFO19">
    <w:name w:val="LFO19"/>
    <w:basedOn w:val="NoList"/>
    <w:rsid w:val="006C34F2"/>
    <w:pPr>
      <w:numPr>
        <w:numId w:val="1"/>
      </w:numPr>
    </w:pPr>
  </w:style>
  <w:style w:type="numbering" w:customStyle="1" w:styleId="LFO20">
    <w:name w:val="LFO20"/>
    <w:basedOn w:val="NoList"/>
    <w:rsid w:val="006C34F2"/>
    <w:pPr>
      <w:numPr>
        <w:numId w:val="2"/>
      </w:numPr>
    </w:pPr>
  </w:style>
  <w:style w:type="numbering" w:customStyle="1" w:styleId="LFO21">
    <w:name w:val="LFO21"/>
    <w:basedOn w:val="NoList"/>
    <w:rsid w:val="006C34F2"/>
    <w:pPr>
      <w:numPr>
        <w:numId w:val="3"/>
      </w:numPr>
    </w:pPr>
  </w:style>
  <w:style w:type="numbering" w:customStyle="1" w:styleId="LFO22">
    <w:name w:val="LFO22"/>
    <w:basedOn w:val="NoList"/>
    <w:rsid w:val="006C34F2"/>
    <w:pPr>
      <w:numPr>
        <w:numId w:val="4"/>
      </w:numPr>
    </w:pPr>
  </w:style>
  <w:style w:type="numbering" w:customStyle="1" w:styleId="LFO23">
    <w:name w:val="LFO23"/>
    <w:basedOn w:val="NoList"/>
    <w:rsid w:val="006C34F2"/>
    <w:pPr>
      <w:numPr>
        <w:numId w:val="5"/>
      </w:numPr>
    </w:pPr>
  </w:style>
  <w:style w:type="numbering" w:customStyle="1" w:styleId="NoList1">
    <w:name w:val="No List1"/>
    <w:next w:val="NoList"/>
    <w:uiPriority w:val="99"/>
    <w:semiHidden/>
    <w:unhideWhenUsed/>
    <w:rsid w:val="006C34F2"/>
  </w:style>
  <w:style w:type="paragraph" w:customStyle="1" w:styleId="ListParagraph1">
    <w:name w:val="List Paragraph1"/>
    <w:basedOn w:val="Normal"/>
    <w:next w:val="ListParagraph"/>
    <w:link w:val="ListParagraphChar1"/>
    <w:uiPriority w:val="34"/>
    <w:qFormat/>
    <w:rsid w:val="006C34F2"/>
    <w:pPr>
      <w:ind w:left="720"/>
      <w:contextualSpacing/>
    </w:pPr>
    <w:rPr>
      <w:rFonts w:eastAsia="SimSun"/>
    </w:rPr>
  </w:style>
  <w:style w:type="character" w:customStyle="1" w:styleId="BalloonTextChar1">
    <w:name w:val="Balloon Text Char1"/>
    <w:uiPriority w:val="99"/>
    <w:rsid w:val="006C34F2"/>
    <w:rPr>
      <w:rFonts w:ascii="Times New Roman" w:hAnsi="Times New Roman"/>
      <w:sz w:val="18"/>
      <w:szCs w:val="18"/>
      <w:lang w:val="en-GB" w:eastAsia="en-US"/>
    </w:rPr>
  </w:style>
  <w:style w:type="paragraph" w:customStyle="1" w:styleId="CommentText1">
    <w:name w:val="Comment Text1"/>
    <w:basedOn w:val="Normal"/>
    <w:next w:val="CommentText"/>
    <w:link w:val="CommentTextChar2"/>
    <w:rsid w:val="006C34F2"/>
    <w:rPr>
      <w:rFonts w:eastAsiaTheme="minorEastAsia"/>
      <w:sz w:val="20"/>
    </w:rPr>
  </w:style>
  <w:style w:type="character" w:customStyle="1" w:styleId="CommentTextChar2">
    <w:name w:val="Comment Text Char2"/>
    <w:link w:val="CommentText1"/>
    <w:rsid w:val="006C34F2"/>
    <w:rPr>
      <w:rFonts w:ascii="Times New Roman" w:eastAsiaTheme="minorEastAsia" w:hAnsi="Times New Roman"/>
      <w:lang w:val="en-GB" w:eastAsia="en-US"/>
    </w:rPr>
  </w:style>
  <w:style w:type="paragraph" w:customStyle="1" w:styleId="CommentSubject1">
    <w:name w:val="Comment Subject1"/>
    <w:basedOn w:val="CommentText"/>
    <w:next w:val="CommentText"/>
    <w:uiPriority w:val="99"/>
    <w:rsid w:val="006C34F2"/>
    <w:rPr>
      <w:rFonts w:eastAsia="SimSun"/>
      <w:b/>
      <w:bCs/>
    </w:rPr>
  </w:style>
  <w:style w:type="character" w:customStyle="1" w:styleId="CommentSubjectChar2">
    <w:name w:val="Comment Subject Char2"/>
    <w:rsid w:val="006C34F2"/>
    <w:rPr>
      <w:rFonts w:ascii="Times New Roman" w:eastAsiaTheme="minorEastAsia" w:hAnsi="Times New Roman"/>
      <w:b/>
      <w:bCs/>
      <w:lang w:val="en-GB"/>
    </w:rPr>
  </w:style>
  <w:style w:type="paragraph" w:customStyle="1" w:styleId="b10">
    <w:name w:val="b1"/>
    <w:basedOn w:val="Normal"/>
    <w:next w:val="BodyText"/>
    <w:link w:val="BodyTextChar1"/>
    <w:uiPriority w:val="99"/>
    <w:rsid w:val="006C34F2"/>
    <w:pPr>
      <w:spacing w:after="120"/>
    </w:pPr>
    <w:rPr>
      <w:rFonts w:eastAsiaTheme="minorEastAsia"/>
    </w:rPr>
  </w:style>
  <w:style w:type="character" w:customStyle="1" w:styleId="BodyTextChar1">
    <w:name w:val="Body Text Char1"/>
    <w:aliases w:val="b Char"/>
    <w:basedOn w:val="DefaultParagraphFont"/>
    <w:link w:val="b10"/>
    <w:uiPriority w:val="99"/>
    <w:rsid w:val="006C34F2"/>
    <w:rPr>
      <w:rFonts w:ascii="Times New Roman" w:eastAsiaTheme="minorEastAsia" w:hAnsi="Times New Roman"/>
      <w:sz w:val="24"/>
      <w:lang w:val="en-GB" w:eastAsia="en-US"/>
    </w:rPr>
  </w:style>
  <w:style w:type="character" w:customStyle="1" w:styleId="BodyTextChar2">
    <w:name w:val="Body Text Char2"/>
    <w:basedOn w:val="DefaultParagraphFont"/>
    <w:rsid w:val="006C34F2"/>
    <w:rPr>
      <w:rFonts w:ascii="LMMNHP+BookmanOldStyle" w:eastAsia="Batang" w:hAnsi="LMMNHP+BookmanOldStyle"/>
      <w:color w:val="000000"/>
      <w:kern w:val="3"/>
      <w:sz w:val="24"/>
      <w:szCs w:val="24"/>
      <w:lang w:eastAsia="ja-JP"/>
    </w:rPr>
  </w:style>
  <w:style w:type="character" w:customStyle="1" w:styleId="BodyTextFirstIndentChar1">
    <w:name w:val="Body Text First Indent Char1"/>
    <w:basedOn w:val="BodyTextChar1"/>
    <w:rsid w:val="006C34F2"/>
    <w:rPr>
      <w:rFonts w:ascii="Arial" w:eastAsia="SimSun" w:hAnsi="Arial"/>
      <w:kern w:val="3"/>
      <w:sz w:val="21"/>
      <w:szCs w:val="21"/>
      <w:lang w:val="en-GB" w:eastAsia="en-US"/>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rsid w:val="006C34F2"/>
    <w:rPr>
      <w:rFonts w:ascii="Times New Roman" w:hAnsi="Times New Roman"/>
      <w:b/>
      <w:sz w:val="24"/>
      <w:lang w:val="en-GB" w:eastAsia="en-US"/>
    </w:rPr>
  </w:style>
  <w:style w:type="character" w:customStyle="1" w:styleId="Heading5Char1">
    <w:name w:val="Heading 5 Char1"/>
    <w:aliases w:val="H5 Char"/>
    <w:basedOn w:val="DefaultParagraphFont"/>
    <w:rsid w:val="006C34F2"/>
    <w:rPr>
      <w:rFonts w:ascii="Times New Roman" w:hAnsi="Times New Roman"/>
      <w:b/>
      <w:sz w:val="24"/>
      <w:lang w:val="en-GB" w:eastAsia="en-US"/>
    </w:rPr>
  </w:style>
  <w:style w:type="character" w:customStyle="1" w:styleId="Heading6Char1">
    <w:name w:val="Heading 6 Char1"/>
    <w:aliases w:val="H6 Char"/>
    <w:basedOn w:val="DefaultParagraphFont"/>
    <w:rsid w:val="006C34F2"/>
    <w:rPr>
      <w:rFonts w:ascii="Times New Roman" w:hAnsi="Times New Roman"/>
      <w:b/>
      <w:sz w:val="24"/>
      <w:lang w:val="en-GB" w:eastAsia="en-US"/>
    </w:rPr>
  </w:style>
  <w:style w:type="character" w:customStyle="1" w:styleId="Heading7Char1">
    <w:name w:val="Heading 7 Char1"/>
    <w:aliases w:val="H7 Char,8 Char"/>
    <w:basedOn w:val="DefaultParagraphFont"/>
    <w:rsid w:val="006C34F2"/>
    <w:rPr>
      <w:rFonts w:ascii="Times New Roman" w:hAnsi="Times New Roman"/>
      <w:b/>
      <w:sz w:val="24"/>
      <w:lang w:val="en-GB" w:eastAsia="en-US"/>
    </w:rPr>
  </w:style>
  <w:style w:type="character" w:customStyle="1" w:styleId="Heading8Char1">
    <w:name w:val="Heading 8 Char1"/>
    <w:aliases w:val="Table Heading Char"/>
    <w:basedOn w:val="DefaultParagraphFont"/>
    <w:rsid w:val="006C34F2"/>
    <w:rPr>
      <w:rFonts w:ascii="Times New Roman" w:hAnsi="Times New Roman"/>
      <w:b/>
      <w:sz w:val="24"/>
      <w:lang w:val="en-GB" w:eastAsia="en-US"/>
    </w:rPr>
  </w:style>
  <w:style w:type="character" w:customStyle="1" w:styleId="Heading9Char1">
    <w:name w:val="Heading 9 Char1"/>
    <w:aliases w:val="Figure Heading Char,FH Char"/>
    <w:basedOn w:val="DefaultParagraphFont"/>
    <w:rsid w:val="006C34F2"/>
    <w:rPr>
      <w:rFonts w:ascii="Times New Roman" w:hAnsi="Times New Roman"/>
      <w:b/>
      <w:sz w:val="24"/>
      <w:lang w:val="en-GB" w:eastAsia="en-US"/>
    </w:rPr>
  </w:style>
  <w:style w:type="character" w:customStyle="1" w:styleId="ListParagraphChar1">
    <w:name w:val="List Paragraph Char1"/>
    <w:basedOn w:val="DefaultParagraphFont"/>
    <w:link w:val="ListParagraph1"/>
    <w:uiPriority w:val="34"/>
    <w:locked/>
    <w:rsid w:val="006C34F2"/>
    <w:rPr>
      <w:rFonts w:ascii="Times New Roman" w:eastAsia="SimSun" w:hAnsi="Times New Roman"/>
      <w:sz w:val="24"/>
      <w:lang w:val="en-GB" w:eastAsia="en-US"/>
    </w:rPr>
  </w:style>
  <w:style w:type="paragraph" w:customStyle="1" w:styleId="NormalWeb1">
    <w:name w:val="Normal (Web)1"/>
    <w:basedOn w:val="Normal"/>
    <w:next w:val="NormalWeb"/>
    <w:uiPriority w:val="99"/>
    <w:unhideWhenUsed/>
    <w:rsid w:val="006C34F2"/>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rPr>
  </w:style>
  <w:style w:type="table" w:customStyle="1" w:styleId="TableGrid1">
    <w:name w:val="Table Grid1"/>
    <w:basedOn w:val="TableNormal"/>
    <w:next w:val="TableGrid"/>
    <w:qFormat/>
    <w:rsid w:val="006C34F2"/>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rsid w:val="006C34F2"/>
    <w:rPr>
      <w:rFonts w:ascii="MS UI Gothic" w:eastAsia="MS UI Gothic" w:hAnsi="MS UI Gothic"/>
      <w:sz w:val="18"/>
      <w:szCs w:val="18"/>
      <w:lang w:val="en-GB" w:eastAsia="en-US"/>
    </w:rPr>
  </w:style>
  <w:style w:type="paragraph" w:customStyle="1" w:styleId="Title10">
    <w:name w:val="Title1"/>
    <w:basedOn w:val="Normal"/>
    <w:next w:val="Normal"/>
    <w:qFormat/>
    <w:rsid w:val="006C34F2"/>
    <w:pPr>
      <w:tabs>
        <w:tab w:val="clear" w:pos="1134"/>
        <w:tab w:val="clear" w:pos="1871"/>
        <w:tab w:val="clear" w:pos="2268"/>
      </w:tabs>
      <w:overflowPunct/>
      <w:autoSpaceDE/>
      <w:autoSpaceDN/>
      <w:adjustRightInd/>
      <w:spacing w:before="240" w:after="60"/>
      <w:jc w:val="center"/>
      <w:textAlignment w:val="auto"/>
      <w:outlineLvl w:val="0"/>
    </w:pPr>
    <w:rPr>
      <w:rFonts w:ascii="Cambria" w:eastAsia="SimSun" w:hAnsi="Cambria"/>
      <w:b/>
      <w:bCs/>
      <w:sz w:val="32"/>
      <w:szCs w:val="32"/>
    </w:rPr>
  </w:style>
  <w:style w:type="paragraph" w:customStyle="1" w:styleId="List1">
    <w:name w:val="List1"/>
    <w:basedOn w:val="Normal"/>
    <w:next w:val="List"/>
    <w:uiPriority w:val="99"/>
    <w:rsid w:val="006C34F2"/>
    <w:pPr>
      <w:tabs>
        <w:tab w:val="clear" w:pos="1134"/>
        <w:tab w:val="clear" w:pos="1871"/>
        <w:tab w:val="clear" w:pos="2268"/>
        <w:tab w:val="left" w:pos="1701"/>
        <w:tab w:val="left" w:pos="2127"/>
      </w:tabs>
      <w:overflowPunct/>
      <w:autoSpaceDE/>
      <w:autoSpaceDN/>
      <w:adjustRightInd/>
      <w:spacing w:before="0"/>
      <w:ind w:left="2127" w:hanging="2127"/>
      <w:textAlignment w:val="auto"/>
    </w:pPr>
    <w:rPr>
      <w:rFonts w:eastAsia="SimSun"/>
    </w:rPr>
  </w:style>
  <w:style w:type="paragraph" w:customStyle="1" w:styleId="BodyText21">
    <w:name w:val="Body Text 21"/>
    <w:basedOn w:val="Normal"/>
    <w:next w:val="BodyText2"/>
    <w:link w:val="BodyText2Char1"/>
    <w:uiPriority w:val="99"/>
    <w:rsid w:val="006C34F2"/>
    <w:pPr>
      <w:widowControl w:val="0"/>
      <w:tabs>
        <w:tab w:val="clear" w:pos="1134"/>
        <w:tab w:val="clear" w:pos="1871"/>
        <w:tab w:val="clear" w:pos="2268"/>
      </w:tabs>
      <w:overflowPunct/>
      <w:autoSpaceDE/>
      <w:autoSpaceDN/>
      <w:adjustRightInd/>
      <w:spacing w:before="0"/>
      <w:jc w:val="both"/>
      <w:textAlignment w:val="auto"/>
    </w:pPr>
    <w:rPr>
      <w:rFonts w:eastAsiaTheme="minorEastAsia"/>
    </w:rPr>
  </w:style>
  <w:style w:type="character" w:customStyle="1" w:styleId="BodyText2Char1">
    <w:name w:val="Body Text 2 Char1"/>
    <w:basedOn w:val="DefaultParagraphFont"/>
    <w:link w:val="BodyText21"/>
    <w:uiPriority w:val="99"/>
    <w:rsid w:val="006C34F2"/>
    <w:rPr>
      <w:rFonts w:ascii="Times New Roman" w:eastAsiaTheme="minorEastAsia" w:hAnsi="Times New Roman"/>
      <w:sz w:val="24"/>
      <w:lang w:eastAsia="en-US"/>
    </w:rPr>
  </w:style>
  <w:style w:type="paragraph" w:customStyle="1" w:styleId="ListBullet1">
    <w:name w:val="List Bullet1"/>
    <w:basedOn w:val="List"/>
    <w:next w:val="ListBullet"/>
    <w:uiPriority w:val="99"/>
    <w:rsid w:val="006C34F2"/>
    <w:pPr>
      <w:tabs>
        <w:tab w:val="clear" w:pos="1701"/>
        <w:tab w:val="clear" w:pos="2127"/>
      </w:tabs>
      <w:suppressAutoHyphens w:val="0"/>
      <w:overflowPunct w:val="0"/>
      <w:autoSpaceDE w:val="0"/>
      <w:adjustRightInd w:val="0"/>
      <w:spacing w:after="180"/>
      <w:ind w:left="568" w:hanging="284"/>
      <w:textAlignment w:val="baseline"/>
    </w:pPr>
    <w:rPr>
      <w:sz w:val="20"/>
    </w:rPr>
  </w:style>
  <w:style w:type="paragraph" w:customStyle="1" w:styleId="BodyTextIndent1">
    <w:name w:val="Body Text Indent1"/>
    <w:basedOn w:val="Normal"/>
    <w:next w:val="BodyTextIndent"/>
    <w:link w:val="BodyTextIndentChar1"/>
    <w:uiPriority w:val="99"/>
    <w:rsid w:val="006C34F2"/>
    <w:pPr>
      <w:tabs>
        <w:tab w:val="clear" w:pos="1134"/>
        <w:tab w:val="clear" w:pos="1871"/>
        <w:tab w:val="clear" w:pos="2268"/>
      </w:tabs>
      <w:overflowPunct/>
      <w:autoSpaceDE/>
      <w:autoSpaceDN/>
      <w:adjustRightInd/>
      <w:spacing w:before="0" w:after="120"/>
      <w:ind w:left="360"/>
      <w:textAlignment w:val="auto"/>
    </w:pPr>
    <w:rPr>
      <w:rFonts w:eastAsiaTheme="minorEastAsia"/>
    </w:rPr>
  </w:style>
  <w:style w:type="character" w:customStyle="1" w:styleId="BodyTextIndentChar1">
    <w:name w:val="Body Text Indent Char1"/>
    <w:basedOn w:val="DefaultParagraphFont"/>
    <w:link w:val="BodyTextIndent1"/>
    <w:uiPriority w:val="99"/>
    <w:rsid w:val="006C34F2"/>
    <w:rPr>
      <w:rFonts w:ascii="Times New Roman" w:eastAsiaTheme="minorEastAsia" w:hAnsi="Times New Roman"/>
      <w:sz w:val="24"/>
      <w:lang w:val="en-GB" w:eastAsia="en-US"/>
    </w:rPr>
  </w:style>
  <w:style w:type="paragraph" w:customStyle="1" w:styleId="List21">
    <w:name w:val="List 21"/>
    <w:basedOn w:val="Normal"/>
    <w:next w:val="List2"/>
    <w:uiPriority w:val="99"/>
    <w:rsid w:val="006C34F2"/>
    <w:pPr>
      <w:tabs>
        <w:tab w:val="clear" w:pos="1134"/>
        <w:tab w:val="clear" w:pos="1871"/>
        <w:tab w:val="clear" w:pos="2268"/>
      </w:tabs>
      <w:overflowPunct/>
      <w:autoSpaceDE/>
      <w:autoSpaceDN/>
      <w:adjustRightInd/>
      <w:spacing w:before="0"/>
      <w:ind w:left="720" w:hanging="360"/>
      <w:textAlignment w:val="auto"/>
    </w:pPr>
    <w:rPr>
      <w:rFonts w:eastAsia="SimSun"/>
    </w:rPr>
  </w:style>
  <w:style w:type="paragraph" w:customStyle="1" w:styleId="EndnoteText1">
    <w:name w:val="Endnote Text1"/>
    <w:basedOn w:val="Normal"/>
    <w:next w:val="EndnoteText"/>
    <w:link w:val="EndnoteTextChar1"/>
    <w:rsid w:val="006C34F2"/>
    <w:pPr>
      <w:tabs>
        <w:tab w:val="clear" w:pos="1134"/>
        <w:tab w:val="clear" w:pos="1871"/>
        <w:tab w:val="clear" w:pos="2268"/>
        <w:tab w:val="left" w:pos="794"/>
        <w:tab w:val="left" w:pos="1191"/>
        <w:tab w:val="left" w:pos="1588"/>
        <w:tab w:val="left" w:pos="1985"/>
      </w:tabs>
      <w:spacing w:before="0"/>
      <w:jc w:val="both"/>
    </w:pPr>
    <w:rPr>
      <w:rFonts w:eastAsiaTheme="minorEastAsia"/>
      <w:sz w:val="20"/>
      <w:lang w:val="fr-FR"/>
    </w:rPr>
  </w:style>
  <w:style w:type="character" w:customStyle="1" w:styleId="EndnoteTextChar1">
    <w:name w:val="Endnote Text Char1"/>
    <w:basedOn w:val="DefaultParagraphFont"/>
    <w:link w:val="EndnoteText1"/>
    <w:rsid w:val="006C34F2"/>
    <w:rPr>
      <w:rFonts w:ascii="Times New Roman" w:eastAsiaTheme="minorEastAsia" w:hAnsi="Times New Roman"/>
      <w:lang w:val="fr-FR" w:eastAsia="en-US"/>
    </w:rPr>
  </w:style>
  <w:style w:type="table" w:customStyle="1" w:styleId="TableGrid5">
    <w:name w:val="Table Grid5"/>
    <w:basedOn w:val="TableNormal"/>
    <w:next w:val="TableGrid"/>
    <w:uiPriority w:val="59"/>
    <w:rsid w:val="006C34F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6C34F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6C34F2"/>
    <w:pPr>
      <w:spacing w:before="480"/>
      <w:ind w:left="0" w:firstLine="0"/>
      <w:outlineLvl w:val="9"/>
    </w:pPr>
    <w:rPr>
      <w:rFonts w:ascii="Cambria" w:eastAsia="SimSun" w:hAnsi="Cambria"/>
      <w:bCs/>
      <w:color w:val="365F91"/>
      <w:szCs w:val="28"/>
    </w:rPr>
  </w:style>
  <w:style w:type="table" w:customStyle="1" w:styleId="TableGrid11">
    <w:name w:val="Table Grid11"/>
    <w:basedOn w:val="TableNormal"/>
    <w:next w:val="TableGrid"/>
    <w:rsid w:val="006C34F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unhideWhenUsed/>
    <w:rsid w:val="006C34F2"/>
  </w:style>
  <w:style w:type="character" w:customStyle="1" w:styleId="BodyTextIndent2Char1">
    <w:name w:val="Body Text Indent 2 Char1"/>
    <w:basedOn w:val="DefaultParagraphFont"/>
    <w:rsid w:val="006C34F2"/>
    <w:rPr>
      <w:rFonts w:ascii="Times New Roman" w:eastAsia="Batang" w:hAnsi="Times New Roman"/>
      <w:sz w:val="24"/>
      <w:szCs w:val="24"/>
      <w:lang w:val="en-GB" w:eastAsia="en-US"/>
    </w:rPr>
  </w:style>
  <w:style w:type="paragraph" w:customStyle="1" w:styleId="TOC91">
    <w:name w:val="TOC 91"/>
    <w:basedOn w:val="Normal"/>
    <w:next w:val="Normal"/>
    <w:autoRedefine/>
    <w:uiPriority w:val="39"/>
    <w:unhideWhenUsed/>
    <w:rsid w:val="006C34F2"/>
    <w:pPr>
      <w:tabs>
        <w:tab w:val="clear" w:pos="1134"/>
        <w:tab w:val="clear" w:pos="1871"/>
        <w:tab w:val="clear" w:pos="2268"/>
      </w:tabs>
      <w:overflowPunct/>
      <w:autoSpaceDE/>
      <w:autoSpaceDN/>
      <w:adjustRightInd/>
      <w:spacing w:before="0" w:after="100" w:line="276" w:lineRule="auto"/>
      <w:ind w:left="1760"/>
      <w:textAlignment w:val="auto"/>
    </w:pPr>
    <w:rPr>
      <w:rFonts w:ascii="Calibri" w:eastAsia="SimSun" w:hAnsi="Calibri" w:cs="Arial"/>
      <w:sz w:val="22"/>
      <w:szCs w:val="22"/>
      <w:lang w:eastAsia="zh-CN"/>
    </w:rPr>
  </w:style>
  <w:style w:type="numbering" w:customStyle="1" w:styleId="NoList111">
    <w:name w:val="No List111"/>
    <w:next w:val="NoList"/>
    <w:uiPriority w:val="99"/>
    <w:unhideWhenUsed/>
    <w:rsid w:val="006C34F2"/>
  </w:style>
  <w:style w:type="numbering" w:customStyle="1" w:styleId="KeineListe1">
    <w:name w:val="Keine Liste1"/>
    <w:next w:val="NoList"/>
    <w:uiPriority w:val="99"/>
    <w:semiHidden/>
    <w:unhideWhenUsed/>
    <w:rsid w:val="006C34F2"/>
  </w:style>
  <w:style w:type="table" w:customStyle="1" w:styleId="Tabellenraster1">
    <w:name w:val="Tabellenraster1"/>
    <w:basedOn w:val="TableNormal"/>
    <w:next w:val="TableGrid"/>
    <w:uiPriority w:val="59"/>
    <w:rsid w:val="006C34F2"/>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1">
    <w:name w:val="Normal Indent Char1"/>
    <w:basedOn w:val="DefaultParagraphFont"/>
    <w:rsid w:val="006C34F2"/>
    <w:rPr>
      <w:rFonts w:ascii="Times New Roman" w:hAnsi="Times New Roman"/>
      <w:sz w:val="24"/>
      <w:lang w:val="en-GB" w:eastAsia="en-US"/>
    </w:rPr>
  </w:style>
  <w:style w:type="character" w:customStyle="1" w:styleId="trans">
    <w:name w:val="trans"/>
    <w:rsid w:val="006C34F2"/>
  </w:style>
  <w:style w:type="character" w:customStyle="1" w:styleId="CommentTextChar3">
    <w:name w:val="Comment Text Char3"/>
    <w:basedOn w:val="DefaultParagraphFont"/>
    <w:rsid w:val="006C34F2"/>
    <w:rPr>
      <w:rFonts w:ascii="Times New Roman" w:eastAsiaTheme="minorEastAsia" w:hAnsi="Times New Roman"/>
      <w:lang w:val="en-GB"/>
    </w:rPr>
  </w:style>
  <w:style w:type="character" w:customStyle="1" w:styleId="CommentSubjectChar3">
    <w:name w:val="Comment Subject Char3"/>
    <w:basedOn w:val="CommentTextChar3"/>
    <w:semiHidden/>
    <w:rsid w:val="006C34F2"/>
    <w:rPr>
      <w:rFonts w:ascii="Times New Roman" w:eastAsiaTheme="minorEastAsia" w:hAnsi="Times New Roman"/>
      <w:b/>
      <w:bCs/>
      <w:lang w:val="en-GB"/>
    </w:rPr>
  </w:style>
  <w:style w:type="character" w:customStyle="1" w:styleId="TitleChar2">
    <w:name w:val="Title Char2"/>
    <w:basedOn w:val="DefaultParagraphFont"/>
    <w:rsid w:val="006C34F2"/>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BodyText2Char2">
    <w:name w:val="Body Text 2 Char2"/>
    <w:basedOn w:val="DefaultParagraphFont"/>
    <w:rsid w:val="006C34F2"/>
    <w:rPr>
      <w:rFonts w:ascii="Times New Roman" w:eastAsia="SimSun" w:hAnsi="Times New Roman"/>
      <w:sz w:val="24"/>
      <w:lang w:eastAsia="en-US"/>
    </w:rPr>
  </w:style>
  <w:style w:type="character" w:customStyle="1" w:styleId="BodyTextIndentChar2">
    <w:name w:val="Body Text Indent Char2"/>
    <w:basedOn w:val="DefaultParagraphFont"/>
    <w:rsid w:val="006C34F2"/>
    <w:rPr>
      <w:rFonts w:ascii="Times New Roman" w:eastAsia="SimSun" w:hAnsi="Times New Roman"/>
      <w:sz w:val="24"/>
      <w:lang w:val="en-GB" w:eastAsia="en-US"/>
    </w:rPr>
  </w:style>
  <w:style w:type="character" w:customStyle="1" w:styleId="EndnoteTextChar2">
    <w:name w:val="Endnote Text Char2"/>
    <w:basedOn w:val="DefaultParagraphFont"/>
    <w:uiPriority w:val="99"/>
    <w:rsid w:val="006C34F2"/>
    <w:rPr>
      <w:rFonts w:ascii="Times New Roman" w:eastAsiaTheme="minorEastAsia" w:hAnsi="Times New Roman"/>
      <w:lang w:val="fr-FR" w:eastAsia="en-US"/>
    </w:rPr>
  </w:style>
  <w:style w:type="paragraph" w:customStyle="1" w:styleId="12">
    <w:name w:val="正文1"/>
    <w:basedOn w:val="Normal"/>
    <w:rsid w:val="006C34F2"/>
    <w:pPr>
      <w:widowControl w:val="0"/>
      <w:tabs>
        <w:tab w:val="clear" w:pos="1134"/>
        <w:tab w:val="clear" w:pos="1871"/>
        <w:tab w:val="clear" w:pos="2268"/>
      </w:tabs>
      <w:overflowPunct/>
      <w:autoSpaceDE/>
      <w:autoSpaceDN/>
      <w:spacing w:before="0" w:line="300" w:lineRule="auto"/>
      <w:ind w:firstLineChars="200" w:firstLine="420"/>
      <w:jc w:val="both"/>
      <w:textAlignment w:val="auto"/>
    </w:pPr>
    <w:rPr>
      <w:rFonts w:eastAsia="SimSun"/>
      <w:noProof/>
      <w:sz w:val="21"/>
      <w:lang w:eastAsia="zh-CN"/>
    </w:rPr>
  </w:style>
  <w:style w:type="character" w:customStyle="1" w:styleId="BalloonTextChar2">
    <w:name w:val="Balloon Text Char2"/>
    <w:basedOn w:val="DefaultParagraphFont"/>
    <w:rsid w:val="006C34F2"/>
    <w:rPr>
      <w:rFonts w:ascii="Tahoma" w:eastAsiaTheme="minorEastAsia" w:hAnsi="Tahoma" w:cs="Tahoma"/>
      <w:sz w:val="16"/>
      <w:szCs w:val="16"/>
      <w:lang w:val="en-GB" w:eastAsia="en-US"/>
    </w:rPr>
  </w:style>
  <w:style w:type="table" w:customStyle="1" w:styleId="7">
    <w:name w:val="표 구분선7"/>
    <w:basedOn w:val="TableNormal"/>
    <w:next w:val="TableGrid"/>
    <w:uiPriority w:val="3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5">
    <w:name w:val="Footnote Text Char5"/>
    <w:aliases w:val="footnote text Char2,ALTS FOOTNOTE Char4,Footnote Text Char1 Char4,Footnote Text Char Char1 Char4,Footnote Text Char4 Char Char Char4,Footnote Text Char1 Char1 Char1 Char Char4,Footnote Text Char Char1 Char1 Char Char Char4,DNV Char1"/>
    <w:basedOn w:val="DefaultParagraphFont"/>
    <w:uiPriority w:val="99"/>
    <w:rsid w:val="006C34F2"/>
    <w:rPr>
      <w:rFonts w:ascii="Times New Roman" w:hAnsi="Times New Roman"/>
      <w:sz w:val="24"/>
      <w:lang w:val="en-GB" w:eastAsia="en-US"/>
    </w:rPr>
  </w:style>
  <w:style w:type="table" w:customStyle="1" w:styleId="TableGrid2">
    <w:name w:val="Table Grid2"/>
    <w:basedOn w:val="TableNormal"/>
    <w:next w:val="TableGrid"/>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4">
    <w:name w:val="Footer Char4"/>
    <w:aliases w:val="footer odd Char4,footer Char2,fo Char4,pie de página Char2"/>
    <w:basedOn w:val="DefaultParagraphFont"/>
    <w:rsid w:val="006C34F2"/>
    <w:rPr>
      <w:rFonts w:ascii="Times New Roman" w:hAnsi="Times New Roman"/>
      <w:caps/>
      <w:noProof/>
      <w:sz w:val="16"/>
      <w:lang w:val="en-GB" w:eastAsia="en-US"/>
    </w:rPr>
  </w:style>
  <w:style w:type="character" w:customStyle="1" w:styleId="FootnoteTextChar6">
    <w:name w:val="Footnote Text Char6"/>
    <w:aliases w:val="footnote text Char3,ALTS FOOTNOTE Char5,Footnote Text Char1 Char5,Footnote Text Char Char1 Char5,Footnote Text Char4 Char Char Char5,Footnote Text Char1 Char1 Char1 Char Char5,Footnote Text Char Char1 Char1 Char Char Char5,DNV Char2"/>
    <w:basedOn w:val="DefaultParagraphFont"/>
    <w:rsid w:val="006C34F2"/>
    <w:rPr>
      <w:rFonts w:ascii="Times New Roman" w:hAnsi="Times New Roman"/>
      <w:sz w:val="24"/>
      <w:lang w:val="en-GB" w:eastAsia="en-US"/>
    </w:rPr>
  </w:style>
  <w:style w:type="character" w:customStyle="1" w:styleId="HeaderChar3">
    <w:name w:val="Header Char3"/>
    <w:aliases w:val="header odd Char3,header odd1 Char3,header odd2 Char3,header Char2,header odd3 Char3,header odd4 Char3,header odd5 Char3,header odd6 Char3,header1 Char3,header2 Char3,header3 Char3,header odd11 Char3,header odd21 Char3,header odd7 Char3"/>
    <w:basedOn w:val="DefaultParagraphFont"/>
    <w:rsid w:val="006C34F2"/>
    <w:rPr>
      <w:rFonts w:ascii="Times New Roman" w:hAnsi="Times New Roman"/>
      <w:sz w:val="18"/>
      <w:lang w:val="en-GB" w:eastAsia="en-US"/>
    </w:rPr>
  </w:style>
  <w:style w:type="numbering" w:customStyle="1" w:styleId="13">
    <w:name w:val="リストなし1"/>
    <w:next w:val="NoList"/>
    <w:uiPriority w:val="99"/>
    <w:semiHidden/>
    <w:unhideWhenUsed/>
    <w:rsid w:val="006C34F2"/>
  </w:style>
  <w:style w:type="numbering" w:customStyle="1" w:styleId="NoList2">
    <w:name w:val="No List2"/>
    <w:next w:val="NoList"/>
    <w:uiPriority w:val="99"/>
    <w:semiHidden/>
    <w:unhideWhenUsed/>
    <w:rsid w:val="006C34F2"/>
  </w:style>
  <w:style w:type="numbering" w:customStyle="1" w:styleId="LFO191">
    <w:name w:val="LFO191"/>
    <w:basedOn w:val="NoList"/>
    <w:rsid w:val="006C34F2"/>
  </w:style>
  <w:style w:type="numbering" w:customStyle="1" w:styleId="LFO201">
    <w:name w:val="LFO201"/>
    <w:basedOn w:val="NoList"/>
    <w:rsid w:val="006C34F2"/>
  </w:style>
  <w:style w:type="numbering" w:customStyle="1" w:styleId="LFO211">
    <w:name w:val="LFO211"/>
    <w:basedOn w:val="NoList"/>
    <w:rsid w:val="006C34F2"/>
  </w:style>
  <w:style w:type="numbering" w:customStyle="1" w:styleId="LFO221">
    <w:name w:val="LFO221"/>
    <w:basedOn w:val="NoList"/>
    <w:rsid w:val="006C34F2"/>
  </w:style>
  <w:style w:type="numbering" w:customStyle="1" w:styleId="LFO231">
    <w:name w:val="LFO231"/>
    <w:basedOn w:val="NoList"/>
    <w:rsid w:val="006C34F2"/>
  </w:style>
  <w:style w:type="numbering" w:customStyle="1" w:styleId="NoList12">
    <w:name w:val="No List12"/>
    <w:next w:val="NoList"/>
    <w:uiPriority w:val="99"/>
    <w:semiHidden/>
    <w:unhideWhenUsed/>
    <w:rsid w:val="006C34F2"/>
  </w:style>
  <w:style w:type="numbering" w:customStyle="1" w:styleId="NoList112">
    <w:name w:val="No List112"/>
    <w:next w:val="NoList"/>
    <w:uiPriority w:val="99"/>
    <w:semiHidden/>
    <w:unhideWhenUsed/>
    <w:rsid w:val="006C34F2"/>
  </w:style>
  <w:style w:type="numbering" w:customStyle="1" w:styleId="NoList1111">
    <w:name w:val="No List1111"/>
    <w:next w:val="NoList"/>
    <w:uiPriority w:val="99"/>
    <w:unhideWhenUsed/>
    <w:rsid w:val="006C34F2"/>
  </w:style>
  <w:style w:type="numbering" w:customStyle="1" w:styleId="KeineListe11">
    <w:name w:val="Keine Liste11"/>
    <w:next w:val="NoList"/>
    <w:uiPriority w:val="99"/>
    <w:semiHidden/>
    <w:unhideWhenUsed/>
    <w:rsid w:val="006C34F2"/>
  </w:style>
  <w:style w:type="table" w:customStyle="1" w:styleId="TableGrid51">
    <w:name w:val="Table Grid51"/>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Paragraph">
    <w:name w:val="ECC Paragraph"/>
    <w:basedOn w:val="Normal"/>
    <w:rsid w:val="006C34F2"/>
    <w:pPr>
      <w:tabs>
        <w:tab w:val="clear" w:pos="1134"/>
        <w:tab w:val="clear" w:pos="1871"/>
        <w:tab w:val="clear" w:pos="2268"/>
      </w:tabs>
      <w:overflowPunct/>
      <w:autoSpaceDE/>
      <w:autoSpaceDN/>
      <w:adjustRightInd/>
      <w:spacing w:before="0" w:after="240"/>
      <w:jc w:val="both"/>
      <w:textAlignment w:val="auto"/>
    </w:pPr>
    <w:rPr>
      <w:rFonts w:ascii="Arial" w:eastAsiaTheme="minorEastAsia" w:hAnsi="Arial"/>
      <w:sz w:val="20"/>
      <w:szCs w:val="24"/>
    </w:rPr>
  </w:style>
  <w:style w:type="table" w:customStyle="1" w:styleId="TableGrid0">
    <w:name w:val="TableGrid"/>
    <w:rsid w:val="006C34F2"/>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ECCTabletitle">
    <w:name w:val="ECC Table title"/>
    <w:basedOn w:val="Normal"/>
    <w:next w:val="ECCParagraph"/>
    <w:autoRedefine/>
    <w:rsid w:val="006C34F2"/>
    <w:pPr>
      <w:tabs>
        <w:tab w:val="clear" w:pos="1134"/>
        <w:tab w:val="clear" w:pos="1871"/>
        <w:tab w:val="clear" w:pos="2268"/>
      </w:tabs>
      <w:overflowPunct/>
      <w:autoSpaceDE/>
      <w:autoSpaceDN/>
      <w:adjustRightInd/>
      <w:spacing w:before="360" w:after="240"/>
      <w:ind w:left="360" w:hanging="360"/>
      <w:jc w:val="center"/>
      <w:textAlignment w:val="auto"/>
    </w:pPr>
    <w:rPr>
      <w:rFonts w:ascii="Arial" w:eastAsia="MS Mincho" w:hAnsi="Arial"/>
      <w:b/>
      <w:color w:val="D2232A"/>
      <w:sz w:val="20"/>
      <w:szCs w:val="24"/>
    </w:rPr>
  </w:style>
  <w:style w:type="numbering" w:customStyle="1" w:styleId="ECCBullets">
    <w:name w:val="ECC Bullets"/>
    <w:basedOn w:val="NoList"/>
    <w:rsid w:val="006C34F2"/>
    <w:pPr>
      <w:numPr>
        <w:numId w:val="6"/>
      </w:numPr>
    </w:pPr>
  </w:style>
  <w:style w:type="paragraph" w:customStyle="1" w:styleId="ECCNumberedBullets">
    <w:name w:val="ECC Numbered Bullets"/>
    <w:basedOn w:val="Normal"/>
    <w:rsid w:val="006C34F2"/>
    <w:pPr>
      <w:numPr>
        <w:numId w:val="7"/>
      </w:numPr>
      <w:tabs>
        <w:tab w:val="clear" w:pos="1134"/>
        <w:tab w:val="clear" w:pos="1871"/>
        <w:tab w:val="clear" w:pos="2268"/>
      </w:tabs>
      <w:overflowPunct/>
      <w:autoSpaceDE/>
      <w:autoSpaceDN/>
      <w:adjustRightInd/>
      <w:spacing w:before="0"/>
      <w:textAlignment w:val="auto"/>
    </w:pPr>
    <w:rPr>
      <w:rFonts w:ascii="Arial" w:eastAsia="MS Mincho" w:hAnsi="Arial"/>
      <w:sz w:val="20"/>
      <w:szCs w:val="24"/>
    </w:rPr>
  </w:style>
  <w:style w:type="numbering" w:customStyle="1" w:styleId="ECCNumbers-Bullets">
    <w:name w:val="ECC Numbers-Bullets"/>
    <w:uiPriority w:val="99"/>
    <w:rsid w:val="006C34F2"/>
    <w:pPr>
      <w:numPr>
        <w:numId w:val="7"/>
      </w:numPr>
    </w:pPr>
  </w:style>
  <w:style w:type="character" w:customStyle="1" w:styleId="ECCHLyellow">
    <w:name w:val="ECC HL yellow"/>
    <w:basedOn w:val="DefaultParagraphFont"/>
    <w:uiPriority w:val="1"/>
    <w:qFormat/>
    <w:rsid w:val="006C34F2"/>
    <w:rPr>
      <w:rFonts w:eastAsia="Calibri"/>
      <w:i w:val="0"/>
      <w:szCs w:val="22"/>
      <w:bdr w:val="none" w:sz="0" w:space="0" w:color="auto"/>
      <w:shd w:val="solid" w:color="FFFF00" w:fill="auto"/>
      <w:lang w:val="en-GB"/>
    </w:rPr>
  </w:style>
  <w:style w:type="paragraph" w:customStyle="1" w:styleId="ECCTableHeaderwhitefont">
    <w:name w:val="ECC Table Header white font"/>
    <w:qFormat/>
    <w:rsid w:val="006C34F2"/>
    <w:pPr>
      <w:spacing w:before="240" w:after="60"/>
      <w:jc w:val="center"/>
    </w:pPr>
    <w:rPr>
      <w:rFonts w:ascii="Arial" w:eastAsia="Calibri" w:hAnsi="Arial"/>
      <w:bCs/>
      <w:color w:val="FFFFFF" w:themeColor="background1"/>
      <w:lang w:val="en-GB" w:eastAsia="de-DE"/>
    </w:rPr>
  </w:style>
  <w:style w:type="paragraph" w:customStyle="1" w:styleId="ECCTabletext">
    <w:name w:val="ECC Table text"/>
    <w:basedOn w:val="Normal"/>
    <w:qFormat/>
    <w:rsid w:val="006C34F2"/>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rPr>
  </w:style>
  <w:style w:type="table" w:customStyle="1" w:styleId="ECCTable-redheader">
    <w:name w:val="ECC Table - red header"/>
    <w:basedOn w:val="TableNormal"/>
    <w:uiPriority w:val="99"/>
    <w:rsid w:val="006C34F2"/>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ECCFiguregraphcentered">
    <w:name w:val="ECC Figure/graph centered"/>
    <w:next w:val="Normal"/>
    <w:qFormat/>
    <w:rsid w:val="006C34F2"/>
    <w:pPr>
      <w:spacing w:before="240" w:after="240"/>
      <w:jc w:val="center"/>
    </w:pPr>
    <w:rPr>
      <w:rFonts w:ascii="Arial" w:eastAsia="MS Mincho" w:hAnsi="Arial"/>
      <w:noProof/>
      <w:lang w:val="de-DE" w:eastAsia="de-DE"/>
      <w14:cntxtAlts/>
    </w:rPr>
  </w:style>
  <w:style w:type="paragraph" w:customStyle="1" w:styleId="ECCBulletsLv1">
    <w:name w:val="ECC Bullets Lv1"/>
    <w:basedOn w:val="Normal"/>
    <w:qFormat/>
    <w:rsid w:val="006C34F2"/>
    <w:pPr>
      <w:tabs>
        <w:tab w:val="clear" w:pos="1134"/>
        <w:tab w:val="clear" w:pos="1871"/>
        <w:tab w:val="clear" w:pos="2268"/>
        <w:tab w:val="left" w:pos="340"/>
      </w:tabs>
      <w:overflowPunct/>
      <w:autoSpaceDE/>
      <w:autoSpaceDN/>
      <w:adjustRightInd/>
      <w:spacing w:before="60"/>
      <w:ind w:left="340" w:hanging="340"/>
      <w:jc w:val="both"/>
      <w:textAlignment w:val="auto"/>
    </w:pPr>
    <w:rPr>
      <w:rFonts w:ascii="Arial" w:eastAsia="Calibri" w:hAnsi="Arial"/>
      <w:sz w:val="20"/>
      <w:szCs w:val="22"/>
    </w:rPr>
  </w:style>
  <w:style w:type="paragraph" w:customStyle="1" w:styleId="ECCBulletsLv2">
    <w:name w:val="ECC Bullets Lv2"/>
    <w:basedOn w:val="ECCBulletsLv1"/>
    <w:rsid w:val="006C34F2"/>
    <w:pPr>
      <w:tabs>
        <w:tab w:val="clear" w:pos="340"/>
        <w:tab w:val="left" w:pos="680"/>
      </w:tabs>
      <w:ind w:left="680"/>
    </w:pPr>
  </w:style>
  <w:style w:type="paragraph" w:customStyle="1" w:styleId="ECCNumberedList">
    <w:name w:val="ECC Numbered List"/>
    <w:basedOn w:val="Normal"/>
    <w:qFormat/>
    <w:rsid w:val="006C34F2"/>
    <w:pPr>
      <w:tabs>
        <w:tab w:val="clear" w:pos="1134"/>
        <w:tab w:val="clear" w:pos="1871"/>
        <w:tab w:val="clear" w:pos="2268"/>
      </w:tabs>
      <w:overflowPunct/>
      <w:autoSpaceDE/>
      <w:autoSpaceDN/>
      <w:adjustRightInd/>
      <w:spacing w:before="240"/>
      <w:ind w:left="360" w:hanging="360"/>
      <w:jc w:val="both"/>
      <w:textAlignment w:val="auto"/>
    </w:pPr>
    <w:rPr>
      <w:rFonts w:ascii="Arial" w:eastAsia="Calibri" w:hAnsi="Arial"/>
      <w:sz w:val="20"/>
    </w:rPr>
  </w:style>
  <w:style w:type="table" w:customStyle="1" w:styleId="TableGrid3">
    <w:name w:val="Table Grid3"/>
    <w:basedOn w:val="TableNormal"/>
    <w:next w:val="TableGrid"/>
    <w:rsid w:val="006C34F2"/>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underlined">
    <w:name w:val="ECC HL underlined"/>
    <w:uiPriority w:val="1"/>
    <w:qFormat/>
    <w:rsid w:val="006C34F2"/>
    <w:rPr>
      <w:u w:val="single"/>
    </w:rPr>
  </w:style>
  <w:style w:type="paragraph" w:customStyle="1" w:styleId="ECCTablenote">
    <w:name w:val="ECC Table note"/>
    <w:qFormat/>
    <w:rsid w:val="006C34F2"/>
    <w:pPr>
      <w:ind w:left="284" w:hanging="284"/>
      <w:jc w:val="both"/>
    </w:pPr>
    <w:rPr>
      <w:rFonts w:ascii="Arial" w:eastAsia="MS Mincho" w:hAnsi="Arial"/>
      <w:sz w:val="16"/>
      <w:szCs w:val="16"/>
      <w:lang w:val="en-GB" w:eastAsia="en-US"/>
    </w:rPr>
  </w:style>
  <w:style w:type="paragraph" w:customStyle="1" w:styleId="ECCAnnexheading1">
    <w:name w:val="ECC Annex heading1"/>
    <w:next w:val="Normal"/>
    <w:qFormat/>
    <w:rsid w:val="006C34F2"/>
    <w:pPr>
      <w:keepNext/>
      <w:pageBreakBefore/>
      <w:spacing w:before="240" w:after="60"/>
      <w:ind w:left="710"/>
      <w:jc w:val="both"/>
    </w:pPr>
    <w:rPr>
      <w:rFonts w:ascii="Arial" w:eastAsia="MS Mincho" w:hAnsi="Arial"/>
      <w:b/>
      <w:caps/>
      <w:color w:val="D2232A"/>
      <w:lang w:val="da-DK" w:eastAsia="en-US"/>
    </w:rPr>
  </w:style>
  <w:style w:type="paragraph" w:customStyle="1" w:styleId="ECCAnnexheading2">
    <w:name w:val="ECC Annex heading2"/>
    <w:next w:val="Normal"/>
    <w:rsid w:val="006C34F2"/>
    <w:pPr>
      <w:overflowPunct w:val="0"/>
      <w:autoSpaceDE w:val="0"/>
      <w:autoSpaceDN w:val="0"/>
      <w:adjustRightInd w:val="0"/>
      <w:spacing w:before="480" w:after="240"/>
      <w:ind w:left="576" w:hanging="576"/>
      <w:jc w:val="both"/>
      <w:textAlignment w:val="baseline"/>
    </w:pPr>
    <w:rPr>
      <w:rFonts w:ascii="Arial" w:eastAsia="MS Mincho" w:hAnsi="Arial"/>
      <w:b/>
      <w:caps/>
      <w:lang w:val="da-DK" w:eastAsia="en-US"/>
    </w:rPr>
  </w:style>
  <w:style w:type="paragraph" w:customStyle="1" w:styleId="ECCAnnexheading3">
    <w:name w:val="ECC Annex heading3"/>
    <w:next w:val="Normal"/>
    <w:rsid w:val="006C34F2"/>
    <w:pPr>
      <w:tabs>
        <w:tab w:val="num" w:pos="720"/>
      </w:tabs>
      <w:overflowPunct w:val="0"/>
      <w:autoSpaceDE w:val="0"/>
      <w:autoSpaceDN w:val="0"/>
      <w:adjustRightInd w:val="0"/>
      <w:spacing w:before="360" w:after="60"/>
      <w:ind w:left="720" w:hanging="720"/>
      <w:jc w:val="both"/>
      <w:textAlignment w:val="baseline"/>
    </w:pPr>
    <w:rPr>
      <w:rFonts w:ascii="Arial" w:eastAsia="MS Mincho" w:hAnsi="Arial"/>
      <w:b/>
      <w:lang w:val="da-DK" w:eastAsia="en-US"/>
    </w:rPr>
  </w:style>
  <w:style w:type="paragraph" w:customStyle="1" w:styleId="ECCAnnexheading4">
    <w:name w:val="ECC Annex heading4"/>
    <w:next w:val="Normal"/>
    <w:rsid w:val="006C34F2"/>
    <w:pPr>
      <w:tabs>
        <w:tab w:val="num" w:pos="864"/>
      </w:tabs>
      <w:overflowPunct w:val="0"/>
      <w:autoSpaceDE w:val="0"/>
      <w:autoSpaceDN w:val="0"/>
      <w:adjustRightInd w:val="0"/>
      <w:spacing w:before="360" w:after="60"/>
      <w:ind w:left="864" w:hanging="864"/>
      <w:jc w:val="both"/>
      <w:textAlignment w:val="baseline"/>
    </w:pPr>
    <w:rPr>
      <w:rFonts w:ascii="Arial" w:eastAsia="MS Mincho" w:hAnsi="Arial"/>
      <w:i/>
      <w:color w:val="D2232A"/>
      <w:lang w:val="da-DK" w:eastAsia="en-US"/>
    </w:rPr>
  </w:style>
  <w:style w:type="character" w:customStyle="1" w:styleId="ECCHLsubscript">
    <w:name w:val="ECC HL subscript"/>
    <w:uiPriority w:val="1"/>
    <w:rsid w:val="006C34F2"/>
    <w:rPr>
      <w:vertAlign w:val="subscript"/>
    </w:rPr>
  </w:style>
  <w:style w:type="character" w:customStyle="1" w:styleId="ECCHLgreen">
    <w:name w:val="ECC HL green"/>
    <w:basedOn w:val="DefaultParagraphFont"/>
    <w:uiPriority w:val="1"/>
    <w:qFormat/>
    <w:rsid w:val="006C34F2"/>
    <w:rPr>
      <w:bdr w:val="none" w:sz="0" w:space="0" w:color="auto"/>
      <w:shd w:val="solid" w:color="92D050" w:fill="auto"/>
      <w:lang w:val="en-GB"/>
    </w:rPr>
  </w:style>
  <w:style w:type="paragraph" w:customStyle="1" w:styleId="ECCBulletsLv3">
    <w:name w:val="ECC Bullets Lv3"/>
    <w:basedOn w:val="ECCBulletsLv1"/>
    <w:rsid w:val="006C34F2"/>
    <w:pPr>
      <w:tabs>
        <w:tab w:val="clear" w:pos="340"/>
        <w:tab w:val="left" w:pos="1021"/>
        <w:tab w:val="num" w:pos="2520"/>
      </w:tabs>
      <w:ind w:left="1020"/>
    </w:pPr>
  </w:style>
  <w:style w:type="paragraph" w:customStyle="1" w:styleId="coverpagelastupdatedDDMMYY">
    <w:name w:val="cover page 'last updated DD MM YY'"/>
    <w:next w:val="coverpageapprovedDDMMYY"/>
    <w:rsid w:val="006C34F2"/>
    <w:pPr>
      <w:spacing w:before="120" w:after="60"/>
      <w:ind w:left="3402"/>
      <w:jc w:val="both"/>
    </w:pPr>
    <w:rPr>
      <w:rFonts w:ascii="Arial" w:eastAsia="MS Mincho" w:hAnsi="Arial"/>
      <w:bCs/>
      <w:sz w:val="18"/>
      <w:lang w:val="da-DK" w:eastAsia="en-US"/>
    </w:rPr>
  </w:style>
  <w:style w:type="paragraph" w:customStyle="1" w:styleId="ECCLetteredList">
    <w:name w:val="ECC Lettered List"/>
    <w:qFormat/>
    <w:rsid w:val="006C34F2"/>
    <w:pPr>
      <w:tabs>
        <w:tab w:val="num" w:pos="680"/>
      </w:tabs>
      <w:spacing w:before="240"/>
      <w:ind w:left="680" w:hanging="340"/>
      <w:jc w:val="both"/>
    </w:pPr>
    <w:rPr>
      <w:rFonts w:ascii="Arial" w:eastAsia="MS Mincho" w:hAnsi="Arial"/>
      <w:lang w:val="da-DK" w:eastAsia="en-US"/>
    </w:rPr>
  </w:style>
  <w:style w:type="paragraph" w:customStyle="1" w:styleId="ECCReference">
    <w:name w:val="ECC Reference"/>
    <w:basedOn w:val="Normal"/>
    <w:rsid w:val="006C34F2"/>
    <w:pPr>
      <w:tabs>
        <w:tab w:val="clear" w:pos="1134"/>
        <w:tab w:val="clear" w:pos="1871"/>
        <w:tab w:val="clear" w:pos="2268"/>
        <w:tab w:val="num" w:pos="397"/>
      </w:tabs>
      <w:overflowPunct/>
      <w:autoSpaceDE/>
      <w:autoSpaceDN/>
      <w:adjustRightInd/>
      <w:spacing w:before="0"/>
      <w:ind w:left="397" w:hanging="397"/>
      <w:jc w:val="both"/>
      <w:textAlignment w:val="auto"/>
    </w:pPr>
    <w:rPr>
      <w:rFonts w:ascii="Arial" w:eastAsia="Calibri" w:hAnsi="Arial"/>
      <w:sz w:val="20"/>
      <w:szCs w:val="22"/>
      <w:lang w:eastAsia="ja-JP"/>
    </w:rPr>
  </w:style>
  <w:style w:type="paragraph" w:customStyle="1" w:styleId="coverpageReporttitledescription">
    <w:name w:val="cover page 'Report title/description'"/>
    <w:rsid w:val="006C34F2"/>
    <w:pPr>
      <w:keepLines/>
      <w:spacing w:before="1800" w:after="60" w:line="288" w:lineRule="auto"/>
      <w:ind w:left="3402"/>
      <w:contextualSpacing/>
      <w:jc w:val="both"/>
      <w:textboxTightWrap w:val="firstLineOnly"/>
    </w:pPr>
    <w:rPr>
      <w:rFonts w:ascii="Arial" w:eastAsia="MS Mincho" w:hAnsi="Arial"/>
      <w:sz w:val="24"/>
      <w:lang w:val="da-DK" w:eastAsia="en-US"/>
    </w:rPr>
  </w:style>
  <w:style w:type="paragraph" w:customStyle="1" w:styleId="ECCEditorsNote">
    <w:name w:val="ECC Editor's Note"/>
    <w:next w:val="Normal"/>
    <w:qFormat/>
    <w:rsid w:val="006C34F2"/>
    <w:pPr>
      <w:shd w:val="solid" w:color="FFFF00" w:fill="auto"/>
      <w:tabs>
        <w:tab w:val="num" w:pos="1559"/>
      </w:tabs>
      <w:spacing w:before="120" w:after="60"/>
      <w:ind w:left="1559" w:hanging="1559"/>
      <w:jc w:val="both"/>
    </w:pPr>
    <w:rPr>
      <w:rFonts w:ascii="Arial" w:eastAsia="Calibri" w:hAnsi="Arial"/>
      <w:szCs w:val="22"/>
      <w:lang w:val="da-DK" w:eastAsia="de-DE"/>
    </w:rPr>
  </w:style>
  <w:style w:type="paragraph" w:customStyle="1" w:styleId="ECCpageHeader">
    <w:name w:val="ECC page Header"/>
    <w:rsid w:val="006C34F2"/>
    <w:pPr>
      <w:tabs>
        <w:tab w:val="left" w:pos="0"/>
        <w:tab w:val="center" w:pos="4820"/>
        <w:tab w:val="right" w:pos="9639"/>
      </w:tabs>
      <w:jc w:val="both"/>
    </w:pPr>
    <w:rPr>
      <w:rFonts w:ascii="Arial" w:eastAsia="MS Mincho" w:hAnsi="Arial"/>
      <w:b/>
      <w:sz w:val="16"/>
      <w:lang w:val="da-DK" w:eastAsia="en-US"/>
    </w:rPr>
  </w:style>
  <w:style w:type="paragraph" w:customStyle="1" w:styleId="coverpageapprovedDDMMYY">
    <w:name w:val="cover page 'approved DD MM YY'"/>
    <w:next w:val="coverpagelastupdatedDDMMYY"/>
    <w:rsid w:val="006C34F2"/>
    <w:pPr>
      <w:spacing w:before="600" w:after="60"/>
      <w:ind w:left="3402"/>
      <w:jc w:val="both"/>
    </w:pPr>
    <w:rPr>
      <w:rFonts w:ascii="Arial" w:eastAsia="MS Mincho" w:hAnsi="Arial"/>
      <w:b/>
      <w:sz w:val="18"/>
      <w:szCs w:val="18"/>
      <w:lang w:val="da-DK" w:eastAsia="en-US"/>
    </w:rPr>
  </w:style>
  <w:style w:type="paragraph" w:customStyle="1" w:styleId="coverpageECCReport">
    <w:name w:val="cover page 'ECC Report'"/>
    <w:link w:val="coverpageECCReportZchn"/>
    <w:semiHidden/>
    <w:rsid w:val="006C34F2"/>
    <w:pPr>
      <w:shd w:val="clear" w:color="FFFFFF" w:themeColor="background1" w:fill="auto"/>
      <w:spacing w:before="60" w:after="60"/>
      <w:jc w:val="both"/>
    </w:pPr>
    <w:rPr>
      <w:rFonts w:ascii="Arial" w:eastAsia="Calibri" w:hAnsi="Arial"/>
      <w:color w:val="FFFFFF" w:themeColor="background1"/>
      <w:sz w:val="68"/>
      <w:szCs w:val="68"/>
      <w:lang w:val="en-GB" w:eastAsia="en-US"/>
    </w:rPr>
  </w:style>
  <w:style w:type="character" w:customStyle="1" w:styleId="coverpageECCReportZchn">
    <w:name w:val="cover page 'ECC Report' Zchn"/>
    <w:basedOn w:val="DefaultParagraphFont"/>
    <w:link w:val="coverpageECCReport"/>
    <w:semiHidden/>
    <w:rsid w:val="006C34F2"/>
    <w:rPr>
      <w:rFonts w:ascii="Arial" w:eastAsia="Calibri" w:hAnsi="Arial"/>
      <w:color w:val="FFFFFF" w:themeColor="background1"/>
      <w:sz w:val="68"/>
      <w:szCs w:val="68"/>
      <w:shd w:val="clear" w:color="FFFFFF" w:themeColor="background1" w:fill="auto"/>
      <w:lang w:val="en-GB" w:eastAsia="en-US"/>
    </w:rPr>
  </w:style>
  <w:style w:type="paragraph" w:customStyle="1" w:styleId="coverpageTableofContent">
    <w:name w:val="cover page 'Table of Content'"/>
    <w:semiHidden/>
    <w:rsid w:val="006C34F2"/>
    <w:pPr>
      <w:spacing w:before="240" w:after="240"/>
      <w:jc w:val="both"/>
    </w:pPr>
    <w:rPr>
      <w:rFonts w:ascii="Arial" w:eastAsia="MS Mincho" w:hAnsi="Arial"/>
      <w:b/>
      <w:noProof/>
      <w:color w:val="FFFFFF" w:themeColor="background1"/>
      <w:lang w:val="de-DE" w:eastAsia="de-DE"/>
    </w:rPr>
  </w:style>
  <w:style w:type="paragraph" w:customStyle="1" w:styleId="ECCTableHeaderredfont">
    <w:name w:val="ECC Table Header red font"/>
    <w:qFormat/>
    <w:rsid w:val="006C34F2"/>
    <w:pPr>
      <w:spacing w:before="120" w:after="120"/>
    </w:pPr>
    <w:rPr>
      <w:rFonts w:ascii="Arial" w:eastAsia="Calibri" w:hAnsi="Arial"/>
      <w:bCs/>
      <w:color w:val="D2232A"/>
      <w:lang w:val="en-GB" w:eastAsia="de-DE"/>
    </w:rPr>
  </w:style>
  <w:style w:type="paragraph" w:customStyle="1" w:styleId="ECCpageFooter">
    <w:name w:val="ECC page Footer"/>
    <w:rsid w:val="006C34F2"/>
    <w:pPr>
      <w:tabs>
        <w:tab w:val="left" w:pos="0"/>
        <w:tab w:val="center" w:pos="4820"/>
        <w:tab w:val="right" w:pos="9639"/>
      </w:tabs>
      <w:jc w:val="both"/>
    </w:pPr>
    <w:rPr>
      <w:rFonts w:ascii="Arial" w:eastAsia="MS Mincho" w:hAnsi="Arial"/>
      <w:b/>
      <w:sz w:val="16"/>
      <w:szCs w:val="22"/>
      <w:lang w:val="de-DE" w:eastAsia="de-DE"/>
    </w:rPr>
  </w:style>
  <w:style w:type="character" w:customStyle="1" w:styleId="ECCHLbold">
    <w:name w:val="ECC HL bold"/>
    <w:uiPriority w:val="1"/>
    <w:qFormat/>
    <w:rsid w:val="006C34F2"/>
    <w:rPr>
      <w:b/>
      <w:bCs w:val="0"/>
    </w:rPr>
  </w:style>
  <w:style w:type="character" w:customStyle="1" w:styleId="ECCHLcyan">
    <w:name w:val="ECC HL cyan"/>
    <w:basedOn w:val="DefaultParagraphFont"/>
    <w:uiPriority w:val="1"/>
    <w:qFormat/>
    <w:rsid w:val="006C34F2"/>
    <w:rPr>
      <w:iCs w:val="0"/>
      <w:bdr w:val="none" w:sz="0" w:space="0" w:color="auto"/>
      <w:shd w:val="solid" w:color="00FFFF" w:fill="auto"/>
      <w:lang w:val="en-GB"/>
    </w:rPr>
  </w:style>
  <w:style w:type="character" w:customStyle="1" w:styleId="ECCHLorange">
    <w:name w:val="ECC HL orange"/>
    <w:basedOn w:val="DefaultParagraphFont"/>
    <w:uiPriority w:val="1"/>
    <w:qFormat/>
    <w:rsid w:val="006C34F2"/>
    <w:rPr>
      <w:bdr w:val="none" w:sz="0" w:space="0" w:color="auto"/>
      <w:shd w:val="solid" w:color="FFC000" w:fill="auto"/>
    </w:rPr>
  </w:style>
  <w:style w:type="character" w:customStyle="1" w:styleId="ECCHLblue">
    <w:name w:val="ECC HL blue"/>
    <w:basedOn w:val="DefaultParagraphFont"/>
    <w:uiPriority w:val="1"/>
    <w:qFormat/>
    <w:rsid w:val="006C34F2"/>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6C34F2"/>
    <w:rPr>
      <w:iCs w:val="0"/>
      <w:color w:val="FFFFFF" w:themeColor="background1"/>
      <w:bdr w:val="none" w:sz="0" w:space="0" w:color="auto"/>
      <w:shd w:val="solid" w:color="008080" w:fill="auto"/>
    </w:rPr>
  </w:style>
  <w:style w:type="character" w:customStyle="1" w:styleId="ECCHLsuperscript">
    <w:name w:val="ECC HL superscript"/>
    <w:uiPriority w:val="1"/>
    <w:rsid w:val="006C34F2"/>
    <w:rPr>
      <w:vertAlign w:val="superscript"/>
    </w:rPr>
  </w:style>
  <w:style w:type="character" w:customStyle="1" w:styleId="ECCHLmagenta">
    <w:name w:val="ECC HL magenta"/>
    <w:basedOn w:val="DefaultParagraphFont"/>
    <w:uiPriority w:val="1"/>
    <w:qFormat/>
    <w:rsid w:val="006C34F2"/>
    <w:rPr>
      <w:color w:val="auto"/>
      <w:bdr w:val="none" w:sz="0" w:space="0" w:color="auto"/>
      <w:shd w:val="solid" w:color="FF3399" w:fill="auto"/>
      <w:lang w:val="en-GB"/>
    </w:rPr>
  </w:style>
  <w:style w:type="character" w:customStyle="1" w:styleId="ECCHLbrown">
    <w:name w:val="ECC HL brown"/>
    <w:basedOn w:val="DefaultParagraphFont"/>
    <w:uiPriority w:val="1"/>
    <w:qFormat/>
    <w:rsid w:val="006C34F2"/>
    <w:rPr>
      <w:color w:val="D9D9D9" w:themeColor="background1" w:themeShade="D9"/>
      <w:bdr w:val="none" w:sz="0" w:space="0" w:color="auto"/>
      <w:shd w:val="solid" w:color="B95807" w:fill="auto"/>
    </w:rPr>
  </w:style>
  <w:style w:type="paragraph" w:customStyle="1" w:styleId="ECCHeadingnonumbering">
    <w:name w:val="ECC Heading no numbering"/>
    <w:rsid w:val="006C34F2"/>
    <w:pPr>
      <w:tabs>
        <w:tab w:val="left" w:pos="0"/>
        <w:tab w:val="center" w:pos="4820"/>
        <w:tab w:val="right" w:pos="9639"/>
      </w:tabs>
      <w:spacing w:before="240" w:after="60"/>
      <w:jc w:val="both"/>
    </w:pPr>
    <w:rPr>
      <w:rFonts w:ascii="Arial" w:eastAsia="MS Mincho" w:hAnsi="Arial" w:cs="Arial"/>
      <w:b/>
      <w:bCs/>
      <w:caps/>
      <w:color w:val="D2232A"/>
      <w:kern w:val="32"/>
      <w:szCs w:val="32"/>
      <w:lang w:val="da-DK" w:eastAsia="en-US"/>
    </w:rPr>
  </w:style>
  <w:style w:type="table" w:customStyle="1" w:styleId="ECCTable-whiteheader">
    <w:name w:val="ECC Table - white header"/>
    <w:basedOn w:val="ECCTable-clean"/>
    <w:uiPriority w:val="99"/>
    <w:locked/>
    <w:rsid w:val="006C34F2"/>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
    <w:name w:val="ECC Table - clean"/>
    <w:uiPriority w:val="99"/>
    <w:rsid w:val="006C34F2"/>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character" w:customStyle="1" w:styleId="ECCHLgrey">
    <w:name w:val="ECC HL grey"/>
    <w:uiPriority w:val="1"/>
    <w:qFormat/>
    <w:rsid w:val="006C34F2"/>
    <w:rPr>
      <w:bdr w:val="none" w:sz="0" w:space="0" w:color="auto"/>
      <w:shd w:val="solid" w:color="BFBFBF" w:themeColor="background1" w:themeShade="BF" w:fill="auto"/>
    </w:rPr>
  </w:style>
  <w:style w:type="numbering" w:customStyle="1" w:styleId="NoList3">
    <w:name w:val="No List3"/>
    <w:next w:val="NoList"/>
    <w:uiPriority w:val="99"/>
    <w:semiHidden/>
    <w:unhideWhenUsed/>
    <w:rsid w:val="006C34F2"/>
  </w:style>
  <w:style w:type="character" w:customStyle="1" w:styleId="EquationeqChar">
    <w:name w:val="Equation.eq Char"/>
    <w:basedOn w:val="DefaultParagraphFont"/>
    <w:qFormat/>
    <w:rsid w:val="006C34F2"/>
    <w:rPr>
      <w:rFonts w:ascii="Times New Roman" w:hAnsi="Times New Roman"/>
      <w:sz w:val="24"/>
      <w:lang w:val="en-GB" w:eastAsia="en-US"/>
    </w:rPr>
  </w:style>
  <w:style w:type="table" w:customStyle="1" w:styleId="TableGrid4">
    <w:name w:val="Table Grid4"/>
    <w:basedOn w:val="TableNormal"/>
    <w:next w:val="TableGrid"/>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표 구분선71"/>
    <w:basedOn w:val="TableNormal"/>
    <w:next w:val="TableGrid"/>
    <w:uiPriority w:val="3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6C34F2"/>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C34F2"/>
  </w:style>
  <w:style w:type="table" w:customStyle="1" w:styleId="TableGrid7">
    <w:name w:val="Table Grid7"/>
    <w:basedOn w:val="TableNormal"/>
    <w:next w:val="TableGrid"/>
    <w:uiPriority w:val="5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표 구분선72"/>
    <w:basedOn w:val="TableNormal"/>
    <w:next w:val="TableGrid"/>
    <w:uiPriority w:val="3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6C34F2"/>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6C34F2"/>
  </w:style>
  <w:style w:type="character" w:customStyle="1" w:styleId="14">
    <w:name w:val="Заголовок1 б/н Знак"/>
    <w:link w:val="15"/>
    <w:locked/>
    <w:rsid w:val="006C34F2"/>
    <w:rPr>
      <w:rFonts w:ascii="Times New Roman" w:hAnsi="Times New Roman"/>
      <w:b/>
      <w:bCs/>
      <w:sz w:val="28"/>
      <w:szCs w:val="28"/>
    </w:rPr>
  </w:style>
  <w:style w:type="paragraph" w:customStyle="1" w:styleId="15">
    <w:name w:val="Заголовок1 б/н"/>
    <w:basedOn w:val="TOCHeading"/>
    <w:link w:val="14"/>
    <w:qFormat/>
    <w:rsid w:val="006C34F2"/>
    <w:pPr>
      <w:tabs>
        <w:tab w:val="clear" w:pos="1134"/>
        <w:tab w:val="clear" w:pos="1871"/>
        <w:tab w:val="clear" w:pos="2268"/>
      </w:tabs>
      <w:suppressAutoHyphens w:val="0"/>
      <w:overflowPunct/>
      <w:autoSpaceDE/>
      <w:autoSpaceDN/>
      <w:spacing w:line="360" w:lineRule="auto"/>
      <w:jc w:val="center"/>
      <w:textAlignment w:val="auto"/>
      <w:outlineLvl w:val="9"/>
    </w:pPr>
    <w:rPr>
      <w:rFonts w:ascii="Times New Roman" w:eastAsia="Times New Roman" w:hAnsi="Times New Roman"/>
      <w:color w:val="auto"/>
      <w:lang w:eastAsia="zh-CN"/>
    </w:rPr>
  </w:style>
  <w:style w:type="table" w:customStyle="1" w:styleId="16">
    <w:name w:val="彩色网格1"/>
    <w:basedOn w:val="TableNormal"/>
    <w:uiPriority w:val="73"/>
    <w:rsid w:val="006C34F2"/>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
    <w:name w:val="Table Grid9"/>
    <w:basedOn w:val="TableNormal"/>
    <w:next w:val="TableGrid"/>
    <w:uiPriority w:val="39"/>
    <w:rsid w:val="006C34F2"/>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unhideWhenUsed/>
    <w:rsid w:val="006C34F2"/>
  </w:style>
  <w:style w:type="character" w:customStyle="1" w:styleId="UnresolvedMention1">
    <w:name w:val="Unresolved Mention1"/>
    <w:basedOn w:val="DefaultParagraphFont"/>
    <w:uiPriority w:val="99"/>
    <w:semiHidden/>
    <w:unhideWhenUsed/>
    <w:rsid w:val="006C34F2"/>
    <w:rPr>
      <w:color w:val="808080"/>
      <w:shd w:val="clear" w:color="auto" w:fill="E6E6E6"/>
    </w:rPr>
  </w:style>
  <w:style w:type="character" w:customStyle="1" w:styleId="msodel0">
    <w:name w:val="msodel"/>
    <w:basedOn w:val="DefaultParagraphFont"/>
    <w:rsid w:val="006C34F2"/>
  </w:style>
  <w:style w:type="character" w:customStyle="1" w:styleId="BalloonTextChar3">
    <w:name w:val="Balloon Text Char3"/>
    <w:basedOn w:val="DefaultParagraphFont"/>
    <w:rsid w:val="006C34F2"/>
    <w:rPr>
      <w:rFonts w:asciiTheme="majorHAnsi" w:eastAsiaTheme="majorEastAsia" w:hAnsiTheme="majorHAnsi" w:cstheme="majorBidi"/>
      <w:sz w:val="18"/>
      <w:szCs w:val="18"/>
      <w:lang w:val="en-GB" w:eastAsia="en-US"/>
    </w:rPr>
  </w:style>
  <w:style w:type="character" w:customStyle="1" w:styleId="DocumentMapChar2">
    <w:name w:val="Document Map Char2"/>
    <w:basedOn w:val="DefaultParagraphFont"/>
    <w:uiPriority w:val="99"/>
    <w:rsid w:val="006C34F2"/>
    <w:rPr>
      <w:rFonts w:ascii="MS UI Gothic" w:eastAsia="MS UI Gothic" w:hAnsi="MS UI Gothic"/>
      <w:sz w:val="18"/>
      <w:szCs w:val="18"/>
      <w:lang w:val="en-GB" w:eastAsia="en-US"/>
    </w:rPr>
  </w:style>
  <w:style w:type="character" w:customStyle="1" w:styleId="Title1Char">
    <w:name w:val="Title 1 Char"/>
    <w:locked/>
    <w:rsid w:val="006C34F2"/>
    <w:rPr>
      <w:rFonts w:ascii="Times New Roman" w:hAnsi="Times New Roman"/>
      <w:caps/>
      <w:sz w:val="28"/>
      <w:lang w:val="en-GB" w:eastAsia="en-US"/>
    </w:rPr>
  </w:style>
  <w:style w:type="character" w:customStyle="1" w:styleId="TabletitleChar">
    <w:name w:val="Table_title Char"/>
    <w:qFormat/>
    <w:rsid w:val="006C34F2"/>
    <w:rPr>
      <w:rFonts w:ascii="Times New Roman Bold" w:hAnsi="Times New Roman Bold"/>
      <w:b/>
      <w:lang w:val="en-GB" w:eastAsia="en-US"/>
    </w:rPr>
  </w:style>
  <w:style w:type="character" w:customStyle="1" w:styleId="FigureNoChar">
    <w:name w:val="Figure_No Char"/>
    <w:rsid w:val="006C34F2"/>
    <w:rPr>
      <w:rFonts w:ascii="Times New Roman" w:hAnsi="Times New Roman"/>
      <w:caps/>
      <w:lang w:val="en-GB" w:eastAsia="en-US"/>
    </w:rPr>
  </w:style>
  <w:style w:type="character" w:customStyle="1" w:styleId="TableNoChar">
    <w:name w:val="Table_No Char"/>
    <w:qFormat/>
    <w:rsid w:val="006C34F2"/>
    <w:rPr>
      <w:rFonts w:ascii="Times New Roman" w:hAnsi="Times New Roman"/>
      <w:caps/>
      <w:lang w:val="en-GB" w:eastAsia="en-US"/>
    </w:rPr>
  </w:style>
  <w:style w:type="paragraph" w:customStyle="1" w:styleId="TableText1">
    <w:name w:val="Table_Text"/>
    <w:basedOn w:val="Normal"/>
    <w:rsid w:val="006C34F2"/>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uppressAutoHyphens/>
      <w:overflowPunct/>
      <w:autoSpaceDE/>
      <w:adjustRightInd/>
      <w:spacing w:before="40" w:after="40"/>
      <w:textAlignment w:val="auto"/>
    </w:pPr>
    <w:rPr>
      <w:rFonts w:eastAsia="MS Mincho"/>
      <w:sz w:val="22"/>
    </w:rPr>
  </w:style>
  <w:style w:type="paragraph" w:customStyle="1" w:styleId="Table">
    <w:name w:val="Table_#"/>
    <w:basedOn w:val="Normal"/>
    <w:next w:val="Tabletitle"/>
    <w:uiPriority w:val="99"/>
    <w:rsid w:val="006C34F2"/>
    <w:pPr>
      <w:keepNext/>
      <w:tabs>
        <w:tab w:val="clear" w:pos="1134"/>
        <w:tab w:val="clear" w:pos="1871"/>
        <w:tab w:val="clear" w:pos="2268"/>
        <w:tab w:val="left" w:pos="794"/>
        <w:tab w:val="left" w:pos="1191"/>
        <w:tab w:val="left" w:pos="1588"/>
        <w:tab w:val="left" w:pos="1985"/>
      </w:tabs>
      <w:suppressAutoHyphens/>
      <w:overflowPunct/>
      <w:autoSpaceDE/>
      <w:adjustRightInd/>
      <w:spacing w:before="560" w:after="120"/>
      <w:jc w:val="center"/>
      <w:textAlignment w:val="auto"/>
    </w:pPr>
    <w:rPr>
      <w:rFonts w:eastAsia="SimSun"/>
      <w:caps/>
    </w:rPr>
  </w:style>
  <w:style w:type="character" w:customStyle="1" w:styleId="TitleChar1">
    <w:name w:val="Title Char1"/>
    <w:basedOn w:val="DefaultParagraphFont"/>
    <w:rsid w:val="006C34F2"/>
    <w:rPr>
      <w:rFonts w:ascii="Cambria" w:eastAsia="SimSun" w:hAnsi="Cambria"/>
      <w:b/>
      <w:bCs/>
      <w:sz w:val="32"/>
      <w:szCs w:val="32"/>
      <w:lang w:eastAsia="en-US"/>
    </w:rPr>
  </w:style>
  <w:style w:type="paragraph" w:customStyle="1" w:styleId="TableLegend0">
    <w:name w:val="Table_Legend"/>
    <w:basedOn w:val="TableText1"/>
    <w:uiPriority w:val="99"/>
    <w:rsid w:val="006C34F2"/>
    <w:pPr>
      <w:spacing w:before="120"/>
    </w:pPr>
    <w:rPr>
      <w:rFonts w:eastAsia="SimSun"/>
    </w:rPr>
  </w:style>
  <w:style w:type="paragraph" w:customStyle="1" w:styleId="TableTitle1">
    <w:name w:val="Table_Title"/>
    <w:basedOn w:val="Table"/>
    <w:next w:val="TableText1"/>
    <w:uiPriority w:val="99"/>
    <w:rsid w:val="006C34F2"/>
    <w:pPr>
      <w:keepLines/>
      <w:tabs>
        <w:tab w:val="clear" w:pos="794"/>
        <w:tab w:val="clear" w:pos="1191"/>
        <w:tab w:val="clear" w:pos="1588"/>
        <w:tab w:val="clear" w:pos="1985"/>
      </w:tabs>
      <w:spacing w:before="0"/>
    </w:pPr>
    <w:rPr>
      <w:b/>
    </w:rPr>
  </w:style>
  <w:style w:type="paragraph" w:customStyle="1" w:styleId="TableHead0">
    <w:name w:val="Table_Head"/>
    <w:basedOn w:val="TableText1"/>
    <w:uiPriority w:val="99"/>
    <w:rsid w:val="006C34F2"/>
    <w:pPr>
      <w:keepNext/>
      <w:spacing w:before="80" w:after="80"/>
      <w:jc w:val="center"/>
    </w:pPr>
    <w:rPr>
      <w:rFonts w:eastAsia="SimSun"/>
      <w:b/>
    </w:rPr>
  </w:style>
  <w:style w:type="paragraph" w:customStyle="1" w:styleId="FigureLegend0">
    <w:name w:val="Figure_Legend"/>
    <w:basedOn w:val="Normal"/>
    <w:uiPriority w:val="99"/>
    <w:rsid w:val="006C34F2"/>
    <w:pPr>
      <w:keepNext/>
      <w:keepLines/>
      <w:tabs>
        <w:tab w:val="clear" w:pos="1134"/>
        <w:tab w:val="clear" w:pos="1871"/>
        <w:tab w:val="clear" w:pos="2268"/>
      </w:tabs>
      <w:suppressAutoHyphens/>
      <w:overflowPunct/>
      <w:autoSpaceDE/>
      <w:adjustRightInd/>
      <w:spacing w:before="20" w:after="20"/>
      <w:textAlignment w:val="auto"/>
    </w:pPr>
    <w:rPr>
      <w:rFonts w:eastAsia="SimSun"/>
      <w:sz w:val="18"/>
    </w:rPr>
  </w:style>
  <w:style w:type="paragraph" w:customStyle="1" w:styleId="Figure0">
    <w:name w:val="Figure_#"/>
    <w:basedOn w:val="Table"/>
    <w:next w:val="FigureTitle0"/>
    <w:uiPriority w:val="99"/>
    <w:rsid w:val="006C34F2"/>
    <w:pPr>
      <w:tabs>
        <w:tab w:val="clear" w:pos="794"/>
        <w:tab w:val="clear" w:pos="1191"/>
        <w:tab w:val="clear" w:pos="1588"/>
        <w:tab w:val="clear" w:pos="1985"/>
      </w:tabs>
      <w:spacing w:before="480"/>
    </w:pPr>
  </w:style>
  <w:style w:type="paragraph" w:customStyle="1" w:styleId="FigureTitle0">
    <w:name w:val="Figure_Title"/>
    <w:basedOn w:val="TableTitle1"/>
    <w:next w:val="Normal"/>
    <w:uiPriority w:val="99"/>
    <w:rsid w:val="006C34F2"/>
    <w:pPr>
      <w:keepNext w:val="0"/>
      <w:spacing w:after="480"/>
    </w:pPr>
  </w:style>
  <w:style w:type="paragraph" w:customStyle="1" w:styleId="headingi0">
    <w:name w:val="heading_i"/>
    <w:basedOn w:val="Heading3"/>
    <w:next w:val="Normal"/>
    <w:uiPriority w:val="99"/>
    <w:rsid w:val="006C34F2"/>
    <w:pPr>
      <w:tabs>
        <w:tab w:val="clear" w:pos="1871"/>
        <w:tab w:val="clear" w:pos="2268"/>
        <w:tab w:val="left" w:pos="2127"/>
        <w:tab w:val="left" w:pos="2410"/>
        <w:tab w:val="left" w:pos="2921"/>
        <w:tab w:val="left" w:pos="3261"/>
      </w:tabs>
      <w:suppressAutoHyphens/>
      <w:overflowPunct/>
      <w:autoSpaceDE/>
      <w:adjustRightInd/>
      <w:spacing w:before="160"/>
      <w:textAlignment w:val="auto"/>
    </w:pPr>
    <w:rPr>
      <w:rFonts w:eastAsia="SimSun"/>
      <w:b w:val="0"/>
      <w:i/>
    </w:rPr>
  </w:style>
  <w:style w:type="paragraph" w:customStyle="1" w:styleId="TH">
    <w:name w:val="TH"/>
    <w:basedOn w:val="Normal"/>
    <w:link w:val="THChar"/>
    <w:rsid w:val="006C34F2"/>
    <w:pPr>
      <w:keepNext/>
      <w:keepLines/>
      <w:tabs>
        <w:tab w:val="clear" w:pos="1134"/>
        <w:tab w:val="clear" w:pos="1871"/>
        <w:tab w:val="clear" w:pos="2268"/>
      </w:tabs>
      <w:suppressAutoHyphens/>
      <w:overflowPunct/>
      <w:autoSpaceDE/>
      <w:adjustRightInd/>
      <w:spacing w:before="60" w:after="180"/>
      <w:jc w:val="center"/>
      <w:textAlignment w:val="auto"/>
    </w:pPr>
    <w:rPr>
      <w:rFonts w:ascii="Arial" w:eastAsia="SimSun" w:hAnsi="Arial"/>
      <w:b/>
      <w:sz w:val="20"/>
      <w:lang w:eastAsia="en-GB"/>
    </w:rPr>
  </w:style>
  <w:style w:type="paragraph" w:customStyle="1" w:styleId="TF">
    <w:name w:val="TF"/>
    <w:basedOn w:val="TH"/>
    <w:uiPriority w:val="99"/>
    <w:rsid w:val="006C34F2"/>
    <w:pPr>
      <w:keepNext w:val="0"/>
      <w:spacing w:before="0" w:after="240"/>
    </w:pPr>
  </w:style>
  <w:style w:type="paragraph" w:customStyle="1" w:styleId="FigureNoBR">
    <w:name w:val="Figure_No_BR"/>
    <w:basedOn w:val="Normal"/>
    <w:next w:val="FiguretitleBR"/>
    <w:rsid w:val="006C34F2"/>
    <w:pPr>
      <w:keepNext/>
      <w:keepLines/>
      <w:tabs>
        <w:tab w:val="clear" w:pos="1134"/>
        <w:tab w:val="clear" w:pos="1871"/>
        <w:tab w:val="clear" w:pos="2268"/>
      </w:tabs>
      <w:suppressAutoHyphens/>
      <w:overflowPunct/>
      <w:autoSpaceDE/>
      <w:adjustRightInd/>
      <w:spacing w:before="480" w:after="120"/>
      <w:jc w:val="center"/>
      <w:textAlignment w:val="auto"/>
    </w:pPr>
    <w:rPr>
      <w:rFonts w:eastAsia="SimSun"/>
      <w:caps/>
    </w:rPr>
  </w:style>
  <w:style w:type="paragraph" w:customStyle="1" w:styleId="FiguretitleBR">
    <w:name w:val="Figure_title_BR"/>
    <w:basedOn w:val="TabletitleBR"/>
    <w:next w:val="Figurewithouttitle"/>
    <w:rsid w:val="006C34F2"/>
    <w:pPr>
      <w:keepNext w:val="0"/>
      <w:spacing w:after="480"/>
    </w:pPr>
  </w:style>
  <w:style w:type="paragraph" w:customStyle="1" w:styleId="TabletitleBR">
    <w:name w:val="Table_title_BR"/>
    <w:basedOn w:val="Normal"/>
    <w:next w:val="Tablehead"/>
    <w:rsid w:val="006C34F2"/>
    <w:pPr>
      <w:keepNext/>
      <w:keepLines/>
      <w:tabs>
        <w:tab w:val="clear" w:pos="1134"/>
        <w:tab w:val="clear" w:pos="1871"/>
        <w:tab w:val="clear" w:pos="2268"/>
      </w:tabs>
      <w:suppressAutoHyphens/>
      <w:overflowPunct/>
      <w:autoSpaceDE/>
      <w:adjustRightInd/>
      <w:spacing w:before="0" w:after="120"/>
      <w:jc w:val="center"/>
      <w:textAlignment w:val="auto"/>
    </w:pPr>
    <w:rPr>
      <w:rFonts w:eastAsia="SimSun"/>
      <w:b/>
    </w:rPr>
  </w:style>
  <w:style w:type="character" w:customStyle="1" w:styleId="TableNo0">
    <w:name w:val="Table_No Знак"/>
    <w:qFormat/>
    <w:rsid w:val="006C34F2"/>
    <w:rPr>
      <w:rFonts w:ascii="Times New Roman" w:hAnsi="Times New Roman"/>
      <w:caps/>
      <w:lang w:val="en-GB" w:eastAsia="en-US"/>
    </w:rPr>
  </w:style>
  <w:style w:type="paragraph" w:customStyle="1" w:styleId="TableNoBR">
    <w:name w:val="Table_No_BR"/>
    <w:basedOn w:val="Normal"/>
    <w:next w:val="TabletitleBR"/>
    <w:rsid w:val="006C34F2"/>
    <w:pPr>
      <w:keepNext/>
      <w:tabs>
        <w:tab w:val="clear" w:pos="1134"/>
        <w:tab w:val="clear" w:pos="1871"/>
        <w:tab w:val="clear" w:pos="2268"/>
        <w:tab w:val="left" w:pos="794"/>
        <w:tab w:val="left" w:pos="1191"/>
        <w:tab w:val="left" w:pos="1588"/>
        <w:tab w:val="left" w:pos="1985"/>
      </w:tabs>
      <w:suppressAutoHyphens/>
      <w:adjustRightInd/>
      <w:spacing w:before="560" w:after="120"/>
      <w:jc w:val="center"/>
    </w:pPr>
    <w:rPr>
      <w:rFonts w:eastAsia="Batang"/>
      <w:caps/>
      <w:szCs w:val="24"/>
    </w:rPr>
  </w:style>
  <w:style w:type="paragraph" w:customStyle="1" w:styleId="FigureNotitle">
    <w:name w:val="Figure_No &amp; title"/>
    <w:basedOn w:val="Normal"/>
    <w:next w:val="Normalaftertitle"/>
    <w:rsid w:val="006C34F2"/>
    <w:pPr>
      <w:keepLines/>
      <w:tabs>
        <w:tab w:val="clear" w:pos="1134"/>
        <w:tab w:val="clear" w:pos="1871"/>
        <w:tab w:val="clear" w:pos="2268"/>
        <w:tab w:val="left" w:pos="794"/>
        <w:tab w:val="left" w:pos="1191"/>
        <w:tab w:val="left" w:pos="1588"/>
        <w:tab w:val="left" w:pos="1985"/>
      </w:tabs>
      <w:suppressAutoHyphens/>
      <w:adjustRightInd/>
      <w:spacing w:before="240" w:after="120"/>
      <w:jc w:val="center"/>
    </w:pPr>
    <w:rPr>
      <w:rFonts w:eastAsia="Batang"/>
      <w:b/>
      <w:bCs/>
      <w:szCs w:val="24"/>
    </w:rPr>
  </w:style>
  <w:style w:type="character" w:customStyle="1" w:styleId="TableTextChar0">
    <w:name w:val="Table_Text Char"/>
    <w:basedOn w:val="DefaultParagraphFont"/>
    <w:uiPriority w:val="99"/>
    <w:rsid w:val="006C34F2"/>
    <w:rPr>
      <w:rFonts w:ascii="Times New Roman" w:eastAsia="MS Mincho" w:hAnsi="Times New Roman"/>
      <w:sz w:val="22"/>
      <w:lang w:val="en-GB" w:eastAsia="en-US"/>
    </w:rPr>
  </w:style>
  <w:style w:type="character" w:customStyle="1" w:styleId="TableheadChar">
    <w:name w:val="Table_head Char"/>
    <w:qFormat/>
    <w:rsid w:val="006C34F2"/>
    <w:rPr>
      <w:rFonts w:ascii="Times New Roman Bold" w:hAnsi="Times New Roman Bold" w:cs="Times New Roman Bold"/>
      <w:b/>
      <w:lang w:val="en-GB" w:eastAsia="en-US"/>
    </w:rPr>
  </w:style>
  <w:style w:type="paragraph" w:customStyle="1" w:styleId="TAH">
    <w:name w:val="TAH"/>
    <w:basedOn w:val="TAC"/>
    <w:link w:val="TAHCar"/>
    <w:qFormat/>
    <w:rsid w:val="006C34F2"/>
    <w:rPr>
      <w:b/>
      <w:bCs/>
    </w:rPr>
  </w:style>
  <w:style w:type="paragraph" w:customStyle="1" w:styleId="TAC">
    <w:name w:val="TAC"/>
    <w:basedOn w:val="Normal"/>
    <w:link w:val="TACChar"/>
    <w:qFormat/>
    <w:rsid w:val="006C34F2"/>
    <w:pPr>
      <w:keepNext/>
      <w:keepLines/>
      <w:tabs>
        <w:tab w:val="clear" w:pos="1134"/>
        <w:tab w:val="clear" w:pos="1871"/>
        <w:tab w:val="clear" w:pos="2268"/>
      </w:tabs>
      <w:spacing w:before="0"/>
      <w:jc w:val="center"/>
    </w:pPr>
    <w:rPr>
      <w:rFonts w:ascii="Arial" w:eastAsia="MS Mincho" w:hAnsi="Arial"/>
      <w:sz w:val="18"/>
      <w:szCs w:val="18"/>
      <w:lang w:eastAsia="x-none"/>
    </w:rPr>
  </w:style>
  <w:style w:type="character" w:customStyle="1" w:styleId="TACChar">
    <w:name w:val="TAC Char"/>
    <w:link w:val="TAC"/>
    <w:qFormat/>
    <w:rsid w:val="006C34F2"/>
    <w:rPr>
      <w:rFonts w:ascii="Arial" w:eastAsia="MS Mincho" w:hAnsi="Arial"/>
      <w:sz w:val="18"/>
      <w:szCs w:val="18"/>
      <w:lang w:val="en-GB" w:eastAsia="x-none"/>
    </w:rPr>
  </w:style>
  <w:style w:type="character" w:customStyle="1" w:styleId="TAHCar">
    <w:name w:val="TAH Car"/>
    <w:link w:val="TAH"/>
    <w:qFormat/>
    <w:rsid w:val="006C34F2"/>
    <w:rPr>
      <w:rFonts w:ascii="Arial" w:eastAsia="MS Mincho" w:hAnsi="Arial"/>
      <w:b/>
      <w:bCs/>
      <w:sz w:val="18"/>
      <w:szCs w:val="18"/>
      <w:lang w:val="en-GB" w:eastAsia="x-none"/>
    </w:rPr>
  </w:style>
  <w:style w:type="character" w:customStyle="1" w:styleId="THChar">
    <w:name w:val="TH Char"/>
    <w:link w:val="TH"/>
    <w:rsid w:val="006C34F2"/>
    <w:rPr>
      <w:rFonts w:ascii="Arial" w:eastAsia="SimSun" w:hAnsi="Arial"/>
      <w:b/>
      <w:lang w:val="en-GB" w:eastAsia="en-GB"/>
    </w:rPr>
  </w:style>
  <w:style w:type="character" w:customStyle="1" w:styleId="SignatureChar1">
    <w:name w:val="Signature Char1"/>
    <w:basedOn w:val="DefaultParagraphFont"/>
    <w:semiHidden/>
    <w:rsid w:val="006C34F2"/>
    <w:rPr>
      <w:rFonts w:ascii="Times New Roman" w:hAnsi="Times New Roman" w:cs="Times New Roman" w:hint="default"/>
      <w:sz w:val="24"/>
      <w:lang w:val="en-GB" w:eastAsia="en-US"/>
    </w:rPr>
  </w:style>
  <w:style w:type="paragraph" w:customStyle="1" w:styleId="Table-fin">
    <w:name w:val="Table-fin"/>
    <w:basedOn w:val="Normal"/>
    <w:uiPriority w:val="99"/>
    <w:rsid w:val="006C34F2"/>
    <w:pPr>
      <w:textAlignment w:val="auto"/>
    </w:pPr>
    <w:rPr>
      <w:rFonts w:eastAsia="MS Mincho"/>
    </w:rPr>
  </w:style>
  <w:style w:type="character" w:customStyle="1" w:styleId="Titre1Car1">
    <w:name w:val="Titre 1 Car1"/>
    <w:aliases w:val="título 1 Car1,H1 Car1,h1 Car1,h11 Car1,h12 Car1,h13 Car1,h14 Car1,h15 Car1,h16 Car1,h17 Car1,h111 Car1,h121 Car1,h131 Car1,h141 Car1,h151 Car1,h161 Car1,h18 Car1,h112 Car1,h122 Car1,h132 Car1,h142 Car1,h152 Car1,h162 Car1,h19 Car1,h113 Car1"/>
    <w:rsid w:val="006C34F2"/>
    <w:rPr>
      <w:rFonts w:ascii="Cambria" w:eastAsia="SimSun" w:hAnsi="Cambria" w:cs="Times New Roman" w:hint="default"/>
      <w:b/>
      <w:bCs/>
      <w:color w:val="365F91"/>
      <w:sz w:val="28"/>
      <w:szCs w:val="28"/>
      <w:lang w:val="en-GB" w:eastAsia="en-US"/>
    </w:rPr>
  </w:style>
  <w:style w:type="character" w:customStyle="1" w:styleId="Titre2Car1">
    <w:name w:val="Titre 2 Car1"/>
    <w:aliases w:val="Sub-section Car1,H2 Car1,h2 Car1,h21 Car1,Heading Two Car1,R2 Car1,l2 Car1,UNDERRUBRIK 1-2 Car1,Head 2 Car1,List level 2 Car1,Sub-Heading Car1,A Car1,1st level heading Car1,level 2 no toc Car1,2nd level Car1,Titre2 Car1,h:2 Car1,h:2app Car1"/>
    <w:semiHidden/>
    <w:rsid w:val="006C34F2"/>
    <w:rPr>
      <w:rFonts w:ascii="Cambria" w:eastAsia="SimSun" w:hAnsi="Cambria" w:cs="Times New Roman" w:hint="default"/>
      <w:b/>
      <w:bCs/>
      <w:color w:val="4F81BD"/>
      <w:sz w:val="26"/>
      <w:szCs w:val="26"/>
      <w:lang w:val="en-GB" w:eastAsia="en-US"/>
    </w:rPr>
  </w:style>
  <w:style w:type="character" w:customStyle="1" w:styleId="Titre3Car1">
    <w:name w:val="Titre 3 Car1"/>
    <w:aliases w:val="Underrubrik2 Car1,H3 Car1,Memo Heading 3 Car1,h3 Car1,no break Car1,Heading 3 Char1 Char Car1,Heading 3 Char Char Char Car1,Heading 3 Char1 Char Char Char Car1,Heading 3 Char Char Char Char Char Car1,Heading 3 Char Char1 Char Car1,0H Car1"/>
    <w:semiHidden/>
    <w:rsid w:val="006C34F2"/>
    <w:rPr>
      <w:rFonts w:ascii="Cambria" w:eastAsia="SimSun" w:hAnsi="Cambria" w:cs="Times New Roman" w:hint="default"/>
      <w:b/>
      <w:bCs/>
      <w:color w:val="4F81BD"/>
      <w:sz w:val="24"/>
      <w:lang w:val="en-GB" w:eastAsia="en-US"/>
    </w:rPr>
  </w:style>
  <w:style w:type="character" w:customStyle="1" w:styleId="Titre4Car1">
    <w:name w:val="Titre 4 Car1"/>
    <w:aliases w:val="h4 Car1,H4 Car1,h41 Car1,H41 Car1,H42 Car1,h42 Car1,H43 Car1,h43 Car1,H411 Car1,h411 Car1,H421 Car1,h421 Car1,H44 Car1,h44 Car1,H412 Car1,h412 Car1,H422 Car1,h422 Car1,H431 Car1,h431 Car1,H45 Car1,h45 Car1,H413 Car1,h413 Car1,H423 Car1"/>
    <w:semiHidden/>
    <w:rsid w:val="006C34F2"/>
    <w:rPr>
      <w:rFonts w:ascii="Cambria" w:eastAsia="SimSun" w:hAnsi="Cambria" w:cs="Times New Roman" w:hint="default"/>
      <w:b/>
      <w:bCs/>
      <w:i/>
      <w:iCs/>
      <w:color w:val="4F81BD"/>
      <w:sz w:val="24"/>
      <w:lang w:val="en-GB" w:eastAsia="en-US"/>
    </w:rPr>
  </w:style>
  <w:style w:type="character" w:customStyle="1" w:styleId="Titre5Car1">
    <w:name w:val="Titre 5 Car1"/>
    <w:aliases w:val="H5 Car1"/>
    <w:semiHidden/>
    <w:rsid w:val="006C34F2"/>
    <w:rPr>
      <w:rFonts w:ascii="Cambria" w:eastAsia="SimSun" w:hAnsi="Cambria" w:cs="Times New Roman" w:hint="default"/>
      <w:color w:val="243F60"/>
      <w:sz w:val="24"/>
      <w:lang w:val="en-GB" w:eastAsia="en-US"/>
    </w:rPr>
  </w:style>
  <w:style w:type="character" w:customStyle="1" w:styleId="Titre6Car1">
    <w:name w:val="Titre 6 Car1"/>
    <w:aliases w:val="H6 Car1"/>
    <w:semiHidden/>
    <w:rsid w:val="006C34F2"/>
    <w:rPr>
      <w:rFonts w:ascii="Cambria" w:eastAsia="SimSun" w:hAnsi="Cambria" w:cs="Times New Roman" w:hint="default"/>
      <w:i/>
      <w:iCs/>
      <w:color w:val="243F60"/>
      <w:sz w:val="24"/>
      <w:lang w:val="en-GB" w:eastAsia="en-US"/>
    </w:rPr>
  </w:style>
  <w:style w:type="character" w:customStyle="1" w:styleId="Titre7Car1">
    <w:name w:val="Titre 7 Car1"/>
    <w:aliases w:val="H7 Car1,8 Car1"/>
    <w:semiHidden/>
    <w:rsid w:val="006C34F2"/>
    <w:rPr>
      <w:rFonts w:ascii="Cambria" w:eastAsia="SimSun" w:hAnsi="Cambria" w:cs="Times New Roman" w:hint="default"/>
      <w:i/>
      <w:iCs/>
      <w:color w:val="404040"/>
      <w:sz w:val="24"/>
      <w:lang w:val="en-GB" w:eastAsia="en-US"/>
    </w:rPr>
  </w:style>
  <w:style w:type="character" w:customStyle="1" w:styleId="Titre8Car1">
    <w:name w:val="Titre 8 Car1"/>
    <w:aliases w:val="Table Heading Car1"/>
    <w:semiHidden/>
    <w:rsid w:val="006C34F2"/>
    <w:rPr>
      <w:rFonts w:ascii="Cambria" w:eastAsia="SimSun" w:hAnsi="Cambria" w:cs="Times New Roman" w:hint="default"/>
      <w:color w:val="404040"/>
      <w:lang w:val="en-GB" w:eastAsia="en-US"/>
    </w:rPr>
  </w:style>
  <w:style w:type="character" w:customStyle="1" w:styleId="Titre9Car1">
    <w:name w:val="Titre 9 Car1"/>
    <w:aliases w:val="Figure Heading Car1,FH Car1"/>
    <w:semiHidden/>
    <w:rsid w:val="006C34F2"/>
    <w:rPr>
      <w:rFonts w:ascii="Cambria" w:eastAsia="SimSun" w:hAnsi="Cambria" w:cs="Times New Roman" w:hint="default"/>
      <w:i/>
      <w:iCs/>
      <w:color w:val="404040"/>
      <w:lang w:val="en-GB" w:eastAsia="en-US"/>
    </w:rPr>
  </w:style>
  <w:style w:type="character" w:customStyle="1" w:styleId="NotedebasdepageCar1">
    <w:name w:val="Note de bas de page Car1"/>
    <w:aliases w:val="footnote text Car1,ALTS FOOTNOTE Car1,Footnote Text Char1 Car1,Footnote Text Char Char1 Car1,Footnote Text Char4 Char Char Car1,Footnote Text Char1 Char1 Char1 Char Car1,Footnote Text Char Char1 Char1 Char Char Car1,DNV Car1"/>
    <w:semiHidden/>
    <w:rsid w:val="006C34F2"/>
    <w:rPr>
      <w:rFonts w:ascii="Times New Roman" w:hAnsi="Times New Roman" w:cs="Times New Roman" w:hint="default"/>
      <w:lang w:val="en-GB" w:eastAsia="en-US"/>
    </w:rPr>
  </w:style>
  <w:style w:type="character" w:customStyle="1" w:styleId="En-tteCar1">
    <w:name w:val="En-tête Car1"/>
    <w:aliases w:val="header odd Car1,header odd1 Car1,header odd2 Car1,header Car1,header odd3 Car1,header odd4 Car1,header odd5 Car1,header odd6 Car1,header1 Car1,header2 Car1,header3 Car1,header odd11 Car1,header odd21 Car1,header odd7 Car1,header4 Car1"/>
    <w:semiHidden/>
    <w:rsid w:val="006C34F2"/>
    <w:rPr>
      <w:rFonts w:ascii="Times New Roman" w:hAnsi="Times New Roman" w:cs="Times New Roman" w:hint="default"/>
      <w:sz w:val="24"/>
      <w:lang w:val="en-GB" w:eastAsia="en-US"/>
    </w:rPr>
  </w:style>
  <w:style w:type="character" w:customStyle="1" w:styleId="PieddepageCar1">
    <w:name w:val="Pied de page Car1"/>
    <w:aliases w:val="footer odd Car1,footer Car1,fo Car1,pie de página Car1"/>
    <w:semiHidden/>
    <w:rsid w:val="006C34F2"/>
    <w:rPr>
      <w:rFonts w:ascii="Times New Roman" w:hAnsi="Times New Roman" w:cs="Times New Roman" w:hint="default"/>
      <w:sz w:val="24"/>
      <w:lang w:val="en-GB" w:eastAsia="en-US"/>
    </w:rPr>
  </w:style>
  <w:style w:type="paragraph" w:customStyle="1" w:styleId="a0">
    <w:name w:val="公式"/>
    <w:basedOn w:val="Normal"/>
    <w:next w:val="12"/>
    <w:link w:val="Char"/>
    <w:qFormat/>
    <w:rsid w:val="006C34F2"/>
    <w:pPr>
      <w:tabs>
        <w:tab w:val="clear" w:pos="1134"/>
        <w:tab w:val="clear" w:pos="1871"/>
        <w:tab w:val="clear" w:pos="2268"/>
        <w:tab w:val="center" w:pos="4152"/>
        <w:tab w:val="right" w:pos="8301"/>
      </w:tabs>
      <w:overflowPunct/>
      <w:autoSpaceDE/>
      <w:autoSpaceDN/>
      <w:adjustRightInd/>
      <w:spacing w:after="120"/>
      <w:jc w:val="center"/>
      <w:textAlignment w:val="auto"/>
    </w:pPr>
    <w:rPr>
      <w:rFonts w:eastAsia="SimSun"/>
      <w:kern w:val="2"/>
      <w:sz w:val="21"/>
      <w:lang w:eastAsia="zh-CN"/>
    </w:rPr>
  </w:style>
  <w:style w:type="character" w:customStyle="1" w:styleId="Char">
    <w:name w:val="公式 Char"/>
    <w:link w:val="a0"/>
    <w:rsid w:val="006C34F2"/>
    <w:rPr>
      <w:rFonts w:ascii="Times New Roman" w:eastAsia="SimSun" w:hAnsi="Times New Roman"/>
      <w:kern w:val="2"/>
      <w:sz w:val="21"/>
    </w:rPr>
  </w:style>
  <w:style w:type="paragraph" w:customStyle="1" w:styleId="a1">
    <w:name w:val="表格文字居中"/>
    <w:basedOn w:val="Normal"/>
    <w:qFormat/>
    <w:rsid w:val="006C34F2"/>
    <w:pPr>
      <w:widowControl w:val="0"/>
      <w:tabs>
        <w:tab w:val="clear" w:pos="1134"/>
        <w:tab w:val="clear" w:pos="1871"/>
        <w:tab w:val="clear" w:pos="2268"/>
      </w:tabs>
      <w:overflowPunct/>
      <w:autoSpaceDE/>
      <w:autoSpaceDN/>
      <w:adjustRightInd/>
      <w:spacing w:before="0"/>
      <w:jc w:val="center"/>
      <w:textAlignment w:val="auto"/>
    </w:pPr>
    <w:rPr>
      <w:rFonts w:eastAsia="SimSun" w:cs="SimSun"/>
      <w:kern w:val="2"/>
      <w:sz w:val="21"/>
      <w:lang w:eastAsia="zh-CN"/>
    </w:rPr>
  </w:style>
  <w:style w:type="paragraph" w:customStyle="1" w:styleId="Tablefin0">
    <w:name w:val="Table fin"/>
    <w:basedOn w:val="Normal"/>
    <w:rsid w:val="006C34F2"/>
    <w:pPr>
      <w:spacing w:before="0"/>
    </w:pPr>
    <w:rPr>
      <w:rFonts w:eastAsia="MS Mincho"/>
      <w:sz w:val="18"/>
    </w:rPr>
  </w:style>
  <w:style w:type="table" w:customStyle="1" w:styleId="PlumTable">
    <w:name w:val="Plum Table"/>
    <w:basedOn w:val="TableNormal"/>
    <w:rsid w:val="006C34F2"/>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character" w:customStyle="1" w:styleId="ArtrefBold1">
    <w:name w:val="Art_ref + Bold1"/>
    <w:basedOn w:val="Artref"/>
    <w:rsid w:val="006C34F2"/>
    <w:rPr>
      <w:b/>
      <w:bCs/>
      <w:color w:val="auto"/>
    </w:rPr>
  </w:style>
  <w:style w:type="table" w:customStyle="1" w:styleId="Grilledutableau1">
    <w:name w:val="Grille du tableau1"/>
    <w:basedOn w:val="TableNormal"/>
    <w:next w:val="TableGrid"/>
    <w:uiPriority w:val="39"/>
    <w:rsid w:val="006C34F2"/>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文字 Char"/>
    <w:basedOn w:val="DefaultParagraphFont"/>
    <w:rsid w:val="006C34F2"/>
    <w:rPr>
      <w:rFonts w:ascii="Times New Roman" w:hAnsi="Times New Roman" w:cs="Times New Roman"/>
      <w:kern w:val="0"/>
      <w:sz w:val="24"/>
      <w:szCs w:val="20"/>
      <w:lang w:val="en-GB" w:eastAsia="en-US"/>
    </w:rPr>
  </w:style>
  <w:style w:type="paragraph" w:customStyle="1" w:styleId="Tablef">
    <w:name w:val="Table_f"/>
    <w:basedOn w:val="Tablefin"/>
    <w:rsid w:val="006C34F2"/>
    <w:rPr>
      <w:rFonts w:eastAsiaTheme="minorEastAsia"/>
      <w:lang w:val="de-DE" w:eastAsia="zh-CN"/>
    </w:rPr>
  </w:style>
  <w:style w:type="character" w:customStyle="1" w:styleId="BalloonTextChar4">
    <w:name w:val="Balloon Text Char4"/>
    <w:basedOn w:val="DefaultParagraphFont"/>
    <w:rsid w:val="006C34F2"/>
    <w:rPr>
      <w:rFonts w:ascii="Times New Roman" w:eastAsiaTheme="minorEastAsia" w:hAnsi="Times New Roman"/>
      <w:sz w:val="18"/>
      <w:szCs w:val="18"/>
      <w:lang w:val="en-GB" w:eastAsia="en-US"/>
    </w:rPr>
  </w:style>
  <w:style w:type="character" w:customStyle="1" w:styleId="CommentTextChar4">
    <w:name w:val="Comment Text Char4"/>
    <w:basedOn w:val="DefaultParagraphFont"/>
    <w:rsid w:val="006C34F2"/>
    <w:rPr>
      <w:rFonts w:ascii="Times New Roman" w:eastAsiaTheme="minorEastAsia" w:hAnsi="Times New Roman"/>
      <w:lang w:val="en-GB" w:eastAsia="en-US"/>
    </w:rPr>
  </w:style>
  <w:style w:type="character" w:customStyle="1" w:styleId="CommentSubjectChar4">
    <w:name w:val="Comment Subject Char4"/>
    <w:basedOn w:val="CommentTextChar4"/>
    <w:rsid w:val="006C34F2"/>
    <w:rPr>
      <w:rFonts w:ascii="Times New Roman" w:eastAsiaTheme="minorEastAsia" w:hAnsi="Times New Roman"/>
      <w:b/>
      <w:bCs/>
      <w:lang w:val="en-GB" w:eastAsia="en-US"/>
    </w:rPr>
  </w:style>
  <w:style w:type="character" w:customStyle="1" w:styleId="17">
    <w:name w:val="未处理的提及1"/>
    <w:basedOn w:val="DefaultParagraphFont"/>
    <w:uiPriority w:val="99"/>
    <w:semiHidden/>
    <w:unhideWhenUsed/>
    <w:rsid w:val="006C34F2"/>
    <w:rPr>
      <w:color w:val="808080"/>
      <w:shd w:val="clear" w:color="auto" w:fill="E6E6E6"/>
    </w:rPr>
  </w:style>
  <w:style w:type="paragraph" w:customStyle="1" w:styleId="Normal-a">
    <w:name w:val="Normal-a"/>
    <w:basedOn w:val="Normal"/>
    <w:rsid w:val="006C34F2"/>
    <w:rPr>
      <w:rFonts w:eastAsiaTheme="minorEastAsia"/>
    </w:rPr>
  </w:style>
  <w:style w:type="character" w:customStyle="1" w:styleId="AnnexNoTitleChar">
    <w:name w:val="Annex_NoTitle Char"/>
    <w:link w:val="AnnexNoTitle"/>
    <w:rsid w:val="006C34F2"/>
    <w:rPr>
      <w:rFonts w:ascii="Times New Roman" w:eastAsia="SimSun" w:hAnsi="Times New Roman"/>
      <w:b/>
      <w:sz w:val="28"/>
      <w:lang w:val="en-GB" w:eastAsia="en-US"/>
    </w:rPr>
  </w:style>
  <w:style w:type="character" w:customStyle="1" w:styleId="AnnexNoCar">
    <w:name w:val="Annex_No Car"/>
    <w:locked/>
    <w:rsid w:val="006C34F2"/>
    <w:rPr>
      <w:rFonts w:ascii="Times New Roman" w:hAnsi="Times New Roman"/>
      <w:caps/>
      <w:sz w:val="28"/>
      <w:lang w:val="en-GB" w:eastAsia="en-US"/>
    </w:rPr>
  </w:style>
  <w:style w:type="paragraph" w:customStyle="1" w:styleId="Scope">
    <w:name w:val="Scope"/>
    <w:basedOn w:val="Normal"/>
    <w:rsid w:val="006C34F2"/>
    <w:pPr>
      <w:keepNext/>
      <w:keepLines/>
      <w:tabs>
        <w:tab w:val="left" w:pos="794"/>
        <w:tab w:val="left" w:pos="1191"/>
        <w:tab w:val="left" w:pos="1588"/>
        <w:tab w:val="left" w:pos="1985"/>
      </w:tabs>
      <w:spacing w:before="240"/>
      <w:jc w:val="both"/>
    </w:pPr>
    <w:rPr>
      <w:rFonts w:eastAsia="SimSun"/>
      <w:b/>
      <w:szCs w:val="24"/>
    </w:rPr>
  </w:style>
  <w:style w:type="paragraph" w:customStyle="1" w:styleId="Tablef0">
    <w:name w:val="TableÇf"/>
    <w:basedOn w:val="Normal"/>
    <w:rsid w:val="006C34F2"/>
    <w:pPr>
      <w:tabs>
        <w:tab w:val="clear" w:pos="1134"/>
        <w:tab w:val="clear" w:pos="1871"/>
        <w:tab w:val="clear" w:pos="2268"/>
      </w:tabs>
      <w:overflowPunct/>
      <w:autoSpaceDE/>
      <w:autoSpaceDN/>
      <w:adjustRightInd/>
      <w:spacing w:before="0"/>
      <w:textAlignment w:val="auto"/>
    </w:pPr>
    <w:rPr>
      <w:rFonts w:eastAsia="Batang"/>
      <w:szCs w:val="24"/>
    </w:rPr>
  </w:style>
  <w:style w:type="character" w:customStyle="1" w:styleId="Mentionnonrsolue1">
    <w:name w:val="Mention non résolue1"/>
    <w:basedOn w:val="DefaultParagraphFont"/>
    <w:uiPriority w:val="99"/>
    <w:semiHidden/>
    <w:rsid w:val="006C34F2"/>
    <w:rPr>
      <w:color w:val="808080"/>
      <w:shd w:val="clear" w:color="auto" w:fill="E6E6E6"/>
    </w:rPr>
  </w:style>
  <w:style w:type="paragraph" w:customStyle="1" w:styleId="ECCHeader">
    <w:name w:val="ECC Header"/>
    <w:rsid w:val="006C34F2"/>
    <w:pPr>
      <w:tabs>
        <w:tab w:val="left" w:pos="0"/>
        <w:tab w:val="center" w:pos="4820"/>
        <w:tab w:val="right" w:pos="9639"/>
      </w:tabs>
      <w:spacing w:before="60" w:after="120"/>
    </w:pPr>
    <w:rPr>
      <w:rFonts w:ascii="Arial" w:eastAsiaTheme="minorEastAsia" w:hAnsi="Arial"/>
      <w:b/>
      <w:sz w:val="16"/>
      <w:lang w:val="da-DK" w:eastAsia="en-US"/>
    </w:rPr>
  </w:style>
  <w:style w:type="paragraph" w:customStyle="1" w:styleId="ECCFiguretitle">
    <w:name w:val="ECC Figure title"/>
    <w:basedOn w:val="Normal"/>
    <w:next w:val="Normal"/>
    <w:rsid w:val="006C34F2"/>
    <w:pPr>
      <w:tabs>
        <w:tab w:val="clear" w:pos="1134"/>
        <w:tab w:val="clear" w:pos="1871"/>
        <w:tab w:val="clear" w:pos="2268"/>
      </w:tabs>
      <w:overflowPunct/>
      <w:autoSpaceDE/>
      <w:autoSpaceDN/>
      <w:adjustRightInd/>
      <w:spacing w:before="240" w:after="480"/>
      <w:ind w:left="360" w:hanging="360"/>
      <w:jc w:val="center"/>
      <w:textAlignment w:val="auto"/>
    </w:pPr>
    <w:rPr>
      <w:rFonts w:ascii="Arial" w:eastAsiaTheme="minorEastAsia" w:hAnsi="Arial"/>
      <w:b/>
      <w:color w:val="D2232A"/>
      <w:sz w:val="20"/>
      <w:szCs w:val="24"/>
    </w:rPr>
  </w:style>
  <w:style w:type="paragraph" w:customStyle="1" w:styleId="ECCAnnex-heading1">
    <w:name w:val="ECC Annex - heading1"/>
    <w:basedOn w:val="Heading1"/>
    <w:next w:val="Normal"/>
    <w:rsid w:val="006C34F2"/>
    <w:pPr>
      <w:keepLines w:val="0"/>
      <w:pageBreakBefore/>
      <w:tabs>
        <w:tab w:val="clear" w:pos="1134"/>
        <w:tab w:val="clear" w:pos="1871"/>
        <w:tab w:val="clear" w:pos="2268"/>
      </w:tabs>
      <w:overflowPunct/>
      <w:autoSpaceDE/>
      <w:autoSpaceDN/>
      <w:adjustRightInd/>
      <w:spacing w:before="400" w:after="240"/>
      <w:ind w:left="0" w:firstLine="0"/>
      <w:textAlignment w:val="auto"/>
    </w:pPr>
    <w:rPr>
      <w:rFonts w:ascii="Arial" w:eastAsiaTheme="minorEastAsia" w:hAnsi="Arial" w:cs="Arial"/>
      <w:bCs/>
      <w:caps/>
      <w:color w:val="D2232A"/>
      <w:kern w:val="32"/>
      <w:sz w:val="20"/>
      <w:szCs w:val="32"/>
    </w:rPr>
  </w:style>
  <w:style w:type="table" w:customStyle="1" w:styleId="TableGrid10">
    <w:name w:val="Table Grid10"/>
    <w:basedOn w:val="TableNormal"/>
    <w:next w:val="TableGrid"/>
    <w:uiPriority w:val="59"/>
    <w:rsid w:val="006C34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6C34F2"/>
  </w:style>
  <w:style w:type="numbering" w:customStyle="1" w:styleId="LFO192">
    <w:name w:val="LFO192"/>
    <w:basedOn w:val="NoList"/>
    <w:rsid w:val="006C34F2"/>
  </w:style>
  <w:style w:type="numbering" w:customStyle="1" w:styleId="LFO202">
    <w:name w:val="LFO202"/>
    <w:basedOn w:val="NoList"/>
    <w:rsid w:val="006C34F2"/>
  </w:style>
  <w:style w:type="numbering" w:customStyle="1" w:styleId="LFO212">
    <w:name w:val="LFO212"/>
    <w:basedOn w:val="NoList"/>
    <w:rsid w:val="006C34F2"/>
  </w:style>
  <w:style w:type="numbering" w:customStyle="1" w:styleId="LFO222">
    <w:name w:val="LFO222"/>
    <w:basedOn w:val="NoList"/>
    <w:rsid w:val="006C34F2"/>
  </w:style>
  <w:style w:type="numbering" w:customStyle="1" w:styleId="LFO232">
    <w:name w:val="LFO232"/>
    <w:basedOn w:val="NoList"/>
    <w:rsid w:val="006C34F2"/>
  </w:style>
  <w:style w:type="numbering" w:customStyle="1" w:styleId="NoList13">
    <w:name w:val="No List13"/>
    <w:next w:val="NoList"/>
    <w:uiPriority w:val="99"/>
    <w:semiHidden/>
    <w:unhideWhenUsed/>
    <w:rsid w:val="006C34F2"/>
  </w:style>
  <w:style w:type="table" w:customStyle="1" w:styleId="TableGrid14">
    <w:name w:val="Table Grid14"/>
    <w:basedOn w:val="TableNormal"/>
    <w:next w:val="TableGrid"/>
    <w:qFormat/>
    <w:rsid w:val="006C34F2"/>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6C34F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6C34F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6C34F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6C34F2"/>
  </w:style>
  <w:style w:type="numbering" w:customStyle="1" w:styleId="NoList1112">
    <w:name w:val="No List1112"/>
    <w:next w:val="NoList"/>
    <w:uiPriority w:val="99"/>
    <w:semiHidden/>
    <w:unhideWhenUsed/>
    <w:rsid w:val="006C34F2"/>
  </w:style>
  <w:style w:type="numbering" w:customStyle="1" w:styleId="KeineListe12">
    <w:name w:val="Keine Liste12"/>
    <w:next w:val="NoList"/>
    <w:uiPriority w:val="99"/>
    <w:semiHidden/>
    <w:unhideWhenUsed/>
    <w:rsid w:val="006C34F2"/>
  </w:style>
  <w:style w:type="table" w:customStyle="1" w:styleId="Tabellenraster11">
    <w:name w:val="Tabellenraster11"/>
    <w:basedOn w:val="TableNormal"/>
    <w:next w:val="TableGrid"/>
    <w:uiPriority w:val="59"/>
    <w:rsid w:val="006C34F2"/>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표 구분선73"/>
    <w:basedOn w:val="TableNormal"/>
    <w:next w:val="TableGrid"/>
    <w:uiPriority w:val="3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NoList"/>
    <w:uiPriority w:val="99"/>
    <w:semiHidden/>
    <w:unhideWhenUsed/>
    <w:rsid w:val="006C34F2"/>
  </w:style>
  <w:style w:type="numbering" w:customStyle="1" w:styleId="NoList21">
    <w:name w:val="No List21"/>
    <w:next w:val="NoList"/>
    <w:uiPriority w:val="99"/>
    <w:semiHidden/>
    <w:unhideWhenUsed/>
    <w:rsid w:val="006C34F2"/>
  </w:style>
  <w:style w:type="numbering" w:customStyle="1" w:styleId="LFO1911">
    <w:name w:val="LFO1911"/>
    <w:basedOn w:val="NoList"/>
    <w:rsid w:val="006C34F2"/>
  </w:style>
  <w:style w:type="numbering" w:customStyle="1" w:styleId="LFO2011">
    <w:name w:val="LFO2011"/>
    <w:basedOn w:val="NoList"/>
    <w:rsid w:val="006C34F2"/>
  </w:style>
  <w:style w:type="numbering" w:customStyle="1" w:styleId="LFO2111">
    <w:name w:val="LFO2111"/>
    <w:basedOn w:val="NoList"/>
    <w:rsid w:val="006C34F2"/>
  </w:style>
  <w:style w:type="numbering" w:customStyle="1" w:styleId="LFO2211">
    <w:name w:val="LFO2211"/>
    <w:basedOn w:val="NoList"/>
    <w:rsid w:val="006C34F2"/>
  </w:style>
  <w:style w:type="numbering" w:customStyle="1" w:styleId="LFO2311">
    <w:name w:val="LFO2311"/>
    <w:basedOn w:val="NoList"/>
    <w:rsid w:val="006C34F2"/>
  </w:style>
  <w:style w:type="numbering" w:customStyle="1" w:styleId="NoList121">
    <w:name w:val="No List121"/>
    <w:next w:val="NoList"/>
    <w:uiPriority w:val="99"/>
    <w:semiHidden/>
    <w:unhideWhenUsed/>
    <w:rsid w:val="006C34F2"/>
  </w:style>
  <w:style w:type="numbering" w:customStyle="1" w:styleId="NoList1121">
    <w:name w:val="No List1121"/>
    <w:next w:val="NoList"/>
    <w:uiPriority w:val="99"/>
    <w:semiHidden/>
    <w:unhideWhenUsed/>
    <w:rsid w:val="006C34F2"/>
  </w:style>
  <w:style w:type="numbering" w:customStyle="1" w:styleId="NoList11112">
    <w:name w:val="No List11112"/>
    <w:next w:val="NoList"/>
    <w:uiPriority w:val="99"/>
    <w:semiHidden/>
    <w:unhideWhenUsed/>
    <w:rsid w:val="006C34F2"/>
  </w:style>
  <w:style w:type="numbering" w:customStyle="1" w:styleId="KeineListe111">
    <w:name w:val="Keine Liste111"/>
    <w:next w:val="NoList"/>
    <w:uiPriority w:val="99"/>
    <w:semiHidden/>
    <w:unhideWhenUsed/>
    <w:rsid w:val="006C34F2"/>
  </w:style>
  <w:style w:type="table" w:customStyle="1" w:styleId="TableGrid511">
    <w:name w:val="Table Grid511"/>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
    <w:rsid w:val="006C34F2"/>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
    <w:name w:val="ECC Bullets1"/>
    <w:basedOn w:val="NoList"/>
    <w:rsid w:val="006C34F2"/>
  </w:style>
  <w:style w:type="numbering" w:customStyle="1" w:styleId="ECCNumbers-Bullets1">
    <w:name w:val="ECC Numbers-Bullets1"/>
    <w:uiPriority w:val="99"/>
    <w:rsid w:val="006C34F2"/>
  </w:style>
  <w:style w:type="table" w:customStyle="1" w:styleId="ECCTable-redheader1">
    <w:name w:val="ECC Table - red header1"/>
    <w:basedOn w:val="TableNormal"/>
    <w:uiPriority w:val="99"/>
    <w:rsid w:val="006C34F2"/>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
    <w:name w:val="Table Grid31"/>
    <w:basedOn w:val="TableNormal"/>
    <w:next w:val="TableGrid"/>
    <w:rsid w:val="006C34F2"/>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
    <w:name w:val="Colorful Grid1"/>
    <w:basedOn w:val="TableNormal"/>
    <w:next w:val="ColorfulGrid"/>
    <w:uiPriority w:val="73"/>
    <w:rsid w:val="006C34F2"/>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
    <w:name w:val="Table Simple 11"/>
    <w:basedOn w:val="TableNormal"/>
    <w:next w:val="TableSimple1"/>
    <w:uiPriority w:val="99"/>
    <w:semiHidden/>
    <w:unhideWhenUsed/>
    <w:rsid w:val="006C34F2"/>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
    <w:name w:val="Colorful Grid - Accent 61"/>
    <w:basedOn w:val="TableNormal"/>
    <w:next w:val="ColorfulGrid-Accent6"/>
    <w:uiPriority w:val="73"/>
    <w:rsid w:val="006C34F2"/>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
    <w:name w:val="ECC Table - white header1"/>
    <w:basedOn w:val="ECCTable-clean"/>
    <w:uiPriority w:val="99"/>
    <w:locked/>
    <w:rsid w:val="006C34F2"/>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
    <w:name w:val="ECC Table - clean1"/>
    <w:uiPriority w:val="99"/>
    <w:rsid w:val="006C34F2"/>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
    <w:name w:val="No List31"/>
    <w:next w:val="NoList"/>
    <w:uiPriority w:val="99"/>
    <w:semiHidden/>
    <w:unhideWhenUsed/>
    <w:rsid w:val="006C34F2"/>
  </w:style>
  <w:style w:type="table" w:customStyle="1" w:styleId="TableGrid41">
    <w:name w:val="Table Grid41"/>
    <w:basedOn w:val="TableNormal"/>
    <w:next w:val="TableGrid"/>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표 구분선711"/>
    <w:basedOn w:val="TableNormal"/>
    <w:next w:val="TableGrid"/>
    <w:uiPriority w:val="3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6C34F2"/>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C34F2"/>
  </w:style>
  <w:style w:type="table" w:customStyle="1" w:styleId="TableGrid71">
    <w:name w:val="Table Grid71"/>
    <w:basedOn w:val="TableNormal"/>
    <w:next w:val="TableGrid"/>
    <w:uiPriority w:val="5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표 구분선721"/>
    <w:basedOn w:val="TableNormal"/>
    <w:next w:val="TableGrid"/>
    <w:uiPriority w:val="3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6C34F2"/>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网格11"/>
    <w:basedOn w:val="TableNormal"/>
    <w:uiPriority w:val="73"/>
    <w:rsid w:val="006C34F2"/>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
    <w:name w:val="Table Grid91"/>
    <w:basedOn w:val="TableNormal"/>
    <w:next w:val="TableGrid"/>
    <w:uiPriority w:val="39"/>
    <w:rsid w:val="006C34F2"/>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6C34F2"/>
  </w:style>
  <w:style w:type="table" w:customStyle="1" w:styleId="PlumTable1">
    <w:name w:val="Plum Table1"/>
    <w:basedOn w:val="TableNormal"/>
    <w:rsid w:val="006C34F2"/>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1">
    <w:name w:val="Grille du tableau11"/>
    <w:basedOn w:val="TableNormal"/>
    <w:next w:val="TableGrid"/>
    <w:uiPriority w:val="39"/>
    <w:rsid w:val="006C34F2"/>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6C34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C34F2"/>
    <w:rPr>
      <w:color w:val="605E5C"/>
      <w:shd w:val="clear" w:color="auto" w:fill="E1DFDD"/>
    </w:rPr>
  </w:style>
  <w:style w:type="numbering" w:customStyle="1" w:styleId="NoList6">
    <w:name w:val="No List6"/>
    <w:next w:val="NoList"/>
    <w:uiPriority w:val="99"/>
    <w:semiHidden/>
    <w:unhideWhenUsed/>
    <w:rsid w:val="006C34F2"/>
  </w:style>
  <w:style w:type="numbering" w:customStyle="1" w:styleId="LFO193">
    <w:name w:val="LFO193"/>
    <w:basedOn w:val="NoList"/>
    <w:rsid w:val="006C34F2"/>
  </w:style>
  <w:style w:type="numbering" w:customStyle="1" w:styleId="LFO203">
    <w:name w:val="LFO203"/>
    <w:basedOn w:val="NoList"/>
    <w:rsid w:val="006C34F2"/>
  </w:style>
  <w:style w:type="numbering" w:customStyle="1" w:styleId="LFO213">
    <w:name w:val="LFO213"/>
    <w:basedOn w:val="NoList"/>
    <w:rsid w:val="006C34F2"/>
  </w:style>
  <w:style w:type="numbering" w:customStyle="1" w:styleId="LFO223">
    <w:name w:val="LFO223"/>
    <w:basedOn w:val="NoList"/>
    <w:rsid w:val="006C34F2"/>
  </w:style>
  <w:style w:type="numbering" w:customStyle="1" w:styleId="LFO233">
    <w:name w:val="LFO233"/>
    <w:basedOn w:val="NoList"/>
    <w:rsid w:val="006C34F2"/>
  </w:style>
  <w:style w:type="numbering" w:customStyle="1" w:styleId="NoList14">
    <w:name w:val="No List14"/>
    <w:next w:val="NoList"/>
    <w:uiPriority w:val="99"/>
    <w:semiHidden/>
    <w:unhideWhenUsed/>
    <w:rsid w:val="006C34F2"/>
  </w:style>
  <w:style w:type="table" w:customStyle="1" w:styleId="TableGrid160">
    <w:name w:val="Table Grid16"/>
    <w:basedOn w:val="TableNormal"/>
    <w:next w:val="TableGrid"/>
    <w:qFormat/>
    <w:rsid w:val="006C34F2"/>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6C34F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6C34F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6C34F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C34F2"/>
  </w:style>
  <w:style w:type="numbering" w:customStyle="1" w:styleId="NoList1113">
    <w:name w:val="No List1113"/>
    <w:next w:val="NoList"/>
    <w:uiPriority w:val="99"/>
    <w:semiHidden/>
    <w:unhideWhenUsed/>
    <w:rsid w:val="006C34F2"/>
  </w:style>
  <w:style w:type="numbering" w:customStyle="1" w:styleId="KeineListe13">
    <w:name w:val="Keine Liste13"/>
    <w:next w:val="NoList"/>
    <w:uiPriority w:val="99"/>
    <w:semiHidden/>
    <w:unhideWhenUsed/>
    <w:rsid w:val="006C34F2"/>
  </w:style>
  <w:style w:type="table" w:customStyle="1" w:styleId="Tabellenraster12">
    <w:name w:val="Tabellenraster12"/>
    <w:basedOn w:val="TableNormal"/>
    <w:next w:val="TableGrid"/>
    <w:uiPriority w:val="59"/>
    <w:rsid w:val="006C34F2"/>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표 구분선74"/>
    <w:basedOn w:val="TableNormal"/>
    <w:next w:val="TableGrid"/>
    <w:uiPriority w:val="3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NoList"/>
    <w:uiPriority w:val="99"/>
    <w:semiHidden/>
    <w:unhideWhenUsed/>
    <w:rsid w:val="006C34F2"/>
  </w:style>
  <w:style w:type="numbering" w:customStyle="1" w:styleId="NoList22">
    <w:name w:val="No List22"/>
    <w:next w:val="NoList"/>
    <w:uiPriority w:val="99"/>
    <w:semiHidden/>
    <w:unhideWhenUsed/>
    <w:rsid w:val="006C34F2"/>
  </w:style>
  <w:style w:type="numbering" w:customStyle="1" w:styleId="LFO1912">
    <w:name w:val="LFO1912"/>
    <w:basedOn w:val="NoList"/>
    <w:rsid w:val="006C34F2"/>
  </w:style>
  <w:style w:type="numbering" w:customStyle="1" w:styleId="LFO2012">
    <w:name w:val="LFO2012"/>
    <w:basedOn w:val="NoList"/>
    <w:rsid w:val="006C34F2"/>
  </w:style>
  <w:style w:type="numbering" w:customStyle="1" w:styleId="LFO2112">
    <w:name w:val="LFO2112"/>
    <w:basedOn w:val="NoList"/>
    <w:rsid w:val="006C34F2"/>
  </w:style>
  <w:style w:type="numbering" w:customStyle="1" w:styleId="LFO2212">
    <w:name w:val="LFO2212"/>
    <w:basedOn w:val="NoList"/>
    <w:rsid w:val="006C34F2"/>
  </w:style>
  <w:style w:type="numbering" w:customStyle="1" w:styleId="LFO2312">
    <w:name w:val="LFO2312"/>
    <w:basedOn w:val="NoList"/>
    <w:rsid w:val="006C34F2"/>
  </w:style>
  <w:style w:type="numbering" w:customStyle="1" w:styleId="NoList122">
    <w:name w:val="No List122"/>
    <w:next w:val="NoList"/>
    <w:uiPriority w:val="99"/>
    <w:semiHidden/>
    <w:unhideWhenUsed/>
    <w:rsid w:val="006C34F2"/>
  </w:style>
  <w:style w:type="numbering" w:customStyle="1" w:styleId="NoList1122">
    <w:name w:val="No List1122"/>
    <w:next w:val="NoList"/>
    <w:uiPriority w:val="99"/>
    <w:semiHidden/>
    <w:unhideWhenUsed/>
    <w:rsid w:val="006C34F2"/>
  </w:style>
  <w:style w:type="numbering" w:customStyle="1" w:styleId="NoList11113">
    <w:name w:val="No List11113"/>
    <w:next w:val="NoList"/>
    <w:uiPriority w:val="99"/>
    <w:semiHidden/>
    <w:unhideWhenUsed/>
    <w:rsid w:val="006C34F2"/>
  </w:style>
  <w:style w:type="numbering" w:customStyle="1" w:styleId="KeineListe112">
    <w:name w:val="Keine Liste112"/>
    <w:next w:val="NoList"/>
    <w:uiPriority w:val="99"/>
    <w:semiHidden/>
    <w:unhideWhenUsed/>
    <w:rsid w:val="006C34F2"/>
  </w:style>
  <w:style w:type="table" w:customStyle="1" w:styleId="TableGrid512">
    <w:name w:val="Table Grid512"/>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6C34F2"/>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
    <w:name w:val="ECC Bullets2"/>
    <w:basedOn w:val="NoList"/>
    <w:rsid w:val="006C34F2"/>
  </w:style>
  <w:style w:type="numbering" w:customStyle="1" w:styleId="ECCNumbers-Bullets2">
    <w:name w:val="ECC Numbers-Bullets2"/>
    <w:uiPriority w:val="99"/>
    <w:rsid w:val="006C34F2"/>
  </w:style>
  <w:style w:type="table" w:customStyle="1" w:styleId="ECCTable-redheader2">
    <w:name w:val="ECC Table - red header2"/>
    <w:basedOn w:val="TableNormal"/>
    <w:uiPriority w:val="99"/>
    <w:rsid w:val="006C34F2"/>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
    <w:name w:val="Table Grid32"/>
    <w:basedOn w:val="TableNormal"/>
    <w:next w:val="TableGrid"/>
    <w:rsid w:val="006C34F2"/>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
    <w:name w:val="Colorful Grid2"/>
    <w:basedOn w:val="TableNormal"/>
    <w:next w:val="ColorfulGrid"/>
    <w:uiPriority w:val="73"/>
    <w:rsid w:val="006C34F2"/>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
    <w:name w:val="Table Simple 12"/>
    <w:basedOn w:val="TableNormal"/>
    <w:next w:val="TableSimple1"/>
    <w:uiPriority w:val="99"/>
    <w:semiHidden/>
    <w:unhideWhenUsed/>
    <w:rsid w:val="006C34F2"/>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
    <w:name w:val="Colorful Grid - Accent 62"/>
    <w:basedOn w:val="TableNormal"/>
    <w:next w:val="ColorfulGrid-Accent6"/>
    <w:uiPriority w:val="73"/>
    <w:rsid w:val="006C34F2"/>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
    <w:name w:val="ECC Table - white header2"/>
    <w:basedOn w:val="ECCTable-clean"/>
    <w:uiPriority w:val="99"/>
    <w:locked/>
    <w:rsid w:val="006C34F2"/>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
    <w:name w:val="ECC Table - clean2"/>
    <w:uiPriority w:val="99"/>
    <w:rsid w:val="006C34F2"/>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
    <w:name w:val="No List32"/>
    <w:next w:val="NoList"/>
    <w:uiPriority w:val="99"/>
    <w:semiHidden/>
    <w:unhideWhenUsed/>
    <w:rsid w:val="006C34F2"/>
  </w:style>
  <w:style w:type="table" w:customStyle="1" w:styleId="TableGrid42">
    <w:name w:val="Table Grid42"/>
    <w:basedOn w:val="TableNormal"/>
    <w:next w:val="TableGrid"/>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표 구분선712"/>
    <w:basedOn w:val="TableNormal"/>
    <w:next w:val="TableGrid"/>
    <w:uiPriority w:val="3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6C34F2"/>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6C34F2"/>
  </w:style>
  <w:style w:type="table" w:customStyle="1" w:styleId="TableGrid72">
    <w:name w:val="Table Grid72"/>
    <w:basedOn w:val="TableNormal"/>
    <w:next w:val="TableGrid"/>
    <w:uiPriority w:val="5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표 구분선722"/>
    <w:basedOn w:val="TableNormal"/>
    <w:next w:val="TableGrid"/>
    <w:uiPriority w:val="3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6C34F2"/>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网格12"/>
    <w:basedOn w:val="TableNormal"/>
    <w:uiPriority w:val="73"/>
    <w:rsid w:val="006C34F2"/>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
    <w:name w:val="Table Grid92"/>
    <w:basedOn w:val="TableNormal"/>
    <w:next w:val="TableGrid"/>
    <w:uiPriority w:val="39"/>
    <w:rsid w:val="006C34F2"/>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6C34F2"/>
  </w:style>
  <w:style w:type="table" w:customStyle="1" w:styleId="PlumTable2">
    <w:name w:val="Plum Table2"/>
    <w:basedOn w:val="TableNormal"/>
    <w:rsid w:val="006C34F2"/>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2">
    <w:name w:val="Grille du tableau12"/>
    <w:basedOn w:val="TableNormal"/>
    <w:next w:val="TableGrid"/>
    <w:uiPriority w:val="39"/>
    <w:rsid w:val="006C34F2"/>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6C34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6C34F2"/>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qFormat/>
    <w:rsid w:val="006C34F2"/>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rsid w:val="006C34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uiPriority w:val="99"/>
    <w:semiHidden/>
    <w:unhideWhenUsed/>
    <w:rsid w:val="006C34F2"/>
  </w:style>
  <w:style w:type="paragraph" w:customStyle="1" w:styleId="TAN">
    <w:name w:val="TAN"/>
    <w:basedOn w:val="Normal"/>
    <w:link w:val="TANChar"/>
    <w:qFormat/>
    <w:rsid w:val="006C34F2"/>
    <w:pPr>
      <w:keepNext/>
      <w:keepLines/>
      <w:tabs>
        <w:tab w:val="clear" w:pos="1134"/>
        <w:tab w:val="clear" w:pos="1871"/>
        <w:tab w:val="clear" w:pos="2268"/>
      </w:tabs>
      <w:overflowPunct/>
      <w:autoSpaceDE/>
      <w:autoSpaceDN/>
      <w:adjustRightInd/>
      <w:spacing w:before="0"/>
      <w:ind w:left="851" w:hanging="851"/>
      <w:textAlignment w:val="auto"/>
    </w:pPr>
    <w:rPr>
      <w:rFonts w:ascii="Arial" w:eastAsia="MS Mincho" w:hAnsi="Arial"/>
      <w:sz w:val="18"/>
    </w:rPr>
  </w:style>
  <w:style w:type="character" w:customStyle="1" w:styleId="TANChar">
    <w:name w:val="TAN Char"/>
    <w:link w:val="TAN"/>
    <w:qFormat/>
    <w:rsid w:val="006C34F2"/>
    <w:rPr>
      <w:rFonts w:ascii="Arial" w:eastAsia="MS Mincho" w:hAnsi="Arial"/>
      <w:sz w:val="18"/>
      <w:lang w:val="en-GB" w:eastAsia="en-US"/>
    </w:rPr>
  </w:style>
  <w:style w:type="character" w:customStyle="1" w:styleId="UnresolvedMention3">
    <w:name w:val="Unresolved Mention3"/>
    <w:basedOn w:val="DefaultParagraphFont"/>
    <w:uiPriority w:val="99"/>
    <w:semiHidden/>
    <w:unhideWhenUsed/>
    <w:rsid w:val="006C34F2"/>
    <w:rPr>
      <w:color w:val="605E5C"/>
      <w:shd w:val="clear" w:color="auto" w:fill="E1DFDD"/>
    </w:rPr>
  </w:style>
  <w:style w:type="table" w:customStyle="1" w:styleId="TableGrid661">
    <w:name w:val="Table Grid661"/>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C34F2"/>
    <w:pPr>
      <w:tabs>
        <w:tab w:val="clear" w:pos="1134"/>
        <w:tab w:val="clear" w:pos="1871"/>
        <w:tab w:val="clear" w:pos="2268"/>
      </w:tabs>
      <w:overflowPunct/>
      <w:autoSpaceDE/>
      <w:autoSpaceDN/>
      <w:adjustRightInd/>
      <w:spacing w:before="0"/>
      <w:textAlignment w:val="auto"/>
    </w:pPr>
    <w:rPr>
      <w:rFonts w:ascii="Calibri" w:eastAsiaTheme="minorHAnsi" w:hAnsi="Calibri" w:cs="Calibri"/>
      <w:sz w:val="22"/>
      <w:szCs w:val="22"/>
      <w:lang w:eastAsia="en-GB"/>
    </w:rPr>
  </w:style>
  <w:style w:type="character" w:customStyle="1" w:styleId="Heading2Char">
    <w:name w:val="Heading 2 Char"/>
    <w:aliases w:val="Sub-section Char1,H2 Char1,h2 Char1,h21 Char1,Heading Two Char1,R2 Char1,l2 Char1,UNDERRUBRIK 1-2 Char1,Head 2 Char1,List level 2 Char1,Sub-Heading Char1,A Char1,1st level heading Char1,level 2 no toc Char1,2nd level Char1,Titre2 Char1"/>
    <w:basedOn w:val="DefaultParagraphFont"/>
    <w:qFormat/>
    <w:rsid w:val="006C34F2"/>
    <w:rPr>
      <w:rFonts w:ascii="Times New Roman" w:hAnsi="Times New Roman"/>
      <w:b/>
      <w:sz w:val="24"/>
      <w:lang w:val="en-GB" w:eastAsia="en-US"/>
    </w:rPr>
  </w:style>
  <w:style w:type="table" w:customStyle="1" w:styleId="18">
    <w:name w:val="网格型1"/>
    <w:basedOn w:val="TableNormal"/>
    <w:next w:val="TableGrid"/>
    <w:uiPriority w:val="59"/>
    <w:qFormat/>
    <w:rsid w:val="00B3567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qFormat/>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96127"/>
  </w:style>
  <w:style w:type="paragraph" w:customStyle="1" w:styleId="Figurewithlegend">
    <w:name w:val="Figure_with_legend"/>
    <w:basedOn w:val="Figure"/>
    <w:rsid w:val="00696127"/>
    <w:pPr>
      <w:keepNext w:val="0"/>
      <w:keepLines w:val="0"/>
      <w:spacing w:after="240"/>
    </w:pPr>
    <w:rPr>
      <w:noProof/>
      <w:lang w:eastAsia="zh-CN"/>
    </w:rPr>
  </w:style>
  <w:style w:type="table" w:customStyle="1" w:styleId="TableGrid24">
    <w:name w:val="Table Grid24"/>
    <w:basedOn w:val="TableNormal"/>
    <w:next w:val="TableGrid"/>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696127"/>
  </w:style>
  <w:style w:type="table" w:customStyle="1" w:styleId="TableGrid25">
    <w:name w:val="Table Grid25"/>
    <w:basedOn w:val="TableNormal"/>
    <w:next w:val="TableGrid"/>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qFormat/>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2">
    <w:name w:val="Table Grid662"/>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96127"/>
  </w:style>
  <w:style w:type="numbering" w:customStyle="1" w:styleId="NoList10">
    <w:name w:val="No List10"/>
    <w:next w:val="NoList"/>
    <w:uiPriority w:val="99"/>
    <w:semiHidden/>
    <w:unhideWhenUsed/>
    <w:rsid w:val="00696127"/>
  </w:style>
  <w:style w:type="table" w:customStyle="1" w:styleId="TableGrid27">
    <w:name w:val="Table Grid27"/>
    <w:basedOn w:val="TableNormal"/>
    <w:next w:val="TableGrid"/>
    <w:uiPriority w:val="59"/>
    <w:qFormat/>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3">
    <w:name w:val="Colorful Grid3"/>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3">
    <w:name w:val="Table Simple 13"/>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3">
    <w:name w:val="Colorful Grid - Accent 63"/>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LFO194">
    <w:name w:val="LFO194"/>
    <w:basedOn w:val="NoList"/>
    <w:rsid w:val="00696127"/>
  </w:style>
  <w:style w:type="numbering" w:customStyle="1" w:styleId="LFO204">
    <w:name w:val="LFO204"/>
    <w:basedOn w:val="NoList"/>
    <w:rsid w:val="00696127"/>
  </w:style>
  <w:style w:type="numbering" w:customStyle="1" w:styleId="LFO214">
    <w:name w:val="LFO214"/>
    <w:basedOn w:val="NoList"/>
    <w:rsid w:val="00696127"/>
  </w:style>
  <w:style w:type="numbering" w:customStyle="1" w:styleId="LFO224">
    <w:name w:val="LFO224"/>
    <w:basedOn w:val="NoList"/>
    <w:rsid w:val="00696127"/>
  </w:style>
  <w:style w:type="numbering" w:customStyle="1" w:styleId="LFO234">
    <w:name w:val="LFO234"/>
    <w:basedOn w:val="NoList"/>
    <w:rsid w:val="00696127"/>
  </w:style>
  <w:style w:type="numbering" w:customStyle="1" w:styleId="NoList15">
    <w:name w:val="No List15"/>
    <w:next w:val="NoList"/>
    <w:uiPriority w:val="99"/>
    <w:semiHidden/>
    <w:unhideWhenUsed/>
    <w:rsid w:val="00696127"/>
  </w:style>
  <w:style w:type="table" w:customStyle="1" w:styleId="TableGrid110">
    <w:name w:val="Table Grid110"/>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qFormat/>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unhideWhenUsed/>
    <w:rsid w:val="00696127"/>
  </w:style>
  <w:style w:type="numbering" w:customStyle="1" w:styleId="NoList1114">
    <w:name w:val="No List1114"/>
    <w:next w:val="NoList"/>
    <w:uiPriority w:val="99"/>
    <w:unhideWhenUsed/>
    <w:rsid w:val="00696127"/>
  </w:style>
  <w:style w:type="numbering" w:customStyle="1" w:styleId="KeineListe14">
    <w:name w:val="Keine Liste14"/>
    <w:next w:val="NoList"/>
    <w:uiPriority w:val="99"/>
    <w:semiHidden/>
    <w:unhideWhenUsed/>
    <w:rsid w:val="00696127"/>
  </w:style>
  <w:style w:type="table" w:customStyle="1" w:styleId="Tabellenraster13">
    <w:name w:val="Tabellenraster13"/>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표 구분선75"/>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リストなし13"/>
    <w:next w:val="NoList"/>
    <w:uiPriority w:val="99"/>
    <w:semiHidden/>
    <w:unhideWhenUsed/>
    <w:rsid w:val="00696127"/>
  </w:style>
  <w:style w:type="numbering" w:customStyle="1" w:styleId="NoList23">
    <w:name w:val="No List23"/>
    <w:next w:val="NoList"/>
    <w:uiPriority w:val="99"/>
    <w:semiHidden/>
    <w:unhideWhenUsed/>
    <w:rsid w:val="00696127"/>
  </w:style>
  <w:style w:type="numbering" w:customStyle="1" w:styleId="LFO1913">
    <w:name w:val="LFO1913"/>
    <w:basedOn w:val="NoList"/>
    <w:rsid w:val="00696127"/>
  </w:style>
  <w:style w:type="numbering" w:customStyle="1" w:styleId="LFO2013">
    <w:name w:val="LFO2013"/>
    <w:basedOn w:val="NoList"/>
    <w:rsid w:val="00696127"/>
  </w:style>
  <w:style w:type="numbering" w:customStyle="1" w:styleId="LFO2113">
    <w:name w:val="LFO2113"/>
    <w:basedOn w:val="NoList"/>
    <w:rsid w:val="00696127"/>
  </w:style>
  <w:style w:type="numbering" w:customStyle="1" w:styleId="LFO2213">
    <w:name w:val="LFO2213"/>
    <w:basedOn w:val="NoList"/>
    <w:rsid w:val="00696127"/>
  </w:style>
  <w:style w:type="numbering" w:customStyle="1" w:styleId="LFO2313">
    <w:name w:val="LFO2313"/>
    <w:basedOn w:val="NoList"/>
    <w:rsid w:val="00696127"/>
  </w:style>
  <w:style w:type="numbering" w:customStyle="1" w:styleId="NoList123">
    <w:name w:val="No List123"/>
    <w:next w:val="NoList"/>
    <w:uiPriority w:val="99"/>
    <w:semiHidden/>
    <w:unhideWhenUsed/>
    <w:rsid w:val="00696127"/>
  </w:style>
  <w:style w:type="numbering" w:customStyle="1" w:styleId="NoList1123">
    <w:name w:val="No List1123"/>
    <w:next w:val="NoList"/>
    <w:uiPriority w:val="99"/>
    <w:semiHidden/>
    <w:unhideWhenUsed/>
    <w:rsid w:val="00696127"/>
  </w:style>
  <w:style w:type="numbering" w:customStyle="1" w:styleId="NoList11114">
    <w:name w:val="No List11114"/>
    <w:next w:val="NoList"/>
    <w:uiPriority w:val="99"/>
    <w:unhideWhenUsed/>
    <w:rsid w:val="00696127"/>
  </w:style>
  <w:style w:type="numbering" w:customStyle="1" w:styleId="KeineListe113">
    <w:name w:val="Keine Liste113"/>
    <w:next w:val="NoList"/>
    <w:uiPriority w:val="99"/>
    <w:semiHidden/>
    <w:unhideWhenUsed/>
    <w:rsid w:val="00696127"/>
  </w:style>
  <w:style w:type="table" w:customStyle="1" w:styleId="TableGrid513">
    <w:name w:val="Table Grid51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3">
    <w:name w:val="ECC Bullets3"/>
    <w:basedOn w:val="NoList"/>
    <w:rsid w:val="00696127"/>
  </w:style>
  <w:style w:type="numbering" w:customStyle="1" w:styleId="ECCNumbers-Bullets3">
    <w:name w:val="ECC Numbers-Bullets3"/>
    <w:uiPriority w:val="99"/>
    <w:rsid w:val="00696127"/>
  </w:style>
  <w:style w:type="table" w:customStyle="1" w:styleId="ECCTable-redheader3">
    <w:name w:val="ECC Table - red header3"/>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3">
    <w:name w:val="Table Grid33"/>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Table-whiteheader3">
    <w:name w:val="ECC Table - white header3"/>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3">
    <w:name w:val="ECC Table - clean3"/>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3">
    <w:name w:val="No List33"/>
    <w:next w:val="NoList"/>
    <w:uiPriority w:val="99"/>
    <w:semiHidden/>
    <w:unhideWhenUsed/>
    <w:rsid w:val="00696127"/>
  </w:style>
  <w:style w:type="table" w:customStyle="1" w:styleId="TableGrid43">
    <w:name w:val="Table Grid43"/>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표 구분선713"/>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696127"/>
  </w:style>
  <w:style w:type="table" w:customStyle="1" w:styleId="TableGrid73">
    <w:name w:val="Table Grid73"/>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표 구분선723"/>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彩色网格13"/>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3">
    <w:name w:val="Table Grid93"/>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3">
    <w:name w:val="No List111113"/>
    <w:next w:val="NoList"/>
    <w:uiPriority w:val="99"/>
    <w:unhideWhenUsed/>
    <w:rsid w:val="00696127"/>
  </w:style>
  <w:style w:type="table" w:customStyle="1" w:styleId="PlumTable3">
    <w:name w:val="Plum Table3"/>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3">
    <w:name w:val="Grille du tableau13"/>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696127"/>
  </w:style>
  <w:style w:type="numbering" w:customStyle="1" w:styleId="LFO1921">
    <w:name w:val="LFO1921"/>
    <w:basedOn w:val="NoList"/>
    <w:rsid w:val="00696127"/>
  </w:style>
  <w:style w:type="numbering" w:customStyle="1" w:styleId="LFO2021">
    <w:name w:val="LFO2021"/>
    <w:basedOn w:val="NoList"/>
    <w:rsid w:val="00696127"/>
  </w:style>
  <w:style w:type="numbering" w:customStyle="1" w:styleId="LFO2121">
    <w:name w:val="LFO2121"/>
    <w:basedOn w:val="NoList"/>
    <w:rsid w:val="00696127"/>
  </w:style>
  <w:style w:type="numbering" w:customStyle="1" w:styleId="LFO2221">
    <w:name w:val="LFO2221"/>
    <w:basedOn w:val="NoList"/>
    <w:rsid w:val="00696127"/>
  </w:style>
  <w:style w:type="numbering" w:customStyle="1" w:styleId="LFO2321">
    <w:name w:val="LFO2321"/>
    <w:basedOn w:val="NoList"/>
    <w:rsid w:val="00696127"/>
  </w:style>
  <w:style w:type="numbering" w:customStyle="1" w:styleId="NoList131">
    <w:name w:val="No List131"/>
    <w:next w:val="NoList"/>
    <w:uiPriority w:val="99"/>
    <w:semiHidden/>
    <w:unhideWhenUsed/>
    <w:rsid w:val="00696127"/>
  </w:style>
  <w:style w:type="table" w:customStyle="1" w:styleId="TableGrid141">
    <w:name w:val="Table Grid141"/>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696127"/>
  </w:style>
  <w:style w:type="numbering" w:customStyle="1" w:styleId="NoList11121">
    <w:name w:val="No List11121"/>
    <w:next w:val="NoList"/>
    <w:uiPriority w:val="99"/>
    <w:semiHidden/>
    <w:unhideWhenUsed/>
    <w:rsid w:val="00696127"/>
  </w:style>
  <w:style w:type="numbering" w:customStyle="1" w:styleId="KeineListe121">
    <w:name w:val="Keine Liste121"/>
    <w:next w:val="NoList"/>
    <w:uiPriority w:val="99"/>
    <w:semiHidden/>
    <w:unhideWhenUsed/>
    <w:rsid w:val="00696127"/>
  </w:style>
  <w:style w:type="table" w:customStyle="1" w:styleId="Tabellenraster111">
    <w:name w:val="Tabellenraster111"/>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표 구분선731"/>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NoList"/>
    <w:uiPriority w:val="99"/>
    <w:semiHidden/>
    <w:unhideWhenUsed/>
    <w:rsid w:val="00696127"/>
  </w:style>
  <w:style w:type="numbering" w:customStyle="1" w:styleId="NoList211">
    <w:name w:val="No List211"/>
    <w:next w:val="NoList"/>
    <w:uiPriority w:val="99"/>
    <w:semiHidden/>
    <w:unhideWhenUsed/>
    <w:rsid w:val="00696127"/>
  </w:style>
  <w:style w:type="numbering" w:customStyle="1" w:styleId="LFO19111">
    <w:name w:val="LFO19111"/>
    <w:basedOn w:val="NoList"/>
    <w:rsid w:val="00696127"/>
  </w:style>
  <w:style w:type="numbering" w:customStyle="1" w:styleId="LFO20111">
    <w:name w:val="LFO20111"/>
    <w:basedOn w:val="NoList"/>
    <w:rsid w:val="00696127"/>
  </w:style>
  <w:style w:type="numbering" w:customStyle="1" w:styleId="LFO21111">
    <w:name w:val="LFO21111"/>
    <w:basedOn w:val="NoList"/>
    <w:rsid w:val="00696127"/>
  </w:style>
  <w:style w:type="numbering" w:customStyle="1" w:styleId="LFO22111">
    <w:name w:val="LFO22111"/>
    <w:basedOn w:val="NoList"/>
    <w:rsid w:val="00696127"/>
  </w:style>
  <w:style w:type="numbering" w:customStyle="1" w:styleId="LFO23111">
    <w:name w:val="LFO23111"/>
    <w:basedOn w:val="NoList"/>
    <w:rsid w:val="00696127"/>
  </w:style>
  <w:style w:type="numbering" w:customStyle="1" w:styleId="NoList1211">
    <w:name w:val="No List1211"/>
    <w:next w:val="NoList"/>
    <w:uiPriority w:val="99"/>
    <w:semiHidden/>
    <w:unhideWhenUsed/>
    <w:rsid w:val="00696127"/>
  </w:style>
  <w:style w:type="numbering" w:customStyle="1" w:styleId="NoList11211">
    <w:name w:val="No List11211"/>
    <w:next w:val="NoList"/>
    <w:uiPriority w:val="99"/>
    <w:semiHidden/>
    <w:unhideWhenUsed/>
    <w:rsid w:val="00696127"/>
  </w:style>
  <w:style w:type="numbering" w:customStyle="1" w:styleId="NoList111121">
    <w:name w:val="No List111121"/>
    <w:next w:val="NoList"/>
    <w:uiPriority w:val="99"/>
    <w:semiHidden/>
    <w:unhideWhenUsed/>
    <w:rsid w:val="00696127"/>
  </w:style>
  <w:style w:type="numbering" w:customStyle="1" w:styleId="KeineListe1111">
    <w:name w:val="Keine Liste1111"/>
    <w:next w:val="NoList"/>
    <w:uiPriority w:val="99"/>
    <w:semiHidden/>
    <w:unhideWhenUsed/>
    <w:rsid w:val="00696127"/>
  </w:style>
  <w:style w:type="table" w:customStyle="1" w:styleId="TableGrid5111">
    <w:name w:val="Table Grid5111"/>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Grid11"/>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1">
    <w:name w:val="ECC Bullets11"/>
    <w:basedOn w:val="NoList"/>
    <w:rsid w:val="00696127"/>
  </w:style>
  <w:style w:type="numbering" w:customStyle="1" w:styleId="ECCNumbers-Bullets11">
    <w:name w:val="ECC Numbers-Bullets11"/>
    <w:uiPriority w:val="99"/>
    <w:rsid w:val="00696127"/>
  </w:style>
  <w:style w:type="table" w:customStyle="1" w:styleId="ECCTable-redheader11">
    <w:name w:val="ECC Table - red header11"/>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1">
    <w:name w:val="Table Grid311"/>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1">
    <w:name w:val="Colorful Grid11"/>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1">
    <w:name w:val="Table Simple 111"/>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1">
    <w:name w:val="Colorful Grid - Accent 611"/>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1">
    <w:name w:val="ECC Table - white header11"/>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1">
    <w:name w:val="ECC Table - clean11"/>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1">
    <w:name w:val="No List311"/>
    <w:next w:val="NoList"/>
    <w:uiPriority w:val="99"/>
    <w:semiHidden/>
    <w:unhideWhenUsed/>
    <w:rsid w:val="00696127"/>
  </w:style>
  <w:style w:type="table" w:customStyle="1" w:styleId="TableGrid411">
    <w:name w:val="Table Grid411"/>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표 구분선7111"/>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696127"/>
  </w:style>
  <w:style w:type="table" w:customStyle="1" w:styleId="TableGrid711">
    <w:name w:val="Table Grid711"/>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표 구분선7211"/>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网格111"/>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1">
    <w:name w:val="Table Grid911"/>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NoList"/>
    <w:uiPriority w:val="99"/>
    <w:semiHidden/>
    <w:unhideWhenUsed/>
    <w:rsid w:val="00696127"/>
  </w:style>
  <w:style w:type="table" w:customStyle="1" w:styleId="PlumTable11">
    <w:name w:val="Plum Table11"/>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11">
    <w:name w:val="Grille du tableau111"/>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696127"/>
  </w:style>
  <w:style w:type="numbering" w:customStyle="1" w:styleId="LFO1931">
    <w:name w:val="LFO1931"/>
    <w:basedOn w:val="NoList"/>
    <w:rsid w:val="00696127"/>
  </w:style>
  <w:style w:type="numbering" w:customStyle="1" w:styleId="LFO2031">
    <w:name w:val="LFO2031"/>
    <w:basedOn w:val="NoList"/>
    <w:rsid w:val="00696127"/>
  </w:style>
  <w:style w:type="numbering" w:customStyle="1" w:styleId="LFO2131">
    <w:name w:val="LFO2131"/>
    <w:basedOn w:val="NoList"/>
    <w:rsid w:val="00696127"/>
  </w:style>
  <w:style w:type="numbering" w:customStyle="1" w:styleId="LFO2231">
    <w:name w:val="LFO2231"/>
    <w:basedOn w:val="NoList"/>
    <w:rsid w:val="00696127"/>
  </w:style>
  <w:style w:type="numbering" w:customStyle="1" w:styleId="LFO2331">
    <w:name w:val="LFO2331"/>
    <w:basedOn w:val="NoList"/>
    <w:rsid w:val="00696127"/>
  </w:style>
  <w:style w:type="numbering" w:customStyle="1" w:styleId="NoList141">
    <w:name w:val="No List141"/>
    <w:next w:val="NoList"/>
    <w:uiPriority w:val="99"/>
    <w:semiHidden/>
    <w:unhideWhenUsed/>
    <w:rsid w:val="00696127"/>
  </w:style>
  <w:style w:type="table" w:customStyle="1" w:styleId="TableGrid161">
    <w:name w:val="Table Grid161"/>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696127"/>
  </w:style>
  <w:style w:type="numbering" w:customStyle="1" w:styleId="NoList11131">
    <w:name w:val="No List11131"/>
    <w:next w:val="NoList"/>
    <w:uiPriority w:val="99"/>
    <w:semiHidden/>
    <w:unhideWhenUsed/>
    <w:rsid w:val="00696127"/>
  </w:style>
  <w:style w:type="numbering" w:customStyle="1" w:styleId="KeineListe131">
    <w:name w:val="Keine Liste131"/>
    <w:next w:val="NoList"/>
    <w:uiPriority w:val="99"/>
    <w:semiHidden/>
    <w:unhideWhenUsed/>
    <w:rsid w:val="00696127"/>
  </w:style>
  <w:style w:type="table" w:customStyle="1" w:styleId="Tabellenraster121">
    <w:name w:val="Tabellenraster121"/>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표 구분선741"/>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リストなし121"/>
    <w:next w:val="NoList"/>
    <w:uiPriority w:val="99"/>
    <w:semiHidden/>
    <w:unhideWhenUsed/>
    <w:rsid w:val="00696127"/>
  </w:style>
  <w:style w:type="numbering" w:customStyle="1" w:styleId="NoList221">
    <w:name w:val="No List221"/>
    <w:next w:val="NoList"/>
    <w:uiPriority w:val="99"/>
    <w:semiHidden/>
    <w:unhideWhenUsed/>
    <w:rsid w:val="00696127"/>
  </w:style>
  <w:style w:type="numbering" w:customStyle="1" w:styleId="LFO19121">
    <w:name w:val="LFO19121"/>
    <w:basedOn w:val="NoList"/>
    <w:rsid w:val="00696127"/>
  </w:style>
  <w:style w:type="numbering" w:customStyle="1" w:styleId="LFO20121">
    <w:name w:val="LFO20121"/>
    <w:basedOn w:val="NoList"/>
    <w:rsid w:val="00696127"/>
  </w:style>
  <w:style w:type="numbering" w:customStyle="1" w:styleId="LFO21121">
    <w:name w:val="LFO21121"/>
    <w:basedOn w:val="NoList"/>
    <w:rsid w:val="00696127"/>
  </w:style>
  <w:style w:type="numbering" w:customStyle="1" w:styleId="LFO22121">
    <w:name w:val="LFO22121"/>
    <w:basedOn w:val="NoList"/>
    <w:rsid w:val="00696127"/>
  </w:style>
  <w:style w:type="numbering" w:customStyle="1" w:styleId="LFO23121">
    <w:name w:val="LFO23121"/>
    <w:basedOn w:val="NoList"/>
    <w:rsid w:val="00696127"/>
  </w:style>
  <w:style w:type="numbering" w:customStyle="1" w:styleId="NoList1221">
    <w:name w:val="No List1221"/>
    <w:next w:val="NoList"/>
    <w:uiPriority w:val="99"/>
    <w:semiHidden/>
    <w:unhideWhenUsed/>
    <w:rsid w:val="00696127"/>
  </w:style>
  <w:style w:type="numbering" w:customStyle="1" w:styleId="NoList11221">
    <w:name w:val="No List11221"/>
    <w:next w:val="NoList"/>
    <w:uiPriority w:val="99"/>
    <w:semiHidden/>
    <w:unhideWhenUsed/>
    <w:rsid w:val="00696127"/>
  </w:style>
  <w:style w:type="numbering" w:customStyle="1" w:styleId="NoList111131">
    <w:name w:val="No List111131"/>
    <w:next w:val="NoList"/>
    <w:uiPriority w:val="99"/>
    <w:semiHidden/>
    <w:unhideWhenUsed/>
    <w:rsid w:val="00696127"/>
  </w:style>
  <w:style w:type="numbering" w:customStyle="1" w:styleId="KeineListe1121">
    <w:name w:val="Keine Liste1121"/>
    <w:next w:val="NoList"/>
    <w:uiPriority w:val="99"/>
    <w:semiHidden/>
    <w:unhideWhenUsed/>
    <w:rsid w:val="00696127"/>
  </w:style>
  <w:style w:type="table" w:customStyle="1" w:styleId="TableGrid5121">
    <w:name w:val="Table Grid5121"/>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1">
    <w:name w:val="ECC Bullets21"/>
    <w:basedOn w:val="NoList"/>
    <w:rsid w:val="00696127"/>
  </w:style>
  <w:style w:type="numbering" w:customStyle="1" w:styleId="ECCNumbers-Bullets21">
    <w:name w:val="ECC Numbers-Bullets21"/>
    <w:uiPriority w:val="99"/>
    <w:rsid w:val="00696127"/>
  </w:style>
  <w:style w:type="table" w:customStyle="1" w:styleId="ECCTable-redheader21">
    <w:name w:val="ECC Table - red header21"/>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1">
    <w:name w:val="Table Grid321"/>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1">
    <w:name w:val="Colorful Grid21"/>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1">
    <w:name w:val="Table Simple 121"/>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1">
    <w:name w:val="Colorful Grid - Accent 621"/>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1">
    <w:name w:val="ECC Table - white header21"/>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1">
    <w:name w:val="ECC Table - clean21"/>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1">
    <w:name w:val="No List321"/>
    <w:next w:val="NoList"/>
    <w:uiPriority w:val="99"/>
    <w:semiHidden/>
    <w:unhideWhenUsed/>
    <w:rsid w:val="00696127"/>
  </w:style>
  <w:style w:type="table" w:customStyle="1" w:styleId="TableGrid421">
    <w:name w:val="Table Grid421"/>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표 구분선7121"/>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696127"/>
  </w:style>
  <w:style w:type="table" w:customStyle="1" w:styleId="TableGrid721">
    <w:name w:val="Table Grid721"/>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표 구분선7221"/>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彩色网格121"/>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1">
    <w:name w:val="Table Grid921"/>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1">
    <w:name w:val="No List1111121"/>
    <w:next w:val="NoList"/>
    <w:uiPriority w:val="99"/>
    <w:semiHidden/>
    <w:unhideWhenUsed/>
    <w:rsid w:val="00696127"/>
  </w:style>
  <w:style w:type="table" w:customStyle="1" w:styleId="PlumTable21">
    <w:name w:val="Plum Table21"/>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21">
    <w:name w:val="Grille du tableau121"/>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96127"/>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3">
    <w:name w:val="Table Grid66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qFormat/>
    <w:rsid w:val="00696127"/>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
    <w:name w:val="No List11111111"/>
    <w:next w:val="NoList"/>
    <w:uiPriority w:val="99"/>
    <w:semiHidden/>
    <w:unhideWhenUsed/>
    <w:rsid w:val="00696127"/>
  </w:style>
  <w:style w:type="table" w:customStyle="1" w:styleId="TableGrid6611">
    <w:name w:val="Table Grid6611"/>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696127"/>
  </w:style>
  <w:style w:type="table" w:customStyle="1" w:styleId="TableGrid29">
    <w:name w:val="Table Grid29"/>
    <w:basedOn w:val="TableNormal"/>
    <w:next w:val="TableGrid"/>
    <w:uiPriority w:val="59"/>
    <w:qFormat/>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4">
    <w:name w:val="Colorful Grid4"/>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4">
    <w:name w:val="Table Simple 14"/>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4">
    <w:name w:val="Colorful Grid - Accent 64"/>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LFO195">
    <w:name w:val="LFO195"/>
    <w:basedOn w:val="NoList"/>
    <w:rsid w:val="00696127"/>
  </w:style>
  <w:style w:type="numbering" w:customStyle="1" w:styleId="LFO205">
    <w:name w:val="LFO205"/>
    <w:basedOn w:val="NoList"/>
    <w:rsid w:val="00696127"/>
  </w:style>
  <w:style w:type="numbering" w:customStyle="1" w:styleId="LFO215">
    <w:name w:val="LFO215"/>
    <w:basedOn w:val="NoList"/>
    <w:rsid w:val="00696127"/>
  </w:style>
  <w:style w:type="numbering" w:customStyle="1" w:styleId="LFO225">
    <w:name w:val="LFO225"/>
    <w:basedOn w:val="NoList"/>
    <w:rsid w:val="00696127"/>
  </w:style>
  <w:style w:type="numbering" w:customStyle="1" w:styleId="LFO235">
    <w:name w:val="LFO235"/>
    <w:basedOn w:val="NoList"/>
    <w:rsid w:val="00696127"/>
  </w:style>
  <w:style w:type="numbering" w:customStyle="1" w:styleId="NoList17">
    <w:name w:val="No List17"/>
    <w:next w:val="NoList"/>
    <w:uiPriority w:val="99"/>
    <w:semiHidden/>
    <w:unhideWhenUsed/>
    <w:rsid w:val="00696127"/>
  </w:style>
  <w:style w:type="table" w:customStyle="1" w:styleId="TableGrid1140">
    <w:name w:val="Table Grid114"/>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qFormat/>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unhideWhenUsed/>
    <w:rsid w:val="00696127"/>
  </w:style>
  <w:style w:type="numbering" w:customStyle="1" w:styleId="NoList1115">
    <w:name w:val="No List1115"/>
    <w:next w:val="NoList"/>
    <w:uiPriority w:val="99"/>
    <w:unhideWhenUsed/>
    <w:rsid w:val="00696127"/>
  </w:style>
  <w:style w:type="numbering" w:customStyle="1" w:styleId="KeineListe15">
    <w:name w:val="Keine Liste15"/>
    <w:next w:val="NoList"/>
    <w:uiPriority w:val="99"/>
    <w:semiHidden/>
    <w:unhideWhenUsed/>
    <w:rsid w:val="00696127"/>
  </w:style>
  <w:style w:type="table" w:customStyle="1" w:styleId="Tabellenraster14">
    <w:name w:val="Tabellenraster14"/>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표 구분선76"/>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 Grid210"/>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NoList"/>
    <w:uiPriority w:val="99"/>
    <w:semiHidden/>
    <w:unhideWhenUsed/>
    <w:rsid w:val="00696127"/>
  </w:style>
  <w:style w:type="numbering" w:customStyle="1" w:styleId="NoList24">
    <w:name w:val="No List24"/>
    <w:next w:val="NoList"/>
    <w:uiPriority w:val="99"/>
    <w:semiHidden/>
    <w:unhideWhenUsed/>
    <w:rsid w:val="00696127"/>
  </w:style>
  <w:style w:type="numbering" w:customStyle="1" w:styleId="LFO1914">
    <w:name w:val="LFO1914"/>
    <w:basedOn w:val="NoList"/>
    <w:rsid w:val="00696127"/>
  </w:style>
  <w:style w:type="numbering" w:customStyle="1" w:styleId="LFO2014">
    <w:name w:val="LFO2014"/>
    <w:basedOn w:val="NoList"/>
    <w:rsid w:val="00696127"/>
  </w:style>
  <w:style w:type="numbering" w:customStyle="1" w:styleId="LFO2114">
    <w:name w:val="LFO2114"/>
    <w:basedOn w:val="NoList"/>
    <w:rsid w:val="00696127"/>
  </w:style>
  <w:style w:type="numbering" w:customStyle="1" w:styleId="LFO2214">
    <w:name w:val="LFO2214"/>
    <w:basedOn w:val="NoList"/>
    <w:rsid w:val="00696127"/>
  </w:style>
  <w:style w:type="numbering" w:customStyle="1" w:styleId="LFO2314">
    <w:name w:val="LFO2314"/>
    <w:basedOn w:val="NoList"/>
    <w:rsid w:val="00696127"/>
  </w:style>
  <w:style w:type="numbering" w:customStyle="1" w:styleId="NoList124">
    <w:name w:val="No List124"/>
    <w:next w:val="NoList"/>
    <w:uiPriority w:val="99"/>
    <w:semiHidden/>
    <w:unhideWhenUsed/>
    <w:rsid w:val="00696127"/>
  </w:style>
  <w:style w:type="numbering" w:customStyle="1" w:styleId="NoList1124">
    <w:name w:val="No List1124"/>
    <w:next w:val="NoList"/>
    <w:uiPriority w:val="99"/>
    <w:semiHidden/>
    <w:unhideWhenUsed/>
    <w:rsid w:val="00696127"/>
  </w:style>
  <w:style w:type="numbering" w:customStyle="1" w:styleId="NoList11115">
    <w:name w:val="No List11115"/>
    <w:next w:val="NoList"/>
    <w:uiPriority w:val="99"/>
    <w:unhideWhenUsed/>
    <w:rsid w:val="00696127"/>
  </w:style>
  <w:style w:type="numbering" w:customStyle="1" w:styleId="KeineListe114">
    <w:name w:val="Keine Liste114"/>
    <w:next w:val="NoList"/>
    <w:uiPriority w:val="99"/>
    <w:semiHidden/>
    <w:unhideWhenUsed/>
    <w:rsid w:val="00696127"/>
  </w:style>
  <w:style w:type="table" w:customStyle="1" w:styleId="TableGrid514">
    <w:name w:val="Table Grid51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4">
    <w:name w:val="ECC Bullets4"/>
    <w:basedOn w:val="NoList"/>
    <w:rsid w:val="00696127"/>
  </w:style>
  <w:style w:type="numbering" w:customStyle="1" w:styleId="ECCNumbers-Bullets4">
    <w:name w:val="ECC Numbers-Bullets4"/>
    <w:uiPriority w:val="99"/>
    <w:rsid w:val="00696127"/>
  </w:style>
  <w:style w:type="table" w:customStyle="1" w:styleId="ECCTable-redheader4">
    <w:name w:val="ECC Table - red header4"/>
    <w:basedOn w:val="TableNormal"/>
    <w:uiPriority w:val="99"/>
    <w:rsid w:val="00696127"/>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4">
    <w:name w:val="Table Grid34"/>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Table-whiteheader4">
    <w:name w:val="ECC Table - white header4"/>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4">
    <w:name w:val="ECC Table - clean4"/>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4">
    <w:name w:val="No List34"/>
    <w:next w:val="NoList"/>
    <w:uiPriority w:val="99"/>
    <w:semiHidden/>
    <w:unhideWhenUsed/>
    <w:rsid w:val="00696127"/>
  </w:style>
  <w:style w:type="table" w:customStyle="1" w:styleId="TableGrid44">
    <w:name w:val="Table Grid44"/>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표 구분선714"/>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696127"/>
  </w:style>
  <w:style w:type="table" w:customStyle="1" w:styleId="TableGrid74">
    <w:name w:val="Table Grid74"/>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표 구분선724"/>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彩色网格14"/>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4">
    <w:name w:val="Table Grid94"/>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4">
    <w:name w:val="No List111114"/>
    <w:next w:val="NoList"/>
    <w:uiPriority w:val="99"/>
    <w:unhideWhenUsed/>
    <w:rsid w:val="00696127"/>
  </w:style>
  <w:style w:type="table" w:customStyle="1" w:styleId="PlumTable4">
    <w:name w:val="Plum Table4"/>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4">
    <w:name w:val="Grille du tableau14"/>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696127"/>
  </w:style>
  <w:style w:type="numbering" w:customStyle="1" w:styleId="LFO1922">
    <w:name w:val="LFO1922"/>
    <w:basedOn w:val="NoList"/>
    <w:rsid w:val="00696127"/>
  </w:style>
  <w:style w:type="numbering" w:customStyle="1" w:styleId="LFO2022">
    <w:name w:val="LFO2022"/>
    <w:basedOn w:val="NoList"/>
    <w:rsid w:val="00696127"/>
  </w:style>
  <w:style w:type="numbering" w:customStyle="1" w:styleId="LFO2122">
    <w:name w:val="LFO2122"/>
    <w:basedOn w:val="NoList"/>
    <w:rsid w:val="00696127"/>
  </w:style>
  <w:style w:type="numbering" w:customStyle="1" w:styleId="LFO2222">
    <w:name w:val="LFO2222"/>
    <w:basedOn w:val="NoList"/>
    <w:rsid w:val="00696127"/>
  </w:style>
  <w:style w:type="numbering" w:customStyle="1" w:styleId="LFO2322">
    <w:name w:val="LFO2322"/>
    <w:basedOn w:val="NoList"/>
    <w:rsid w:val="00696127"/>
  </w:style>
  <w:style w:type="numbering" w:customStyle="1" w:styleId="NoList132">
    <w:name w:val="No List132"/>
    <w:next w:val="NoList"/>
    <w:uiPriority w:val="99"/>
    <w:semiHidden/>
    <w:unhideWhenUsed/>
    <w:rsid w:val="00696127"/>
  </w:style>
  <w:style w:type="table" w:customStyle="1" w:styleId="TableGrid142">
    <w:name w:val="Table Grid142"/>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696127"/>
  </w:style>
  <w:style w:type="numbering" w:customStyle="1" w:styleId="NoList11122">
    <w:name w:val="No List11122"/>
    <w:next w:val="NoList"/>
    <w:uiPriority w:val="99"/>
    <w:semiHidden/>
    <w:unhideWhenUsed/>
    <w:rsid w:val="00696127"/>
  </w:style>
  <w:style w:type="numbering" w:customStyle="1" w:styleId="KeineListe122">
    <w:name w:val="Keine Liste122"/>
    <w:next w:val="NoList"/>
    <w:uiPriority w:val="99"/>
    <w:semiHidden/>
    <w:unhideWhenUsed/>
    <w:rsid w:val="00696127"/>
  </w:style>
  <w:style w:type="table" w:customStyle="1" w:styleId="Tabellenraster112">
    <w:name w:val="Tabellenraster112"/>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표 구분선732"/>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NoList"/>
    <w:uiPriority w:val="99"/>
    <w:semiHidden/>
    <w:unhideWhenUsed/>
    <w:rsid w:val="00696127"/>
  </w:style>
  <w:style w:type="numbering" w:customStyle="1" w:styleId="NoList212">
    <w:name w:val="No List212"/>
    <w:next w:val="NoList"/>
    <w:uiPriority w:val="99"/>
    <w:semiHidden/>
    <w:unhideWhenUsed/>
    <w:rsid w:val="00696127"/>
  </w:style>
  <w:style w:type="numbering" w:customStyle="1" w:styleId="LFO19112">
    <w:name w:val="LFO19112"/>
    <w:basedOn w:val="NoList"/>
    <w:rsid w:val="00696127"/>
  </w:style>
  <w:style w:type="numbering" w:customStyle="1" w:styleId="LFO20112">
    <w:name w:val="LFO20112"/>
    <w:basedOn w:val="NoList"/>
    <w:rsid w:val="00696127"/>
  </w:style>
  <w:style w:type="numbering" w:customStyle="1" w:styleId="LFO21112">
    <w:name w:val="LFO21112"/>
    <w:basedOn w:val="NoList"/>
    <w:rsid w:val="00696127"/>
  </w:style>
  <w:style w:type="numbering" w:customStyle="1" w:styleId="LFO22112">
    <w:name w:val="LFO22112"/>
    <w:basedOn w:val="NoList"/>
    <w:rsid w:val="00696127"/>
  </w:style>
  <w:style w:type="numbering" w:customStyle="1" w:styleId="LFO23112">
    <w:name w:val="LFO23112"/>
    <w:basedOn w:val="NoList"/>
    <w:rsid w:val="00696127"/>
  </w:style>
  <w:style w:type="numbering" w:customStyle="1" w:styleId="NoList1212">
    <w:name w:val="No List1212"/>
    <w:next w:val="NoList"/>
    <w:uiPriority w:val="99"/>
    <w:semiHidden/>
    <w:unhideWhenUsed/>
    <w:rsid w:val="00696127"/>
  </w:style>
  <w:style w:type="numbering" w:customStyle="1" w:styleId="NoList11212">
    <w:name w:val="No List11212"/>
    <w:next w:val="NoList"/>
    <w:uiPriority w:val="99"/>
    <w:semiHidden/>
    <w:unhideWhenUsed/>
    <w:rsid w:val="00696127"/>
  </w:style>
  <w:style w:type="numbering" w:customStyle="1" w:styleId="NoList111122">
    <w:name w:val="No List111122"/>
    <w:next w:val="NoList"/>
    <w:uiPriority w:val="99"/>
    <w:semiHidden/>
    <w:unhideWhenUsed/>
    <w:rsid w:val="00696127"/>
  </w:style>
  <w:style w:type="numbering" w:customStyle="1" w:styleId="KeineListe1112">
    <w:name w:val="Keine Liste1112"/>
    <w:next w:val="NoList"/>
    <w:uiPriority w:val="99"/>
    <w:semiHidden/>
    <w:unhideWhenUsed/>
    <w:rsid w:val="00696127"/>
  </w:style>
  <w:style w:type="table" w:customStyle="1" w:styleId="TableGrid5112">
    <w:name w:val="Table Grid5112"/>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2">
    <w:name w:val="ECC Bullets12"/>
    <w:basedOn w:val="NoList"/>
    <w:rsid w:val="00696127"/>
  </w:style>
  <w:style w:type="numbering" w:customStyle="1" w:styleId="ECCNumbers-Bullets12">
    <w:name w:val="ECC Numbers-Bullets12"/>
    <w:uiPriority w:val="99"/>
    <w:rsid w:val="00696127"/>
  </w:style>
  <w:style w:type="table" w:customStyle="1" w:styleId="ECCTable-redheader12">
    <w:name w:val="ECC Table - red header12"/>
    <w:basedOn w:val="TableNormal"/>
    <w:uiPriority w:val="99"/>
    <w:rsid w:val="00696127"/>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2">
    <w:name w:val="Table Grid312"/>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2">
    <w:name w:val="Colorful Grid12"/>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2">
    <w:name w:val="Table Simple 112"/>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2">
    <w:name w:val="Colorful Grid - Accent 612"/>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2">
    <w:name w:val="ECC Table - white header12"/>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2">
    <w:name w:val="ECC Table - clean12"/>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2">
    <w:name w:val="No List312"/>
    <w:next w:val="NoList"/>
    <w:uiPriority w:val="99"/>
    <w:semiHidden/>
    <w:unhideWhenUsed/>
    <w:rsid w:val="00696127"/>
  </w:style>
  <w:style w:type="table" w:customStyle="1" w:styleId="TableGrid412">
    <w:name w:val="Table Grid412"/>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표 구분선7112"/>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696127"/>
  </w:style>
  <w:style w:type="table" w:customStyle="1" w:styleId="TableGrid712">
    <w:name w:val="Table Grid712"/>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표 구분선7212"/>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彩色网格112"/>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2">
    <w:name w:val="Table Grid912"/>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3">
    <w:name w:val="No List1111113"/>
    <w:next w:val="NoList"/>
    <w:uiPriority w:val="99"/>
    <w:semiHidden/>
    <w:unhideWhenUsed/>
    <w:rsid w:val="00696127"/>
  </w:style>
  <w:style w:type="table" w:customStyle="1" w:styleId="PlumTable12">
    <w:name w:val="Plum Table12"/>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12">
    <w:name w:val="Grille du tableau112"/>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696127"/>
  </w:style>
  <w:style w:type="numbering" w:customStyle="1" w:styleId="LFO1932">
    <w:name w:val="LFO1932"/>
    <w:basedOn w:val="NoList"/>
    <w:rsid w:val="00696127"/>
  </w:style>
  <w:style w:type="numbering" w:customStyle="1" w:styleId="LFO2032">
    <w:name w:val="LFO2032"/>
    <w:basedOn w:val="NoList"/>
    <w:rsid w:val="00696127"/>
  </w:style>
  <w:style w:type="numbering" w:customStyle="1" w:styleId="LFO2132">
    <w:name w:val="LFO2132"/>
    <w:basedOn w:val="NoList"/>
    <w:rsid w:val="00696127"/>
  </w:style>
  <w:style w:type="numbering" w:customStyle="1" w:styleId="LFO2232">
    <w:name w:val="LFO2232"/>
    <w:basedOn w:val="NoList"/>
    <w:rsid w:val="00696127"/>
  </w:style>
  <w:style w:type="numbering" w:customStyle="1" w:styleId="LFO2332">
    <w:name w:val="LFO2332"/>
    <w:basedOn w:val="NoList"/>
    <w:rsid w:val="00696127"/>
  </w:style>
  <w:style w:type="numbering" w:customStyle="1" w:styleId="NoList142">
    <w:name w:val="No List142"/>
    <w:next w:val="NoList"/>
    <w:uiPriority w:val="99"/>
    <w:semiHidden/>
    <w:unhideWhenUsed/>
    <w:rsid w:val="00696127"/>
  </w:style>
  <w:style w:type="table" w:customStyle="1" w:styleId="TableGrid162">
    <w:name w:val="Table Grid162"/>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696127"/>
  </w:style>
  <w:style w:type="numbering" w:customStyle="1" w:styleId="NoList11132">
    <w:name w:val="No List11132"/>
    <w:next w:val="NoList"/>
    <w:uiPriority w:val="99"/>
    <w:semiHidden/>
    <w:unhideWhenUsed/>
    <w:rsid w:val="00696127"/>
  </w:style>
  <w:style w:type="numbering" w:customStyle="1" w:styleId="KeineListe132">
    <w:name w:val="Keine Liste132"/>
    <w:next w:val="NoList"/>
    <w:uiPriority w:val="99"/>
    <w:semiHidden/>
    <w:unhideWhenUsed/>
    <w:rsid w:val="00696127"/>
  </w:style>
  <w:style w:type="table" w:customStyle="1" w:styleId="Tabellenraster122">
    <w:name w:val="Tabellenraster122"/>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표 구분선742"/>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リストなし122"/>
    <w:next w:val="NoList"/>
    <w:uiPriority w:val="99"/>
    <w:semiHidden/>
    <w:unhideWhenUsed/>
    <w:rsid w:val="00696127"/>
  </w:style>
  <w:style w:type="numbering" w:customStyle="1" w:styleId="NoList222">
    <w:name w:val="No List222"/>
    <w:next w:val="NoList"/>
    <w:uiPriority w:val="99"/>
    <w:semiHidden/>
    <w:unhideWhenUsed/>
    <w:rsid w:val="00696127"/>
  </w:style>
  <w:style w:type="numbering" w:customStyle="1" w:styleId="LFO19122">
    <w:name w:val="LFO19122"/>
    <w:basedOn w:val="NoList"/>
    <w:rsid w:val="00696127"/>
  </w:style>
  <w:style w:type="numbering" w:customStyle="1" w:styleId="LFO20122">
    <w:name w:val="LFO20122"/>
    <w:basedOn w:val="NoList"/>
    <w:rsid w:val="00696127"/>
  </w:style>
  <w:style w:type="numbering" w:customStyle="1" w:styleId="LFO21122">
    <w:name w:val="LFO21122"/>
    <w:basedOn w:val="NoList"/>
    <w:rsid w:val="00696127"/>
  </w:style>
  <w:style w:type="numbering" w:customStyle="1" w:styleId="LFO22122">
    <w:name w:val="LFO22122"/>
    <w:basedOn w:val="NoList"/>
    <w:rsid w:val="00696127"/>
  </w:style>
  <w:style w:type="numbering" w:customStyle="1" w:styleId="LFO23122">
    <w:name w:val="LFO23122"/>
    <w:basedOn w:val="NoList"/>
    <w:rsid w:val="00696127"/>
  </w:style>
  <w:style w:type="numbering" w:customStyle="1" w:styleId="NoList1222">
    <w:name w:val="No List1222"/>
    <w:next w:val="NoList"/>
    <w:uiPriority w:val="99"/>
    <w:semiHidden/>
    <w:unhideWhenUsed/>
    <w:rsid w:val="00696127"/>
  </w:style>
  <w:style w:type="numbering" w:customStyle="1" w:styleId="NoList11222">
    <w:name w:val="No List11222"/>
    <w:next w:val="NoList"/>
    <w:uiPriority w:val="99"/>
    <w:semiHidden/>
    <w:unhideWhenUsed/>
    <w:rsid w:val="00696127"/>
  </w:style>
  <w:style w:type="numbering" w:customStyle="1" w:styleId="NoList111132">
    <w:name w:val="No List111132"/>
    <w:next w:val="NoList"/>
    <w:uiPriority w:val="99"/>
    <w:semiHidden/>
    <w:unhideWhenUsed/>
    <w:rsid w:val="00696127"/>
  </w:style>
  <w:style w:type="numbering" w:customStyle="1" w:styleId="KeineListe1122">
    <w:name w:val="Keine Liste1122"/>
    <w:next w:val="NoList"/>
    <w:uiPriority w:val="99"/>
    <w:semiHidden/>
    <w:unhideWhenUsed/>
    <w:rsid w:val="00696127"/>
  </w:style>
  <w:style w:type="table" w:customStyle="1" w:styleId="TableGrid5122">
    <w:name w:val="Table Grid5122"/>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2">
    <w:name w:val="ECC Bullets22"/>
    <w:basedOn w:val="NoList"/>
    <w:rsid w:val="00696127"/>
  </w:style>
  <w:style w:type="numbering" w:customStyle="1" w:styleId="ECCNumbers-Bullets22">
    <w:name w:val="ECC Numbers-Bullets22"/>
    <w:uiPriority w:val="99"/>
    <w:rsid w:val="00696127"/>
  </w:style>
  <w:style w:type="table" w:customStyle="1" w:styleId="ECCTable-redheader22">
    <w:name w:val="ECC Table - red header22"/>
    <w:basedOn w:val="TableNormal"/>
    <w:uiPriority w:val="99"/>
    <w:rsid w:val="00696127"/>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2">
    <w:name w:val="Table Grid322"/>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2">
    <w:name w:val="Colorful Grid22"/>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2">
    <w:name w:val="Table Simple 122"/>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2">
    <w:name w:val="Colorful Grid - Accent 622"/>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2">
    <w:name w:val="ECC Table - white header22"/>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2">
    <w:name w:val="ECC Table - clean22"/>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2">
    <w:name w:val="No List322"/>
    <w:next w:val="NoList"/>
    <w:uiPriority w:val="99"/>
    <w:semiHidden/>
    <w:unhideWhenUsed/>
    <w:rsid w:val="00696127"/>
  </w:style>
  <w:style w:type="table" w:customStyle="1" w:styleId="TableGrid422">
    <w:name w:val="Table Grid422"/>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표 구분선7122"/>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696127"/>
  </w:style>
  <w:style w:type="table" w:customStyle="1" w:styleId="TableGrid722">
    <w:name w:val="Table Grid722"/>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표 구분선7222"/>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彩色网格122"/>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2">
    <w:name w:val="Table Grid922"/>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2">
    <w:name w:val="No List1111122"/>
    <w:next w:val="NoList"/>
    <w:uiPriority w:val="99"/>
    <w:semiHidden/>
    <w:unhideWhenUsed/>
    <w:rsid w:val="00696127"/>
  </w:style>
  <w:style w:type="table" w:customStyle="1" w:styleId="PlumTable22">
    <w:name w:val="Plum Table22"/>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22">
    <w:name w:val="Grille du tableau122"/>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696127"/>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4">
    <w:name w:val="Table Grid66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qFormat/>
    <w:rsid w:val="00696127"/>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2">
    <w:name w:val="No List11111112"/>
    <w:next w:val="NoList"/>
    <w:uiPriority w:val="99"/>
    <w:semiHidden/>
    <w:unhideWhenUsed/>
    <w:rsid w:val="00696127"/>
  </w:style>
  <w:style w:type="table" w:customStyle="1" w:styleId="TableGrid6612">
    <w:name w:val="Table Grid6612"/>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yperlink1">
    <w:name w:val="ECC Hyperlink1"/>
    <w:basedOn w:val="DefaultParagraphFont"/>
    <w:uiPriority w:val="99"/>
    <w:unhideWhenUsed/>
    <w:rsid w:val="00696127"/>
    <w:rPr>
      <w:color w:val="0000FF"/>
      <w:u w:val="single"/>
    </w:rPr>
  </w:style>
  <w:style w:type="table" w:customStyle="1" w:styleId="TableGrid300">
    <w:name w:val="Table Grid30"/>
    <w:basedOn w:val="TableNormal"/>
    <w:next w:val="TableGrid"/>
    <w:uiPriority w:val="59"/>
    <w:qFormat/>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qFormat/>
    <w:rsid w:val="00696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696127"/>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qFormat/>
    <w:rsid w:val="00696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696127"/>
  </w:style>
  <w:style w:type="table" w:customStyle="1" w:styleId="TableGrid37">
    <w:name w:val="Table Grid37"/>
    <w:basedOn w:val="TableNormal"/>
    <w:next w:val="TableGrid"/>
    <w:qFormat/>
    <w:rsid w:val="00696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5">
    <w:name w:val="Colorful Grid5"/>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5">
    <w:name w:val="Table Simple 15"/>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5">
    <w:name w:val="Colorful Grid - Accent 65"/>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LFO196">
    <w:name w:val="LFO196"/>
    <w:basedOn w:val="NoList"/>
    <w:rsid w:val="00696127"/>
  </w:style>
  <w:style w:type="numbering" w:customStyle="1" w:styleId="LFO206">
    <w:name w:val="LFO206"/>
    <w:basedOn w:val="NoList"/>
    <w:rsid w:val="00696127"/>
  </w:style>
  <w:style w:type="numbering" w:customStyle="1" w:styleId="LFO216">
    <w:name w:val="LFO216"/>
    <w:basedOn w:val="NoList"/>
    <w:rsid w:val="00696127"/>
  </w:style>
  <w:style w:type="numbering" w:customStyle="1" w:styleId="LFO226">
    <w:name w:val="LFO226"/>
    <w:basedOn w:val="NoList"/>
    <w:rsid w:val="00696127"/>
  </w:style>
  <w:style w:type="numbering" w:customStyle="1" w:styleId="LFO236">
    <w:name w:val="LFO236"/>
    <w:basedOn w:val="NoList"/>
    <w:rsid w:val="00696127"/>
  </w:style>
  <w:style w:type="numbering" w:customStyle="1" w:styleId="NoList19">
    <w:name w:val="No List19"/>
    <w:next w:val="NoList"/>
    <w:uiPriority w:val="99"/>
    <w:semiHidden/>
    <w:unhideWhenUsed/>
    <w:rsid w:val="00696127"/>
  </w:style>
  <w:style w:type="table" w:customStyle="1" w:styleId="TableGrid117">
    <w:name w:val="Table Grid117"/>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qFormat/>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unhideWhenUsed/>
    <w:rsid w:val="00696127"/>
  </w:style>
  <w:style w:type="numbering" w:customStyle="1" w:styleId="NoList1116">
    <w:name w:val="No List1116"/>
    <w:next w:val="NoList"/>
    <w:uiPriority w:val="99"/>
    <w:unhideWhenUsed/>
    <w:rsid w:val="00696127"/>
  </w:style>
  <w:style w:type="numbering" w:customStyle="1" w:styleId="KeineListe16">
    <w:name w:val="Keine Liste16"/>
    <w:next w:val="NoList"/>
    <w:uiPriority w:val="99"/>
    <w:semiHidden/>
    <w:unhideWhenUsed/>
    <w:rsid w:val="00696127"/>
  </w:style>
  <w:style w:type="table" w:customStyle="1" w:styleId="Tabellenraster15">
    <w:name w:val="Tabellenraster15"/>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표 구분선77"/>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NoList"/>
    <w:uiPriority w:val="99"/>
    <w:semiHidden/>
    <w:unhideWhenUsed/>
    <w:rsid w:val="00696127"/>
  </w:style>
  <w:style w:type="numbering" w:customStyle="1" w:styleId="NoList25">
    <w:name w:val="No List25"/>
    <w:next w:val="NoList"/>
    <w:uiPriority w:val="99"/>
    <w:semiHidden/>
    <w:unhideWhenUsed/>
    <w:rsid w:val="00696127"/>
  </w:style>
  <w:style w:type="numbering" w:customStyle="1" w:styleId="LFO1915">
    <w:name w:val="LFO1915"/>
    <w:basedOn w:val="NoList"/>
    <w:rsid w:val="00696127"/>
  </w:style>
  <w:style w:type="numbering" w:customStyle="1" w:styleId="LFO2015">
    <w:name w:val="LFO2015"/>
    <w:basedOn w:val="NoList"/>
    <w:rsid w:val="00696127"/>
  </w:style>
  <w:style w:type="numbering" w:customStyle="1" w:styleId="LFO2115">
    <w:name w:val="LFO2115"/>
    <w:basedOn w:val="NoList"/>
    <w:rsid w:val="00696127"/>
  </w:style>
  <w:style w:type="numbering" w:customStyle="1" w:styleId="LFO2215">
    <w:name w:val="LFO2215"/>
    <w:basedOn w:val="NoList"/>
    <w:rsid w:val="00696127"/>
  </w:style>
  <w:style w:type="numbering" w:customStyle="1" w:styleId="LFO2315">
    <w:name w:val="LFO2315"/>
    <w:basedOn w:val="NoList"/>
    <w:rsid w:val="00696127"/>
  </w:style>
  <w:style w:type="numbering" w:customStyle="1" w:styleId="NoList125">
    <w:name w:val="No List125"/>
    <w:next w:val="NoList"/>
    <w:uiPriority w:val="99"/>
    <w:semiHidden/>
    <w:unhideWhenUsed/>
    <w:rsid w:val="00696127"/>
  </w:style>
  <w:style w:type="numbering" w:customStyle="1" w:styleId="NoList1125">
    <w:name w:val="No List1125"/>
    <w:next w:val="NoList"/>
    <w:uiPriority w:val="99"/>
    <w:semiHidden/>
    <w:unhideWhenUsed/>
    <w:rsid w:val="00696127"/>
  </w:style>
  <w:style w:type="numbering" w:customStyle="1" w:styleId="NoList11116">
    <w:name w:val="No List11116"/>
    <w:next w:val="NoList"/>
    <w:uiPriority w:val="99"/>
    <w:unhideWhenUsed/>
    <w:rsid w:val="00696127"/>
  </w:style>
  <w:style w:type="numbering" w:customStyle="1" w:styleId="KeineListe115">
    <w:name w:val="Keine Liste115"/>
    <w:next w:val="NoList"/>
    <w:uiPriority w:val="99"/>
    <w:semiHidden/>
    <w:unhideWhenUsed/>
    <w:rsid w:val="00696127"/>
  </w:style>
  <w:style w:type="table" w:customStyle="1" w:styleId="TableGrid515">
    <w:name w:val="Table Grid51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5">
    <w:name w:val="ECC Bullets5"/>
    <w:basedOn w:val="NoList"/>
    <w:rsid w:val="00696127"/>
  </w:style>
  <w:style w:type="numbering" w:customStyle="1" w:styleId="ECCNumbers-Bullets5">
    <w:name w:val="ECC Numbers-Bullets5"/>
    <w:uiPriority w:val="99"/>
    <w:rsid w:val="00696127"/>
  </w:style>
  <w:style w:type="table" w:customStyle="1" w:styleId="ECCTable-redheader5">
    <w:name w:val="ECC Table - red header5"/>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8">
    <w:name w:val="Table Grid38"/>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Table-whiteheader5">
    <w:name w:val="ECC Table - white header5"/>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5">
    <w:name w:val="ECC Table - clean5"/>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5">
    <w:name w:val="No List35"/>
    <w:next w:val="NoList"/>
    <w:uiPriority w:val="99"/>
    <w:semiHidden/>
    <w:unhideWhenUsed/>
    <w:rsid w:val="00696127"/>
  </w:style>
  <w:style w:type="table" w:customStyle="1" w:styleId="TableGrid45">
    <w:name w:val="Table Grid45"/>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표 구분선715"/>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696127"/>
  </w:style>
  <w:style w:type="table" w:customStyle="1" w:styleId="TableGrid75">
    <w:name w:val="Table Grid75"/>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
    <w:name w:val="표 구분선725"/>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彩色网格15"/>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5">
    <w:name w:val="Table Grid95"/>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5">
    <w:name w:val="No List111115"/>
    <w:next w:val="NoList"/>
    <w:uiPriority w:val="99"/>
    <w:unhideWhenUsed/>
    <w:rsid w:val="00696127"/>
  </w:style>
  <w:style w:type="table" w:customStyle="1" w:styleId="PlumTable5">
    <w:name w:val="Plum Table5"/>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5">
    <w:name w:val="Grille du tableau15"/>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696127"/>
  </w:style>
  <w:style w:type="numbering" w:customStyle="1" w:styleId="LFO1923">
    <w:name w:val="LFO1923"/>
    <w:basedOn w:val="NoList"/>
    <w:rsid w:val="00696127"/>
  </w:style>
  <w:style w:type="numbering" w:customStyle="1" w:styleId="LFO2023">
    <w:name w:val="LFO2023"/>
    <w:basedOn w:val="NoList"/>
    <w:rsid w:val="00696127"/>
  </w:style>
  <w:style w:type="numbering" w:customStyle="1" w:styleId="LFO2123">
    <w:name w:val="LFO2123"/>
    <w:basedOn w:val="NoList"/>
    <w:rsid w:val="00696127"/>
  </w:style>
  <w:style w:type="numbering" w:customStyle="1" w:styleId="LFO2223">
    <w:name w:val="LFO2223"/>
    <w:basedOn w:val="NoList"/>
    <w:rsid w:val="00696127"/>
  </w:style>
  <w:style w:type="numbering" w:customStyle="1" w:styleId="LFO2323">
    <w:name w:val="LFO2323"/>
    <w:basedOn w:val="NoList"/>
    <w:rsid w:val="00696127"/>
  </w:style>
  <w:style w:type="numbering" w:customStyle="1" w:styleId="NoList133">
    <w:name w:val="No List133"/>
    <w:next w:val="NoList"/>
    <w:uiPriority w:val="99"/>
    <w:semiHidden/>
    <w:unhideWhenUsed/>
    <w:rsid w:val="00696127"/>
  </w:style>
  <w:style w:type="table" w:customStyle="1" w:styleId="TableGrid143">
    <w:name w:val="Table Grid143"/>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696127"/>
  </w:style>
  <w:style w:type="numbering" w:customStyle="1" w:styleId="NoList11123">
    <w:name w:val="No List11123"/>
    <w:next w:val="NoList"/>
    <w:uiPriority w:val="99"/>
    <w:semiHidden/>
    <w:unhideWhenUsed/>
    <w:rsid w:val="00696127"/>
  </w:style>
  <w:style w:type="numbering" w:customStyle="1" w:styleId="KeineListe123">
    <w:name w:val="Keine Liste123"/>
    <w:next w:val="NoList"/>
    <w:uiPriority w:val="99"/>
    <w:semiHidden/>
    <w:unhideWhenUsed/>
    <w:rsid w:val="00696127"/>
  </w:style>
  <w:style w:type="table" w:customStyle="1" w:styleId="Tabellenraster113">
    <w:name w:val="Tabellenraster113"/>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표 구분선733"/>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NoList"/>
    <w:uiPriority w:val="99"/>
    <w:semiHidden/>
    <w:unhideWhenUsed/>
    <w:rsid w:val="00696127"/>
  </w:style>
  <w:style w:type="numbering" w:customStyle="1" w:styleId="NoList213">
    <w:name w:val="No List213"/>
    <w:next w:val="NoList"/>
    <w:uiPriority w:val="99"/>
    <w:semiHidden/>
    <w:unhideWhenUsed/>
    <w:rsid w:val="00696127"/>
  </w:style>
  <w:style w:type="numbering" w:customStyle="1" w:styleId="LFO19113">
    <w:name w:val="LFO19113"/>
    <w:basedOn w:val="NoList"/>
    <w:rsid w:val="00696127"/>
  </w:style>
  <w:style w:type="numbering" w:customStyle="1" w:styleId="LFO20113">
    <w:name w:val="LFO20113"/>
    <w:basedOn w:val="NoList"/>
    <w:rsid w:val="00696127"/>
  </w:style>
  <w:style w:type="numbering" w:customStyle="1" w:styleId="LFO21113">
    <w:name w:val="LFO21113"/>
    <w:basedOn w:val="NoList"/>
    <w:rsid w:val="00696127"/>
  </w:style>
  <w:style w:type="numbering" w:customStyle="1" w:styleId="LFO22113">
    <w:name w:val="LFO22113"/>
    <w:basedOn w:val="NoList"/>
    <w:rsid w:val="00696127"/>
  </w:style>
  <w:style w:type="numbering" w:customStyle="1" w:styleId="LFO23113">
    <w:name w:val="LFO23113"/>
    <w:basedOn w:val="NoList"/>
    <w:rsid w:val="00696127"/>
  </w:style>
  <w:style w:type="numbering" w:customStyle="1" w:styleId="NoList1213">
    <w:name w:val="No List1213"/>
    <w:next w:val="NoList"/>
    <w:uiPriority w:val="99"/>
    <w:semiHidden/>
    <w:unhideWhenUsed/>
    <w:rsid w:val="00696127"/>
  </w:style>
  <w:style w:type="numbering" w:customStyle="1" w:styleId="NoList11213">
    <w:name w:val="No List11213"/>
    <w:next w:val="NoList"/>
    <w:uiPriority w:val="99"/>
    <w:semiHidden/>
    <w:unhideWhenUsed/>
    <w:rsid w:val="00696127"/>
  </w:style>
  <w:style w:type="numbering" w:customStyle="1" w:styleId="NoList111123">
    <w:name w:val="No List111123"/>
    <w:next w:val="NoList"/>
    <w:uiPriority w:val="99"/>
    <w:semiHidden/>
    <w:unhideWhenUsed/>
    <w:rsid w:val="00696127"/>
  </w:style>
  <w:style w:type="numbering" w:customStyle="1" w:styleId="KeineListe1113">
    <w:name w:val="Keine Liste1113"/>
    <w:next w:val="NoList"/>
    <w:uiPriority w:val="99"/>
    <w:semiHidden/>
    <w:unhideWhenUsed/>
    <w:rsid w:val="00696127"/>
  </w:style>
  <w:style w:type="table" w:customStyle="1" w:styleId="TableGrid5113">
    <w:name w:val="Table Grid511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3">
    <w:name w:val="ECC Bullets13"/>
    <w:basedOn w:val="NoList"/>
    <w:rsid w:val="00696127"/>
  </w:style>
  <w:style w:type="numbering" w:customStyle="1" w:styleId="ECCNumbers-Bullets13">
    <w:name w:val="ECC Numbers-Bullets13"/>
    <w:uiPriority w:val="99"/>
    <w:rsid w:val="00696127"/>
  </w:style>
  <w:style w:type="table" w:customStyle="1" w:styleId="ECCTable-redheader13">
    <w:name w:val="ECC Table - red header13"/>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3">
    <w:name w:val="Table Grid313"/>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3">
    <w:name w:val="Colorful Grid13"/>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3">
    <w:name w:val="Table Simple 113"/>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3">
    <w:name w:val="Colorful Grid - Accent 613"/>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3">
    <w:name w:val="ECC Table - white header13"/>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3">
    <w:name w:val="ECC Table - clean13"/>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3">
    <w:name w:val="No List313"/>
    <w:next w:val="NoList"/>
    <w:uiPriority w:val="99"/>
    <w:semiHidden/>
    <w:unhideWhenUsed/>
    <w:rsid w:val="00696127"/>
  </w:style>
  <w:style w:type="table" w:customStyle="1" w:styleId="TableGrid413">
    <w:name w:val="Table Grid413"/>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표 구분선7113"/>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696127"/>
  </w:style>
  <w:style w:type="table" w:customStyle="1" w:styleId="TableGrid713">
    <w:name w:val="Table Grid713"/>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표 구분선7213"/>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彩色网格113"/>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3">
    <w:name w:val="Table Grid913"/>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4">
    <w:name w:val="No List1111114"/>
    <w:next w:val="NoList"/>
    <w:uiPriority w:val="99"/>
    <w:semiHidden/>
    <w:unhideWhenUsed/>
    <w:rsid w:val="00696127"/>
  </w:style>
  <w:style w:type="table" w:customStyle="1" w:styleId="PlumTable13">
    <w:name w:val="Plum Table13"/>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13">
    <w:name w:val="Grille du tableau113"/>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696127"/>
  </w:style>
  <w:style w:type="numbering" w:customStyle="1" w:styleId="LFO1933">
    <w:name w:val="LFO1933"/>
    <w:basedOn w:val="NoList"/>
    <w:rsid w:val="00696127"/>
  </w:style>
  <w:style w:type="numbering" w:customStyle="1" w:styleId="LFO2033">
    <w:name w:val="LFO2033"/>
    <w:basedOn w:val="NoList"/>
    <w:rsid w:val="00696127"/>
  </w:style>
  <w:style w:type="numbering" w:customStyle="1" w:styleId="LFO2133">
    <w:name w:val="LFO2133"/>
    <w:basedOn w:val="NoList"/>
    <w:rsid w:val="00696127"/>
  </w:style>
  <w:style w:type="numbering" w:customStyle="1" w:styleId="LFO2233">
    <w:name w:val="LFO2233"/>
    <w:basedOn w:val="NoList"/>
    <w:rsid w:val="00696127"/>
  </w:style>
  <w:style w:type="numbering" w:customStyle="1" w:styleId="LFO2333">
    <w:name w:val="LFO2333"/>
    <w:basedOn w:val="NoList"/>
    <w:rsid w:val="00696127"/>
  </w:style>
  <w:style w:type="numbering" w:customStyle="1" w:styleId="NoList143">
    <w:name w:val="No List143"/>
    <w:next w:val="NoList"/>
    <w:uiPriority w:val="99"/>
    <w:semiHidden/>
    <w:unhideWhenUsed/>
    <w:rsid w:val="00696127"/>
  </w:style>
  <w:style w:type="table" w:customStyle="1" w:styleId="TableGrid163">
    <w:name w:val="Table Grid163"/>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3">
    <w:name w:val="No List1143"/>
    <w:next w:val="NoList"/>
    <w:uiPriority w:val="99"/>
    <w:semiHidden/>
    <w:unhideWhenUsed/>
    <w:rsid w:val="00696127"/>
  </w:style>
  <w:style w:type="numbering" w:customStyle="1" w:styleId="NoList11133">
    <w:name w:val="No List11133"/>
    <w:next w:val="NoList"/>
    <w:uiPriority w:val="99"/>
    <w:semiHidden/>
    <w:unhideWhenUsed/>
    <w:rsid w:val="00696127"/>
  </w:style>
  <w:style w:type="numbering" w:customStyle="1" w:styleId="KeineListe133">
    <w:name w:val="Keine Liste133"/>
    <w:next w:val="NoList"/>
    <w:uiPriority w:val="99"/>
    <w:semiHidden/>
    <w:unhideWhenUsed/>
    <w:rsid w:val="00696127"/>
  </w:style>
  <w:style w:type="table" w:customStyle="1" w:styleId="Tabellenraster123">
    <w:name w:val="Tabellenraster123"/>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표 구분선743"/>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3"/>
    <w:next w:val="NoList"/>
    <w:uiPriority w:val="99"/>
    <w:semiHidden/>
    <w:unhideWhenUsed/>
    <w:rsid w:val="00696127"/>
  </w:style>
  <w:style w:type="numbering" w:customStyle="1" w:styleId="NoList223">
    <w:name w:val="No List223"/>
    <w:next w:val="NoList"/>
    <w:uiPriority w:val="99"/>
    <w:semiHidden/>
    <w:unhideWhenUsed/>
    <w:rsid w:val="00696127"/>
  </w:style>
  <w:style w:type="numbering" w:customStyle="1" w:styleId="LFO19123">
    <w:name w:val="LFO19123"/>
    <w:basedOn w:val="NoList"/>
    <w:rsid w:val="00696127"/>
  </w:style>
  <w:style w:type="numbering" w:customStyle="1" w:styleId="LFO20123">
    <w:name w:val="LFO20123"/>
    <w:basedOn w:val="NoList"/>
    <w:rsid w:val="00696127"/>
  </w:style>
  <w:style w:type="numbering" w:customStyle="1" w:styleId="LFO21123">
    <w:name w:val="LFO21123"/>
    <w:basedOn w:val="NoList"/>
    <w:rsid w:val="00696127"/>
  </w:style>
  <w:style w:type="numbering" w:customStyle="1" w:styleId="LFO22123">
    <w:name w:val="LFO22123"/>
    <w:basedOn w:val="NoList"/>
    <w:rsid w:val="00696127"/>
  </w:style>
  <w:style w:type="numbering" w:customStyle="1" w:styleId="LFO23123">
    <w:name w:val="LFO23123"/>
    <w:basedOn w:val="NoList"/>
    <w:rsid w:val="00696127"/>
  </w:style>
  <w:style w:type="numbering" w:customStyle="1" w:styleId="NoList1223">
    <w:name w:val="No List1223"/>
    <w:next w:val="NoList"/>
    <w:uiPriority w:val="99"/>
    <w:semiHidden/>
    <w:unhideWhenUsed/>
    <w:rsid w:val="00696127"/>
  </w:style>
  <w:style w:type="numbering" w:customStyle="1" w:styleId="NoList11223">
    <w:name w:val="No List11223"/>
    <w:next w:val="NoList"/>
    <w:uiPriority w:val="99"/>
    <w:semiHidden/>
    <w:unhideWhenUsed/>
    <w:rsid w:val="00696127"/>
  </w:style>
  <w:style w:type="numbering" w:customStyle="1" w:styleId="NoList111133">
    <w:name w:val="No List111133"/>
    <w:next w:val="NoList"/>
    <w:uiPriority w:val="99"/>
    <w:semiHidden/>
    <w:unhideWhenUsed/>
    <w:rsid w:val="00696127"/>
  </w:style>
  <w:style w:type="numbering" w:customStyle="1" w:styleId="KeineListe1123">
    <w:name w:val="Keine Liste1123"/>
    <w:next w:val="NoList"/>
    <w:uiPriority w:val="99"/>
    <w:semiHidden/>
    <w:unhideWhenUsed/>
    <w:rsid w:val="00696127"/>
  </w:style>
  <w:style w:type="table" w:customStyle="1" w:styleId="TableGrid5123">
    <w:name w:val="Table Grid512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Grid23"/>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3">
    <w:name w:val="ECC Bullets23"/>
    <w:basedOn w:val="NoList"/>
    <w:rsid w:val="00696127"/>
  </w:style>
  <w:style w:type="numbering" w:customStyle="1" w:styleId="ECCNumbers-Bullets23">
    <w:name w:val="ECC Numbers-Bullets23"/>
    <w:uiPriority w:val="99"/>
    <w:rsid w:val="00696127"/>
  </w:style>
  <w:style w:type="table" w:customStyle="1" w:styleId="ECCTable-redheader23">
    <w:name w:val="ECC Table - red header23"/>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3">
    <w:name w:val="Table Grid323"/>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3">
    <w:name w:val="Colorful Grid23"/>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3">
    <w:name w:val="Table Simple 123"/>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3">
    <w:name w:val="Colorful Grid - Accent 623"/>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3">
    <w:name w:val="ECC Table - white header23"/>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3">
    <w:name w:val="ECC Table - clean23"/>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3">
    <w:name w:val="No List323"/>
    <w:next w:val="NoList"/>
    <w:uiPriority w:val="99"/>
    <w:semiHidden/>
    <w:unhideWhenUsed/>
    <w:rsid w:val="00696127"/>
  </w:style>
  <w:style w:type="table" w:customStyle="1" w:styleId="TableGrid423">
    <w:name w:val="Table Grid423"/>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표 구분선7123"/>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696127"/>
  </w:style>
  <w:style w:type="table" w:customStyle="1" w:styleId="TableGrid723">
    <w:name w:val="Table Grid723"/>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3">
    <w:name w:val="표 구분선7223"/>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彩色网格123"/>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3">
    <w:name w:val="Table Grid923"/>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3">
    <w:name w:val="No List1111123"/>
    <w:next w:val="NoList"/>
    <w:uiPriority w:val="99"/>
    <w:semiHidden/>
    <w:unhideWhenUsed/>
    <w:rsid w:val="00696127"/>
  </w:style>
  <w:style w:type="table" w:customStyle="1" w:styleId="PlumTable23">
    <w:name w:val="Plum Table23"/>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23">
    <w:name w:val="Grille du tableau123"/>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696127"/>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5">
    <w:name w:val="Table Grid66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qFormat/>
    <w:rsid w:val="00696127"/>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3">
    <w:name w:val="No List11111113"/>
    <w:next w:val="NoList"/>
    <w:uiPriority w:val="99"/>
    <w:semiHidden/>
    <w:unhideWhenUsed/>
    <w:rsid w:val="00696127"/>
  </w:style>
  <w:style w:type="table" w:customStyle="1" w:styleId="TableGrid6613">
    <w:name w:val="Table Grid661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696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96127"/>
  </w:style>
  <w:style w:type="table" w:customStyle="1" w:styleId="TableGrid400">
    <w:name w:val="Table Grid40"/>
    <w:basedOn w:val="TableNormal"/>
    <w:next w:val="TableGrid"/>
    <w:qFormat/>
    <w:rsid w:val="00696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696127"/>
    <w:rPr>
      <w:b/>
      <w:sz w:val="24"/>
      <w:lang w:val="en-GB" w:eastAsia="en-US"/>
    </w:rPr>
  </w:style>
  <w:style w:type="numbering" w:customStyle="1" w:styleId="LFO197">
    <w:name w:val="LFO197"/>
    <w:basedOn w:val="NoList"/>
    <w:rsid w:val="00696127"/>
  </w:style>
  <w:style w:type="numbering" w:customStyle="1" w:styleId="LFO207">
    <w:name w:val="LFO207"/>
    <w:basedOn w:val="NoList"/>
    <w:rsid w:val="00696127"/>
  </w:style>
  <w:style w:type="numbering" w:customStyle="1" w:styleId="LFO217">
    <w:name w:val="LFO217"/>
    <w:basedOn w:val="NoList"/>
    <w:rsid w:val="00696127"/>
  </w:style>
  <w:style w:type="numbering" w:customStyle="1" w:styleId="LFO227">
    <w:name w:val="LFO227"/>
    <w:basedOn w:val="NoList"/>
    <w:rsid w:val="00696127"/>
  </w:style>
  <w:style w:type="numbering" w:customStyle="1" w:styleId="LFO237">
    <w:name w:val="LFO237"/>
    <w:basedOn w:val="NoList"/>
    <w:rsid w:val="00696127"/>
  </w:style>
  <w:style w:type="numbering" w:customStyle="1" w:styleId="NoList110">
    <w:name w:val="No List110"/>
    <w:next w:val="NoList"/>
    <w:uiPriority w:val="99"/>
    <w:semiHidden/>
    <w:unhideWhenUsed/>
    <w:rsid w:val="00696127"/>
  </w:style>
  <w:style w:type="character" w:customStyle="1" w:styleId="CommentSubjectChar5">
    <w:name w:val="Comment Subject Char5"/>
    <w:rsid w:val="00696127"/>
    <w:rPr>
      <w:rFonts w:ascii="Times New Roman" w:eastAsiaTheme="minorEastAsia" w:hAnsi="Times New Roman"/>
      <w:b/>
      <w:bCs/>
      <w:lang w:val="en-GB"/>
    </w:rPr>
  </w:style>
  <w:style w:type="character" w:customStyle="1" w:styleId="BodyTextChar3">
    <w:name w:val="Body Text Char3"/>
    <w:basedOn w:val="DefaultParagraphFont"/>
    <w:rsid w:val="00696127"/>
    <w:rPr>
      <w:rFonts w:ascii="LMMNHP+BookmanOldStyle" w:eastAsia="Batang" w:hAnsi="LMMNHP+BookmanOldStyle"/>
      <w:color w:val="000000"/>
      <w:kern w:val="3"/>
      <w:sz w:val="24"/>
      <w:szCs w:val="24"/>
      <w:lang w:eastAsia="ja-JP"/>
    </w:rPr>
  </w:style>
  <w:style w:type="character" w:customStyle="1" w:styleId="BodyTextFirstIndentChar2">
    <w:name w:val="Body Text First Indent Char2"/>
    <w:basedOn w:val="BodyTextChar1"/>
    <w:rsid w:val="00696127"/>
    <w:rPr>
      <w:rFonts w:ascii="Arial" w:eastAsia="SimSun" w:hAnsi="Arial"/>
      <w:kern w:val="3"/>
      <w:sz w:val="21"/>
      <w:szCs w:val="21"/>
      <w:lang w:val="en-GB" w:eastAsia="en-US"/>
    </w:rPr>
  </w:style>
  <w:style w:type="table" w:customStyle="1" w:styleId="TableGrid119">
    <w:name w:val="Table Grid119"/>
    <w:basedOn w:val="TableNormal"/>
    <w:next w:val="TableGrid"/>
    <w:uiPriority w:val="99"/>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3">
    <w:name w:val="Document Map Char3"/>
    <w:basedOn w:val="DefaultParagraphFont"/>
    <w:rsid w:val="00696127"/>
    <w:rPr>
      <w:rFonts w:ascii="MS UI Gothic" w:eastAsia="MS UI Gothic" w:hAnsi="MS UI Gothic"/>
      <w:sz w:val="18"/>
      <w:szCs w:val="18"/>
      <w:lang w:val="en-GB" w:eastAsia="en-US"/>
    </w:rPr>
  </w:style>
  <w:style w:type="table" w:customStyle="1" w:styleId="TableGrid58">
    <w:name w:val="Table Grid58"/>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59"/>
    <w:qFormat/>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unhideWhenUsed/>
    <w:rsid w:val="00696127"/>
  </w:style>
  <w:style w:type="character" w:customStyle="1" w:styleId="BodyTextIndent2Char2">
    <w:name w:val="Body Text Indent 2 Char2"/>
    <w:basedOn w:val="DefaultParagraphFont"/>
    <w:rsid w:val="00696127"/>
    <w:rPr>
      <w:rFonts w:ascii="Times New Roman" w:eastAsia="Batang" w:hAnsi="Times New Roman"/>
      <w:sz w:val="24"/>
      <w:szCs w:val="24"/>
      <w:lang w:val="en-GB" w:eastAsia="en-US"/>
    </w:rPr>
  </w:style>
  <w:style w:type="numbering" w:customStyle="1" w:styleId="NoList1117">
    <w:name w:val="No List1117"/>
    <w:next w:val="NoList"/>
    <w:uiPriority w:val="99"/>
    <w:unhideWhenUsed/>
    <w:rsid w:val="00696127"/>
  </w:style>
  <w:style w:type="numbering" w:customStyle="1" w:styleId="KeineListe17">
    <w:name w:val="Keine Liste17"/>
    <w:next w:val="NoList"/>
    <w:uiPriority w:val="99"/>
    <w:semiHidden/>
    <w:unhideWhenUsed/>
    <w:rsid w:val="00696127"/>
  </w:style>
  <w:style w:type="table" w:customStyle="1" w:styleId="Tabellenraster16">
    <w:name w:val="Tabellenraster16"/>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2">
    <w:name w:val="Normal Indent Char2"/>
    <w:basedOn w:val="DefaultParagraphFont"/>
    <w:rsid w:val="00696127"/>
    <w:rPr>
      <w:rFonts w:ascii="Times New Roman" w:hAnsi="Times New Roman"/>
      <w:sz w:val="24"/>
      <w:lang w:val="en-GB" w:eastAsia="en-US"/>
    </w:rPr>
  </w:style>
  <w:style w:type="character" w:customStyle="1" w:styleId="CommentTextChar5">
    <w:name w:val="Comment Text Char5"/>
    <w:basedOn w:val="DefaultParagraphFont"/>
    <w:uiPriority w:val="99"/>
    <w:rsid w:val="00696127"/>
    <w:rPr>
      <w:rFonts w:ascii="Times New Roman" w:eastAsiaTheme="minorEastAsia" w:hAnsi="Times New Roman"/>
      <w:lang w:val="en-GB"/>
    </w:rPr>
  </w:style>
  <w:style w:type="character" w:customStyle="1" w:styleId="BodyText2Char3">
    <w:name w:val="Body Text 2 Char3"/>
    <w:basedOn w:val="DefaultParagraphFont"/>
    <w:rsid w:val="00696127"/>
    <w:rPr>
      <w:rFonts w:ascii="Times New Roman" w:eastAsia="SimSun" w:hAnsi="Times New Roman"/>
      <w:sz w:val="24"/>
      <w:lang w:eastAsia="en-US"/>
    </w:rPr>
  </w:style>
  <w:style w:type="character" w:customStyle="1" w:styleId="BodyTextIndentChar3">
    <w:name w:val="Body Text Indent Char3"/>
    <w:basedOn w:val="DefaultParagraphFont"/>
    <w:rsid w:val="00696127"/>
    <w:rPr>
      <w:rFonts w:ascii="Times New Roman" w:eastAsia="SimSun" w:hAnsi="Times New Roman"/>
      <w:sz w:val="24"/>
      <w:lang w:val="en-GB" w:eastAsia="en-US"/>
    </w:rPr>
  </w:style>
  <w:style w:type="character" w:customStyle="1" w:styleId="EndnoteTextChar3">
    <w:name w:val="Endnote Text Char3"/>
    <w:basedOn w:val="DefaultParagraphFont"/>
    <w:uiPriority w:val="99"/>
    <w:rsid w:val="00696127"/>
    <w:rPr>
      <w:rFonts w:ascii="Times New Roman" w:eastAsiaTheme="minorEastAsia" w:hAnsi="Times New Roman"/>
      <w:lang w:val="fr-FR" w:eastAsia="en-US"/>
    </w:rPr>
  </w:style>
  <w:style w:type="character" w:customStyle="1" w:styleId="BalloonTextChar5">
    <w:name w:val="Balloon Text Char5"/>
    <w:basedOn w:val="DefaultParagraphFont"/>
    <w:uiPriority w:val="99"/>
    <w:rsid w:val="00696127"/>
    <w:rPr>
      <w:rFonts w:ascii="Tahoma" w:eastAsiaTheme="minorEastAsia" w:hAnsi="Tahoma" w:cs="Tahoma"/>
      <w:sz w:val="16"/>
      <w:szCs w:val="16"/>
      <w:lang w:val="en-GB" w:eastAsia="en-US"/>
    </w:rPr>
  </w:style>
  <w:style w:type="table" w:customStyle="1" w:styleId="78">
    <w:name w:val="표 구분선78"/>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9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NoList"/>
    <w:uiPriority w:val="99"/>
    <w:semiHidden/>
    <w:unhideWhenUsed/>
    <w:rsid w:val="00696127"/>
  </w:style>
  <w:style w:type="numbering" w:customStyle="1" w:styleId="NoList26">
    <w:name w:val="No List26"/>
    <w:next w:val="NoList"/>
    <w:uiPriority w:val="99"/>
    <w:semiHidden/>
    <w:unhideWhenUsed/>
    <w:rsid w:val="00696127"/>
  </w:style>
  <w:style w:type="numbering" w:customStyle="1" w:styleId="LFO1916">
    <w:name w:val="LFO1916"/>
    <w:basedOn w:val="NoList"/>
    <w:rsid w:val="00696127"/>
  </w:style>
  <w:style w:type="numbering" w:customStyle="1" w:styleId="LFO2016">
    <w:name w:val="LFO2016"/>
    <w:basedOn w:val="NoList"/>
    <w:rsid w:val="00696127"/>
  </w:style>
  <w:style w:type="numbering" w:customStyle="1" w:styleId="LFO2116">
    <w:name w:val="LFO2116"/>
    <w:basedOn w:val="NoList"/>
    <w:rsid w:val="00696127"/>
  </w:style>
  <w:style w:type="numbering" w:customStyle="1" w:styleId="LFO2216">
    <w:name w:val="LFO2216"/>
    <w:basedOn w:val="NoList"/>
    <w:rsid w:val="00696127"/>
  </w:style>
  <w:style w:type="numbering" w:customStyle="1" w:styleId="LFO2316">
    <w:name w:val="LFO2316"/>
    <w:basedOn w:val="NoList"/>
    <w:rsid w:val="00696127"/>
  </w:style>
  <w:style w:type="numbering" w:customStyle="1" w:styleId="NoList126">
    <w:name w:val="No List126"/>
    <w:next w:val="NoList"/>
    <w:uiPriority w:val="99"/>
    <w:semiHidden/>
    <w:unhideWhenUsed/>
    <w:rsid w:val="00696127"/>
  </w:style>
  <w:style w:type="numbering" w:customStyle="1" w:styleId="NoList1126">
    <w:name w:val="No List1126"/>
    <w:next w:val="NoList"/>
    <w:uiPriority w:val="99"/>
    <w:semiHidden/>
    <w:unhideWhenUsed/>
    <w:rsid w:val="00696127"/>
  </w:style>
  <w:style w:type="numbering" w:customStyle="1" w:styleId="NoList11117">
    <w:name w:val="No List11117"/>
    <w:next w:val="NoList"/>
    <w:uiPriority w:val="99"/>
    <w:unhideWhenUsed/>
    <w:rsid w:val="00696127"/>
  </w:style>
  <w:style w:type="numbering" w:customStyle="1" w:styleId="KeineListe116">
    <w:name w:val="Keine Liste116"/>
    <w:next w:val="NoList"/>
    <w:uiPriority w:val="99"/>
    <w:semiHidden/>
    <w:unhideWhenUsed/>
    <w:rsid w:val="00696127"/>
  </w:style>
  <w:style w:type="table" w:customStyle="1" w:styleId="TableGrid516">
    <w:name w:val="Table Grid51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6">
    <w:name w:val="ECC Bullets6"/>
    <w:basedOn w:val="NoList"/>
    <w:rsid w:val="00696127"/>
  </w:style>
  <w:style w:type="numbering" w:customStyle="1" w:styleId="ECCNumbers-Bullets6">
    <w:name w:val="ECC Numbers-Bullets6"/>
    <w:uiPriority w:val="99"/>
    <w:rsid w:val="00696127"/>
  </w:style>
  <w:style w:type="table" w:customStyle="1" w:styleId="ECCTable-redheader6">
    <w:name w:val="ECC Table - red header6"/>
    <w:basedOn w:val="TableNormal"/>
    <w:uiPriority w:val="99"/>
    <w:rsid w:val="00696127"/>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0">
    <w:name w:val="Table Grid310"/>
    <w:basedOn w:val="TableNormal"/>
    <w:next w:val="TableGrid"/>
    <w:rsid w:val="00696127"/>
    <w:pPr>
      <w:jc w:val="both"/>
    </w:pPr>
    <w:rPr>
      <w:rFonts w:ascii="Arial" w:eastAsiaTheme="minorEastAsia"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6">
    <w:name w:val="Colorful Grid6"/>
    <w:basedOn w:val="TableNormal"/>
    <w:next w:val="ColorfulGrid"/>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6">
    <w:name w:val="Table Simple 16"/>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Theme="minorEastAsia"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6">
    <w:name w:val="Colorful Grid - Accent 66"/>
    <w:basedOn w:val="TableNormal"/>
    <w:next w:val="ColorfulGrid-Accent6"/>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6">
    <w:name w:val="ECC Table - white header6"/>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6">
    <w:name w:val="ECC Table - clean6"/>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6">
    <w:name w:val="No List36"/>
    <w:next w:val="NoList"/>
    <w:uiPriority w:val="99"/>
    <w:semiHidden/>
    <w:unhideWhenUsed/>
    <w:rsid w:val="00696127"/>
  </w:style>
  <w:style w:type="table" w:customStyle="1" w:styleId="TableGrid46">
    <w:name w:val="Table Grid46"/>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표 구분선716"/>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696127"/>
  </w:style>
  <w:style w:type="table" w:customStyle="1" w:styleId="TableGrid76">
    <w:name w:val="Table Grid76"/>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6">
    <w:name w:val="표 구분선726"/>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彩色网格16"/>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6">
    <w:name w:val="Table Grid96"/>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6">
    <w:name w:val="No List111116"/>
    <w:next w:val="NoList"/>
    <w:uiPriority w:val="99"/>
    <w:unhideWhenUsed/>
    <w:rsid w:val="00696127"/>
  </w:style>
  <w:style w:type="paragraph" w:customStyle="1" w:styleId="headingb0">
    <w:name w:val="heading_b"/>
    <w:basedOn w:val="Heading3"/>
    <w:next w:val="Normal"/>
    <w:rsid w:val="00696127"/>
    <w:pPr>
      <w:tabs>
        <w:tab w:val="clear" w:pos="1871"/>
        <w:tab w:val="clear" w:pos="2268"/>
        <w:tab w:val="left" w:pos="2127"/>
        <w:tab w:val="left" w:pos="2410"/>
        <w:tab w:val="left" w:pos="2921"/>
        <w:tab w:val="left" w:pos="3261"/>
      </w:tabs>
      <w:suppressAutoHyphens/>
      <w:overflowPunct/>
      <w:autoSpaceDE/>
      <w:adjustRightInd/>
      <w:spacing w:before="160"/>
      <w:textAlignment w:val="auto"/>
    </w:pPr>
    <w:rPr>
      <w:rFonts w:eastAsia="MS Mincho"/>
    </w:rPr>
  </w:style>
  <w:style w:type="character" w:customStyle="1" w:styleId="TitleChar3">
    <w:name w:val="Title Char3"/>
    <w:basedOn w:val="DefaultParagraphFont"/>
    <w:rsid w:val="00696127"/>
    <w:rPr>
      <w:rFonts w:ascii="Cambria" w:eastAsia="SimSun" w:hAnsi="Cambria"/>
      <w:b/>
      <w:bCs/>
      <w:sz w:val="32"/>
      <w:szCs w:val="32"/>
      <w:lang w:eastAsia="en-US"/>
    </w:rPr>
  </w:style>
  <w:style w:type="table" w:customStyle="1" w:styleId="PlumTable6">
    <w:name w:val="Plum Table6"/>
    <w:basedOn w:val="TableNormal"/>
    <w:rsid w:val="00696127"/>
    <w:pPr>
      <w:spacing w:line="185" w:lineRule="auto"/>
    </w:pPr>
    <w:rPr>
      <w:rFonts w:asciiTheme="minorHAnsi" w:eastAsiaTheme="minorEastAsia"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6">
    <w:name w:val="Grille du tableau16"/>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696127"/>
  </w:style>
  <w:style w:type="numbering" w:customStyle="1" w:styleId="LFO1924">
    <w:name w:val="LFO1924"/>
    <w:basedOn w:val="NoList"/>
    <w:rsid w:val="00696127"/>
  </w:style>
  <w:style w:type="numbering" w:customStyle="1" w:styleId="LFO2024">
    <w:name w:val="LFO2024"/>
    <w:basedOn w:val="NoList"/>
    <w:rsid w:val="00696127"/>
  </w:style>
  <w:style w:type="numbering" w:customStyle="1" w:styleId="LFO2124">
    <w:name w:val="LFO2124"/>
    <w:basedOn w:val="NoList"/>
    <w:rsid w:val="00696127"/>
  </w:style>
  <w:style w:type="numbering" w:customStyle="1" w:styleId="LFO2224">
    <w:name w:val="LFO2224"/>
    <w:basedOn w:val="NoList"/>
    <w:rsid w:val="00696127"/>
  </w:style>
  <w:style w:type="numbering" w:customStyle="1" w:styleId="LFO2324">
    <w:name w:val="LFO2324"/>
    <w:basedOn w:val="NoList"/>
    <w:rsid w:val="00696127"/>
  </w:style>
  <w:style w:type="numbering" w:customStyle="1" w:styleId="NoList134">
    <w:name w:val="No List134"/>
    <w:next w:val="NoList"/>
    <w:uiPriority w:val="99"/>
    <w:semiHidden/>
    <w:unhideWhenUsed/>
    <w:rsid w:val="00696127"/>
  </w:style>
  <w:style w:type="table" w:customStyle="1" w:styleId="TableGrid144">
    <w:name w:val="Table Grid144"/>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4">
    <w:name w:val="Table Grid644"/>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696127"/>
  </w:style>
  <w:style w:type="numbering" w:customStyle="1" w:styleId="NoList11124">
    <w:name w:val="No List11124"/>
    <w:next w:val="NoList"/>
    <w:uiPriority w:val="99"/>
    <w:semiHidden/>
    <w:unhideWhenUsed/>
    <w:rsid w:val="00696127"/>
  </w:style>
  <w:style w:type="numbering" w:customStyle="1" w:styleId="KeineListe124">
    <w:name w:val="Keine Liste124"/>
    <w:next w:val="NoList"/>
    <w:uiPriority w:val="99"/>
    <w:semiHidden/>
    <w:unhideWhenUsed/>
    <w:rsid w:val="00696127"/>
  </w:style>
  <w:style w:type="table" w:customStyle="1" w:styleId="Tabellenraster114">
    <w:name w:val="Tabellenraster114"/>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표 구분선734"/>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NoList"/>
    <w:uiPriority w:val="99"/>
    <w:semiHidden/>
    <w:unhideWhenUsed/>
    <w:rsid w:val="00696127"/>
  </w:style>
  <w:style w:type="numbering" w:customStyle="1" w:styleId="NoList214">
    <w:name w:val="No List214"/>
    <w:next w:val="NoList"/>
    <w:uiPriority w:val="99"/>
    <w:semiHidden/>
    <w:unhideWhenUsed/>
    <w:rsid w:val="00696127"/>
  </w:style>
  <w:style w:type="numbering" w:customStyle="1" w:styleId="LFO19114">
    <w:name w:val="LFO19114"/>
    <w:basedOn w:val="NoList"/>
    <w:rsid w:val="00696127"/>
  </w:style>
  <w:style w:type="numbering" w:customStyle="1" w:styleId="LFO20114">
    <w:name w:val="LFO20114"/>
    <w:basedOn w:val="NoList"/>
    <w:rsid w:val="00696127"/>
  </w:style>
  <w:style w:type="numbering" w:customStyle="1" w:styleId="LFO21114">
    <w:name w:val="LFO21114"/>
    <w:basedOn w:val="NoList"/>
    <w:rsid w:val="00696127"/>
  </w:style>
  <w:style w:type="numbering" w:customStyle="1" w:styleId="LFO22114">
    <w:name w:val="LFO22114"/>
    <w:basedOn w:val="NoList"/>
    <w:rsid w:val="00696127"/>
  </w:style>
  <w:style w:type="numbering" w:customStyle="1" w:styleId="LFO23114">
    <w:name w:val="LFO23114"/>
    <w:basedOn w:val="NoList"/>
    <w:rsid w:val="00696127"/>
  </w:style>
  <w:style w:type="numbering" w:customStyle="1" w:styleId="NoList1214">
    <w:name w:val="No List1214"/>
    <w:next w:val="NoList"/>
    <w:uiPriority w:val="99"/>
    <w:semiHidden/>
    <w:unhideWhenUsed/>
    <w:rsid w:val="00696127"/>
  </w:style>
  <w:style w:type="numbering" w:customStyle="1" w:styleId="NoList11214">
    <w:name w:val="No List11214"/>
    <w:next w:val="NoList"/>
    <w:uiPriority w:val="99"/>
    <w:semiHidden/>
    <w:unhideWhenUsed/>
    <w:rsid w:val="00696127"/>
  </w:style>
  <w:style w:type="numbering" w:customStyle="1" w:styleId="NoList111124">
    <w:name w:val="No List111124"/>
    <w:next w:val="NoList"/>
    <w:uiPriority w:val="99"/>
    <w:semiHidden/>
    <w:unhideWhenUsed/>
    <w:rsid w:val="00696127"/>
  </w:style>
  <w:style w:type="numbering" w:customStyle="1" w:styleId="KeineListe1114">
    <w:name w:val="Keine Liste1114"/>
    <w:next w:val="NoList"/>
    <w:uiPriority w:val="99"/>
    <w:semiHidden/>
    <w:unhideWhenUsed/>
    <w:rsid w:val="00696127"/>
  </w:style>
  <w:style w:type="table" w:customStyle="1" w:styleId="TableGrid5114">
    <w:name w:val="Table Grid511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4">
    <w:name w:val="ECC Bullets14"/>
    <w:basedOn w:val="NoList"/>
    <w:rsid w:val="00696127"/>
  </w:style>
  <w:style w:type="numbering" w:customStyle="1" w:styleId="ECCNumbers-Bullets14">
    <w:name w:val="ECC Numbers-Bullets14"/>
    <w:uiPriority w:val="99"/>
    <w:rsid w:val="00696127"/>
  </w:style>
  <w:style w:type="table" w:customStyle="1" w:styleId="ECCTable-redheader14">
    <w:name w:val="ECC Table - red header14"/>
    <w:basedOn w:val="TableNormal"/>
    <w:uiPriority w:val="99"/>
    <w:rsid w:val="00696127"/>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4">
    <w:name w:val="Table Grid314"/>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4">
    <w:name w:val="Colorful Grid14"/>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4">
    <w:name w:val="Table Simple 114"/>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4">
    <w:name w:val="Colorful Grid - Accent 614"/>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4">
    <w:name w:val="ECC Table - white header14"/>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4">
    <w:name w:val="ECC Table - clean14"/>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4">
    <w:name w:val="No List314"/>
    <w:next w:val="NoList"/>
    <w:uiPriority w:val="99"/>
    <w:semiHidden/>
    <w:unhideWhenUsed/>
    <w:rsid w:val="00696127"/>
  </w:style>
  <w:style w:type="table" w:customStyle="1" w:styleId="TableGrid414">
    <w:name w:val="Table Grid414"/>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표 구분선7114"/>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696127"/>
  </w:style>
  <w:style w:type="table" w:customStyle="1" w:styleId="TableGrid714">
    <w:name w:val="Table Grid714"/>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
    <w:name w:val="표 구분선7214"/>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4">
    <w:name w:val="Table Grid631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彩色网格114"/>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4">
    <w:name w:val="Table Grid914"/>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5">
    <w:name w:val="No List1111115"/>
    <w:next w:val="NoList"/>
    <w:uiPriority w:val="99"/>
    <w:semiHidden/>
    <w:unhideWhenUsed/>
    <w:rsid w:val="00696127"/>
  </w:style>
  <w:style w:type="table" w:customStyle="1" w:styleId="PlumTable14">
    <w:name w:val="Plum Table14"/>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14">
    <w:name w:val="Grille du tableau114"/>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696127"/>
  </w:style>
  <w:style w:type="numbering" w:customStyle="1" w:styleId="LFO1934">
    <w:name w:val="LFO1934"/>
    <w:basedOn w:val="NoList"/>
    <w:rsid w:val="00696127"/>
  </w:style>
  <w:style w:type="numbering" w:customStyle="1" w:styleId="LFO2034">
    <w:name w:val="LFO2034"/>
    <w:basedOn w:val="NoList"/>
    <w:rsid w:val="00696127"/>
  </w:style>
  <w:style w:type="numbering" w:customStyle="1" w:styleId="LFO2134">
    <w:name w:val="LFO2134"/>
    <w:basedOn w:val="NoList"/>
    <w:rsid w:val="00696127"/>
  </w:style>
  <w:style w:type="numbering" w:customStyle="1" w:styleId="LFO2234">
    <w:name w:val="LFO2234"/>
    <w:basedOn w:val="NoList"/>
    <w:rsid w:val="00696127"/>
  </w:style>
  <w:style w:type="numbering" w:customStyle="1" w:styleId="LFO2334">
    <w:name w:val="LFO2334"/>
    <w:basedOn w:val="NoList"/>
    <w:rsid w:val="00696127"/>
  </w:style>
  <w:style w:type="numbering" w:customStyle="1" w:styleId="NoList144">
    <w:name w:val="No List144"/>
    <w:next w:val="NoList"/>
    <w:uiPriority w:val="99"/>
    <w:semiHidden/>
    <w:unhideWhenUsed/>
    <w:rsid w:val="00696127"/>
  </w:style>
  <w:style w:type="table" w:customStyle="1" w:styleId="TableGrid164">
    <w:name w:val="Table Grid164"/>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4">
    <w:name w:val="Table Grid654"/>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4">
    <w:name w:val="No List1144"/>
    <w:next w:val="NoList"/>
    <w:uiPriority w:val="99"/>
    <w:semiHidden/>
    <w:unhideWhenUsed/>
    <w:rsid w:val="00696127"/>
  </w:style>
  <w:style w:type="numbering" w:customStyle="1" w:styleId="NoList11134">
    <w:name w:val="No List11134"/>
    <w:next w:val="NoList"/>
    <w:uiPriority w:val="99"/>
    <w:semiHidden/>
    <w:unhideWhenUsed/>
    <w:rsid w:val="00696127"/>
  </w:style>
  <w:style w:type="numbering" w:customStyle="1" w:styleId="KeineListe134">
    <w:name w:val="Keine Liste134"/>
    <w:next w:val="NoList"/>
    <w:uiPriority w:val="99"/>
    <w:semiHidden/>
    <w:unhideWhenUsed/>
    <w:rsid w:val="00696127"/>
  </w:style>
  <w:style w:type="table" w:customStyle="1" w:styleId="Tabellenraster124">
    <w:name w:val="Tabellenraster124"/>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
    <w:name w:val="표 구분선744"/>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リストなし124"/>
    <w:next w:val="NoList"/>
    <w:uiPriority w:val="99"/>
    <w:semiHidden/>
    <w:unhideWhenUsed/>
    <w:rsid w:val="00696127"/>
  </w:style>
  <w:style w:type="numbering" w:customStyle="1" w:styleId="NoList224">
    <w:name w:val="No List224"/>
    <w:next w:val="NoList"/>
    <w:uiPriority w:val="99"/>
    <w:semiHidden/>
    <w:unhideWhenUsed/>
    <w:rsid w:val="00696127"/>
  </w:style>
  <w:style w:type="numbering" w:customStyle="1" w:styleId="LFO19124">
    <w:name w:val="LFO19124"/>
    <w:basedOn w:val="NoList"/>
    <w:rsid w:val="00696127"/>
  </w:style>
  <w:style w:type="numbering" w:customStyle="1" w:styleId="LFO20124">
    <w:name w:val="LFO20124"/>
    <w:basedOn w:val="NoList"/>
    <w:rsid w:val="00696127"/>
  </w:style>
  <w:style w:type="numbering" w:customStyle="1" w:styleId="LFO21124">
    <w:name w:val="LFO21124"/>
    <w:basedOn w:val="NoList"/>
    <w:rsid w:val="00696127"/>
  </w:style>
  <w:style w:type="numbering" w:customStyle="1" w:styleId="LFO22124">
    <w:name w:val="LFO22124"/>
    <w:basedOn w:val="NoList"/>
    <w:rsid w:val="00696127"/>
  </w:style>
  <w:style w:type="numbering" w:customStyle="1" w:styleId="LFO23124">
    <w:name w:val="LFO23124"/>
    <w:basedOn w:val="NoList"/>
    <w:rsid w:val="00696127"/>
  </w:style>
  <w:style w:type="numbering" w:customStyle="1" w:styleId="NoList1224">
    <w:name w:val="No List1224"/>
    <w:next w:val="NoList"/>
    <w:uiPriority w:val="99"/>
    <w:semiHidden/>
    <w:unhideWhenUsed/>
    <w:rsid w:val="00696127"/>
  </w:style>
  <w:style w:type="numbering" w:customStyle="1" w:styleId="NoList11224">
    <w:name w:val="No List11224"/>
    <w:next w:val="NoList"/>
    <w:uiPriority w:val="99"/>
    <w:semiHidden/>
    <w:unhideWhenUsed/>
    <w:rsid w:val="00696127"/>
  </w:style>
  <w:style w:type="numbering" w:customStyle="1" w:styleId="NoList111134">
    <w:name w:val="No List111134"/>
    <w:next w:val="NoList"/>
    <w:uiPriority w:val="99"/>
    <w:semiHidden/>
    <w:unhideWhenUsed/>
    <w:rsid w:val="00696127"/>
  </w:style>
  <w:style w:type="numbering" w:customStyle="1" w:styleId="KeineListe1124">
    <w:name w:val="Keine Liste1124"/>
    <w:next w:val="NoList"/>
    <w:uiPriority w:val="99"/>
    <w:semiHidden/>
    <w:unhideWhenUsed/>
    <w:rsid w:val="00696127"/>
  </w:style>
  <w:style w:type="table" w:customStyle="1" w:styleId="TableGrid5124">
    <w:name w:val="Table Grid512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Grid24"/>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4">
    <w:name w:val="ECC Bullets24"/>
    <w:basedOn w:val="NoList"/>
    <w:rsid w:val="00696127"/>
  </w:style>
  <w:style w:type="numbering" w:customStyle="1" w:styleId="ECCNumbers-Bullets24">
    <w:name w:val="ECC Numbers-Bullets24"/>
    <w:uiPriority w:val="99"/>
    <w:rsid w:val="00696127"/>
  </w:style>
  <w:style w:type="table" w:customStyle="1" w:styleId="ECCTable-redheader24">
    <w:name w:val="ECC Table - red header24"/>
    <w:basedOn w:val="TableNormal"/>
    <w:uiPriority w:val="99"/>
    <w:rsid w:val="00696127"/>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4">
    <w:name w:val="Table Grid324"/>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4">
    <w:name w:val="Colorful Grid24"/>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4">
    <w:name w:val="Table Simple 124"/>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4">
    <w:name w:val="Colorful Grid - Accent 624"/>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4">
    <w:name w:val="ECC Table - white header24"/>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4">
    <w:name w:val="ECC Table - clean24"/>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4">
    <w:name w:val="No List324"/>
    <w:next w:val="NoList"/>
    <w:uiPriority w:val="99"/>
    <w:semiHidden/>
    <w:unhideWhenUsed/>
    <w:rsid w:val="00696127"/>
  </w:style>
  <w:style w:type="table" w:customStyle="1" w:styleId="TableGrid424">
    <w:name w:val="Table Grid424"/>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표 구분선7124"/>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4">
    <w:name w:val="Table Grid612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4">
    <w:name w:val="Table Grid622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696127"/>
  </w:style>
  <w:style w:type="table" w:customStyle="1" w:styleId="TableGrid724">
    <w:name w:val="Table Grid724"/>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4">
    <w:name w:val="표 구분선7224"/>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4">
    <w:name w:val="Table Grid632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4">
    <w:name w:val="Table Grid1324"/>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彩色网格124"/>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4">
    <w:name w:val="Table Grid924"/>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4">
    <w:name w:val="No List1111124"/>
    <w:next w:val="NoList"/>
    <w:uiPriority w:val="99"/>
    <w:semiHidden/>
    <w:unhideWhenUsed/>
    <w:rsid w:val="00696127"/>
  </w:style>
  <w:style w:type="table" w:customStyle="1" w:styleId="PlumTable24">
    <w:name w:val="Plum Table24"/>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24">
    <w:name w:val="Grille du tableau124"/>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696127"/>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4">
    <w:name w:val="Table Grid544"/>
    <w:basedOn w:val="TableNormal"/>
    <w:next w:val="TableGrid"/>
    <w:uiPriority w:val="59"/>
    <w:qFormat/>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6">
    <w:name w:val="Table Grid666"/>
    <w:basedOn w:val="TableNormal"/>
    <w:next w:val="TableGrid"/>
    <w:uiPriority w:val="59"/>
    <w:qFormat/>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59"/>
    <w:qFormat/>
    <w:rsid w:val="00696127"/>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itle0">
    <w:name w:val="Table_title Знак"/>
    <w:link w:val="Tabletitle"/>
    <w:qFormat/>
    <w:locked/>
    <w:rsid w:val="00696127"/>
    <w:rPr>
      <w:rFonts w:ascii="Times New Roman Bold" w:hAnsi="Times New Roman Bold"/>
      <w:b/>
      <w:lang w:val="en-GB" w:eastAsia="en-US"/>
    </w:rPr>
  </w:style>
  <w:style w:type="character" w:customStyle="1" w:styleId="ListParagraphChar2">
    <w:name w:val="List Paragraph Char2"/>
    <w:uiPriority w:val="99"/>
    <w:locked/>
    <w:rsid w:val="00696127"/>
    <w:rPr>
      <w:rFonts w:ascii="Times New Roman" w:eastAsiaTheme="minorEastAsia" w:hAnsi="Times New Roman"/>
      <w:sz w:val="24"/>
      <w:lang w:val="en-GB" w:eastAsia="en-US"/>
    </w:rPr>
  </w:style>
  <w:style w:type="table" w:customStyle="1" w:styleId="19">
    <w:name w:val="网格型浅色1"/>
    <w:basedOn w:val="TableNormal"/>
    <w:uiPriority w:val="40"/>
    <w:rsid w:val="00696127"/>
    <w:rPr>
      <w:rFonts w:asciiTheme="minorHAnsi" w:eastAsiaTheme="minorEastAsia" w:hAnsiTheme="minorHAnsi" w:cstheme="minorBidi"/>
      <w:kern w:val="2"/>
      <w:sz w:val="2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1111114">
    <w:name w:val="No List11111114"/>
    <w:next w:val="NoList"/>
    <w:uiPriority w:val="99"/>
    <w:semiHidden/>
    <w:unhideWhenUsed/>
    <w:rsid w:val="00696127"/>
  </w:style>
  <w:style w:type="table" w:customStyle="1" w:styleId="TableGrid6614">
    <w:name w:val="Table Grid661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NoChar">
    <w:name w:val="Rec_No Char"/>
    <w:link w:val="RecNo"/>
    <w:locked/>
    <w:rsid w:val="00696127"/>
    <w:rPr>
      <w:rFonts w:ascii="Times New Roman" w:hAnsi="Times New Roman"/>
      <w:caps/>
      <w:sz w:val="28"/>
      <w:lang w:val="en-GB" w:eastAsia="en-US"/>
    </w:rPr>
  </w:style>
  <w:style w:type="paragraph" w:styleId="List3">
    <w:name w:val="List 3"/>
    <w:basedOn w:val="List"/>
    <w:uiPriority w:val="99"/>
    <w:rsid w:val="00696127"/>
    <w:pPr>
      <w:tabs>
        <w:tab w:val="clear" w:pos="1701"/>
        <w:tab w:val="clear" w:pos="2127"/>
        <w:tab w:val="left" w:pos="1440"/>
      </w:tabs>
      <w:suppressAutoHyphens w:val="0"/>
      <w:autoSpaceDN/>
      <w:spacing w:after="60"/>
      <w:ind w:left="1440" w:hanging="357"/>
      <w:jc w:val="both"/>
    </w:pPr>
    <w:rPr>
      <w:sz w:val="20"/>
      <w:lang w:eastAsia="de-DE"/>
    </w:rPr>
  </w:style>
  <w:style w:type="paragraph" w:styleId="ListBullet2">
    <w:name w:val="List Bullet 2"/>
    <w:aliases w:val="lb2"/>
    <w:basedOn w:val="ListBullet"/>
    <w:uiPriority w:val="99"/>
    <w:rsid w:val="00696127"/>
    <w:pPr>
      <w:suppressAutoHyphens w:val="0"/>
      <w:overflowPunct/>
      <w:autoSpaceDE/>
      <w:autoSpaceDN/>
      <w:spacing w:after="60"/>
      <w:ind w:left="1080" w:hanging="357"/>
      <w:jc w:val="both"/>
      <w:textAlignment w:val="auto"/>
    </w:pPr>
    <w:rPr>
      <w:lang w:eastAsia="de-DE"/>
    </w:rPr>
  </w:style>
  <w:style w:type="paragraph" w:styleId="ListBullet3">
    <w:name w:val="List Bullet 3"/>
    <w:aliases w:val="lb3"/>
    <w:basedOn w:val="ListBullet"/>
    <w:uiPriority w:val="99"/>
    <w:rsid w:val="00696127"/>
    <w:pPr>
      <w:suppressAutoHyphens w:val="0"/>
      <w:overflowPunct/>
      <w:autoSpaceDE/>
      <w:autoSpaceDN/>
      <w:spacing w:after="60"/>
      <w:ind w:left="1440" w:hanging="357"/>
      <w:jc w:val="both"/>
      <w:textAlignment w:val="auto"/>
    </w:pPr>
    <w:rPr>
      <w:lang w:eastAsia="de-DE"/>
    </w:rPr>
  </w:style>
  <w:style w:type="paragraph" w:styleId="ListContinue">
    <w:name w:val="List Continue"/>
    <w:aliases w:val="lc"/>
    <w:basedOn w:val="List"/>
    <w:uiPriority w:val="99"/>
    <w:rsid w:val="00696127"/>
    <w:pPr>
      <w:tabs>
        <w:tab w:val="clear" w:pos="1701"/>
        <w:tab w:val="clear" w:pos="2127"/>
      </w:tabs>
      <w:suppressAutoHyphens w:val="0"/>
      <w:autoSpaceDN/>
      <w:spacing w:after="60"/>
      <w:ind w:left="714" w:hanging="357"/>
      <w:jc w:val="both"/>
    </w:pPr>
    <w:rPr>
      <w:sz w:val="20"/>
      <w:lang w:eastAsia="de-DE"/>
    </w:rPr>
  </w:style>
  <w:style w:type="paragraph" w:styleId="ListContinue2">
    <w:name w:val="List Continue 2"/>
    <w:aliases w:val="lc2"/>
    <w:basedOn w:val="ListContinue"/>
    <w:uiPriority w:val="99"/>
    <w:rsid w:val="00696127"/>
    <w:pPr>
      <w:ind w:left="1080"/>
    </w:pPr>
  </w:style>
  <w:style w:type="paragraph" w:styleId="ListContinue3">
    <w:name w:val="List Continue 3"/>
    <w:aliases w:val="lc3"/>
    <w:basedOn w:val="ListContinue"/>
    <w:uiPriority w:val="99"/>
    <w:rsid w:val="00696127"/>
    <w:pPr>
      <w:ind w:left="1440"/>
    </w:pPr>
  </w:style>
  <w:style w:type="paragraph" w:styleId="ListNumber">
    <w:name w:val="List Number"/>
    <w:aliases w:val="ln"/>
    <w:basedOn w:val="List"/>
    <w:uiPriority w:val="99"/>
    <w:rsid w:val="00696127"/>
    <w:pPr>
      <w:tabs>
        <w:tab w:val="clear" w:pos="1701"/>
        <w:tab w:val="clear" w:pos="2127"/>
      </w:tabs>
      <w:suppressAutoHyphens w:val="0"/>
      <w:autoSpaceDN/>
      <w:spacing w:after="60"/>
      <w:ind w:left="714" w:hanging="357"/>
      <w:jc w:val="both"/>
    </w:pPr>
    <w:rPr>
      <w:sz w:val="20"/>
      <w:lang w:eastAsia="de-DE"/>
    </w:rPr>
  </w:style>
  <w:style w:type="paragraph" w:styleId="ListNumber2">
    <w:name w:val="List Number 2"/>
    <w:aliases w:val="ln2"/>
    <w:basedOn w:val="ListNumber"/>
    <w:uiPriority w:val="99"/>
    <w:rsid w:val="00696127"/>
    <w:pPr>
      <w:ind w:left="1003" w:hanging="283"/>
    </w:pPr>
  </w:style>
  <w:style w:type="paragraph" w:styleId="ListNumber3">
    <w:name w:val="List Number 3"/>
    <w:aliases w:val="ln3"/>
    <w:basedOn w:val="ListNumber"/>
    <w:uiPriority w:val="99"/>
    <w:rsid w:val="00696127"/>
    <w:pPr>
      <w:ind w:left="1363" w:hanging="283"/>
    </w:pPr>
  </w:style>
  <w:style w:type="table" w:styleId="TableGrid1a">
    <w:name w:val="Table Grid 1"/>
    <w:basedOn w:val="TableNormal"/>
    <w:uiPriority w:val="99"/>
    <w:rsid w:val="00696127"/>
    <w:pPr>
      <w:autoSpaceDE w:val="0"/>
      <w:autoSpaceDN w:val="0"/>
      <w:jc w:val="center"/>
    </w:pPr>
    <w:rPr>
      <w:rFonts w:ascii="Times New Roman" w:eastAsia="Batang" w:hAnsi="Times New Roman"/>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TMLTypewriter">
    <w:name w:val="HTML Typewriter"/>
    <w:uiPriority w:val="99"/>
    <w:rsid w:val="00696127"/>
    <w:rPr>
      <w:rFonts w:ascii="Arial Unicode MS" w:hAnsi="Arial Unicode MS" w:cs="Arial Unicode MS"/>
      <w:sz w:val="20"/>
      <w:szCs w:val="20"/>
    </w:rPr>
  </w:style>
  <w:style w:type="paragraph" w:styleId="EnvelopeAddress">
    <w:name w:val="envelope address"/>
    <w:basedOn w:val="Normal"/>
    <w:uiPriority w:val="99"/>
    <w:rsid w:val="00696127"/>
    <w:pPr>
      <w:framePr w:w="7920" w:h="1980" w:hRule="exact" w:hSpace="180" w:wrap="auto" w:hAnchor="page" w:xAlign="center" w:yAlign="bottom"/>
      <w:tabs>
        <w:tab w:val="clear" w:pos="1134"/>
        <w:tab w:val="clear" w:pos="1871"/>
        <w:tab w:val="clear" w:pos="2268"/>
      </w:tabs>
      <w:overflowPunct/>
      <w:autoSpaceDE/>
      <w:autoSpaceDN/>
      <w:adjustRightInd/>
      <w:spacing w:before="0" w:after="60"/>
      <w:ind w:left="2880"/>
      <w:jc w:val="both"/>
      <w:textAlignment w:val="auto"/>
    </w:pPr>
    <w:rPr>
      <w:rFonts w:ascii="Arial" w:eastAsia="Batang" w:hAnsi="Arial" w:cs="Arial"/>
      <w:szCs w:val="24"/>
      <w:lang w:eastAsia="de-DE"/>
    </w:rPr>
  </w:style>
  <w:style w:type="paragraph" w:styleId="EnvelopeReturn">
    <w:name w:val="envelope return"/>
    <w:basedOn w:val="Normal"/>
    <w:uiPriority w:val="99"/>
    <w:rsid w:val="00696127"/>
    <w:pPr>
      <w:tabs>
        <w:tab w:val="clear" w:pos="1134"/>
        <w:tab w:val="clear" w:pos="1871"/>
        <w:tab w:val="clear" w:pos="2268"/>
      </w:tabs>
      <w:overflowPunct/>
      <w:autoSpaceDE/>
      <w:autoSpaceDN/>
      <w:adjustRightInd/>
      <w:spacing w:before="0" w:after="60"/>
      <w:jc w:val="both"/>
      <w:textAlignment w:val="auto"/>
    </w:pPr>
    <w:rPr>
      <w:rFonts w:ascii="Arial" w:eastAsia="Batang" w:hAnsi="Arial" w:cs="Arial"/>
      <w:sz w:val="20"/>
      <w:lang w:eastAsia="de-DE"/>
    </w:rPr>
  </w:style>
  <w:style w:type="paragraph" w:styleId="HTMLAddress">
    <w:name w:val="HTML Address"/>
    <w:basedOn w:val="Normal"/>
    <w:link w:val="HTMLAddressChar"/>
    <w:uiPriority w:val="99"/>
    <w:rsid w:val="00696127"/>
    <w:pPr>
      <w:tabs>
        <w:tab w:val="clear" w:pos="1134"/>
        <w:tab w:val="clear" w:pos="1871"/>
        <w:tab w:val="clear" w:pos="2268"/>
      </w:tabs>
      <w:overflowPunct/>
      <w:autoSpaceDE/>
      <w:autoSpaceDN/>
      <w:adjustRightInd/>
      <w:spacing w:before="0" w:after="60"/>
      <w:jc w:val="both"/>
      <w:textAlignment w:val="auto"/>
    </w:pPr>
    <w:rPr>
      <w:rFonts w:eastAsia="Batang"/>
      <w:i/>
      <w:iCs/>
      <w:sz w:val="20"/>
      <w:lang w:eastAsia="de-DE"/>
    </w:rPr>
  </w:style>
  <w:style w:type="character" w:customStyle="1" w:styleId="HTMLAddressChar">
    <w:name w:val="HTML Address Char"/>
    <w:basedOn w:val="DefaultParagraphFont"/>
    <w:link w:val="HTMLAddress"/>
    <w:uiPriority w:val="99"/>
    <w:rsid w:val="00696127"/>
    <w:rPr>
      <w:rFonts w:ascii="Times New Roman" w:eastAsia="Batang" w:hAnsi="Times New Roman"/>
      <w:i/>
      <w:iCs/>
      <w:lang w:val="en-GB" w:eastAsia="de-DE"/>
    </w:rPr>
  </w:style>
  <w:style w:type="paragraph" w:styleId="Index8">
    <w:name w:val="index 8"/>
    <w:basedOn w:val="Normal"/>
    <w:next w:val="Normal"/>
    <w:autoRedefine/>
    <w:uiPriority w:val="99"/>
    <w:rsid w:val="00696127"/>
    <w:pPr>
      <w:tabs>
        <w:tab w:val="clear" w:pos="1134"/>
        <w:tab w:val="clear" w:pos="1871"/>
        <w:tab w:val="clear" w:pos="2268"/>
      </w:tabs>
      <w:overflowPunct/>
      <w:autoSpaceDE/>
      <w:autoSpaceDN/>
      <w:adjustRightInd/>
      <w:spacing w:before="0" w:after="60"/>
      <w:ind w:left="1600" w:hanging="200"/>
      <w:jc w:val="both"/>
      <w:textAlignment w:val="auto"/>
    </w:pPr>
    <w:rPr>
      <w:rFonts w:eastAsia="Batang"/>
      <w:sz w:val="20"/>
      <w:lang w:eastAsia="de-DE"/>
    </w:rPr>
  </w:style>
  <w:style w:type="paragraph" w:styleId="Index9">
    <w:name w:val="index 9"/>
    <w:basedOn w:val="Normal"/>
    <w:next w:val="Normal"/>
    <w:autoRedefine/>
    <w:uiPriority w:val="99"/>
    <w:rsid w:val="00696127"/>
    <w:pPr>
      <w:tabs>
        <w:tab w:val="clear" w:pos="1134"/>
        <w:tab w:val="clear" w:pos="1871"/>
        <w:tab w:val="clear" w:pos="2268"/>
      </w:tabs>
      <w:overflowPunct/>
      <w:autoSpaceDE/>
      <w:autoSpaceDN/>
      <w:adjustRightInd/>
      <w:spacing w:before="0" w:after="60"/>
      <w:ind w:left="1800" w:hanging="200"/>
      <w:jc w:val="both"/>
      <w:textAlignment w:val="auto"/>
    </w:pPr>
    <w:rPr>
      <w:rFonts w:eastAsia="Batang"/>
      <w:sz w:val="20"/>
      <w:lang w:eastAsia="de-DE"/>
    </w:rPr>
  </w:style>
  <w:style w:type="paragraph" w:styleId="List4">
    <w:name w:val="List 4"/>
    <w:basedOn w:val="Normal"/>
    <w:uiPriority w:val="99"/>
    <w:rsid w:val="00696127"/>
    <w:pPr>
      <w:tabs>
        <w:tab w:val="clear" w:pos="1134"/>
        <w:tab w:val="clear" w:pos="1871"/>
        <w:tab w:val="clear" w:pos="2268"/>
      </w:tabs>
      <w:overflowPunct/>
      <w:autoSpaceDE/>
      <w:autoSpaceDN/>
      <w:adjustRightInd/>
      <w:spacing w:before="0" w:after="60"/>
      <w:ind w:left="1132" w:hanging="283"/>
      <w:jc w:val="both"/>
      <w:textAlignment w:val="auto"/>
    </w:pPr>
    <w:rPr>
      <w:rFonts w:eastAsia="Batang"/>
      <w:sz w:val="20"/>
      <w:lang w:eastAsia="de-DE"/>
    </w:rPr>
  </w:style>
  <w:style w:type="paragraph" w:styleId="List5">
    <w:name w:val="List 5"/>
    <w:basedOn w:val="Normal"/>
    <w:uiPriority w:val="99"/>
    <w:rsid w:val="00696127"/>
    <w:pPr>
      <w:tabs>
        <w:tab w:val="clear" w:pos="1134"/>
        <w:tab w:val="clear" w:pos="1871"/>
        <w:tab w:val="clear" w:pos="2268"/>
      </w:tabs>
      <w:overflowPunct/>
      <w:autoSpaceDE/>
      <w:autoSpaceDN/>
      <w:adjustRightInd/>
      <w:spacing w:before="0" w:after="60"/>
      <w:ind w:left="1415" w:hanging="283"/>
      <w:jc w:val="both"/>
      <w:textAlignment w:val="auto"/>
    </w:pPr>
    <w:rPr>
      <w:rFonts w:eastAsia="Batang"/>
      <w:sz w:val="20"/>
      <w:lang w:eastAsia="de-DE"/>
    </w:rPr>
  </w:style>
  <w:style w:type="paragraph" w:styleId="ListBullet4">
    <w:name w:val="List Bullet 4"/>
    <w:basedOn w:val="Normal"/>
    <w:uiPriority w:val="99"/>
    <w:rsid w:val="00696127"/>
    <w:pPr>
      <w:tabs>
        <w:tab w:val="clear" w:pos="1134"/>
        <w:tab w:val="clear" w:pos="1871"/>
        <w:tab w:val="clear" w:pos="2268"/>
        <w:tab w:val="num" w:pos="1209"/>
      </w:tabs>
      <w:overflowPunct/>
      <w:autoSpaceDE/>
      <w:autoSpaceDN/>
      <w:adjustRightInd/>
      <w:spacing w:before="0" w:after="60"/>
      <w:ind w:left="1209" w:hanging="360"/>
      <w:jc w:val="both"/>
      <w:textAlignment w:val="auto"/>
    </w:pPr>
    <w:rPr>
      <w:rFonts w:eastAsia="Batang"/>
      <w:sz w:val="20"/>
      <w:lang w:eastAsia="de-DE"/>
    </w:rPr>
  </w:style>
  <w:style w:type="paragraph" w:styleId="ListBullet5">
    <w:name w:val="List Bullet 5"/>
    <w:basedOn w:val="Normal"/>
    <w:uiPriority w:val="99"/>
    <w:rsid w:val="00696127"/>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Batang"/>
      <w:sz w:val="20"/>
      <w:lang w:eastAsia="de-DE"/>
    </w:rPr>
  </w:style>
  <w:style w:type="paragraph" w:styleId="ListContinue4">
    <w:name w:val="List Continue 4"/>
    <w:basedOn w:val="Normal"/>
    <w:uiPriority w:val="99"/>
    <w:rsid w:val="00696127"/>
    <w:pPr>
      <w:tabs>
        <w:tab w:val="clear" w:pos="1134"/>
        <w:tab w:val="clear" w:pos="1871"/>
        <w:tab w:val="clear" w:pos="2268"/>
      </w:tabs>
      <w:overflowPunct/>
      <w:autoSpaceDE/>
      <w:autoSpaceDN/>
      <w:adjustRightInd/>
      <w:spacing w:before="0" w:after="120"/>
      <w:ind w:left="1132"/>
      <w:jc w:val="both"/>
      <w:textAlignment w:val="auto"/>
    </w:pPr>
    <w:rPr>
      <w:rFonts w:eastAsia="Batang"/>
      <w:sz w:val="20"/>
      <w:lang w:eastAsia="de-DE"/>
    </w:rPr>
  </w:style>
  <w:style w:type="paragraph" w:styleId="ListContinue5">
    <w:name w:val="List Continue 5"/>
    <w:basedOn w:val="Normal"/>
    <w:uiPriority w:val="99"/>
    <w:rsid w:val="00696127"/>
    <w:pPr>
      <w:tabs>
        <w:tab w:val="clear" w:pos="1134"/>
        <w:tab w:val="clear" w:pos="1871"/>
        <w:tab w:val="clear" w:pos="2268"/>
      </w:tabs>
      <w:overflowPunct/>
      <w:autoSpaceDE/>
      <w:autoSpaceDN/>
      <w:adjustRightInd/>
      <w:spacing w:before="0" w:after="120"/>
      <w:ind w:left="1415"/>
      <w:jc w:val="both"/>
      <w:textAlignment w:val="auto"/>
    </w:pPr>
    <w:rPr>
      <w:rFonts w:eastAsia="Batang"/>
      <w:sz w:val="20"/>
      <w:lang w:eastAsia="de-DE"/>
    </w:rPr>
  </w:style>
  <w:style w:type="paragraph" w:styleId="ListNumber4">
    <w:name w:val="List Number 4"/>
    <w:basedOn w:val="Normal"/>
    <w:uiPriority w:val="99"/>
    <w:rsid w:val="00696127"/>
    <w:pPr>
      <w:tabs>
        <w:tab w:val="clear" w:pos="1134"/>
        <w:tab w:val="clear" w:pos="1871"/>
        <w:tab w:val="clear" w:pos="2268"/>
        <w:tab w:val="num" w:pos="1209"/>
      </w:tabs>
      <w:overflowPunct/>
      <w:autoSpaceDE/>
      <w:autoSpaceDN/>
      <w:adjustRightInd/>
      <w:spacing w:before="0" w:after="60"/>
      <w:ind w:left="1209" w:hanging="360"/>
      <w:jc w:val="both"/>
      <w:textAlignment w:val="auto"/>
    </w:pPr>
    <w:rPr>
      <w:rFonts w:eastAsia="Batang"/>
      <w:sz w:val="20"/>
      <w:lang w:eastAsia="de-DE"/>
    </w:rPr>
  </w:style>
  <w:style w:type="paragraph" w:styleId="ListNumber5">
    <w:name w:val="List Number 5"/>
    <w:basedOn w:val="Normal"/>
    <w:uiPriority w:val="99"/>
    <w:rsid w:val="00696127"/>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Batang"/>
      <w:sz w:val="20"/>
      <w:lang w:eastAsia="de-DE"/>
    </w:rPr>
  </w:style>
  <w:style w:type="paragraph" w:styleId="MacroText">
    <w:name w:val="macro"/>
    <w:link w:val="MacroTextChar"/>
    <w:uiPriority w:val="99"/>
    <w:rsid w:val="00696127"/>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eastAsia="Batang" w:hAnsi="Courier New" w:cs="Courier New"/>
      <w:lang w:val="en-GB" w:eastAsia="de-DE"/>
    </w:rPr>
  </w:style>
  <w:style w:type="character" w:customStyle="1" w:styleId="MacroTextChar">
    <w:name w:val="Macro Text Char"/>
    <w:basedOn w:val="DefaultParagraphFont"/>
    <w:link w:val="MacroText"/>
    <w:uiPriority w:val="99"/>
    <w:rsid w:val="00696127"/>
    <w:rPr>
      <w:rFonts w:ascii="Courier New" w:eastAsia="Batang" w:hAnsi="Courier New" w:cs="Courier New"/>
      <w:lang w:val="en-GB" w:eastAsia="de-DE"/>
    </w:rPr>
  </w:style>
  <w:style w:type="paragraph" w:styleId="MessageHeader">
    <w:name w:val="Message Header"/>
    <w:basedOn w:val="Normal"/>
    <w:link w:val="MessageHeaderChar"/>
    <w:uiPriority w:val="99"/>
    <w:rsid w:val="00696127"/>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after="60"/>
      <w:ind w:left="1134" w:hanging="1134"/>
      <w:jc w:val="both"/>
      <w:textAlignment w:val="auto"/>
    </w:pPr>
    <w:rPr>
      <w:rFonts w:ascii="Arial" w:eastAsia="Batang" w:hAnsi="Arial" w:cs="Arial"/>
      <w:szCs w:val="24"/>
      <w:lang w:eastAsia="de-DE"/>
    </w:rPr>
  </w:style>
  <w:style w:type="character" w:customStyle="1" w:styleId="MessageHeaderChar">
    <w:name w:val="Message Header Char"/>
    <w:basedOn w:val="DefaultParagraphFont"/>
    <w:link w:val="MessageHeader"/>
    <w:uiPriority w:val="99"/>
    <w:rsid w:val="00696127"/>
    <w:rPr>
      <w:rFonts w:ascii="Arial" w:eastAsia="Batang" w:hAnsi="Arial" w:cs="Arial"/>
      <w:sz w:val="24"/>
      <w:szCs w:val="24"/>
      <w:shd w:val="pct20" w:color="auto" w:fill="auto"/>
      <w:lang w:val="en-GB" w:eastAsia="de-DE"/>
    </w:rPr>
  </w:style>
  <w:style w:type="paragraph" w:styleId="NoteHeading">
    <w:name w:val="Note Heading"/>
    <w:basedOn w:val="Normal"/>
    <w:next w:val="Normal"/>
    <w:link w:val="NoteHeadingChar"/>
    <w:uiPriority w:val="99"/>
    <w:rsid w:val="00696127"/>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NoteHeadingChar">
    <w:name w:val="Note Heading Char"/>
    <w:basedOn w:val="DefaultParagraphFont"/>
    <w:link w:val="NoteHeading"/>
    <w:uiPriority w:val="99"/>
    <w:rsid w:val="00696127"/>
    <w:rPr>
      <w:rFonts w:ascii="Times New Roman" w:eastAsia="Batang" w:hAnsi="Times New Roman"/>
      <w:lang w:val="en-GB" w:eastAsia="de-DE"/>
    </w:rPr>
  </w:style>
  <w:style w:type="paragraph" w:styleId="Salutation">
    <w:name w:val="Salutation"/>
    <w:basedOn w:val="Normal"/>
    <w:next w:val="Normal"/>
    <w:link w:val="SalutationChar"/>
    <w:uiPriority w:val="99"/>
    <w:rsid w:val="00696127"/>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SalutationChar">
    <w:name w:val="Salutation Char"/>
    <w:basedOn w:val="DefaultParagraphFont"/>
    <w:link w:val="Salutation"/>
    <w:uiPriority w:val="99"/>
    <w:rsid w:val="00696127"/>
    <w:rPr>
      <w:rFonts w:ascii="Times New Roman" w:eastAsia="Batang" w:hAnsi="Times New Roman"/>
      <w:lang w:val="en-GB" w:eastAsia="de-DE"/>
    </w:rPr>
  </w:style>
  <w:style w:type="paragraph" w:styleId="TableofFigures">
    <w:name w:val="table of figures"/>
    <w:basedOn w:val="Normal"/>
    <w:next w:val="Normal"/>
    <w:uiPriority w:val="99"/>
    <w:rsid w:val="00696127"/>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HeadingiChar">
    <w:name w:val="Heading_i Char"/>
    <w:link w:val="Headingi"/>
    <w:locked/>
    <w:rsid w:val="00696127"/>
    <w:rPr>
      <w:rFonts w:ascii="Times New Roman" w:hAnsi="Times New Roman"/>
      <w:i/>
      <w:sz w:val="24"/>
      <w:lang w:val="en-GB" w:eastAsia="en-US"/>
    </w:rPr>
  </w:style>
  <w:style w:type="character" w:customStyle="1" w:styleId="RestitleChar">
    <w:name w:val="Res_title Char"/>
    <w:link w:val="Restitle"/>
    <w:locked/>
    <w:rsid w:val="00696127"/>
    <w:rPr>
      <w:rFonts w:ascii="Times New Roman Bold" w:hAnsi="Times New Roman Bold"/>
      <w:b/>
      <w:sz w:val="28"/>
      <w:lang w:val="en-GB" w:eastAsia="en-US"/>
    </w:rPr>
  </w:style>
  <w:style w:type="character" w:customStyle="1" w:styleId="RectitleChar">
    <w:name w:val="Rec_title Char"/>
    <w:locked/>
    <w:rsid w:val="00696127"/>
    <w:rPr>
      <w:rFonts w:ascii="Times New Roman Bold" w:hAnsi="Times New Roman Bold"/>
      <w:b/>
      <w:sz w:val="28"/>
      <w:lang w:val="en-GB" w:eastAsia="en-US"/>
    </w:rPr>
  </w:style>
  <w:style w:type="paragraph" w:customStyle="1" w:styleId="a3">
    <w:name w:val="変更箇所"/>
    <w:hidden/>
    <w:uiPriority w:val="99"/>
    <w:semiHidden/>
    <w:rsid w:val="00696127"/>
    <w:rPr>
      <w:rFonts w:ascii="Times New Roman" w:eastAsia="SimSun" w:hAnsi="Times New Roman"/>
      <w:sz w:val="24"/>
      <w:lang w:val="en-GB" w:eastAsia="en-US"/>
    </w:rPr>
  </w:style>
  <w:style w:type="table" w:styleId="TableGrid80">
    <w:name w:val="Table Grid 8"/>
    <w:basedOn w:val="TableNormal"/>
    <w:uiPriority w:val="99"/>
    <w:rsid w:val="00696127"/>
    <w:pPr>
      <w:tabs>
        <w:tab w:val="left" w:pos="794"/>
        <w:tab w:val="left" w:pos="1191"/>
        <w:tab w:val="left" w:pos="1588"/>
        <w:tab w:val="left" w:pos="1985"/>
      </w:tabs>
      <w:overflowPunct w:val="0"/>
      <w:autoSpaceDE w:val="0"/>
      <w:autoSpaceDN w:val="0"/>
      <w:adjustRightInd w:val="0"/>
      <w:spacing w:before="120"/>
      <w:textAlignment w:val="baseline"/>
    </w:pPr>
    <w:rPr>
      <w:rFonts w:eastAsia="SimSun" w:cs="Angsana New"/>
      <w:lang w:val="de-DE"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ngsana New"/>
        <w:b/>
        <w:bCs/>
        <w:color w:val="FFFFFF"/>
      </w:rPr>
      <w:tblPr/>
      <w:tcPr>
        <w:tcBorders>
          <w:tl2br w:val="none" w:sz="0" w:space="0" w:color="auto"/>
          <w:tr2bl w:val="none" w:sz="0" w:space="0" w:color="auto"/>
        </w:tcBorders>
        <w:shd w:val="solid" w:color="000080" w:fill="FFFFFF"/>
      </w:tcPr>
    </w:tblStylePr>
    <w:tblStylePr w:type="lastRow">
      <w:rPr>
        <w:rFonts w:cs="Angsana New"/>
        <w:b/>
        <w:bCs/>
        <w:color w:val="auto"/>
      </w:rPr>
      <w:tblPr/>
      <w:tcPr>
        <w:tcBorders>
          <w:tl2br w:val="none" w:sz="0" w:space="0" w:color="auto"/>
          <w:tr2bl w:val="none" w:sz="0" w:space="0" w:color="auto"/>
        </w:tcBorders>
      </w:tcPr>
    </w:tblStylePr>
    <w:tblStylePr w:type="lastCol">
      <w:rPr>
        <w:rFonts w:cs="Angsana New"/>
        <w:b/>
        <w:bCs/>
        <w:color w:val="auto"/>
      </w:rPr>
      <w:tblPr/>
      <w:tcPr>
        <w:tcBorders>
          <w:tl2br w:val="none" w:sz="0" w:space="0" w:color="auto"/>
          <w:tr2bl w:val="none" w:sz="0" w:space="0" w:color="auto"/>
        </w:tcBorders>
      </w:tcPr>
    </w:tblStylePr>
  </w:style>
  <w:style w:type="character" w:customStyle="1" w:styleId="NoSpacingChar">
    <w:name w:val="No Spacing Char"/>
    <w:link w:val="NoSpacing"/>
    <w:uiPriority w:val="1"/>
    <w:locked/>
    <w:rsid w:val="00696127"/>
    <w:rPr>
      <w:rFonts w:ascii="Times New Roman" w:eastAsia="Batang" w:hAnsi="Times New Roman"/>
      <w:sz w:val="24"/>
      <w:lang w:val="en-GB" w:eastAsia="en-US"/>
    </w:rPr>
  </w:style>
  <w:style w:type="character" w:styleId="IntenseEmphasis">
    <w:name w:val="Intense Emphasis"/>
    <w:uiPriority w:val="99"/>
    <w:qFormat/>
    <w:rsid w:val="00696127"/>
    <w:rPr>
      <w:rFonts w:cs="Times New Roman"/>
      <w:b/>
      <w:bCs/>
      <w:i/>
      <w:iCs/>
      <w:color w:val="4F81BD"/>
    </w:rPr>
  </w:style>
  <w:style w:type="paragraph" w:styleId="IntenseQuote">
    <w:name w:val="Intense Quote"/>
    <w:basedOn w:val="Normal"/>
    <w:next w:val="Normal"/>
    <w:link w:val="IntenseQuoteChar"/>
    <w:uiPriority w:val="99"/>
    <w:qFormat/>
    <w:rsid w:val="00696127"/>
    <w:pPr>
      <w:pBdr>
        <w:bottom w:val="single" w:sz="4" w:space="4" w:color="4F81BD"/>
      </w:pBdr>
      <w:tabs>
        <w:tab w:val="clear" w:pos="1134"/>
        <w:tab w:val="clear" w:pos="1871"/>
        <w:tab w:val="clear" w:pos="2268"/>
      </w:tabs>
      <w:overflowPunct/>
      <w:autoSpaceDE/>
      <w:autoSpaceDN/>
      <w:adjustRightInd/>
      <w:spacing w:before="200" w:after="280" w:line="276" w:lineRule="auto"/>
      <w:ind w:left="936" w:right="936"/>
      <w:jc w:val="both"/>
      <w:textAlignment w:val="auto"/>
    </w:pPr>
    <w:rPr>
      <w:rFonts w:eastAsia="SimSun"/>
      <w:b/>
      <w:bCs/>
      <w:i/>
      <w:iCs/>
      <w:color w:val="4F81BD"/>
      <w:sz w:val="20"/>
      <w:szCs w:val="22"/>
    </w:rPr>
  </w:style>
  <w:style w:type="character" w:customStyle="1" w:styleId="IntenseQuoteChar">
    <w:name w:val="Intense Quote Char"/>
    <w:basedOn w:val="DefaultParagraphFont"/>
    <w:link w:val="IntenseQuote"/>
    <w:uiPriority w:val="99"/>
    <w:rsid w:val="00696127"/>
    <w:rPr>
      <w:rFonts w:ascii="Times New Roman" w:eastAsia="SimSun" w:hAnsi="Times New Roman"/>
      <w:b/>
      <w:bCs/>
      <w:i/>
      <w:iCs/>
      <w:color w:val="4F81BD"/>
      <w:szCs w:val="22"/>
      <w:lang w:eastAsia="en-US"/>
    </w:rPr>
  </w:style>
  <w:style w:type="paragraph" w:styleId="Quote">
    <w:name w:val="Quote"/>
    <w:basedOn w:val="Normal"/>
    <w:next w:val="Normal"/>
    <w:link w:val="QuoteChar"/>
    <w:uiPriority w:val="99"/>
    <w:qFormat/>
    <w:rsid w:val="00696127"/>
    <w:pPr>
      <w:tabs>
        <w:tab w:val="clear" w:pos="1134"/>
        <w:tab w:val="clear" w:pos="1871"/>
        <w:tab w:val="clear" w:pos="2268"/>
      </w:tabs>
      <w:overflowPunct/>
      <w:autoSpaceDE/>
      <w:autoSpaceDN/>
      <w:adjustRightInd/>
      <w:spacing w:before="0" w:after="200" w:line="276" w:lineRule="auto"/>
      <w:jc w:val="both"/>
      <w:textAlignment w:val="auto"/>
    </w:pPr>
    <w:rPr>
      <w:rFonts w:eastAsia="SimSun"/>
      <w:i/>
      <w:iCs/>
      <w:color w:val="000000"/>
      <w:sz w:val="20"/>
      <w:szCs w:val="22"/>
    </w:rPr>
  </w:style>
  <w:style w:type="character" w:customStyle="1" w:styleId="QuoteChar">
    <w:name w:val="Quote Char"/>
    <w:basedOn w:val="DefaultParagraphFont"/>
    <w:link w:val="Quote"/>
    <w:uiPriority w:val="99"/>
    <w:rsid w:val="00696127"/>
    <w:rPr>
      <w:rFonts w:ascii="Times New Roman" w:eastAsia="SimSun" w:hAnsi="Times New Roman"/>
      <w:i/>
      <w:iCs/>
      <w:color w:val="000000"/>
      <w:szCs w:val="22"/>
      <w:lang w:eastAsia="en-US"/>
    </w:rPr>
  </w:style>
  <w:style w:type="character" w:styleId="HTMLAcronym">
    <w:name w:val="HTML Acronym"/>
    <w:uiPriority w:val="99"/>
    <w:rsid w:val="00696127"/>
    <w:rPr>
      <w:rFonts w:ascii="Times New Roman" w:hAnsi="Times New Roman" w:cs="Times New Roman"/>
    </w:rPr>
  </w:style>
  <w:style w:type="character" w:customStyle="1" w:styleId="FigurelegendChar">
    <w:name w:val="Figure_legend Char"/>
    <w:link w:val="Figurelegend"/>
    <w:locked/>
    <w:rsid w:val="00696127"/>
    <w:rPr>
      <w:rFonts w:ascii="Times New Roman" w:hAnsi="Times New Roman"/>
      <w:sz w:val="18"/>
      <w:lang w:val="en-GB" w:eastAsia="en-US"/>
    </w:rPr>
  </w:style>
  <w:style w:type="character" w:customStyle="1" w:styleId="UnresolvedMention4">
    <w:name w:val="Unresolved Mention4"/>
    <w:basedOn w:val="DefaultParagraphFont"/>
    <w:uiPriority w:val="99"/>
    <w:semiHidden/>
    <w:unhideWhenUsed/>
    <w:rsid w:val="00696127"/>
    <w:rPr>
      <w:color w:val="605E5C"/>
      <w:shd w:val="clear" w:color="auto" w:fill="E1DFDD"/>
    </w:rPr>
  </w:style>
  <w:style w:type="table" w:customStyle="1" w:styleId="TableGrid47">
    <w:name w:val="Table Grid47"/>
    <w:basedOn w:val="TableNormal"/>
    <w:next w:val="TableGrid"/>
    <w:uiPriority w:val="59"/>
    <w:rsid w:val="00696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696127"/>
  </w:style>
  <w:style w:type="table" w:customStyle="1" w:styleId="TableGrid48">
    <w:name w:val="Table Grid48"/>
    <w:basedOn w:val="TableNormal"/>
    <w:next w:val="TableGrid"/>
    <w:qFormat/>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7">
    <w:name w:val="Colorful Grid7"/>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7">
    <w:name w:val="Table Simple 17"/>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7">
    <w:name w:val="Colorful Grid - Accent 67"/>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LFO198">
    <w:name w:val="LFO198"/>
    <w:basedOn w:val="NoList"/>
    <w:rsid w:val="00696127"/>
  </w:style>
  <w:style w:type="numbering" w:customStyle="1" w:styleId="LFO208">
    <w:name w:val="LFO208"/>
    <w:basedOn w:val="NoList"/>
    <w:rsid w:val="00696127"/>
  </w:style>
  <w:style w:type="numbering" w:customStyle="1" w:styleId="LFO218">
    <w:name w:val="LFO218"/>
    <w:basedOn w:val="NoList"/>
    <w:rsid w:val="00696127"/>
  </w:style>
  <w:style w:type="numbering" w:customStyle="1" w:styleId="LFO228">
    <w:name w:val="LFO228"/>
    <w:basedOn w:val="NoList"/>
    <w:rsid w:val="00696127"/>
  </w:style>
  <w:style w:type="numbering" w:customStyle="1" w:styleId="LFO238">
    <w:name w:val="LFO238"/>
    <w:basedOn w:val="NoList"/>
    <w:rsid w:val="00696127"/>
  </w:style>
  <w:style w:type="numbering" w:customStyle="1" w:styleId="NoList119">
    <w:name w:val="No List119"/>
    <w:next w:val="NoList"/>
    <w:uiPriority w:val="99"/>
    <w:semiHidden/>
    <w:unhideWhenUsed/>
    <w:rsid w:val="00696127"/>
  </w:style>
  <w:style w:type="table" w:customStyle="1" w:styleId="TableGrid1200">
    <w:name w:val="Table Grid120"/>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uiPriority w:val="59"/>
    <w:qFormat/>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unhideWhenUsed/>
    <w:rsid w:val="00696127"/>
  </w:style>
  <w:style w:type="numbering" w:customStyle="1" w:styleId="NoList1118">
    <w:name w:val="No List1118"/>
    <w:next w:val="NoList"/>
    <w:uiPriority w:val="99"/>
    <w:unhideWhenUsed/>
    <w:rsid w:val="00696127"/>
  </w:style>
  <w:style w:type="numbering" w:customStyle="1" w:styleId="KeineListe18">
    <w:name w:val="Keine Liste18"/>
    <w:next w:val="NoList"/>
    <w:uiPriority w:val="99"/>
    <w:semiHidden/>
    <w:unhideWhenUsed/>
    <w:rsid w:val="00696127"/>
  </w:style>
  <w:style w:type="table" w:customStyle="1" w:styleId="Tabellenraster17">
    <w:name w:val="Tabellenraster17"/>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표 구분선79"/>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NoList"/>
    <w:uiPriority w:val="99"/>
    <w:semiHidden/>
    <w:unhideWhenUsed/>
    <w:rsid w:val="00696127"/>
  </w:style>
  <w:style w:type="numbering" w:customStyle="1" w:styleId="NoList28">
    <w:name w:val="No List28"/>
    <w:next w:val="NoList"/>
    <w:uiPriority w:val="99"/>
    <w:semiHidden/>
    <w:unhideWhenUsed/>
    <w:rsid w:val="00696127"/>
  </w:style>
  <w:style w:type="numbering" w:customStyle="1" w:styleId="LFO1917">
    <w:name w:val="LFO1917"/>
    <w:basedOn w:val="NoList"/>
    <w:rsid w:val="00696127"/>
  </w:style>
  <w:style w:type="numbering" w:customStyle="1" w:styleId="LFO2017">
    <w:name w:val="LFO2017"/>
    <w:basedOn w:val="NoList"/>
    <w:rsid w:val="00696127"/>
  </w:style>
  <w:style w:type="numbering" w:customStyle="1" w:styleId="LFO2117">
    <w:name w:val="LFO2117"/>
    <w:basedOn w:val="NoList"/>
    <w:rsid w:val="00696127"/>
  </w:style>
  <w:style w:type="numbering" w:customStyle="1" w:styleId="LFO2217">
    <w:name w:val="LFO2217"/>
    <w:basedOn w:val="NoList"/>
    <w:rsid w:val="00696127"/>
  </w:style>
  <w:style w:type="numbering" w:customStyle="1" w:styleId="LFO2317">
    <w:name w:val="LFO2317"/>
    <w:basedOn w:val="NoList"/>
    <w:rsid w:val="00696127"/>
  </w:style>
  <w:style w:type="numbering" w:customStyle="1" w:styleId="NoList127">
    <w:name w:val="No List127"/>
    <w:next w:val="NoList"/>
    <w:uiPriority w:val="99"/>
    <w:semiHidden/>
    <w:unhideWhenUsed/>
    <w:rsid w:val="00696127"/>
  </w:style>
  <w:style w:type="numbering" w:customStyle="1" w:styleId="NoList1127">
    <w:name w:val="No List1127"/>
    <w:next w:val="NoList"/>
    <w:uiPriority w:val="99"/>
    <w:semiHidden/>
    <w:unhideWhenUsed/>
    <w:rsid w:val="00696127"/>
  </w:style>
  <w:style w:type="numbering" w:customStyle="1" w:styleId="NoList11118">
    <w:name w:val="No List11118"/>
    <w:next w:val="NoList"/>
    <w:uiPriority w:val="99"/>
    <w:unhideWhenUsed/>
    <w:rsid w:val="00696127"/>
  </w:style>
  <w:style w:type="numbering" w:customStyle="1" w:styleId="KeineListe117">
    <w:name w:val="Keine Liste117"/>
    <w:next w:val="NoList"/>
    <w:uiPriority w:val="99"/>
    <w:semiHidden/>
    <w:unhideWhenUsed/>
    <w:rsid w:val="00696127"/>
  </w:style>
  <w:style w:type="table" w:customStyle="1" w:styleId="TableGrid517">
    <w:name w:val="Table Grid517"/>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7">
    <w:name w:val="ECC Bullets7"/>
    <w:basedOn w:val="NoList"/>
    <w:rsid w:val="00696127"/>
  </w:style>
  <w:style w:type="numbering" w:customStyle="1" w:styleId="ECCNumbers-Bullets7">
    <w:name w:val="ECC Numbers-Bullets7"/>
    <w:uiPriority w:val="99"/>
    <w:rsid w:val="00696127"/>
  </w:style>
  <w:style w:type="table" w:customStyle="1" w:styleId="ECCTable-redheader7">
    <w:name w:val="ECC Table - red header7"/>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5">
    <w:name w:val="Table Grid315"/>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Table-whiteheader7">
    <w:name w:val="ECC Table - white header7"/>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7">
    <w:name w:val="ECC Table - clean7"/>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7">
    <w:name w:val="No List37"/>
    <w:next w:val="NoList"/>
    <w:uiPriority w:val="99"/>
    <w:semiHidden/>
    <w:unhideWhenUsed/>
    <w:rsid w:val="00696127"/>
  </w:style>
  <w:style w:type="table" w:customStyle="1" w:styleId="TableGrid49">
    <w:name w:val="Table Grid49"/>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표 구분선717"/>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696127"/>
  </w:style>
  <w:style w:type="table" w:customStyle="1" w:styleId="TableGrid77">
    <w:name w:val="Table Grid77"/>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7">
    <w:name w:val="표 구분선727"/>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彩色网格17"/>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7">
    <w:name w:val="Table Grid97"/>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7">
    <w:name w:val="No List111117"/>
    <w:next w:val="NoList"/>
    <w:uiPriority w:val="99"/>
    <w:unhideWhenUsed/>
    <w:rsid w:val="00696127"/>
  </w:style>
  <w:style w:type="table" w:customStyle="1" w:styleId="PlumTable7">
    <w:name w:val="Plum Table7"/>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PMingLiU-ExtB" w:hAnsi="@PMingLiU-ExtB"/>
        <w:color w:val="FFFFFF"/>
      </w:rPr>
      <w:tblPr/>
      <w:tcPr>
        <w:shd w:val="clear" w:color="auto" w:fill="C0504D" w:themeFill="accent2"/>
      </w:tcPr>
    </w:tblStylePr>
    <w:tblStylePr w:type="band2Horz">
      <w:tblPr/>
      <w:tcPr>
        <w:shd w:val="clear" w:color="auto" w:fill="E6E7E8"/>
      </w:tcPr>
    </w:tblStylePr>
  </w:style>
  <w:style w:type="table" w:customStyle="1" w:styleId="Grilledutableau17">
    <w:name w:val="Grille du tableau17"/>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696127"/>
  </w:style>
  <w:style w:type="numbering" w:customStyle="1" w:styleId="LFO1925">
    <w:name w:val="LFO1925"/>
    <w:basedOn w:val="NoList"/>
    <w:rsid w:val="00696127"/>
  </w:style>
  <w:style w:type="numbering" w:customStyle="1" w:styleId="LFO2025">
    <w:name w:val="LFO2025"/>
    <w:basedOn w:val="NoList"/>
    <w:rsid w:val="00696127"/>
  </w:style>
  <w:style w:type="numbering" w:customStyle="1" w:styleId="LFO2125">
    <w:name w:val="LFO2125"/>
    <w:basedOn w:val="NoList"/>
    <w:rsid w:val="00696127"/>
  </w:style>
  <w:style w:type="numbering" w:customStyle="1" w:styleId="LFO2225">
    <w:name w:val="LFO2225"/>
    <w:basedOn w:val="NoList"/>
    <w:rsid w:val="00696127"/>
  </w:style>
  <w:style w:type="numbering" w:customStyle="1" w:styleId="LFO2325">
    <w:name w:val="LFO2325"/>
    <w:basedOn w:val="NoList"/>
    <w:rsid w:val="00696127"/>
  </w:style>
  <w:style w:type="numbering" w:customStyle="1" w:styleId="NoList135">
    <w:name w:val="No List135"/>
    <w:next w:val="NoList"/>
    <w:uiPriority w:val="99"/>
    <w:semiHidden/>
    <w:unhideWhenUsed/>
    <w:rsid w:val="00696127"/>
  </w:style>
  <w:style w:type="table" w:customStyle="1" w:styleId="TableGrid145">
    <w:name w:val="Table Grid145"/>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5">
    <w:name w:val="Table Grid645"/>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696127"/>
  </w:style>
  <w:style w:type="numbering" w:customStyle="1" w:styleId="NoList11125">
    <w:name w:val="No List11125"/>
    <w:next w:val="NoList"/>
    <w:uiPriority w:val="99"/>
    <w:semiHidden/>
    <w:unhideWhenUsed/>
    <w:rsid w:val="00696127"/>
  </w:style>
  <w:style w:type="numbering" w:customStyle="1" w:styleId="KeineListe125">
    <w:name w:val="Keine Liste125"/>
    <w:next w:val="NoList"/>
    <w:uiPriority w:val="99"/>
    <w:semiHidden/>
    <w:unhideWhenUsed/>
    <w:rsid w:val="00696127"/>
  </w:style>
  <w:style w:type="table" w:customStyle="1" w:styleId="Tabellenraster115">
    <w:name w:val="Tabellenraster115"/>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표 구분선735"/>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NoList"/>
    <w:uiPriority w:val="99"/>
    <w:semiHidden/>
    <w:unhideWhenUsed/>
    <w:rsid w:val="00696127"/>
  </w:style>
  <w:style w:type="numbering" w:customStyle="1" w:styleId="NoList215">
    <w:name w:val="No List215"/>
    <w:next w:val="NoList"/>
    <w:uiPriority w:val="99"/>
    <w:semiHidden/>
    <w:unhideWhenUsed/>
    <w:rsid w:val="00696127"/>
  </w:style>
  <w:style w:type="numbering" w:customStyle="1" w:styleId="LFO19115">
    <w:name w:val="LFO19115"/>
    <w:basedOn w:val="NoList"/>
    <w:rsid w:val="00696127"/>
  </w:style>
  <w:style w:type="numbering" w:customStyle="1" w:styleId="LFO20115">
    <w:name w:val="LFO20115"/>
    <w:basedOn w:val="NoList"/>
    <w:rsid w:val="00696127"/>
  </w:style>
  <w:style w:type="numbering" w:customStyle="1" w:styleId="LFO21115">
    <w:name w:val="LFO21115"/>
    <w:basedOn w:val="NoList"/>
    <w:rsid w:val="00696127"/>
  </w:style>
  <w:style w:type="numbering" w:customStyle="1" w:styleId="LFO22115">
    <w:name w:val="LFO22115"/>
    <w:basedOn w:val="NoList"/>
    <w:rsid w:val="00696127"/>
  </w:style>
  <w:style w:type="numbering" w:customStyle="1" w:styleId="LFO23115">
    <w:name w:val="LFO23115"/>
    <w:basedOn w:val="NoList"/>
    <w:rsid w:val="00696127"/>
  </w:style>
  <w:style w:type="numbering" w:customStyle="1" w:styleId="NoList1215">
    <w:name w:val="No List1215"/>
    <w:next w:val="NoList"/>
    <w:uiPriority w:val="99"/>
    <w:semiHidden/>
    <w:unhideWhenUsed/>
    <w:rsid w:val="00696127"/>
  </w:style>
  <w:style w:type="numbering" w:customStyle="1" w:styleId="NoList11215">
    <w:name w:val="No List11215"/>
    <w:next w:val="NoList"/>
    <w:uiPriority w:val="99"/>
    <w:semiHidden/>
    <w:unhideWhenUsed/>
    <w:rsid w:val="00696127"/>
  </w:style>
  <w:style w:type="numbering" w:customStyle="1" w:styleId="NoList111125">
    <w:name w:val="No List111125"/>
    <w:next w:val="NoList"/>
    <w:uiPriority w:val="99"/>
    <w:semiHidden/>
    <w:unhideWhenUsed/>
    <w:rsid w:val="00696127"/>
  </w:style>
  <w:style w:type="numbering" w:customStyle="1" w:styleId="KeineListe1115">
    <w:name w:val="Keine Liste1115"/>
    <w:next w:val="NoList"/>
    <w:uiPriority w:val="99"/>
    <w:semiHidden/>
    <w:unhideWhenUsed/>
    <w:rsid w:val="00696127"/>
  </w:style>
  <w:style w:type="table" w:customStyle="1" w:styleId="TableGrid5115">
    <w:name w:val="Table Grid511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5">
    <w:name w:val="ECC Bullets15"/>
    <w:basedOn w:val="NoList"/>
    <w:rsid w:val="00696127"/>
  </w:style>
  <w:style w:type="numbering" w:customStyle="1" w:styleId="ECCNumbers-Bullets15">
    <w:name w:val="ECC Numbers-Bullets15"/>
    <w:uiPriority w:val="99"/>
    <w:rsid w:val="00696127"/>
  </w:style>
  <w:style w:type="table" w:customStyle="1" w:styleId="ECCTable-redheader15">
    <w:name w:val="ECC Table - red header15"/>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6">
    <w:name w:val="Table Grid316"/>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5">
    <w:name w:val="Colorful Grid15"/>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5">
    <w:name w:val="Table Simple 115"/>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5">
    <w:name w:val="Colorful Grid - Accent 615"/>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5">
    <w:name w:val="ECC Table - white header15"/>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5">
    <w:name w:val="ECC Table - clean15"/>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5">
    <w:name w:val="No List315"/>
    <w:next w:val="NoList"/>
    <w:uiPriority w:val="99"/>
    <w:semiHidden/>
    <w:unhideWhenUsed/>
    <w:rsid w:val="00696127"/>
  </w:style>
  <w:style w:type="table" w:customStyle="1" w:styleId="TableGrid415">
    <w:name w:val="Table Grid415"/>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표 구분선7115"/>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5">
    <w:name w:val="Table Grid621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696127"/>
  </w:style>
  <w:style w:type="table" w:customStyle="1" w:styleId="TableGrid715">
    <w:name w:val="Table Grid715"/>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5">
    <w:name w:val="표 구분선7215"/>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5">
    <w:name w:val="Table Grid631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5">
    <w:name w:val="Table Grid1315"/>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5">
    <w:name w:val="Table Grid815"/>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彩色网格115"/>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5">
    <w:name w:val="Table Grid915"/>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6">
    <w:name w:val="No List1111116"/>
    <w:next w:val="NoList"/>
    <w:uiPriority w:val="99"/>
    <w:semiHidden/>
    <w:unhideWhenUsed/>
    <w:rsid w:val="00696127"/>
  </w:style>
  <w:style w:type="table" w:customStyle="1" w:styleId="PlumTable15">
    <w:name w:val="Plum Table15"/>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PMingLiU-ExtB" w:hAnsi="@PMingLiU-ExtB"/>
        <w:color w:val="FFFFFF"/>
      </w:rPr>
      <w:tblPr/>
      <w:tcPr>
        <w:shd w:val="clear" w:color="auto" w:fill="C0504D" w:themeFill="accent2"/>
      </w:tcPr>
    </w:tblStylePr>
    <w:tblStylePr w:type="band2Horz">
      <w:tblPr/>
      <w:tcPr>
        <w:shd w:val="clear" w:color="auto" w:fill="E6E7E8"/>
      </w:tcPr>
    </w:tblStylePr>
  </w:style>
  <w:style w:type="table" w:customStyle="1" w:styleId="Grilledutableau115">
    <w:name w:val="Grille du tableau115"/>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
    <w:name w:val="Table Grid1015"/>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696127"/>
  </w:style>
  <w:style w:type="numbering" w:customStyle="1" w:styleId="LFO1935">
    <w:name w:val="LFO1935"/>
    <w:basedOn w:val="NoList"/>
    <w:rsid w:val="00696127"/>
  </w:style>
  <w:style w:type="numbering" w:customStyle="1" w:styleId="LFO2035">
    <w:name w:val="LFO2035"/>
    <w:basedOn w:val="NoList"/>
    <w:rsid w:val="00696127"/>
  </w:style>
  <w:style w:type="numbering" w:customStyle="1" w:styleId="LFO2135">
    <w:name w:val="LFO2135"/>
    <w:basedOn w:val="NoList"/>
    <w:rsid w:val="00696127"/>
  </w:style>
  <w:style w:type="numbering" w:customStyle="1" w:styleId="LFO2235">
    <w:name w:val="LFO2235"/>
    <w:basedOn w:val="NoList"/>
    <w:rsid w:val="00696127"/>
  </w:style>
  <w:style w:type="numbering" w:customStyle="1" w:styleId="LFO2335">
    <w:name w:val="LFO2335"/>
    <w:basedOn w:val="NoList"/>
    <w:rsid w:val="00696127"/>
  </w:style>
  <w:style w:type="numbering" w:customStyle="1" w:styleId="NoList145">
    <w:name w:val="No List145"/>
    <w:next w:val="NoList"/>
    <w:uiPriority w:val="99"/>
    <w:semiHidden/>
    <w:unhideWhenUsed/>
    <w:rsid w:val="00696127"/>
  </w:style>
  <w:style w:type="table" w:customStyle="1" w:styleId="TableGrid165">
    <w:name w:val="Table Grid165"/>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5">
    <w:name w:val="Table Grid655"/>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5">
    <w:name w:val="No List1145"/>
    <w:next w:val="NoList"/>
    <w:uiPriority w:val="99"/>
    <w:semiHidden/>
    <w:unhideWhenUsed/>
    <w:rsid w:val="00696127"/>
  </w:style>
  <w:style w:type="numbering" w:customStyle="1" w:styleId="NoList11135">
    <w:name w:val="No List11135"/>
    <w:next w:val="NoList"/>
    <w:uiPriority w:val="99"/>
    <w:semiHidden/>
    <w:unhideWhenUsed/>
    <w:rsid w:val="00696127"/>
  </w:style>
  <w:style w:type="numbering" w:customStyle="1" w:styleId="KeineListe135">
    <w:name w:val="Keine Liste135"/>
    <w:next w:val="NoList"/>
    <w:uiPriority w:val="99"/>
    <w:semiHidden/>
    <w:unhideWhenUsed/>
    <w:rsid w:val="00696127"/>
  </w:style>
  <w:style w:type="table" w:customStyle="1" w:styleId="Tabellenraster125">
    <w:name w:val="Tabellenraster125"/>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5">
    <w:name w:val="표 구분선745"/>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リストなし125"/>
    <w:next w:val="NoList"/>
    <w:uiPriority w:val="99"/>
    <w:semiHidden/>
    <w:unhideWhenUsed/>
    <w:rsid w:val="00696127"/>
  </w:style>
  <w:style w:type="numbering" w:customStyle="1" w:styleId="NoList225">
    <w:name w:val="No List225"/>
    <w:next w:val="NoList"/>
    <w:uiPriority w:val="99"/>
    <w:semiHidden/>
    <w:unhideWhenUsed/>
    <w:rsid w:val="00696127"/>
  </w:style>
  <w:style w:type="numbering" w:customStyle="1" w:styleId="LFO19125">
    <w:name w:val="LFO19125"/>
    <w:basedOn w:val="NoList"/>
    <w:rsid w:val="00696127"/>
  </w:style>
  <w:style w:type="numbering" w:customStyle="1" w:styleId="LFO20125">
    <w:name w:val="LFO20125"/>
    <w:basedOn w:val="NoList"/>
    <w:rsid w:val="00696127"/>
  </w:style>
  <w:style w:type="numbering" w:customStyle="1" w:styleId="LFO21125">
    <w:name w:val="LFO21125"/>
    <w:basedOn w:val="NoList"/>
    <w:rsid w:val="00696127"/>
  </w:style>
  <w:style w:type="numbering" w:customStyle="1" w:styleId="LFO22125">
    <w:name w:val="LFO22125"/>
    <w:basedOn w:val="NoList"/>
    <w:rsid w:val="00696127"/>
  </w:style>
  <w:style w:type="numbering" w:customStyle="1" w:styleId="LFO23125">
    <w:name w:val="LFO23125"/>
    <w:basedOn w:val="NoList"/>
    <w:rsid w:val="00696127"/>
  </w:style>
  <w:style w:type="numbering" w:customStyle="1" w:styleId="NoList1225">
    <w:name w:val="No List1225"/>
    <w:next w:val="NoList"/>
    <w:uiPriority w:val="99"/>
    <w:semiHidden/>
    <w:unhideWhenUsed/>
    <w:rsid w:val="00696127"/>
  </w:style>
  <w:style w:type="numbering" w:customStyle="1" w:styleId="NoList11225">
    <w:name w:val="No List11225"/>
    <w:next w:val="NoList"/>
    <w:uiPriority w:val="99"/>
    <w:semiHidden/>
    <w:unhideWhenUsed/>
    <w:rsid w:val="00696127"/>
  </w:style>
  <w:style w:type="numbering" w:customStyle="1" w:styleId="NoList111135">
    <w:name w:val="No List111135"/>
    <w:next w:val="NoList"/>
    <w:uiPriority w:val="99"/>
    <w:semiHidden/>
    <w:unhideWhenUsed/>
    <w:rsid w:val="00696127"/>
  </w:style>
  <w:style w:type="numbering" w:customStyle="1" w:styleId="KeineListe1125">
    <w:name w:val="Keine Liste1125"/>
    <w:next w:val="NoList"/>
    <w:uiPriority w:val="99"/>
    <w:semiHidden/>
    <w:unhideWhenUsed/>
    <w:rsid w:val="00696127"/>
  </w:style>
  <w:style w:type="table" w:customStyle="1" w:styleId="TableGrid5125">
    <w:name w:val="Table Grid512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0">
    <w:name w:val="TableGrid25"/>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5">
    <w:name w:val="ECC Bullets25"/>
    <w:basedOn w:val="NoList"/>
    <w:rsid w:val="00696127"/>
  </w:style>
  <w:style w:type="numbering" w:customStyle="1" w:styleId="ECCNumbers-Bullets25">
    <w:name w:val="ECC Numbers-Bullets25"/>
    <w:uiPriority w:val="99"/>
    <w:rsid w:val="00696127"/>
  </w:style>
  <w:style w:type="table" w:customStyle="1" w:styleId="ECCTable-redheader25">
    <w:name w:val="ECC Table - red header25"/>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5">
    <w:name w:val="Table Grid325"/>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5">
    <w:name w:val="Colorful Grid25"/>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5">
    <w:name w:val="Table Simple 125"/>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5">
    <w:name w:val="Colorful Grid - Accent 625"/>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5">
    <w:name w:val="ECC Table - white header25"/>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5">
    <w:name w:val="ECC Table - clean25"/>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5">
    <w:name w:val="No List325"/>
    <w:next w:val="NoList"/>
    <w:uiPriority w:val="99"/>
    <w:semiHidden/>
    <w:unhideWhenUsed/>
    <w:rsid w:val="00696127"/>
  </w:style>
  <w:style w:type="table" w:customStyle="1" w:styleId="TableGrid425">
    <w:name w:val="Table Grid425"/>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표 구분선7125"/>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5">
    <w:name w:val="Table Grid612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5">
    <w:name w:val="Table Grid622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696127"/>
  </w:style>
  <w:style w:type="table" w:customStyle="1" w:styleId="TableGrid725">
    <w:name w:val="Table Grid725"/>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5">
    <w:name w:val="표 구분선7225"/>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5">
    <w:name w:val="Table Grid632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5">
    <w:name w:val="Table Grid1325"/>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5">
    <w:name w:val="Table Grid825"/>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彩色网格125"/>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5">
    <w:name w:val="Table Grid925"/>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5">
    <w:name w:val="No List1111125"/>
    <w:next w:val="NoList"/>
    <w:uiPriority w:val="99"/>
    <w:semiHidden/>
    <w:unhideWhenUsed/>
    <w:rsid w:val="00696127"/>
  </w:style>
  <w:style w:type="table" w:customStyle="1" w:styleId="PlumTable25">
    <w:name w:val="Plum Table25"/>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PMingLiU-ExtB" w:hAnsi="@PMingLiU-ExtB"/>
        <w:color w:val="FFFFFF"/>
      </w:rPr>
      <w:tblPr/>
      <w:tcPr>
        <w:shd w:val="clear" w:color="auto" w:fill="C0504D" w:themeFill="accent2"/>
      </w:tcPr>
    </w:tblStylePr>
    <w:tblStylePr w:type="band2Horz">
      <w:tblPr/>
      <w:tcPr>
        <w:shd w:val="clear" w:color="auto" w:fill="E6E7E8"/>
      </w:tcPr>
    </w:tblStylePr>
  </w:style>
  <w:style w:type="table" w:customStyle="1" w:styleId="Grilledutableau125">
    <w:name w:val="Grille du tableau125"/>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5">
    <w:name w:val="Table Grid1025"/>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696127"/>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5">
    <w:name w:val="Table Grid54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7">
    <w:name w:val="Table Grid667"/>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59"/>
    <w:qFormat/>
    <w:rsid w:val="00696127"/>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5">
    <w:name w:val="No List11111115"/>
    <w:next w:val="NoList"/>
    <w:uiPriority w:val="99"/>
    <w:semiHidden/>
    <w:unhideWhenUsed/>
    <w:rsid w:val="00696127"/>
  </w:style>
  <w:style w:type="table" w:customStyle="1" w:styleId="TableGrid6615">
    <w:name w:val="Table Grid661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696127"/>
  </w:style>
  <w:style w:type="table" w:customStyle="1" w:styleId="TableGrid500">
    <w:name w:val="Table Grid50"/>
    <w:basedOn w:val="TableNormal"/>
    <w:next w:val="TableGrid"/>
    <w:uiPriority w:val="59"/>
    <w:qFormat/>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8">
    <w:name w:val="Colorful Grid8"/>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8">
    <w:name w:val="Table Simple 18"/>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8">
    <w:name w:val="Colorful Grid - Accent 68"/>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LFO199">
    <w:name w:val="LFO199"/>
    <w:basedOn w:val="NoList"/>
    <w:rsid w:val="00696127"/>
  </w:style>
  <w:style w:type="numbering" w:customStyle="1" w:styleId="LFO209">
    <w:name w:val="LFO209"/>
    <w:basedOn w:val="NoList"/>
    <w:rsid w:val="00696127"/>
  </w:style>
  <w:style w:type="numbering" w:customStyle="1" w:styleId="LFO219">
    <w:name w:val="LFO219"/>
    <w:basedOn w:val="NoList"/>
    <w:rsid w:val="00696127"/>
  </w:style>
  <w:style w:type="numbering" w:customStyle="1" w:styleId="LFO229">
    <w:name w:val="LFO229"/>
    <w:basedOn w:val="NoList"/>
    <w:rsid w:val="00696127"/>
  </w:style>
  <w:style w:type="numbering" w:customStyle="1" w:styleId="LFO239">
    <w:name w:val="LFO239"/>
    <w:basedOn w:val="NoList"/>
    <w:rsid w:val="00696127"/>
  </w:style>
  <w:style w:type="numbering" w:customStyle="1" w:styleId="NoList120">
    <w:name w:val="No List120"/>
    <w:next w:val="NoList"/>
    <w:uiPriority w:val="99"/>
    <w:semiHidden/>
    <w:unhideWhenUsed/>
    <w:rsid w:val="00696127"/>
  </w:style>
  <w:style w:type="table" w:customStyle="1" w:styleId="TableGrid128">
    <w:name w:val="Table Grid128"/>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TableNormal"/>
    <w:next w:val="TableGrid"/>
    <w:uiPriority w:val="59"/>
    <w:qFormat/>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unhideWhenUsed/>
    <w:rsid w:val="00696127"/>
  </w:style>
  <w:style w:type="numbering" w:customStyle="1" w:styleId="NoList11110">
    <w:name w:val="No List11110"/>
    <w:next w:val="NoList"/>
    <w:uiPriority w:val="99"/>
    <w:unhideWhenUsed/>
    <w:rsid w:val="00696127"/>
  </w:style>
  <w:style w:type="numbering" w:customStyle="1" w:styleId="KeineListe19">
    <w:name w:val="Keine Liste19"/>
    <w:next w:val="NoList"/>
    <w:uiPriority w:val="99"/>
    <w:semiHidden/>
    <w:unhideWhenUsed/>
    <w:rsid w:val="00696127"/>
  </w:style>
  <w:style w:type="table" w:customStyle="1" w:styleId="Tabellenraster18">
    <w:name w:val="Tabellenraster18"/>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표 구분선710"/>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リストなし18"/>
    <w:next w:val="NoList"/>
    <w:uiPriority w:val="99"/>
    <w:semiHidden/>
    <w:unhideWhenUsed/>
    <w:rsid w:val="00696127"/>
  </w:style>
  <w:style w:type="numbering" w:customStyle="1" w:styleId="NoList210">
    <w:name w:val="No List210"/>
    <w:next w:val="NoList"/>
    <w:uiPriority w:val="99"/>
    <w:semiHidden/>
    <w:unhideWhenUsed/>
    <w:rsid w:val="00696127"/>
  </w:style>
  <w:style w:type="numbering" w:customStyle="1" w:styleId="LFO1918">
    <w:name w:val="LFO1918"/>
    <w:basedOn w:val="NoList"/>
    <w:rsid w:val="00696127"/>
  </w:style>
  <w:style w:type="numbering" w:customStyle="1" w:styleId="LFO2018">
    <w:name w:val="LFO2018"/>
    <w:basedOn w:val="NoList"/>
    <w:rsid w:val="00696127"/>
  </w:style>
  <w:style w:type="numbering" w:customStyle="1" w:styleId="LFO2118">
    <w:name w:val="LFO2118"/>
    <w:basedOn w:val="NoList"/>
    <w:rsid w:val="00696127"/>
  </w:style>
  <w:style w:type="numbering" w:customStyle="1" w:styleId="LFO2218">
    <w:name w:val="LFO2218"/>
    <w:basedOn w:val="NoList"/>
    <w:rsid w:val="00696127"/>
  </w:style>
  <w:style w:type="numbering" w:customStyle="1" w:styleId="LFO2318">
    <w:name w:val="LFO2318"/>
    <w:basedOn w:val="NoList"/>
    <w:rsid w:val="00696127"/>
  </w:style>
  <w:style w:type="numbering" w:customStyle="1" w:styleId="NoList128">
    <w:name w:val="No List128"/>
    <w:next w:val="NoList"/>
    <w:uiPriority w:val="99"/>
    <w:semiHidden/>
    <w:unhideWhenUsed/>
    <w:rsid w:val="00696127"/>
  </w:style>
  <w:style w:type="numbering" w:customStyle="1" w:styleId="NoList1128">
    <w:name w:val="No List1128"/>
    <w:next w:val="NoList"/>
    <w:uiPriority w:val="99"/>
    <w:semiHidden/>
    <w:unhideWhenUsed/>
    <w:rsid w:val="00696127"/>
  </w:style>
  <w:style w:type="numbering" w:customStyle="1" w:styleId="NoList11119">
    <w:name w:val="No List11119"/>
    <w:next w:val="NoList"/>
    <w:uiPriority w:val="99"/>
    <w:unhideWhenUsed/>
    <w:rsid w:val="00696127"/>
  </w:style>
  <w:style w:type="numbering" w:customStyle="1" w:styleId="KeineListe118">
    <w:name w:val="Keine Liste118"/>
    <w:next w:val="NoList"/>
    <w:uiPriority w:val="99"/>
    <w:semiHidden/>
    <w:unhideWhenUsed/>
    <w:rsid w:val="00696127"/>
  </w:style>
  <w:style w:type="table" w:customStyle="1" w:styleId="TableGrid518">
    <w:name w:val="Table Grid518"/>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Grid8"/>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8">
    <w:name w:val="ECC Bullets8"/>
    <w:basedOn w:val="NoList"/>
    <w:rsid w:val="00696127"/>
  </w:style>
  <w:style w:type="numbering" w:customStyle="1" w:styleId="ECCNumbers-Bullets8">
    <w:name w:val="ECC Numbers-Bullets8"/>
    <w:uiPriority w:val="99"/>
    <w:rsid w:val="00696127"/>
  </w:style>
  <w:style w:type="table" w:customStyle="1" w:styleId="ECCTable-redheader8">
    <w:name w:val="ECC Table - red header8"/>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7">
    <w:name w:val="Table Grid317"/>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Table-whiteheader8">
    <w:name w:val="ECC Table - white header8"/>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8">
    <w:name w:val="ECC Table - clean8"/>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8">
    <w:name w:val="No List38"/>
    <w:next w:val="NoList"/>
    <w:uiPriority w:val="99"/>
    <w:semiHidden/>
    <w:unhideWhenUsed/>
    <w:rsid w:val="00696127"/>
  </w:style>
  <w:style w:type="table" w:customStyle="1" w:styleId="TableGrid410">
    <w:name w:val="Table Grid410"/>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표 구분선718"/>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 Grid6110"/>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696127"/>
  </w:style>
  <w:style w:type="table" w:customStyle="1" w:styleId="TableGrid78">
    <w:name w:val="Table Grid78"/>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8">
    <w:name w:val="표 구분선728"/>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 Grid88"/>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彩色网格18"/>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8">
    <w:name w:val="Table Grid98"/>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8">
    <w:name w:val="No List111118"/>
    <w:next w:val="NoList"/>
    <w:uiPriority w:val="99"/>
    <w:unhideWhenUsed/>
    <w:rsid w:val="00696127"/>
  </w:style>
  <w:style w:type="table" w:customStyle="1" w:styleId="PlumTable8">
    <w:name w:val="Plum Table8"/>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8">
    <w:name w:val="Grille du tableau18"/>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
    <w:name w:val="No List56"/>
    <w:next w:val="NoList"/>
    <w:uiPriority w:val="99"/>
    <w:semiHidden/>
    <w:unhideWhenUsed/>
    <w:rsid w:val="00696127"/>
  </w:style>
  <w:style w:type="numbering" w:customStyle="1" w:styleId="LFO1926">
    <w:name w:val="LFO1926"/>
    <w:basedOn w:val="NoList"/>
    <w:rsid w:val="00696127"/>
  </w:style>
  <w:style w:type="numbering" w:customStyle="1" w:styleId="LFO2026">
    <w:name w:val="LFO2026"/>
    <w:basedOn w:val="NoList"/>
    <w:rsid w:val="00696127"/>
  </w:style>
  <w:style w:type="numbering" w:customStyle="1" w:styleId="LFO2126">
    <w:name w:val="LFO2126"/>
    <w:basedOn w:val="NoList"/>
    <w:rsid w:val="00696127"/>
  </w:style>
  <w:style w:type="numbering" w:customStyle="1" w:styleId="LFO2226">
    <w:name w:val="LFO2226"/>
    <w:basedOn w:val="NoList"/>
    <w:rsid w:val="00696127"/>
  </w:style>
  <w:style w:type="numbering" w:customStyle="1" w:styleId="LFO2326">
    <w:name w:val="LFO2326"/>
    <w:basedOn w:val="NoList"/>
    <w:rsid w:val="00696127"/>
  </w:style>
  <w:style w:type="numbering" w:customStyle="1" w:styleId="NoList136">
    <w:name w:val="No List136"/>
    <w:next w:val="NoList"/>
    <w:uiPriority w:val="99"/>
    <w:semiHidden/>
    <w:unhideWhenUsed/>
    <w:rsid w:val="00696127"/>
  </w:style>
  <w:style w:type="table" w:customStyle="1" w:styleId="TableGrid146">
    <w:name w:val="Table Grid146"/>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6">
    <w:name w:val="Table Grid646"/>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6">
    <w:name w:val="No List1136"/>
    <w:next w:val="NoList"/>
    <w:uiPriority w:val="99"/>
    <w:semiHidden/>
    <w:unhideWhenUsed/>
    <w:rsid w:val="00696127"/>
  </w:style>
  <w:style w:type="numbering" w:customStyle="1" w:styleId="NoList11126">
    <w:name w:val="No List11126"/>
    <w:next w:val="NoList"/>
    <w:uiPriority w:val="99"/>
    <w:semiHidden/>
    <w:unhideWhenUsed/>
    <w:rsid w:val="00696127"/>
  </w:style>
  <w:style w:type="numbering" w:customStyle="1" w:styleId="KeineListe126">
    <w:name w:val="Keine Liste126"/>
    <w:next w:val="NoList"/>
    <w:uiPriority w:val="99"/>
    <w:semiHidden/>
    <w:unhideWhenUsed/>
    <w:rsid w:val="00696127"/>
  </w:style>
  <w:style w:type="table" w:customStyle="1" w:styleId="Tabellenraster116">
    <w:name w:val="Tabellenraster116"/>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6">
    <w:name w:val="표 구분선736"/>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NoList"/>
    <w:uiPriority w:val="99"/>
    <w:semiHidden/>
    <w:unhideWhenUsed/>
    <w:rsid w:val="00696127"/>
  </w:style>
  <w:style w:type="numbering" w:customStyle="1" w:styleId="NoList216">
    <w:name w:val="No List216"/>
    <w:next w:val="NoList"/>
    <w:uiPriority w:val="99"/>
    <w:semiHidden/>
    <w:unhideWhenUsed/>
    <w:rsid w:val="00696127"/>
  </w:style>
  <w:style w:type="numbering" w:customStyle="1" w:styleId="LFO19116">
    <w:name w:val="LFO19116"/>
    <w:basedOn w:val="NoList"/>
    <w:rsid w:val="00696127"/>
  </w:style>
  <w:style w:type="numbering" w:customStyle="1" w:styleId="LFO20116">
    <w:name w:val="LFO20116"/>
    <w:basedOn w:val="NoList"/>
    <w:rsid w:val="00696127"/>
  </w:style>
  <w:style w:type="numbering" w:customStyle="1" w:styleId="LFO21116">
    <w:name w:val="LFO21116"/>
    <w:basedOn w:val="NoList"/>
    <w:rsid w:val="00696127"/>
  </w:style>
  <w:style w:type="numbering" w:customStyle="1" w:styleId="LFO22116">
    <w:name w:val="LFO22116"/>
    <w:basedOn w:val="NoList"/>
    <w:rsid w:val="00696127"/>
  </w:style>
  <w:style w:type="numbering" w:customStyle="1" w:styleId="LFO23116">
    <w:name w:val="LFO23116"/>
    <w:basedOn w:val="NoList"/>
    <w:rsid w:val="00696127"/>
  </w:style>
  <w:style w:type="numbering" w:customStyle="1" w:styleId="NoList1216">
    <w:name w:val="No List1216"/>
    <w:next w:val="NoList"/>
    <w:uiPriority w:val="99"/>
    <w:semiHidden/>
    <w:unhideWhenUsed/>
    <w:rsid w:val="00696127"/>
  </w:style>
  <w:style w:type="numbering" w:customStyle="1" w:styleId="NoList11216">
    <w:name w:val="No List11216"/>
    <w:next w:val="NoList"/>
    <w:uiPriority w:val="99"/>
    <w:semiHidden/>
    <w:unhideWhenUsed/>
    <w:rsid w:val="00696127"/>
  </w:style>
  <w:style w:type="numbering" w:customStyle="1" w:styleId="NoList111126">
    <w:name w:val="No List111126"/>
    <w:next w:val="NoList"/>
    <w:uiPriority w:val="99"/>
    <w:semiHidden/>
    <w:unhideWhenUsed/>
    <w:rsid w:val="00696127"/>
  </w:style>
  <w:style w:type="numbering" w:customStyle="1" w:styleId="KeineListe1116">
    <w:name w:val="Keine Liste1116"/>
    <w:next w:val="NoList"/>
    <w:uiPriority w:val="99"/>
    <w:semiHidden/>
    <w:unhideWhenUsed/>
    <w:rsid w:val="00696127"/>
  </w:style>
  <w:style w:type="table" w:customStyle="1" w:styleId="TableGrid5116">
    <w:name w:val="Table Grid511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Grid16"/>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6">
    <w:name w:val="ECC Bullets16"/>
    <w:basedOn w:val="NoList"/>
    <w:rsid w:val="00696127"/>
  </w:style>
  <w:style w:type="numbering" w:customStyle="1" w:styleId="ECCNumbers-Bullets16">
    <w:name w:val="ECC Numbers-Bullets16"/>
    <w:uiPriority w:val="99"/>
    <w:rsid w:val="00696127"/>
  </w:style>
  <w:style w:type="table" w:customStyle="1" w:styleId="ECCTable-redheader16">
    <w:name w:val="ECC Table - red header16"/>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8">
    <w:name w:val="Table Grid318"/>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6">
    <w:name w:val="Colorful Grid16"/>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6">
    <w:name w:val="Table Simple 116"/>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6">
    <w:name w:val="Colorful Grid - Accent 616"/>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6">
    <w:name w:val="ECC Table - white header16"/>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6">
    <w:name w:val="ECC Table - clean16"/>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6">
    <w:name w:val="No List316"/>
    <w:next w:val="NoList"/>
    <w:uiPriority w:val="99"/>
    <w:semiHidden/>
    <w:unhideWhenUsed/>
    <w:rsid w:val="00696127"/>
  </w:style>
  <w:style w:type="table" w:customStyle="1" w:styleId="TableGrid416">
    <w:name w:val="Table Grid416"/>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표 구분선7116"/>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6">
    <w:name w:val="Table Grid611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6">
    <w:name w:val="Table Grid621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696127"/>
  </w:style>
  <w:style w:type="table" w:customStyle="1" w:styleId="TableGrid716">
    <w:name w:val="Table Grid716"/>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6">
    <w:name w:val="표 구분선7216"/>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6">
    <w:name w:val="Table Grid631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6">
    <w:name w:val="Table Grid1316"/>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6">
    <w:name w:val="Table Grid816"/>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彩色网格116"/>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6">
    <w:name w:val="Table Grid916"/>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7">
    <w:name w:val="No List1111117"/>
    <w:next w:val="NoList"/>
    <w:uiPriority w:val="99"/>
    <w:semiHidden/>
    <w:unhideWhenUsed/>
    <w:rsid w:val="00696127"/>
  </w:style>
  <w:style w:type="table" w:customStyle="1" w:styleId="PlumTable16">
    <w:name w:val="Plum Table16"/>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16">
    <w:name w:val="Grille du tableau116"/>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6">
    <w:name w:val="Table Grid1016"/>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696127"/>
  </w:style>
  <w:style w:type="numbering" w:customStyle="1" w:styleId="LFO1936">
    <w:name w:val="LFO1936"/>
    <w:basedOn w:val="NoList"/>
    <w:rsid w:val="00696127"/>
  </w:style>
  <w:style w:type="numbering" w:customStyle="1" w:styleId="LFO2036">
    <w:name w:val="LFO2036"/>
    <w:basedOn w:val="NoList"/>
    <w:rsid w:val="00696127"/>
  </w:style>
  <w:style w:type="numbering" w:customStyle="1" w:styleId="LFO2136">
    <w:name w:val="LFO2136"/>
    <w:basedOn w:val="NoList"/>
    <w:rsid w:val="00696127"/>
  </w:style>
  <w:style w:type="numbering" w:customStyle="1" w:styleId="LFO2236">
    <w:name w:val="LFO2236"/>
    <w:basedOn w:val="NoList"/>
    <w:rsid w:val="00696127"/>
  </w:style>
  <w:style w:type="numbering" w:customStyle="1" w:styleId="LFO2336">
    <w:name w:val="LFO2336"/>
    <w:basedOn w:val="NoList"/>
    <w:rsid w:val="00696127"/>
  </w:style>
  <w:style w:type="numbering" w:customStyle="1" w:styleId="NoList146">
    <w:name w:val="No List146"/>
    <w:next w:val="NoList"/>
    <w:uiPriority w:val="99"/>
    <w:semiHidden/>
    <w:unhideWhenUsed/>
    <w:rsid w:val="00696127"/>
  </w:style>
  <w:style w:type="table" w:customStyle="1" w:styleId="TableGrid1660">
    <w:name w:val="Table Grid166"/>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6">
    <w:name w:val="Table Grid656"/>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6">
    <w:name w:val="No List1146"/>
    <w:next w:val="NoList"/>
    <w:uiPriority w:val="99"/>
    <w:semiHidden/>
    <w:unhideWhenUsed/>
    <w:rsid w:val="00696127"/>
  </w:style>
  <w:style w:type="numbering" w:customStyle="1" w:styleId="NoList11136">
    <w:name w:val="No List11136"/>
    <w:next w:val="NoList"/>
    <w:uiPriority w:val="99"/>
    <w:semiHidden/>
    <w:unhideWhenUsed/>
    <w:rsid w:val="00696127"/>
  </w:style>
  <w:style w:type="numbering" w:customStyle="1" w:styleId="KeineListe136">
    <w:name w:val="Keine Liste136"/>
    <w:next w:val="NoList"/>
    <w:uiPriority w:val="99"/>
    <w:semiHidden/>
    <w:unhideWhenUsed/>
    <w:rsid w:val="00696127"/>
  </w:style>
  <w:style w:type="table" w:customStyle="1" w:styleId="Tabellenraster126">
    <w:name w:val="Tabellenraster126"/>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6">
    <w:name w:val="표 구분선746"/>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リストなし126"/>
    <w:next w:val="NoList"/>
    <w:uiPriority w:val="99"/>
    <w:semiHidden/>
    <w:unhideWhenUsed/>
    <w:rsid w:val="00696127"/>
  </w:style>
  <w:style w:type="numbering" w:customStyle="1" w:styleId="NoList226">
    <w:name w:val="No List226"/>
    <w:next w:val="NoList"/>
    <w:uiPriority w:val="99"/>
    <w:semiHidden/>
    <w:unhideWhenUsed/>
    <w:rsid w:val="00696127"/>
  </w:style>
  <w:style w:type="numbering" w:customStyle="1" w:styleId="LFO19126">
    <w:name w:val="LFO19126"/>
    <w:basedOn w:val="NoList"/>
    <w:rsid w:val="00696127"/>
  </w:style>
  <w:style w:type="numbering" w:customStyle="1" w:styleId="LFO20126">
    <w:name w:val="LFO20126"/>
    <w:basedOn w:val="NoList"/>
    <w:rsid w:val="00696127"/>
  </w:style>
  <w:style w:type="numbering" w:customStyle="1" w:styleId="LFO21126">
    <w:name w:val="LFO21126"/>
    <w:basedOn w:val="NoList"/>
    <w:rsid w:val="00696127"/>
  </w:style>
  <w:style w:type="numbering" w:customStyle="1" w:styleId="LFO22126">
    <w:name w:val="LFO22126"/>
    <w:basedOn w:val="NoList"/>
    <w:rsid w:val="00696127"/>
  </w:style>
  <w:style w:type="numbering" w:customStyle="1" w:styleId="LFO23126">
    <w:name w:val="LFO23126"/>
    <w:basedOn w:val="NoList"/>
    <w:rsid w:val="00696127"/>
  </w:style>
  <w:style w:type="numbering" w:customStyle="1" w:styleId="NoList1226">
    <w:name w:val="No List1226"/>
    <w:next w:val="NoList"/>
    <w:uiPriority w:val="99"/>
    <w:semiHidden/>
    <w:unhideWhenUsed/>
    <w:rsid w:val="00696127"/>
  </w:style>
  <w:style w:type="numbering" w:customStyle="1" w:styleId="NoList11226">
    <w:name w:val="No List11226"/>
    <w:next w:val="NoList"/>
    <w:uiPriority w:val="99"/>
    <w:semiHidden/>
    <w:unhideWhenUsed/>
    <w:rsid w:val="00696127"/>
  </w:style>
  <w:style w:type="numbering" w:customStyle="1" w:styleId="NoList111136">
    <w:name w:val="No List111136"/>
    <w:next w:val="NoList"/>
    <w:uiPriority w:val="99"/>
    <w:semiHidden/>
    <w:unhideWhenUsed/>
    <w:rsid w:val="00696127"/>
  </w:style>
  <w:style w:type="numbering" w:customStyle="1" w:styleId="KeineListe1126">
    <w:name w:val="Keine Liste1126"/>
    <w:next w:val="NoList"/>
    <w:uiPriority w:val="99"/>
    <w:semiHidden/>
    <w:unhideWhenUsed/>
    <w:rsid w:val="00696127"/>
  </w:style>
  <w:style w:type="table" w:customStyle="1" w:styleId="TableGrid5126">
    <w:name w:val="Table Grid512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0">
    <w:name w:val="TableGrid26"/>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6">
    <w:name w:val="ECC Bullets26"/>
    <w:basedOn w:val="NoList"/>
    <w:rsid w:val="00696127"/>
  </w:style>
  <w:style w:type="numbering" w:customStyle="1" w:styleId="ECCNumbers-Bullets26">
    <w:name w:val="ECC Numbers-Bullets26"/>
    <w:uiPriority w:val="99"/>
    <w:rsid w:val="00696127"/>
  </w:style>
  <w:style w:type="table" w:customStyle="1" w:styleId="ECCTable-redheader26">
    <w:name w:val="ECC Table - red header26"/>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6">
    <w:name w:val="Table Grid326"/>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6">
    <w:name w:val="Colorful Grid26"/>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6">
    <w:name w:val="Table Simple 126"/>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6">
    <w:name w:val="Colorful Grid - Accent 626"/>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6">
    <w:name w:val="ECC Table - white header26"/>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6">
    <w:name w:val="ECC Table - clean26"/>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6">
    <w:name w:val="No List326"/>
    <w:next w:val="NoList"/>
    <w:uiPriority w:val="99"/>
    <w:semiHidden/>
    <w:unhideWhenUsed/>
    <w:rsid w:val="00696127"/>
  </w:style>
  <w:style w:type="table" w:customStyle="1" w:styleId="TableGrid426">
    <w:name w:val="Table Grid426"/>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6">
    <w:name w:val="표 구분선7126"/>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6">
    <w:name w:val="Table Grid612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6">
    <w:name w:val="Table Grid622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696127"/>
  </w:style>
  <w:style w:type="table" w:customStyle="1" w:styleId="TableGrid726">
    <w:name w:val="Table Grid726"/>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6">
    <w:name w:val="표 구분선7226"/>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6">
    <w:name w:val="Table Grid632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6">
    <w:name w:val="Table Grid1326"/>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
    <w:name w:val="Table Grid826"/>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彩色网格126"/>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6">
    <w:name w:val="Table Grid926"/>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6">
    <w:name w:val="No List1111126"/>
    <w:next w:val="NoList"/>
    <w:uiPriority w:val="99"/>
    <w:semiHidden/>
    <w:unhideWhenUsed/>
    <w:rsid w:val="00696127"/>
  </w:style>
  <w:style w:type="table" w:customStyle="1" w:styleId="PlumTable26">
    <w:name w:val="Plum Table26"/>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26">
    <w:name w:val="Grille du tableau126"/>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6">
    <w:name w:val="Table Grid1026"/>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696127"/>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6">
    <w:name w:val="Table Grid54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8">
    <w:name w:val="Table Grid668"/>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59"/>
    <w:qFormat/>
    <w:rsid w:val="00696127"/>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
    <w:name w:val="Table Grid206"/>
    <w:basedOn w:val="TableNormal"/>
    <w:next w:val="TableGrid"/>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6">
    <w:name w:val="No List11111116"/>
    <w:next w:val="NoList"/>
    <w:uiPriority w:val="99"/>
    <w:semiHidden/>
    <w:unhideWhenUsed/>
    <w:rsid w:val="00696127"/>
  </w:style>
  <w:style w:type="table" w:customStyle="1" w:styleId="TableGrid6616">
    <w:name w:val="Table Grid661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696127"/>
  </w:style>
  <w:style w:type="paragraph" w:customStyle="1" w:styleId="msonormal0">
    <w:name w:val="msonormal"/>
    <w:basedOn w:val="Normal"/>
    <w:rsid w:val="00E03525"/>
    <w:pPr>
      <w:tabs>
        <w:tab w:val="clear" w:pos="1134"/>
        <w:tab w:val="clear" w:pos="1871"/>
        <w:tab w:val="clear" w:pos="2268"/>
      </w:tabs>
      <w:overflowPunct/>
      <w:autoSpaceDE/>
      <w:autoSpaceDN/>
      <w:adjustRightInd/>
      <w:spacing w:before="100" w:beforeAutospacing="1" w:after="100" w:afterAutospacing="1"/>
      <w:textAlignment w:val="auto"/>
    </w:pPr>
    <w:rPr>
      <w:szCs w:val="24"/>
      <w:lang w:val="fr-FR" w:eastAsia="fr-FR" w:bidi="he-IL"/>
    </w:rPr>
  </w:style>
  <w:style w:type="table" w:customStyle="1" w:styleId="NewTableStyle1">
    <w:name w:val="NewTableStyle1"/>
    <w:basedOn w:val="TableNormal"/>
    <w:uiPriority w:val="99"/>
    <w:rsid w:val="00E03525"/>
    <w:rPr>
      <w:rFonts w:ascii="Times New Roman" w:hAnsi="Times New Roman"/>
      <w:lang w:eastAsia="en-US"/>
    </w:rPr>
    <w:tblPr/>
  </w:style>
  <w:style w:type="character" w:customStyle="1" w:styleId="ui-provider">
    <w:name w:val="ui-provider"/>
    <w:basedOn w:val="DefaultParagraphFont"/>
    <w:rsid w:val="006D70C7"/>
  </w:style>
  <w:style w:type="character" w:customStyle="1" w:styleId="FigureNoChar1">
    <w:name w:val="Figure_No Char1"/>
    <w:link w:val="FigureNo"/>
    <w:rsid w:val="00506CCA"/>
    <w:rPr>
      <w:rFonts w:ascii="Times New Roman" w:hAnsi="Times New Roman"/>
      <w:caps/>
      <w:lang w:val="en-GB" w:eastAsia="en-US"/>
    </w:rPr>
  </w:style>
  <w:style w:type="table" w:customStyle="1" w:styleId="Grilledutableau231">
    <w:name w:val="Grille du tableau231"/>
    <w:basedOn w:val="TableNormal"/>
    <w:next w:val="TableGrid"/>
    <w:rsid w:val="00CE6DA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2-AIP">
    <w:name w:val="R2-AIP"/>
    <w:basedOn w:val="Normal"/>
    <w:link w:val="R2-AIPChar"/>
    <w:rsid w:val="00F850D0"/>
    <w:pPr>
      <w:numPr>
        <w:numId w:val="40"/>
      </w:numPr>
      <w:tabs>
        <w:tab w:val="clear" w:pos="1134"/>
        <w:tab w:val="clear" w:pos="1871"/>
        <w:tab w:val="clear" w:pos="2268"/>
        <w:tab w:val="left" w:pos="1728"/>
      </w:tabs>
      <w:overflowPunct/>
      <w:autoSpaceDE/>
      <w:autoSpaceDN/>
      <w:adjustRightInd/>
      <w:spacing w:after="120"/>
      <w:textAlignment w:val="auto"/>
    </w:pPr>
    <w:rPr>
      <w:szCs w:val="24"/>
    </w:rPr>
  </w:style>
  <w:style w:type="character" w:customStyle="1" w:styleId="R2-AIPChar">
    <w:name w:val="R2-AIP Char"/>
    <w:basedOn w:val="DefaultParagraphFont"/>
    <w:link w:val="R2-AIP"/>
    <w:rsid w:val="00F850D0"/>
    <w:rPr>
      <w:rFonts w:ascii="Times New Roman" w:hAnsi="Times New Roman"/>
      <w:sz w:val="24"/>
      <w:szCs w:val="24"/>
      <w:lang w:eastAsia="en-US"/>
    </w:rPr>
  </w:style>
  <w:style w:type="table" w:customStyle="1" w:styleId="TableGrid600">
    <w:name w:val="Table Grid60"/>
    <w:basedOn w:val="TableNormal"/>
    <w:next w:val="TableGrid"/>
    <w:qFormat/>
    <w:rsid w:val="00293C75"/>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33458">
      <w:bodyDiv w:val="1"/>
      <w:marLeft w:val="0"/>
      <w:marRight w:val="0"/>
      <w:marTop w:val="0"/>
      <w:marBottom w:val="0"/>
      <w:divBdr>
        <w:top w:val="none" w:sz="0" w:space="0" w:color="auto"/>
        <w:left w:val="none" w:sz="0" w:space="0" w:color="auto"/>
        <w:bottom w:val="none" w:sz="0" w:space="0" w:color="auto"/>
        <w:right w:val="none" w:sz="0" w:space="0" w:color="auto"/>
      </w:divBdr>
    </w:div>
    <w:div w:id="384834059">
      <w:bodyDiv w:val="1"/>
      <w:marLeft w:val="0"/>
      <w:marRight w:val="0"/>
      <w:marTop w:val="0"/>
      <w:marBottom w:val="0"/>
      <w:divBdr>
        <w:top w:val="none" w:sz="0" w:space="0" w:color="auto"/>
        <w:left w:val="none" w:sz="0" w:space="0" w:color="auto"/>
        <w:bottom w:val="none" w:sz="0" w:space="0" w:color="auto"/>
        <w:right w:val="none" w:sz="0" w:space="0" w:color="auto"/>
      </w:divBdr>
    </w:div>
    <w:div w:id="412318051">
      <w:bodyDiv w:val="1"/>
      <w:marLeft w:val="0"/>
      <w:marRight w:val="0"/>
      <w:marTop w:val="0"/>
      <w:marBottom w:val="0"/>
      <w:divBdr>
        <w:top w:val="none" w:sz="0" w:space="0" w:color="auto"/>
        <w:left w:val="none" w:sz="0" w:space="0" w:color="auto"/>
        <w:bottom w:val="none" w:sz="0" w:space="0" w:color="auto"/>
        <w:right w:val="none" w:sz="0" w:space="0" w:color="auto"/>
      </w:divBdr>
    </w:div>
    <w:div w:id="517041526">
      <w:bodyDiv w:val="1"/>
      <w:marLeft w:val="0"/>
      <w:marRight w:val="0"/>
      <w:marTop w:val="0"/>
      <w:marBottom w:val="0"/>
      <w:divBdr>
        <w:top w:val="none" w:sz="0" w:space="0" w:color="auto"/>
        <w:left w:val="none" w:sz="0" w:space="0" w:color="auto"/>
        <w:bottom w:val="none" w:sz="0" w:space="0" w:color="auto"/>
        <w:right w:val="none" w:sz="0" w:space="0" w:color="auto"/>
      </w:divBdr>
    </w:div>
    <w:div w:id="553085417">
      <w:bodyDiv w:val="1"/>
      <w:marLeft w:val="0"/>
      <w:marRight w:val="0"/>
      <w:marTop w:val="0"/>
      <w:marBottom w:val="0"/>
      <w:divBdr>
        <w:top w:val="none" w:sz="0" w:space="0" w:color="auto"/>
        <w:left w:val="none" w:sz="0" w:space="0" w:color="auto"/>
        <w:bottom w:val="none" w:sz="0" w:space="0" w:color="auto"/>
        <w:right w:val="none" w:sz="0" w:space="0" w:color="auto"/>
      </w:divBdr>
    </w:div>
    <w:div w:id="555702468">
      <w:bodyDiv w:val="1"/>
      <w:marLeft w:val="0"/>
      <w:marRight w:val="0"/>
      <w:marTop w:val="0"/>
      <w:marBottom w:val="0"/>
      <w:divBdr>
        <w:top w:val="none" w:sz="0" w:space="0" w:color="auto"/>
        <w:left w:val="none" w:sz="0" w:space="0" w:color="auto"/>
        <w:bottom w:val="none" w:sz="0" w:space="0" w:color="auto"/>
        <w:right w:val="none" w:sz="0" w:space="0" w:color="auto"/>
      </w:divBdr>
    </w:div>
    <w:div w:id="602299981">
      <w:bodyDiv w:val="1"/>
      <w:marLeft w:val="0"/>
      <w:marRight w:val="0"/>
      <w:marTop w:val="0"/>
      <w:marBottom w:val="0"/>
      <w:divBdr>
        <w:top w:val="none" w:sz="0" w:space="0" w:color="auto"/>
        <w:left w:val="none" w:sz="0" w:space="0" w:color="auto"/>
        <w:bottom w:val="none" w:sz="0" w:space="0" w:color="auto"/>
        <w:right w:val="none" w:sz="0" w:space="0" w:color="auto"/>
      </w:divBdr>
    </w:div>
    <w:div w:id="687021699">
      <w:bodyDiv w:val="1"/>
      <w:marLeft w:val="0"/>
      <w:marRight w:val="0"/>
      <w:marTop w:val="0"/>
      <w:marBottom w:val="0"/>
      <w:divBdr>
        <w:top w:val="none" w:sz="0" w:space="0" w:color="auto"/>
        <w:left w:val="none" w:sz="0" w:space="0" w:color="auto"/>
        <w:bottom w:val="none" w:sz="0" w:space="0" w:color="auto"/>
        <w:right w:val="none" w:sz="0" w:space="0" w:color="auto"/>
      </w:divBdr>
    </w:div>
    <w:div w:id="720054682">
      <w:bodyDiv w:val="1"/>
      <w:marLeft w:val="0"/>
      <w:marRight w:val="0"/>
      <w:marTop w:val="0"/>
      <w:marBottom w:val="0"/>
      <w:divBdr>
        <w:top w:val="none" w:sz="0" w:space="0" w:color="auto"/>
        <w:left w:val="none" w:sz="0" w:space="0" w:color="auto"/>
        <w:bottom w:val="none" w:sz="0" w:space="0" w:color="auto"/>
        <w:right w:val="none" w:sz="0" w:space="0" w:color="auto"/>
      </w:divBdr>
    </w:div>
    <w:div w:id="914824482">
      <w:bodyDiv w:val="1"/>
      <w:marLeft w:val="0"/>
      <w:marRight w:val="0"/>
      <w:marTop w:val="0"/>
      <w:marBottom w:val="0"/>
      <w:divBdr>
        <w:top w:val="none" w:sz="0" w:space="0" w:color="auto"/>
        <w:left w:val="none" w:sz="0" w:space="0" w:color="auto"/>
        <w:bottom w:val="none" w:sz="0" w:space="0" w:color="auto"/>
        <w:right w:val="none" w:sz="0" w:space="0" w:color="auto"/>
      </w:divBdr>
    </w:div>
    <w:div w:id="1113744705">
      <w:bodyDiv w:val="1"/>
      <w:marLeft w:val="0"/>
      <w:marRight w:val="0"/>
      <w:marTop w:val="0"/>
      <w:marBottom w:val="0"/>
      <w:divBdr>
        <w:top w:val="none" w:sz="0" w:space="0" w:color="auto"/>
        <w:left w:val="none" w:sz="0" w:space="0" w:color="auto"/>
        <w:bottom w:val="none" w:sz="0" w:space="0" w:color="auto"/>
        <w:right w:val="none" w:sz="0" w:space="0" w:color="auto"/>
      </w:divBdr>
    </w:div>
    <w:div w:id="1137451290">
      <w:bodyDiv w:val="1"/>
      <w:marLeft w:val="0"/>
      <w:marRight w:val="0"/>
      <w:marTop w:val="0"/>
      <w:marBottom w:val="0"/>
      <w:divBdr>
        <w:top w:val="none" w:sz="0" w:space="0" w:color="auto"/>
        <w:left w:val="none" w:sz="0" w:space="0" w:color="auto"/>
        <w:bottom w:val="none" w:sz="0" w:space="0" w:color="auto"/>
        <w:right w:val="none" w:sz="0" w:space="0" w:color="auto"/>
      </w:divBdr>
    </w:div>
    <w:div w:id="1137529438">
      <w:bodyDiv w:val="1"/>
      <w:marLeft w:val="0"/>
      <w:marRight w:val="0"/>
      <w:marTop w:val="0"/>
      <w:marBottom w:val="0"/>
      <w:divBdr>
        <w:top w:val="none" w:sz="0" w:space="0" w:color="auto"/>
        <w:left w:val="none" w:sz="0" w:space="0" w:color="auto"/>
        <w:bottom w:val="none" w:sz="0" w:space="0" w:color="auto"/>
        <w:right w:val="none" w:sz="0" w:space="0" w:color="auto"/>
      </w:divBdr>
    </w:div>
    <w:div w:id="1294286163">
      <w:bodyDiv w:val="1"/>
      <w:marLeft w:val="0"/>
      <w:marRight w:val="0"/>
      <w:marTop w:val="0"/>
      <w:marBottom w:val="0"/>
      <w:divBdr>
        <w:top w:val="none" w:sz="0" w:space="0" w:color="auto"/>
        <w:left w:val="none" w:sz="0" w:space="0" w:color="auto"/>
        <w:bottom w:val="none" w:sz="0" w:space="0" w:color="auto"/>
        <w:right w:val="none" w:sz="0" w:space="0" w:color="auto"/>
      </w:divBdr>
    </w:div>
    <w:div w:id="1428162051">
      <w:bodyDiv w:val="1"/>
      <w:marLeft w:val="0"/>
      <w:marRight w:val="0"/>
      <w:marTop w:val="0"/>
      <w:marBottom w:val="0"/>
      <w:divBdr>
        <w:top w:val="none" w:sz="0" w:space="0" w:color="auto"/>
        <w:left w:val="none" w:sz="0" w:space="0" w:color="auto"/>
        <w:bottom w:val="none" w:sz="0" w:space="0" w:color="auto"/>
        <w:right w:val="none" w:sz="0" w:space="0" w:color="auto"/>
      </w:divBdr>
    </w:div>
    <w:div w:id="1491752256">
      <w:bodyDiv w:val="1"/>
      <w:marLeft w:val="0"/>
      <w:marRight w:val="0"/>
      <w:marTop w:val="0"/>
      <w:marBottom w:val="0"/>
      <w:divBdr>
        <w:top w:val="none" w:sz="0" w:space="0" w:color="auto"/>
        <w:left w:val="none" w:sz="0" w:space="0" w:color="auto"/>
        <w:bottom w:val="none" w:sz="0" w:space="0" w:color="auto"/>
        <w:right w:val="none" w:sz="0" w:space="0" w:color="auto"/>
      </w:divBdr>
    </w:div>
    <w:div w:id="1644852732">
      <w:bodyDiv w:val="1"/>
      <w:marLeft w:val="0"/>
      <w:marRight w:val="0"/>
      <w:marTop w:val="0"/>
      <w:marBottom w:val="0"/>
      <w:divBdr>
        <w:top w:val="none" w:sz="0" w:space="0" w:color="auto"/>
        <w:left w:val="none" w:sz="0" w:space="0" w:color="auto"/>
        <w:bottom w:val="none" w:sz="0" w:space="0" w:color="auto"/>
        <w:right w:val="none" w:sz="0" w:space="0" w:color="auto"/>
      </w:divBdr>
    </w:div>
    <w:div w:id="1688604374">
      <w:bodyDiv w:val="1"/>
      <w:marLeft w:val="0"/>
      <w:marRight w:val="0"/>
      <w:marTop w:val="0"/>
      <w:marBottom w:val="0"/>
      <w:divBdr>
        <w:top w:val="none" w:sz="0" w:space="0" w:color="auto"/>
        <w:left w:val="none" w:sz="0" w:space="0" w:color="auto"/>
        <w:bottom w:val="none" w:sz="0" w:space="0" w:color="auto"/>
        <w:right w:val="none" w:sz="0" w:space="0" w:color="auto"/>
      </w:divBdr>
    </w:div>
    <w:div w:id="1689596117">
      <w:bodyDiv w:val="1"/>
      <w:marLeft w:val="0"/>
      <w:marRight w:val="0"/>
      <w:marTop w:val="0"/>
      <w:marBottom w:val="0"/>
      <w:divBdr>
        <w:top w:val="none" w:sz="0" w:space="0" w:color="auto"/>
        <w:left w:val="none" w:sz="0" w:space="0" w:color="auto"/>
        <w:bottom w:val="none" w:sz="0" w:space="0" w:color="auto"/>
        <w:right w:val="none" w:sz="0" w:space="0" w:color="auto"/>
      </w:divBdr>
    </w:div>
    <w:div w:id="1821385013">
      <w:bodyDiv w:val="1"/>
      <w:marLeft w:val="0"/>
      <w:marRight w:val="0"/>
      <w:marTop w:val="0"/>
      <w:marBottom w:val="0"/>
      <w:divBdr>
        <w:top w:val="none" w:sz="0" w:space="0" w:color="auto"/>
        <w:left w:val="none" w:sz="0" w:space="0" w:color="auto"/>
        <w:bottom w:val="none" w:sz="0" w:space="0" w:color="auto"/>
        <w:right w:val="none" w:sz="0" w:space="0" w:color="auto"/>
      </w:divBdr>
    </w:div>
    <w:div w:id="1934582315">
      <w:bodyDiv w:val="1"/>
      <w:marLeft w:val="0"/>
      <w:marRight w:val="0"/>
      <w:marTop w:val="0"/>
      <w:marBottom w:val="0"/>
      <w:divBdr>
        <w:top w:val="none" w:sz="0" w:space="0" w:color="auto"/>
        <w:left w:val="none" w:sz="0" w:space="0" w:color="auto"/>
        <w:bottom w:val="none" w:sz="0" w:space="0" w:color="auto"/>
        <w:right w:val="none" w:sz="0" w:space="0" w:color="auto"/>
      </w:divBdr>
    </w:div>
    <w:div w:id="1935897298">
      <w:bodyDiv w:val="1"/>
      <w:marLeft w:val="0"/>
      <w:marRight w:val="0"/>
      <w:marTop w:val="0"/>
      <w:marBottom w:val="0"/>
      <w:divBdr>
        <w:top w:val="none" w:sz="0" w:space="0" w:color="auto"/>
        <w:left w:val="none" w:sz="0" w:space="0" w:color="auto"/>
        <w:bottom w:val="none" w:sz="0" w:space="0" w:color="auto"/>
        <w:right w:val="none" w:sz="0" w:space="0" w:color="auto"/>
      </w:divBdr>
    </w:div>
    <w:div w:id="2025593125">
      <w:bodyDiv w:val="1"/>
      <w:marLeft w:val="0"/>
      <w:marRight w:val="0"/>
      <w:marTop w:val="0"/>
      <w:marBottom w:val="0"/>
      <w:divBdr>
        <w:top w:val="none" w:sz="0" w:space="0" w:color="auto"/>
        <w:left w:val="none" w:sz="0" w:space="0" w:color="auto"/>
        <w:bottom w:val="none" w:sz="0" w:space="0" w:color="auto"/>
        <w:right w:val="none" w:sz="0" w:space="0" w:color="auto"/>
      </w:divBdr>
    </w:div>
    <w:div w:id="214626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dms_ties/itu-r/md/23/wp5c/c/R23-WP5C-C-0206!N02-R1!MSW-E.docx" TargetMode="External"/><Relationship Id="rId18" Type="http://schemas.openxmlformats.org/officeDocument/2006/relationships/hyperlink" Target="https://www.itu.int/md/R23-CPM27.1-C-0003/en"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itu.int/rec/R-REC-F.699/en" TargetMode="External"/><Relationship Id="rId2" Type="http://schemas.openxmlformats.org/officeDocument/2006/relationships/customXml" Target="../customXml/item2.xml"/><Relationship Id="rId16" Type="http://schemas.openxmlformats.org/officeDocument/2006/relationships/hyperlink" Target="https://www.itu.int/rec/R-REC-F.1245/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R23-WP5C-C-0206/en" TargetMode="External"/><Relationship Id="rId5" Type="http://schemas.openxmlformats.org/officeDocument/2006/relationships/numbering" Target="numbering.xml"/><Relationship Id="rId15" Type="http://schemas.openxmlformats.org/officeDocument/2006/relationships/hyperlink" Target="https://www.itu.int/md/R23-WP5C-C-0170/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23-SG05-C-0071/en"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cc.gov/document/fcc-updates-rules-708090-ghz-bands-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F2F19F57072BE4CBA9437CE1D8BCD96" ma:contentTypeVersion="17" ma:contentTypeDescription="Create a new document." ma:contentTypeScope="" ma:versionID="9d99a387edc57c6182c5d3385df1839a">
  <xsd:schema xmlns:xsd="http://www.w3.org/2001/XMLSchema" xmlns:xs="http://www.w3.org/2001/XMLSchema" xmlns:p="http://schemas.microsoft.com/office/2006/metadata/properties" xmlns:ns2="6bd36a43-2c57-42d8-ae24-40fcde3592f7" xmlns:ns3="20402bd9-9248-4343-b80b-f49b751a55f1" targetNamespace="http://schemas.microsoft.com/office/2006/metadata/properties" ma:root="true" ma:fieldsID="2f63e301e7d7b907973887e5e3ad2705" ns2:_="" ns3:_="">
    <xsd:import namespace="6bd36a43-2c57-42d8-ae24-40fcde3592f7"/>
    <xsd:import namespace="20402bd9-9248-4343-b80b-f49b751a55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FirstReviewMichae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36a43-2c57-42d8-ae24-40fcde359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cec5add-7a89-4639-8c3d-20aa538664f5" ma:termSetId="09814cd3-568e-fe90-9814-8d621ff8fb84" ma:anchorId="fba54fb3-c3e1-fe81-a776-ca4b69148c4d" ma:open="true" ma:isKeyword="false">
      <xsd:complexType>
        <xsd:sequence>
          <xsd:element ref="pc:Terms" minOccurs="0" maxOccurs="1"/>
        </xsd:sequence>
      </xsd:complexType>
    </xsd:element>
    <xsd:element name="FirstReviewMichael" ma:index="23" nillable="true" ma:displayName="First Review Michael" ma:default="Not Reviewed" ma:description="Michael's first review and decision" ma:format="Dropdown" ma:internalName="FirstReviewMichael">
      <xsd:simpleType>
        <xsd:restriction base="dms:Choice">
          <xsd:enumeration value="Interview"/>
          <xsd:enumeration value="Skip"/>
          <xsd:enumeration value="Second Opinion"/>
          <xsd:enumeration value="Not Reviewed"/>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402bd9-9248-4343-b80b-f49b751a55f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050e21-fad3-4ed8-b9cb-69cf172afa61}" ma:internalName="TaxCatchAll" ma:showField="CatchAllData" ma:web="20402bd9-9248-4343-b80b-f49b751a5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bd36a43-2c57-42d8-ae24-40fcde3592f7">
      <Terms xmlns="http://schemas.microsoft.com/office/infopath/2007/PartnerControls"/>
    </lcf76f155ced4ddcb4097134ff3c332f>
    <TaxCatchAll xmlns="20402bd9-9248-4343-b80b-f49b751a55f1" xsi:nil="true"/>
    <FirstReviewMichael xmlns="6bd36a43-2c57-42d8-ae24-40fcde3592f7">Not Reviewed</FirstReviewMichael>
    <SharedWithUsers xmlns="20402bd9-9248-4343-b80b-f49b751a55f1">
      <UserInfo>
        <DisplayName/>
        <AccountId xsi:nil="true"/>
        <AccountType/>
      </UserInfo>
    </SharedWithUsers>
  </documentManagement>
</p:properties>
</file>

<file path=customXml/itemProps1.xml><?xml version="1.0" encoding="utf-8"?>
<ds:datastoreItem xmlns:ds="http://schemas.openxmlformats.org/officeDocument/2006/customXml" ds:itemID="{F6A434DC-7381-4495-A014-2605E09D69D2}">
  <ds:schemaRefs>
    <ds:schemaRef ds:uri="http://schemas.microsoft.com/sharepoint/v3/contenttype/forms"/>
  </ds:schemaRefs>
</ds:datastoreItem>
</file>

<file path=customXml/itemProps2.xml><?xml version="1.0" encoding="utf-8"?>
<ds:datastoreItem xmlns:ds="http://schemas.openxmlformats.org/officeDocument/2006/customXml" ds:itemID="{F98626D9-6808-49E3-9A77-A41FD4ACFE3F}">
  <ds:schemaRefs>
    <ds:schemaRef ds:uri="http://schemas.openxmlformats.org/officeDocument/2006/bibliography"/>
  </ds:schemaRefs>
</ds:datastoreItem>
</file>

<file path=customXml/itemProps3.xml><?xml version="1.0" encoding="utf-8"?>
<ds:datastoreItem xmlns:ds="http://schemas.openxmlformats.org/officeDocument/2006/customXml" ds:itemID="{0863855C-B1F3-4D72-A355-50B0E53A0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36a43-2c57-42d8-ae24-40fcde3592f7"/>
    <ds:schemaRef ds:uri="20402bd9-9248-4343-b80b-f49b751a5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89CF39-4657-42E6-A5AE-F86470FF2B3F}">
  <ds:schemaRefs>
    <ds:schemaRef ds:uri="http://schemas.microsoft.com/office/2006/metadata/properties"/>
    <ds:schemaRef ds:uri="http://schemas.microsoft.com/office/infopath/2007/PartnerControls"/>
    <ds:schemaRef ds:uri="6bd36a43-2c57-42d8-ae24-40fcde3592f7"/>
    <ds:schemaRef ds:uri="20402bd9-9248-4343-b80b-f49b751a55f1"/>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 id="{d45142db-3030-4353-8fb6-27f2a2f496be}" enabled="1" method="Privileged" siteId="{b841edbb-4850-4732-b80f-a85c778f2b99}" removed="0"/>
</clbl:labelList>
</file>

<file path=docProps/app.xml><?xml version="1.0" encoding="utf-8"?>
<Properties xmlns="http://schemas.openxmlformats.org/officeDocument/2006/extended-properties" xmlns:vt="http://schemas.openxmlformats.org/officeDocument/2006/docPropsVTypes">
  <Template>PE_BR.dotm</Template>
  <TotalTime>2</TotalTime>
  <Pages>4</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7085</CharactersWithSpaces>
  <SharedDoc>false</SharedDoc>
  <HLinks>
    <vt:vector size="6" baseType="variant">
      <vt:variant>
        <vt:i4>7536678</vt:i4>
      </vt:variant>
      <vt:variant>
        <vt:i4>0</vt:i4>
      </vt:variant>
      <vt:variant>
        <vt:i4>0</vt:i4>
      </vt:variant>
      <vt:variant>
        <vt:i4>5</vt:i4>
      </vt:variant>
      <vt:variant>
        <vt:lpwstr>https://nam10.safelinks.protection.outlook.com/?url=https%3A%2F%2Fwww.census.gov%2Fnewsroom%2Fblogs%2Frandom-samplings%2F2022%2F12%2Fredefining-urban-areas-following-2020-census.html%23%3A~%3Atext%3DFollowing%2520the%25202010%2520Census%252C%2520the%2520Census%2520Bureau%2Cleast%25202%252C500%2520but%2520fewer%2520than%252050%252C000%2520people&amp;data=05%7C02%7CTKaplan%40rkf-eng.com%7C668b174e1d8e49ce371608dd72080362%7C4ed8b15b911f42bc8524d89148858535%7C0%7C0%7C638792103145860760%7CUnknown%7CTWFpbGZsb3d8eyJFbXB0eU1hcGkiOnRydWUsIlYiOiIwLjAuMDAwMCIsIlAiOiJXaW4zMiIsIkFOIjoiTWFpbCIsIldUIjoyfQ%3D%3D%7C0%7C%7C%7C&amp;sdata=7qNhpH8cC46TMddOeCVm6JsghJ7uiTQPb4TFcvSYHHo%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dc:creator>
  <cp:keywords/>
  <cp:lastModifiedBy>USA</cp:lastModifiedBy>
  <cp:revision>2</cp:revision>
  <cp:lastPrinted>2008-02-21T23:04:00Z</cp:lastPrinted>
  <dcterms:created xsi:type="dcterms:W3CDTF">2025-08-19T02:57:00Z</dcterms:created>
  <dcterms:modified xsi:type="dcterms:W3CDTF">2025-08-19T02:57:00Z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0x0101004F2F19F57072BE4CBA9437CE1D8BCD96</vt:lpwstr>
  </property>
  <property fmtid="{D5CDD505-2E9C-101B-9397-08002B2CF9AE}" pid="6" name="MediaServiceImageTags">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