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826"/>
      </w:tblGrid>
      <w:tr w:rsidR="00591464" w:rsidRPr="00C2234B" w14:paraId="36336F21" w14:textId="77777777" w:rsidTr="00EE2F58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14CD6119" w14:textId="77777777" w:rsidR="00591464" w:rsidRPr="00C2234B" w:rsidRDefault="00591464" w:rsidP="00EE2F58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bookmarkStart w:id="0" w:name="_Hlk206000649"/>
            <w:r w:rsidRPr="00A02BF0">
              <w:br w:type="page"/>
            </w:r>
            <w:r w:rsidRPr="00C2234B">
              <w:rPr>
                <w:spacing w:val="-3"/>
                <w:szCs w:val="24"/>
              </w:rPr>
              <w:t>U.S. Radiocommunications Sector</w:t>
            </w:r>
          </w:p>
          <w:p w14:paraId="2612B195" w14:textId="77777777" w:rsidR="00591464" w:rsidRPr="00C2234B" w:rsidRDefault="00591464" w:rsidP="00EE2F58">
            <w:pPr>
              <w:pStyle w:val="TabletitleBR"/>
              <w:rPr>
                <w:spacing w:val="-3"/>
                <w:szCs w:val="24"/>
              </w:rPr>
            </w:pPr>
            <w:r w:rsidRPr="00C2234B">
              <w:rPr>
                <w:spacing w:val="-3"/>
                <w:szCs w:val="24"/>
              </w:rPr>
              <w:t>Fact Sheet</w:t>
            </w:r>
          </w:p>
        </w:tc>
      </w:tr>
      <w:tr w:rsidR="00591464" w:rsidRPr="00C2234B" w14:paraId="0E8EE27C" w14:textId="77777777" w:rsidTr="00EE2F58">
        <w:trPr>
          <w:trHeight w:val="951"/>
        </w:trPr>
        <w:tc>
          <w:tcPr>
            <w:tcW w:w="4567" w:type="dxa"/>
            <w:tcBorders>
              <w:left w:val="double" w:sz="6" w:space="0" w:color="auto"/>
            </w:tcBorders>
          </w:tcPr>
          <w:p w14:paraId="6E3B2232" w14:textId="08EBE447" w:rsidR="00591464" w:rsidRPr="00C2234B" w:rsidRDefault="00591464" w:rsidP="00EE2F58">
            <w:pPr>
              <w:spacing w:after="120"/>
              <w:ind w:right="144"/>
            </w:pPr>
            <w:r w:rsidRPr="00C2234B">
              <w:rPr>
                <w:b/>
              </w:rPr>
              <w:t>Working Party:</w:t>
            </w:r>
            <w:r w:rsidRPr="00C2234B">
              <w:t xml:space="preserve">  ITU-R WP 5C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6D9BD6DE" w14:textId="1136A864" w:rsidR="00591464" w:rsidRPr="00C2234B" w:rsidRDefault="00591464" w:rsidP="00EE2F58">
            <w:pPr>
              <w:spacing w:after="120"/>
              <w:ind w:right="144"/>
            </w:pPr>
            <w:r w:rsidRPr="00C2234B">
              <w:rPr>
                <w:b/>
              </w:rPr>
              <w:t>Document No:</w:t>
            </w:r>
            <w:r w:rsidRPr="00C2234B">
              <w:t xml:space="preserve">  </w:t>
            </w:r>
            <w:bookmarkStart w:id="1" w:name="_Hlk209432806"/>
            <w:r w:rsidRPr="00C2234B">
              <w:t>USWP5C</w:t>
            </w:r>
            <w:bookmarkEnd w:id="1"/>
            <w:r w:rsidR="0098757B">
              <w:t>-XX</w:t>
            </w:r>
          </w:p>
        </w:tc>
      </w:tr>
      <w:tr w:rsidR="00591464" w:rsidRPr="00C2234B" w14:paraId="485FAC27" w14:textId="77777777" w:rsidTr="00EE2F58">
        <w:trPr>
          <w:trHeight w:val="378"/>
        </w:trPr>
        <w:tc>
          <w:tcPr>
            <w:tcW w:w="4567" w:type="dxa"/>
            <w:tcBorders>
              <w:left w:val="double" w:sz="6" w:space="0" w:color="auto"/>
            </w:tcBorders>
          </w:tcPr>
          <w:p w14:paraId="1A936ED0" w14:textId="05A8E2D6" w:rsidR="00591464" w:rsidRPr="00C2234B" w:rsidRDefault="00591464" w:rsidP="00EE2F58">
            <w:pPr>
              <w:ind w:right="144"/>
            </w:pPr>
            <w:r w:rsidRPr="00C2234B">
              <w:rPr>
                <w:b/>
              </w:rPr>
              <w:t xml:space="preserve">Ref:  </w:t>
            </w:r>
            <w:r w:rsidR="00D56EFB" w:rsidRPr="00C2234B">
              <w:t xml:space="preserve"> </w:t>
            </w:r>
            <w:r w:rsidR="00D56EFB" w:rsidRPr="00C2234B">
              <w:rPr>
                <w:bCs/>
              </w:rPr>
              <w:t>Document 5C/</w:t>
            </w:r>
            <w:r w:rsidR="00EB7747" w:rsidRPr="00C2234B">
              <w:rPr>
                <w:bCs/>
              </w:rPr>
              <w:t>2</w:t>
            </w:r>
            <w:r w:rsidR="00085B4D">
              <w:rPr>
                <w:bCs/>
              </w:rPr>
              <w:t>7</w:t>
            </w:r>
            <w:r w:rsidR="00B5160C">
              <w:rPr>
                <w:bCs/>
              </w:rPr>
              <w:t>1</w:t>
            </w:r>
            <w:r w:rsidR="00D56EFB" w:rsidRPr="00C2234B">
              <w:rPr>
                <w:bCs/>
              </w:rPr>
              <w:t xml:space="preserve"> (Annex 2.</w:t>
            </w:r>
            <w:r w:rsidR="00B5160C">
              <w:rPr>
                <w:bCs/>
              </w:rPr>
              <w:t>3</w:t>
            </w:r>
            <w:r w:rsidR="00D56EFB" w:rsidRPr="00C2234B">
              <w:rPr>
                <w:bCs/>
              </w:rPr>
              <w:t>)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250EEB25" w14:textId="15DDCA8E" w:rsidR="00591464" w:rsidRPr="00C2234B" w:rsidRDefault="00591464" w:rsidP="00EE2F58">
            <w:pPr>
              <w:tabs>
                <w:tab w:val="left" w:pos="162"/>
              </w:tabs>
              <w:ind w:right="144"/>
            </w:pPr>
            <w:r w:rsidRPr="00C2234B">
              <w:rPr>
                <w:b/>
              </w:rPr>
              <w:t>Date:</w:t>
            </w:r>
            <w:r w:rsidRPr="00C2234B">
              <w:t xml:space="preserve">  </w:t>
            </w:r>
            <w:r w:rsidR="0098757B">
              <w:t>February 18,</w:t>
            </w:r>
            <w:r w:rsidR="0098757B">
              <w:rPr>
                <w:vertAlign w:val="superscript"/>
              </w:rPr>
              <w:t xml:space="preserve"> </w:t>
            </w:r>
            <w:r w:rsidR="0098757B">
              <w:t>202</w:t>
            </w:r>
            <w:r w:rsidR="00B70841">
              <w:t>6</w:t>
            </w:r>
          </w:p>
        </w:tc>
      </w:tr>
      <w:tr w:rsidR="00591464" w:rsidRPr="00C2234B" w14:paraId="0215A09E" w14:textId="77777777" w:rsidTr="00EE2F58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195C3979" w14:textId="72880572" w:rsidR="00591464" w:rsidRPr="00C2234B" w:rsidRDefault="00591464" w:rsidP="00591464">
            <w:pPr>
              <w:pStyle w:val="RepNo"/>
              <w:spacing w:before="0"/>
              <w:jc w:val="left"/>
              <w:rPr>
                <w:caps w:val="0"/>
                <w:sz w:val="24"/>
                <w:szCs w:val="24"/>
                <w:lang w:eastAsia="zh-CN"/>
              </w:rPr>
            </w:pPr>
            <w:r w:rsidRPr="00C2234B">
              <w:rPr>
                <w:bCs/>
                <w:caps w:val="0"/>
                <w:sz w:val="24"/>
                <w:szCs w:val="24"/>
              </w:rPr>
              <w:t xml:space="preserve">Document Title:  </w:t>
            </w:r>
            <w:r w:rsidRPr="00C2234B">
              <w:rPr>
                <w:caps w:val="0"/>
                <w:sz w:val="24"/>
                <w:szCs w:val="24"/>
                <w:lang w:eastAsia="zh-CN"/>
              </w:rPr>
              <w:t xml:space="preserve"> </w:t>
            </w:r>
            <w:r w:rsidRPr="00C2234B">
              <w:t xml:space="preserve">   </w:t>
            </w:r>
            <w:r w:rsidR="00B5160C" w:rsidRPr="00B5160C">
              <w:rPr>
                <w:sz w:val="22"/>
                <w:szCs w:val="16"/>
              </w:rPr>
              <w:t>Working document towards draft CPM text on WRC-27 agenda item 1.10</w:t>
            </w:r>
          </w:p>
        </w:tc>
      </w:tr>
      <w:tr w:rsidR="00591464" w:rsidRPr="00C2234B" w14:paraId="187B8FE7" w14:textId="77777777" w:rsidTr="00EE2F58">
        <w:trPr>
          <w:trHeight w:val="1960"/>
        </w:trPr>
        <w:tc>
          <w:tcPr>
            <w:tcW w:w="4567" w:type="dxa"/>
            <w:tcBorders>
              <w:left w:val="double" w:sz="6" w:space="0" w:color="auto"/>
            </w:tcBorders>
          </w:tcPr>
          <w:p w14:paraId="12BF6FB8" w14:textId="77777777" w:rsidR="00591464" w:rsidRPr="00C2234B" w:rsidRDefault="00591464" w:rsidP="00EE2F58">
            <w:pPr>
              <w:ind w:right="144"/>
              <w:rPr>
                <w:b/>
              </w:rPr>
            </w:pPr>
            <w:r w:rsidRPr="00C2234B">
              <w:rPr>
                <w:b/>
              </w:rPr>
              <w:t>Author(s)/Contributors(s):</w:t>
            </w:r>
          </w:p>
          <w:p w14:paraId="552DA0AA" w14:textId="77777777" w:rsidR="00591464" w:rsidRPr="00C2234B" w:rsidRDefault="00591464" w:rsidP="00EE2F58">
            <w:pPr>
              <w:ind w:left="144" w:right="144"/>
              <w:rPr>
                <w:bCs/>
                <w:iCs/>
              </w:rPr>
            </w:pPr>
          </w:p>
          <w:p w14:paraId="52797ACA" w14:textId="77777777" w:rsidR="00591464" w:rsidRPr="00C2234B" w:rsidRDefault="00591464" w:rsidP="00EE2F58">
            <w:pPr>
              <w:ind w:left="144" w:right="144"/>
              <w:rPr>
                <w:bCs/>
                <w:iCs/>
              </w:rPr>
            </w:pPr>
            <w:r w:rsidRPr="00C2234B">
              <w:rPr>
                <w:bCs/>
                <w:iCs/>
              </w:rPr>
              <w:t>Zahid Islam</w:t>
            </w:r>
          </w:p>
          <w:p w14:paraId="196879D7" w14:textId="77777777" w:rsidR="00591464" w:rsidRPr="00C2234B" w:rsidRDefault="00591464" w:rsidP="00EE2F58">
            <w:pPr>
              <w:ind w:left="144" w:right="144"/>
              <w:rPr>
                <w:bCs/>
                <w:iCs/>
                <w:lang w:val="it-IT"/>
              </w:rPr>
            </w:pPr>
            <w:r w:rsidRPr="00C2234B">
              <w:rPr>
                <w:bCs/>
                <w:iCs/>
                <w:lang w:val="it-IT"/>
              </w:rPr>
              <w:t>SpaceX</w:t>
            </w:r>
          </w:p>
          <w:p w14:paraId="5816FA81" w14:textId="77777777" w:rsidR="00591464" w:rsidRPr="00C2234B" w:rsidRDefault="00591464" w:rsidP="00EE2F58">
            <w:pPr>
              <w:ind w:left="144" w:right="144"/>
              <w:rPr>
                <w:bCs/>
                <w:iCs/>
                <w:lang w:val="it-IT"/>
              </w:rPr>
            </w:pPr>
          </w:p>
          <w:p w14:paraId="0495190F" w14:textId="77777777" w:rsidR="00591464" w:rsidRPr="00C2234B" w:rsidRDefault="00591464" w:rsidP="00EE2F58">
            <w:pPr>
              <w:ind w:left="144" w:right="144"/>
              <w:rPr>
                <w:bCs/>
                <w:iCs/>
                <w:lang w:val="it-IT"/>
              </w:rPr>
            </w:pPr>
            <w:r w:rsidRPr="00C2234B">
              <w:rPr>
                <w:bCs/>
                <w:iCs/>
                <w:lang w:val="it-IT"/>
              </w:rPr>
              <w:t>Joe McMichael</w:t>
            </w:r>
          </w:p>
          <w:p w14:paraId="66EF0108" w14:textId="77777777" w:rsidR="00591464" w:rsidRPr="00C2234B" w:rsidRDefault="00591464" w:rsidP="00EE2F58">
            <w:pPr>
              <w:ind w:left="144" w:right="144"/>
              <w:rPr>
                <w:bCs/>
                <w:iCs/>
                <w:lang w:val="it-IT"/>
              </w:rPr>
            </w:pPr>
            <w:r w:rsidRPr="00C2234B">
              <w:rPr>
                <w:bCs/>
                <w:iCs/>
                <w:lang w:val="it-IT"/>
              </w:rPr>
              <w:t>SpaceX</w:t>
            </w:r>
          </w:p>
          <w:p w14:paraId="7A076CAA" w14:textId="77777777" w:rsidR="00591464" w:rsidRPr="00C2234B" w:rsidRDefault="00591464" w:rsidP="00EE2F58">
            <w:pPr>
              <w:ind w:left="144" w:right="144"/>
              <w:rPr>
                <w:bCs/>
                <w:iCs/>
                <w:lang w:val="it-IT"/>
              </w:rPr>
            </w:pPr>
          </w:p>
          <w:p w14:paraId="09E0B105" w14:textId="77777777" w:rsidR="00591464" w:rsidRPr="00C2234B" w:rsidRDefault="00591464" w:rsidP="00EE2F58">
            <w:pPr>
              <w:ind w:left="144" w:right="144"/>
              <w:rPr>
                <w:bCs/>
                <w:iCs/>
                <w:lang w:val="it-IT"/>
              </w:rPr>
            </w:pPr>
            <w:r w:rsidRPr="00C2234B">
              <w:rPr>
                <w:bCs/>
                <w:iCs/>
                <w:lang w:val="it-IT"/>
              </w:rPr>
              <w:t>Nader Damavandi</w:t>
            </w:r>
          </w:p>
          <w:p w14:paraId="3193A062" w14:textId="3A12BBF4" w:rsidR="00591464" w:rsidRPr="00C2234B" w:rsidRDefault="00591464" w:rsidP="00EE2F58">
            <w:pPr>
              <w:ind w:left="144" w:right="144"/>
              <w:rPr>
                <w:bCs/>
                <w:iCs/>
                <w:lang w:val="it-IT"/>
              </w:rPr>
            </w:pPr>
            <w:r w:rsidRPr="00C2234B">
              <w:rPr>
                <w:bCs/>
                <w:iCs/>
                <w:lang w:val="it-IT"/>
              </w:rPr>
              <w:t>SpaceX</w:t>
            </w:r>
          </w:p>
          <w:p w14:paraId="08A8E264" w14:textId="77777777" w:rsidR="000375E5" w:rsidRPr="00C2234B" w:rsidRDefault="000375E5" w:rsidP="00EE2F58">
            <w:pPr>
              <w:ind w:left="144" w:right="144"/>
              <w:rPr>
                <w:bCs/>
                <w:iCs/>
                <w:lang w:val="it-IT"/>
              </w:rPr>
            </w:pPr>
          </w:p>
          <w:p w14:paraId="1E7ACAA4" w14:textId="711655E3" w:rsidR="000375E5" w:rsidRPr="00C2234B" w:rsidRDefault="000375E5" w:rsidP="00EE2F58">
            <w:pPr>
              <w:ind w:left="144" w:right="144"/>
              <w:rPr>
                <w:bCs/>
                <w:iCs/>
                <w:lang w:val="it-IT"/>
              </w:rPr>
            </w:pPr>
            <w:r w:rsidRPr="00C2234B">
              <w:rPr>
                <w:bCs/>
                <w:iCs/>
                <w:lang w:val="it-IT"/>
              </w:rPr>
              <w:t>Jameson Dempsey</w:t>
            </w:r>
          </w:p>
          <w:p w14:paraId="18170061" w14:textId="2278BDBF" w:rsidR="000375E5" w:rsidRPr="00C2234B" w:rsidRDefault="000375E5" w:rsidP="00EE2F58">
            <w:pPr>
              <w:ind w:left="144" w:right="144"/>
              <w:rPr>
                <w:bCs/>
                <w:iCs/>
                <w:lang w:val="it-IT"/>
              </w:rPr>
            </w:pPr>
            <w:r w:rsidRPr="00C2234B">
              <w:rPr>
                <w:bCs/>
                <w:iCs/>
                <w:lang w:val="it-IT"/>
              </w:rPr>
              <w:t>SpaceX</w:t>
            </w:r>
          </w:p>
          <w:p w14:paraId="077CA94B" w14:textId="77777777" w:rsidR="00591464" w:rsidRPr="00C2234B" w:rsidRDefault="00591464" w:rsidP="00EE2F58">
            <w:pPr>
              <w:ind w:left="144" w:right="144"/>
              <w:rPr>
                <w:bCs/>
                <w:iCs/>
                <w:lang w:val="it-IT"/>
              </w:rPr>
            </w:pP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547765FB" w14:textId="77777777" w:rsidR="00591464" w:rsidRPr="00C2234B" w:rsidRDefault="00591464" w:rsidP="00EE2F58">
            <w:pPr>
              <w:ind w:right="144"/>
              <w:rPr>
                <w:b/>
                <w:bCs/>
                <w:lang w:val="fr-FR"/>
              </w:rPr>
            </w:pPr>
          </w:p>
          <w:p w14:paraId="03902FD2" w14:textId="77777777" w:rsidR="00591464" w:rsidRPr="00C2234B" w:rsidRDefault="00591464" w:rsidP="00EE2F58">
            <w:pPr>
              <w:ind w:right="144"/>
              <w:rPr>
                <w:bCs/>
                <w:lang w:val="fr-FR"/>
              </w:rPr>
            </w:pPr>
          </w:p>
          <w:p w14:paraId="4D873267" w14:textId="076E0407" w:rsidR="00591464" w:rsidRPr="00C2234B" w:rsidRDefault="00591464" w:rsidP="00EE2F58">
            <w:pPr>
              <w:ind w:right="144"/>
              <w:rPr>
                <w:bCs/>
                <w:lang w:val="fr-FR"/>
              </w:rPr>
            </w:pPr>
            <w:r w:rsidRPr="00C2234B">
              <w:rPr>
                <w:bCs/>
                <w:lang w:val="fr-FR"/>
              </w:rPr>
              <w:t xml:space="preserve">Email:  </w:t>
            </w:r>
            <w:hyperlink r:id="rId11" w:history="1">
              <w:r w:rsidRPr="00C2234B">
                <w:rPr>
                  <w:rStyle w:val="Hyperlink"/>
                  <w:bCs/>
                  <w:lang w:val="fr-FR"/>
                </w:rPr>
                <w:t>km.islam@spacex.com</w:t>
              </w:r>
            </w:hyperlink>
            <w:r w:rsidRPr="00C2234B">
              <w:rPr>
                <w:bCs/>
                <w:lang w:val="fr-FR"/>
              </w:rPr>
              <w:t xml:space="preserve"> </w:t>
            </w:r>
            <w:r w:rsidRPr="00C2234B">
              <w:rPr>
                <w:bCs/>
                <w:lang w:val="fr-FR"/>
              </w:rPr>
              <w:br/>
              <w:t xml:space="preserve"> </w:t>
            </w:r>
          </w:p>
          <w:p w14:paraId="56A56C36" w14:textId="77777777" w:rsidR="00591464" w:rsidRPr="00C2234B" w:rsidRDefault="00591464" w:rsidP="00EE2F58">
            <w:pPr>
              <w:ind w:right="144"/>
              <w:rPr>
                <w:bCs/>
                <w:lang w:val="fr-FR"/>
              </w:rPr>
            </w:pPr>
          </w:p>
          <w:p w14:paraId="233548CF" w14:textId="25B4A59C" w:rsidR="00591464" w:rsidRPr="00C2234B" w:rsidRDefault="00591464" w:rsidP="00EE2F58">
            <w:pPr>
              <w:ind w:right="144"/>
              <w:rPr>
                <w:bCs/>
                <w:lang w:val="fr-FR"/>
              </w:rPr>
            </w:pPr>
            <w:r w:rsidRPr="00C2234B">
              <w:rPr>
                <w:bCs/>
                <w:lang w:val="fr-FR"/>
              </w:rPr>
              <w:t xml:space="preserve">Email:  </w:t>
            </w:r>
            <w:r w:rsidRPr="00C2234B">
              <w:t xml:space="preserve"> </w:t>
            </w:r>
            <w:hyperlink r:id="rId12" w:history="1">
              <w:r w:rsidRPr="00C2234B">
                <w:rPr>
                  <w:rStyle w:val="Hyperlink"/>
                  <w:bCs/>
                  <w:lang w:val="fr-FR"/>
                </w:rPr>
                <w:t>Joseph.McMichael@spacex.com</w:t>
              </w:r>
            </w:hyperlink>
            <w:r w:rsidRPr="00C2234B">
              <w:rPr>
                <w:bCs/>
                <w:lang w:val="fr-FR"/>
              </w:rPr>
              <w:t xml:space="preserve"> </w:t>
            </w:r>
            <w:r w:rsidRPr="00C2234B">
              <w:rPr>
                <w:bCs/>
                <w:lang w:val="fr-FR"/>
              </w:rPr>
              <w:br/>
            </w:r>
          </w:p>
          <w:p w14:paraId="4E36E3F9" w14:textId="77777777" w:rsidR="00591464" w:rsidRPr="00C2234B" w:rsidRDefault="00591464" w:rsidP="00EE2F58">
            <w:pPr>
              <w:ind w:right="144"/>
              <w:rPr>
                <w:bCs/>
                <w:lang w:val="fr-FR"/>
              </w:rPr>
            </w:pPr>
          </w:p>
          <w:p w14:paraId="2AD498D5" w14:textId="4132514E" w:rsidR="00591464" w:rsidRPr="00C2234B" w:rsidRDefault="00591464" w:rsidP="00EE2F58">
            <w:pPr>
              <w:ind w:right="144"/>
              <w:rPr>
                <w:bCs/>
                <w:lang w:val="fr-FR"/>
              </w:rPr>
            </w:pPr>
            <w:r w:rsidRPr="00C2234B">
              <w:rPr>
                <w:bCs/>
                <w:lang w:val="fr-FR"/>
              </w:rPr>
              <w:t xml:space="preserve">Email:  </w:t>
            </w:r>
            <w:hyperlink r:id="rId13" w:history="1">
              <w:r w:rsidRPr="00C2234B">
                <w:rPr>
                  <w:rStyle w:val="Hyperlink"/>
                  <w:bCs/>
                  <w:lang w:val="fr-FR"/>
                </w:rPr>
                <w:t>Nader.Damavandi@spacex.com</w:t>
              </w:r>
            </w:hyperlink>
            <w:r w:rsidRPr="00C2234B">
              <w:rPr>
                <w:bCs/>
                <w:lang w:val="fr-FR"/>
              </w:rPr>
              <w:t xml:space="preserve"> </w:t>
            </w:r>
            <w:r w:rsidRPr="00C2234B">
              <w:rPr>
                <w:bCs/>
                <w:lang w:val="fr-FR"/>
              </w:rPr>
              <w:br/>
            </w:r>
          </w:p>
          <w:p w14:paraId="74F5AE45" w14:textId="77777777" w:rsidR="00591464" w:rsidRPr="00C2234B" w:rsidRDefault="00591464" w:rsidP="00EE2F58">
            <w:pPr>
              <w:ind w:right="144"/>
              <w:rPr>
                <w:bCs/>
                <w:lang w:val="fr-FR"/>
              </w:rPr>
            </w:pPr>
          </w:p>
          <w:p w14:paraId="6D73DD33" w14:textId="77777777" w:rsidR="000375E5" w:rsidRPr="00C2234B" w:rsidRDefault="000375E5" w:rsidP="00EE2F58">
            <w:pPr>
              <w:ind w:right="144"/>
              <w:rPr>
                <w:bCs/>
                <w:lang w:val="fr-FR"/>
              </w:rPr>
            </w:pPr>
          </w:p>
          <w:p w14:paraId="7A474448" w14:textId="66B8F580" w:rsidR="000375E5" w:rsidRPr="00C2234B" w:rsidRDefault="000375E5" w:rsidP="00EE2F58">
            <w:pPr>
              <w:ind w:right="144"/>
              <w:rPr>
                <w:bCs/>
                <w:lang w:val="fr-FR"/>
              </w:rPr>
            </w:pPr>
            <w:r w:rsidRPr="00C2234B">
              <w:rPr>
                <w:bCs/>
                <w:lang w:val="fr-FR"/>
              </w:rPr>
              <w:t xml:space="preserve">Email: </w:t>
            </w:r>
            <w:hyperlink r:id="rId14" w:history="1">
              <w:r w:rsidRPr="00C2234B">
                <w:rPr>
                  <w:rStyle w:val="Hyperlink"/>
                  <w:bCs/>
                  <w:lang w:val="fr-FR"/>
                </w:rPr>
                <w:t>jameson.dempsey@spacex.com</w:t>
              </w:r>
            </w:hyperlink>
          </w:p>
          <w:p w14:paraId="38F7E0E5" w14:textId="21EC1E0A" w:rsidR="000375E5" w:rsidRPr="00C2234B" w:rsidRDefault="000375E5" w:rsidP="00EE2F58">
            <w:pPr>
              <w:ind w:right="144"/>
              <w:rPr>
                <w:bCs/>
                <w:lang w:val="fr-FR"/>
              </w:rPr>
            </w:pPr>
          </w:p>
        </w:tc>
      </w:tr>
      <w:tr w:rsidR="00591464" w:rsidRPr="00C2234B" w14:paraId="232D8FF0" w14:textId="77777777" w:rsidTr="00EE2F58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74C5B2C" w14:textId="361E0C75" w:rsidR="00591464" w:rsidRPr="00C2234B" w:rsidRDefault="00591464" w:rsidP="00591464">
            <w:pPr>
              <w:spacing w:after="120"/>
              <w:ind w:right="144"/>
              <w:rPr>
                <w:bCs/>
              </w:rPr>
            </w:pPr>
            <w:r w:rsidRPr="00C2234B">
              <w:rPr>
                <w:b/>
              </w:rPr>
              <w:t xml:space="preserve">Purpose/Objective: </w:t>
            </w:r>
            <w:r w:rsidR="008401B9">
              <w:rPr>
                <w:bCs/>
              </w:rPr>
              <w:t>Propose CPM text</w:t>
            </w:r>
            <w:r w:rsidR="004238D1" w:rsidRPr="00C2234B">
              <w:rPr>
                <w:bCs/>
              </w:rPr>
              <w:t xml:space="preserve"> to the Working Doc on AI 1.10, i.e. 5C/2</w:t>
            </w:r>
            <w:r w:rsidR="00085B4D">
              <w:rPr>
                <w:bCs/>
              </w:rPr>
              <w:t>7</w:t>
            </w:r>
            <w:r w:rsidR="008401B9">
              <w:rPr>
                <w:bCs/>
              </w:rPr>
              <w:t>1</w:t>
            </w:r>
            <w:r w:rsidR="004238D1" w:rsidRPr="00C2234B">
              <w:rPr>
                <w:bCs/>
              </w:rPr>
              <w:t xml:space="preserve"> (Annex 2.</w:t>
            </w:r>
            <w:r w:rsidR="008401B9">
              <w:rPr>
                <w:bCs/>
              </w:rPr>
              <w:t>3</w:t>
            </w:r>
            <w:r w:rsidR="004238D1" w:rsidRPr="00C2234B">
              <w:rPr>
                <w:bCs/>
              </w:rPr>
              <w:t>)</w:t>
            </w:r>
          </w:p>
          <w:p w14:paraId="2752810D" w14:textId="77777777" w:rsidR="00591464" w:rsidRPr="00C2234B" w:rsidRDefault="00591464" w:rsidP="00EE2F58">
            <w:pPr>
              <w:spacing w:after="120"/>
              <w:ind w:right="144"/>
            </w:pPr>
          </w:p>
        </w:tc>
      </w:tr>
      <w:tr w:rsidR="00591464" w:rsidRPr="00C2234B" w14:paraId="4C46E611" w14:textId="77777777" w:rsidTr="00EE2F58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2B3C8855" w14:textId="16DDA566" w:rsidR="006F1F99" w:rsidRPr="00C2234B" w:rsidRDefault="00591464" w:rsidP="007812E0">
            <w:pPr>
              <w:spacing w:after="120"/>
              <w:ind w:right="144"/>
              <w:rPr>
                <w:bCs/>
                <w:lang w:val="en-US"/>
              </w:rPr>
            </w:pPr>
            <w:r w:rsidRPr="00C2234B">
              <w:rPr>
                <w:b/>
              </w:rPr>
              <w:t>Abstract:</w:t>
            </w:r>
            <w:r w:rsidRPr="00C2234B">
              <w:rPr>
                <w:bCs/>
              </w:rPr>
              <w:t xml:space="preserve">   </w:t>
            </w:r>
            <w:r w:rsidR="00B5160C">
              <w:rPr>
                <w:bCs/>
              </w:rPr>
              <w:t>Based on studies, a specific proposal for PFD and EIRP limits will be made on the CPM text</w:t>
            </w:r>
          </w:p>
        </w:tc>
      </w:tr>
    </w:tbl>
    <w:p w14:paraId="544704B2" w14:textId="77777777" w:rsidR="00591464" w:rsidRPr="00C2234B" w:rsidRDefault="00591464">
      <w:r w:rsidRPr="00C2234B">
        <w:br w:type="page"/>
      </w:r>
    </w:p>
    <w:bookmarkEnd w:id="0"/>
    <w:p w14:paraId="37A8508A" w14:textId="73382A6E" w:rsidR="00971840" w:rsidRPr="00C2234B" w:rsidRDefault="00B5160C" w:rsidP="00C2234B">
      <w:pPr>
        <w:pStyle w:val="Heading1"/>
      </w:pPr>
      <w:r w:rsidRPr="00B5160C">
        <w:rPr>
          <w:highlight w:val="yellow"/>
        </w:rPr>
        <w:lastRenderedPageBreak/>
        <w:t>TBD second draft</w:t>
      </w:r>
    </w:p>
    <w:p w14:paraId="192AB5C2" w14:textId="51CEB87A" w:rsidR="00E6013D" w:rsidRPr="004A4A35" w:rsidRDefault="00E6013D" w:rsidP="00B5160C">
      <w:pPr>
        <w:rPr>
          <w:lang w:eastAsia="zh-CN"/>
        </w:rPr>
      </w:pPr>
    </w:p>
    <w:p w14:paraId="23A5EA85" w14:textId="77777777" w:rsidR="00667CFD" w:rsidRPr="004A4A35" w:rsidRDefault="00667CFD" w:rsidP="00D428F9">
      <w:pPr>
        <w:rPr>
          <w:lang w:eastAsia="zh-CN"/>
        </w:rPr>
      </w:pPr>
    </w:p>
    <w:sectPr w:rsidR="00667CFD" w:rsidRPr="004A4A35" w:rsidSect="00D02712">
      <w:headerReference w:type="default" r:id="rId15"/>
      <w:footerReference w:type="default" r:id="rId16"/>
      <w:footerReference w:type="first" r:id="rId17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5325A" w14:textId="77777777" w:rsidR="004F76CD" w:rsidRDefault="004F76CD">
      <w:r>
        <w:separator/>
      </w:r>
    </w:p>
  </w:endnote>
  <w:endnote w:type="continuationSeparator" w:id="0">
    <w:p w14:paraId="00B1C3AA" w14:textId="77777777" w:rsidR="004F76CD" w:rsidRDefault="004F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16DF" w14:textId="15708B84" w:rsidR="00FA124A" w:rsidRPr="002F7CB3" w:rsidRDefault="00FA124A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803E9" w14:textId="0CFFE40A" w:rsidR="00FA124A" w:rsidRPr="002F7CB3" w:rsidRDefault="00FA124A" w:rsidP="00E6257C">
    <w:pPr>
      <w:pStyle w:val="Footer"/>
      <w:rPr>
        <w:lang w:val="en-US"/>
      </w:rPr>
    </w:pPr>
    <w:r w:rsidRPr="002F7CB3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428D6" w14:textId="77777777" w:rsidR="004F76CD" w:rsidRDefault="004F76CD">
      <w:r>
        <w:t>____________________</w:t>
      </w:r>
    </w:p>
  </w:footnote>
  <w:footnote w:type="continuationSeparator" w:id="0">
    <w:p w14:paraId="3E9CADC4" w14:textId="77777777" w:rsidR="004F76CD" w:rsidRDefault="004F7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3C06" w14:textId="77777777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E63C59">
      <w:rPr>
        <w:rStyle w:val="PageNumber"/>
        <w:noProof/>
      </w:rPr>
      <w:t>3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BA6"/>
    <w:multiLevelType w:val="hybridMultilevel"/>
    <w:tmpl w:val="36EAF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A7BF1"/>
    <w:multiLevelType w:val="hybridMultilevel"/>
    <w:tmpl w:val="2A2A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76A47"/>
    <w:multiLevelType w:val="hybridMultilevel"/>
    <w:tmpl w:val="ECA62B6A"/>
    <w:lvl w:ilvl="0" w:tplc="6D668432">
      <w:numFmt w:val="bullet"/>
      <w:lvlText w:val=""/>
      <w:lvlJc w:val="left"/>
      <w:pPr>
        <w:ind w:left="1494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E99247E"/>
    <w:multiLevelType w:val="hybridMultilevel"/>
    <w:tmpl w:val="D39A3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1136D"/>
    <w:multiLevelType w:val="hybridMultilevel"/>
    <w:tmpl w:val="DA00D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95AD8"/>
    <w:multiLevelType w:val="hybridMultilevel"/>
    <w:tmpl w:val="A3765D62"/>
    <w:lvl w:ilvl="0" w:tplc="88F6EC7A">
      <w:start w:val="1"/>
      <w:numFmt w:val="decimal"/>
      <w:lvlText w:val="%1)"/>
      <w:lvlJc w:val="left"/>
      <w:pPr>
        <w:ind w:left="1874" w:hanging="7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D0D5EAA"/>
    <w:multiLevelType w:val="hybridMultilevel"/>
    <w:tmpl w:val="E2BE5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B1552"/>
    <w:multiLevelType w:val="hybridMultilevel"/>
    <w:tmpl w:val="45900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9017C"/>
    <w:multiLevelType w:val="hybridMultilevel"/>
    <w:tmpl w:val="1B2E1D4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5F1854F6"/>
    <w:multiLevelType w:val="hybridMultilevel"/>
    <w:tmpl w:val="43E03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233F2"/>
    <w:multiLevelType w:val="hybridMultilevel"/>
    <w:tmpl w:val="11E847F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4193AD5"/>
    <w:multiLevelType w:val="hybridMultilevel"/>
    <w:tmpl w:val="BB76465E"/>
    <w:lvl w:ilvl="0" w:tplc="950A4B1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10C4B"/>
    <w:multiLevelType w:val="hybridMultilevel"/>
    <w:tmpl w:val="7F3EF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189534">
    <w:abstractNumId w:val="5"/>
  </w:num>
  <w:num w:numId="2" w16cid:durableId="8125269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1495226">
    <w:abstractNumId w:val="7"/>
  </w:num>
  <w:num w:numId="4" w16cid:durableId="888491689">
    <w:abstractNumId w:val="10"/>
  </w:num>
  <w:num w:numId="5" w16cid:durableId="862599708">
    <w:abstractNumId w:val="1"/>
  </w:num>
  <w:num w:numId="6" w16cid:durableId="266739626">
    <w:abstractNumId w:val="0"/>
  </w:num>
  <w:num w:numId="7" w16cid:durableId="1508520319">
    <w:abstractNumId w:val="3"/>
  </w:num>
  <w:num w:numId="8" w16cid:durableId="1110734035">
    <w:abstractNumId w:val="4"/>
  </w:num>
  <w:num w:numId="9" w16cid:durableId="985087899">
    <w:abstractNumId w:val="8"/>
  </w:num>
  <w:num w:numId="10" w16cid:durableId="1507404370">
    <w:abstractNumId w:val="2"/>
  </w:num>
  <w:num w:numId="11" w16cid:durableId="2068255810">
    <w:abstractNumId w:val="9"/>
  </w:num>
  <w:num w:numId="12" w16cid:durableId="251164130">
    <w:abstractNumId w:val="6"/>
  </w:num>
  <w:num w:numId="13" w16cid:durableId="11934199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67"/>
    <w:rsid w:val="000069D4"/>
    <w:rsid w:val="0001375D"/>
    <w:rsid w:val="000174AD"/>
    <w:rsid w:val="0003289C"/>
    <w:rsid w:val="000375E5"/>
    <w:rsid w:val="000418F1"/>
    <w:rsid w:val="000442C8"/>
    <w:rsid w:val="00047A1D"/>
    <w:rsid w:val="00054C3A"/>
    <w:rsid w:val="000604B9"/>
    <w:rsid w:val="00060C86"/>
    <w:rsid w:val="000651ED"/>
    <w:rsid w:val="00070620"/>
    <w:rsid w:val="00076185"/>
    <w:rsid w:val="00076DD3"/>
    <w:rsid w:val="00076F92"/>
    <w:rsid w:val="00085B4D"/>
    <w:rsid w:val="000A4640"/>
    <w:rsid w:val="000A670C"/>
    <w:rsid w:val="000A7D55"/>
    <w:rsid w:val="000B0424"/>
    <w:rsid w:val="000B212F"/>
    <w:rsid w:val="000B5045"/>
    <w:rsid w:val="000C0398"/>
    <w:rsid w:val="000C12C8"/>
    <w:rsid w:val="000C2963"/>
    <w:rsid w:val="000C2E8E"/>
    <w:rsid w:val="000C4173"/>
    <w:rsid w:val="000C7F7C"/>
    <w:rsid w:val="000E0E7C"/>
    <w:rsid w:val="000E11BF"/>
    <w:rsid w:val="000E7FA5"/>
    <w:rsid w:val="000F1B4B"/>
    <w:rsid w:val="000F7A25"/>
    <w:rsid w:val="001025F1"/>
    <w:rsid w:val="001037FD"/>
    <w:rsid w:val="00112C88"/>
    <w:rsid w:val="0012050C"/>
    <w:rsid w:val="0012215E"/>
    <w:rsid w:val="001269EC"/>
    <w:rsid w:val="0012744F"/>
    <w:rsid w:val="00131178"/>
    <w:rsid w:val="00131386"/>
    <w:rsid w:val="0013300A"/>
    <w:rsid w:val="0013636C"/>
    <w:rsid w:val="00141A80"/>
    <w:rsid w:val="00146A9E"/>
    <w:rsid w:val="001502E5"/>
    <w:rsid w:val="00152556"/>
    <w:rsid w:val="001530CF"/>
    <w:rsid w:val="00156F66"/>
    <w:rsid w:val="00157736"/>
    <w:rsid w:val="00157F78"/>
    <w:rsid w:val="00163271"/>
    <w:rsid w:val="001639B2"/>
    <w:rsid w:val="00172122"/>
    <w:rsid w:val="00172CF8"/>
    <w:rsid w:val="00172F38"/>
    <w:rsid w:val="00176120"/>
    <w:rsid w:val="00177523"/>
    <w:rsid w:val="00182528"/>
    <w:rsid w:val="00183AE3"/>
    <w:rsid w:val="0018500B"/>
    <w:rsid w:val="0018522B"/>
    <w:rsid w:val="0019342A"/>
    <w:rsid w:val="00194686"/>
    <w:rsid w:val="00196215"/>
    <w:rsid w:val="00196A19"/>
    <w:rsid w:val="001A11F4"/>
    <w:rsid w:val="001A29CE"/>
    <w:rsid w:val="001A50D7"/>
    <w:rsid w:val="001A597A"/>
    <w:rsid w:val="001A62FB"/>
    <w:rsid w:val="001B405D"/>
    <w:rsid w:val="001C0C23"/>
    <w:rsid w:val="001C777B"/>
    <w:rsid w:val="001D2635"/>
    <w:rsid w:val="001D4250"/>
    <w:rsid w:val="001D5D23"/>
    <w:rsid w:val="001D6BCA"/>
    <w:rsid w:val="001E32AE"/>
    <w:rsid w:val="001E6E59"/>
    <w:rsid w:val="001E70F2"/>
    <w:rsid w:val="001F2147"/>
    <w:rsid w:val="001F513A"/>
    <w:rsid w:val="001F5752"/>
    <w:rsid w:val="00202DC1"/>
    <w:rsid w:val="00203F38"/>
    <w:rsid w:val="002116EE"/>
    <w:rsid w:val="00212651"/>
    <w:rsid w:val="00212EBB"/>
    <w:rsid w:val="00215CB8"/>
    <w:rsid w:val="002207FA"/>
    <w:rsid w:val="00220983"/>
    <w:rsid w:val="00223B97"/>
    <w:rsid w:val="0022422D"/>
    <w:rsid w:val="002279F5"/>
    <w:rsid w:val="002309D8"/>
    <w:rsid w:val="00236623"/>
    <w:rsid w:val="00242DB8"/>
    <w:rsid w:val="00245102"/>
    <w:rsid w:val="00247DF9"/>
    <w:rsid w:val="00256E2B"/>
    <w:rsid w:val="00257324"/>
    <w:rsid w:val="002738C5"/>
    <w:rsid w:val="002815AB"/>
    <w:rsid w:val="00282158"/>
    <w:rsid w:val="00283EBD"/>
    <w:rsid w:val="00285EB2"/>
    <w:rsid w:val="00293571"/>
    <w:rsid w:val="002A226D"/>
    <w:rsid w:val="002A7FE2"/>
    <w:rsid w:val="002B2C4D"/>
    <w:rsid w:val="002B3C16"/>
    <w:rsid w:val="002B6525"/>
    <w:rsid w:val="002C708D"/>
    <w:rsid w:val="002D0E53"/>
    <w:rsid w:val="002D3850"/>
    <w:rsid w:val="002D6D96"/>
    <w:rsid w:val="002D7B92"/>
    <w:rsid w:val="002E1B4F"/>
    <w:rsid w:val="002F1B66"/>
    <w:rsid w:val="002F2E67"/>
    <w:rsid w:val="002F3DDF"/>
    <w:rsid w:val="002F7CB3"/>
    <w:rsid w:val="00300CA2"/>
    <w:rsid w:val="00303944"/>
    <w:rsid w:val="003049E9"/>
    <w:rsid w:val="00305A90"/>
    <w:rsid w:val="00306360"/>
    <w:rsid w:val="00307314"/>
    <w:rsid w:val="00315546"/>
    <w:rsid w:val="00323A90"/>
    <w:rsid w:val="00323E60"/>
    <w:rsid w:val="00326A1E"/>
    <w:rsid w:val="00330567"/>
    <w:rsid w:val="00331F09"/>
    <w:rsid w:val="00333C88"/>
    <w:rsid w:val="00336921"/>
    <w:rsid w:val="00336E70"/>
    <w:rsid w:val="00343237"/>
    <w:rsid w:val="00346995"/>
    <w:rsid w:val="00347F15"/>
    <w:rsid w:val="00355541"/>
    <w:rsid w:val="003609F0"/>
    <w:rsid w:val="00367504"/>
    <w:rsid w:val="00370249"/>
    <w:rsid w:val="003729CC"/>
    <w:rsid w:val="00374F5E"/>
    <w:rsid w:val="003766D3"/>
    <w:rsid w:val="003800CA"/>
    <w:rsid w:val="003822A8"/>
    <w:rsid w:val="00382924"/>
    <w:rsid w:val="00386A9D"/>
    <w:rsid w:val="00387FD8"/>
    <w:rsid w:val="00391081"/>
    <w:rsid w:val="0039587E"/>
    <w:rsid w:val="003A46BE"/>
    <w:rsid w:val="003A6687"/>
    <w:rsid w:val="003B2789"/>
    <w:rsid w:val="003B3089"/>
    <w:rsid w:val="003C0673"/>
    <w:rsid w:val="003C1274"/>
    <w:rsid w:val="003C13CE"/>
    <w:rsid w:val="003C697E"/>
    <w:rsid w:val="003C747A"/>
    <w:rsid w:val="003D0B41"/>
    <w:rsid w:val="003D64E4"/>
    <w:rsid w:val="003D7C86"/>
    <w:rsid w:val="003E2518"/>
    <w:rsid w:val="003E7CEF"/>
    <w:rsid w:val="003F0E1A"/>
    <w:rsid w:val="004007F8"/>
    <w:rsid w:val="00403076"/>
    <w:rsid w:val="0040405D"/>
    <w:rsid w:val="004062E9"/>
    <w:rsid w:val="00414E58"/>
    <w:rsid w:val="004150E6"/>
    <w:rsid w:val="004201FD"/>
    <w:rsid w:val="00421867"/>
    <w:rsid w:val="004238D1"/>
    <w:rsid w:val="0042701C"/>
    <w:rsid w:val="00433533"/>
    <w:rsid w:val="0045131F"/>
    <w:rsid w:val="00451472"/>
    <w:rsid w:val="00461F3C"/>
    <w:rsid w:val="00464644"/>
    <w:rsid w:val="00465020"/>
    <w:rsid w:val="00476E60"/>
    <w:rsid w:val="004831BD"/>
    <w:rsid w:val="00483A6D"/>
    <w:rsid w:val="00483C49"/>
    <w:rsid w:val="00487DC5"/>
    <w:rsid w:val="00492825"/>
    <w:rsid w:val="00493F7A"/>
    <w:rsid w:val="004944C4"/>
    <w:rsid w:val="004A2300"/>
    <w:rsid w:val="004A4A35"/>
    <w:rsid w:val="004B1EF7"/>
    <w:rsid w:val="004B3FAD"/>
    <w:rsid w:val="004B4679"/>
    <w:rsid w:val="004C30E3"/>
    <w:rsid w:val="004C5749"/>
    <w:rsid w:val="004C7508"/>
    <w:rsid w:val="004D2DF8"/>
    <w:rsid w:val="004D7D14"/>
    <w:rsid w:val="004E7C12"/>
    <w:rsid w:val="004E7CAA"/>
    <w:rsid w:val="004F2477"/>
    <w:rsid w:val="004F46AE"/>
    <w:rsid w:val="004F50B9"/>
    <w:rsid w:val="004F76CD"/>
    <w:rsid w:val="004F780C"/>
    <w:rsid w:val="005003D3"/>
    <w:rsid w:val="00501DCA"/>
    <w:rsid w:val="005038AE"/>
    <w:rsid w:val="00505BF0"/>
    <w:rsid w:val="00512A74"/>
    <w:rsid w:val="00513A47"/>
    <w:rsid w:val="005175D1"/>
    <w:rsid w:val="00522367"/>
    <w:rsid w:val="00522B69"/>
    <w:rsid w:val="005276F6"/>
    <w:rsid w:val="005315B3"/>
    <w:rsid w:val="005355FA"/>
    <w:rsid w:val="00535893"/>
    <w:rsid w:val="005408DF"/>
    <w:rsid w:val="00542DA5"/>
    <w:rsid w:val="00546827"/>
    <w:rsid w:val="00546D87"/>
    <w:rsid w:val="00550120"/>
    <w:rsid w:val="00552DFC"/>
    <w:rsid w:val="00555275"/>
    <w:rsid w:val="00557CEB"/>
    <w:rsid w:val="005604F1"/>
    <w:rsid w:val="0056467E"/>
    <w:rsid w:val="00573344"/>
    <w:rsid w:val="005749D7"/>
    <w:rsid w:val="00576DFF"/>
    <w:rsid w:val="00582916"/>
    <w:rsid w:val="00583F9B"/>
    <w:rsid w:val="00590CBA"/>
    <w:rsid w:val="00591464"/>
    <w:rsid w:val="0059249F"/>
    <w:rsid w:val="005A0EAC"/>
    <w:rsid w:val="005A3E4C"/>
    <w:rsid w:val="005A47B0"/>
    <w:rsid w:val="005B0743"/>
    <w:rsid w:val="005B0D29"/>
    <w:rsid w:val="005B2EA4"/>
    <w:rsid w:val="005D19F8"/>
    <w:rsid w:val="005D2A27"/>
    <w:rsid w:val="005D5527"/>
    <w:rsid w:val="005E0B73"/>
    <w:rsid w:val="005E4B82"/>
    <w:rsid w:val="005E5BD7"/>
    <w:rsid w:val="005E5C10"/>
    <w:rsid w:val="005F2C78"/>
    <w:rsid w:val="005F4F00"/>
    <w:rsid w:val="00602406"/>
    <w:rsid w:val="00607413"/>
    <w:rsid w:val="00612559"/>
    <w:rsid w:val="006144E4"/>
    <w:rsid w:val="00622897"/>
    <w:rsid w:val="0063330B"/>
    <w:rsid w:val="006351B8"/>
    <w:rsid w:val="006413A4"/>
    <w:rsid w:val="00643472"/>
    <w:rsid w:val="00646E9C"/>
    <w:rsid w:val="00646EE2"/>
    <w:rsid w:val="00650299"/>
    <w:rsid w:val="00651EAC"/>
    <w:rsid w:val="00654113"/>
    <w:rsid w:val="00655FC5"/>
    <w:rsid w:val="0065633C"/>
    <w:rsid w:val="0066157C"/>
    <w:rsid w:val="00661EF1"/>
    <w:rsid w:val="00667CFD"/>
    <w:rsid w:val="00670EFF"/>
    <w:rsid w:val="006766B7"/>
    <w:rsid w:val="00685020"/>
    <w:rsid w:val="0068589E"/>
    <w:rsid w:val="00685FB6"/>
    <w:rsid w:val="006907FE"/>
    <w:rsid w:val="006940BD"/>
    <w:rsid w:val="006A4C25"/>
    <w:rsid w:val="006B0E74"/>
    <w:rsid w:val="006B3CF3"/>
    <w:rsid w:val="006B500C"/>
    <w:rsid w:val="006C0DE5"/>
    <w:rsid w:val="006C36AC"/>
    <w:rsid w:val="006C5A2C"/>
    <w:rsid w:val="006D5626"/>
    <w:rsid w:val="006D5D9C"/>
    <w:rsid w:val="006E0CFD"/>
    <w:rsid w:val="006E27D7"/>
    <w:rsid w:val="006E604A"/>
    <w:rsid w:val="006F1F99"/>
    <w:rsid w:val="006F5152"/>
    <w:rsid w:val="006F599F"/>
    <w:rsid w:val="00707419"/>
    <w:rsid w:val="00707850"/>
    <w:rsid w:val="00710055"/>
    <w:rsid w:val="00710F3B"/>
    <w:rsid w:val="00711E37"/>
    <w:rsid w:val="00715D45"/>
    <w:rsid w:val="00716605"/>
    <w:rsid w:val="00721A15"/>
    <w:rsid w:val="00725D87"/>
    <w:rsid w:val="00733F27"/>
    <w:rsid w:val="007368A0"/>
    <w:rsid w:val="00737855"/>
    <w:rsid w:val="00742124"/>
    <w:rsid w:val="007472A6"/>
    <w:rsid w:val="00752641"/>
    <w:rsid w:val="00754008"/>
    <w:rsid w:val="007617CE"/>
    <w:rsid w:val="007660B0"/>
    <w:rsid w:val="00775966"/>
    <w:rsid w:val="007812E0"/>
    <w:rsid w:val="007815B2"/>
    <w:rsid w:val="0078166F"/>
    <w:rsid w:val="00781A90"/>
    <w:rsid w:val="00792015"/>
    <w:rsid w:val="00792CF5"/>
    <w:rsid w:val="00794491"/>
    <w:rsid w:val="00797167"/>
    <w:rsid w:val="007A6E7A"/>
    <w:rsid w:val="007B6B0F"/>
    <w:rsid w:val="007C0F9E"/>
    <w:rsid w:val="007C2A9E"/>
    <w:rsid w:val="007C316F"/>
    <w:rsid w:val="007C4B45"/>
    <w:rsid w:val="007D3205"/>
    <w:rsid w:val="007D346D"/>
    <w:rsid w:val="007D5C2F"/>
    <w:rsid w:val="007D6243"/>
    <w:rsid w:val="007D6824"/>
    <w:rsid w:val="007E19B7"/>
    <w:rsid w:val="007F32B3"/>
    <w:rsid w:val="007F3D61"/>
    <w:rsid w:val="007F4E4A"/>
    <w:rsid w:val="0080186B"/>
    <w:rsid w:val="00804B10"/>
    <w:rsid w:val="00805236"/>
    <w:rsid w:val="0080538C"/>
    <w:rsid w:val="0080659A"/>
    <w:rsid w:val="00807132"/>
    <w:rsid w:val="00807E4E"/>
    <w:rsid w:val="0081091D"/>
    <w:rsid w:val="00814E0A"/>
    <w:rsid w:val="00817FEB"/>
    <w:rsid w:val="00822581"/>
    <w:rsid w:val="00823E1C"/>
    <w:rsid w:val="008267E2"/>
    <w:rsid w:val="00826B68"/>
    <w:rsid w:val="008271D7"/>
    <w:rsid w:val="0082773C"/>
    <w:rsid w:val="008309DD"/>
    <w:rsid w:val="00831B9C"/>
    <w:rsid w:val="0083227A"/>
    <w:rsid w:val="008355A8"/>
    <w:rsid w:val="00837BE3"/>
    <w:rsid w:val="008401B9"/>
    <w:rsid w:val="00847CF1"/>
    <w:rsid w:val="0085103E"/>
    <w:rsid w:val="00854BD6"/>
    <w:rsid w:val="0085611D"/>
    <w:rsid w:val="008566C5"/>
    <w:rsid w:val="008661C7"/>
    <w:rsid w:val="00866900"/>
    <w:rsid w:val="00873B7E"/>
    <w:rsid w:val="00876A8A"/>
    <w:rsid w:val="0087716A"/>
    <w:rsid w:val="0088027D"/>
    <w:rsid w:val="00881BA1"/>
    <w:rsid w:val="0088574A"/>
    <w:rsid w:val="00887971"/>
    <w:rsid w:val="00890578"/>
    <w:rsid w:val="00890BD9"/>
    <w:rsid w:val="0089399B"/>
    <w:rsid w:val="00894143"/>
    <w:rsid w:val="0089659F"/>
    <w:rsid w:val="008A7C63"/>
    <w:rsid w:val="008B0BB8"/>
    <w:rsid w:val="008B0FF6"/>
    <w:rsid w:val="008B100E"/>
    <w:rsid w:val="008B29B9"/>
    <w:rsid w:val="008C2302"/>
    <w:rsid w:val="008C26B8"/>
    <w:rsid w:val="008C3050"/>
    <w:rsid w:val="008C75F6"/>
    <w:rsid w:val="008D0222"/>
    <w:rsid w:val="008D2D87"/>
    <w:rsid w:val="008D2EB7"/>
    <w:rsid w:val="008D78B6"/>
    <w:rsid w:val="008E1607"/>
    <w:rsid w:val="008E33B5"/>
    <w:rsid w:val="008F1998"/>
    <w:rsid w:val="008F208F"/>
    <w:rsid w:val="009006B3"/>
    <w:rsid w:val="00903F2F"/>
    <w:rsid w:val="00911218"/>
    <w:rsid w:val="0091290A"/>
    <w:rsid w:val="00914059"/>
    <w:rsid w:val="009140E7"/>
    <w:rsid w:val="00921D9A"/>
    <w:rsid w:val="009228D1"/>
    <w:rsid w:val="00923E76"/>
    <w:rsid w:val="00935275"/>
    <w:rsid w:val="009363ED"/>
    <w:rsid w:val="00936E65"/>
    <w:rsid w:val="00954D4C"/>
    <w:rsid w:val="00955CC7"/>
    <w:rsid w:val="009629AF"/>
    <w:rsid w:val="00971840"/>
    <w:rsid w:val="009803FB"/>
    <w:rsid w:val="00982084"/>
    <w:rsid w:val="00982DA1"/>
    <w:rsid w:val="00983211"/>
    <w:rsid w:val="0098757B"/>
    <w:rsid w:val="009876FE"/>
    <w:rsid w:val="00994962"/>
    <w:rsid w:val="0099501D"/>
    <w:rsid w:val="00995963"/>
    <w:rsid w:val="00996CEB"/>
    <w:rsid w:val="009B15C3"/>
    <w:rsid w:val="009B61EB"/>
    <w:rsid w:val="009B6D5D"/>
    <w:rsid w:val="009C185B"/>
    <w:rsid w:val="009C2064"/>
    <w:rsid w:val="009C55AF"/>
    <w:rsid w:val="009D09BB"/>
    <w:rsid w:val="009D14CD"/>
    <w:rsid w:val="009D1697"/>
    <w:rsid w:val="009D1853"/>
    <w:rsid w:val="009D25AF"/>
    <w:rsid w:val="009E07AC"/>
    <w:rsid w:val="009E0A1C"/>
    <w:rsid w:val="009E0B9A"/>
    <w:rsid w:val="009E1639"/>
    <w:rsid w:val="009E4F90"/>
    <w:rsid w:val="009E5655"/>
    <w:rsid w:val="009E61A6"/>
    <w:rsid w:val="009F0C5E"/>
    <w:rsid w:val="009F1DC9"/>
    <w:rsid w:val="009F3118"/>
    <w:rsid w:val="009F3A46"/>
    <w:rsid w:val="009F6520"/>
    <w:rsid w:val="00A014F8"/>
    <w:rsid w:val="00A1096A"/>
    <w:rsid w:val="00A14D7B"/>
    <w:rsid w:val="00A347E6"/>
    <w:rsid w:val="00A42F0B"/>
    <w:rsid w:val="00A463DE"/>
    <w:rsid w:val="00A5173C"/>
    <w:rsid w:val="00A61598"/>
    <w:rsid w:val="00A61AEF"/>
    <w:rsid w:val="00A61FEC"/>
    <w:rsid w:val="00A62955"/>
    <w:rsid w:val="00A71DE1"/>
    <w:rsid w:val="00A72817"/>
    <w:rsid w:val="00A8391D"/>
    <w:rsid w:val="00A84A87"/>
    <w:rsid w:val="00A861F5"/>
    <w:rsid w:val="00A93F4B"/>
    <w:rsid w:val="00A9486E"/>
    <w:rsid w:val="00A955A5"/>
    <w:rsid w:val="00AA453D"/>
    <w:rsid w:val="00AB13B6"/>
    <w:rsid w:val="00AB302C"/>
    <w:rsid w:val="00AB30C7"/>
    <w:rsid w:val="00AB45DB"/>
    <w:rsid w:val="00AC013C"/>
    <w:rsid w:val="00AD2345"/>
    <w:rsid w:val="00AD4E61"/>
    <w:rsid w:val="00AD4F96"/>
    <w:rsid w:val="00AF173A"/>
    <w:rsid w:val="00AF781E"/>
    <w:rsid w:val="00B066A4"/>
    <w:rsid w:val="00B07A13"/>
    <w:rsid w:val="00B2048F"/>
    <w:rsid w:val="00B2607F"/>
    <w:rsid w:val="00B30293"/>
    <w:rsid w:val="00B30734"/>
    <w:rsid w:val="00B328B3"/>
    <w:rsid w:val="00B34959"/>
    <w:rsid w:val="00B35BBB"/>
    <w:rsid w:val="00B36B28"/>
    <w:rsid w:val="00B4279B"/>
    <w:rsid w:val="00B43EA1"/>
    <w:rsid w:val="00B45FC9"/>
    <w:rsid w:val="00B47B58"/>
    <w:rsid w:val="00B5160C"/>
    <w:rsid w:val="00B61876"/>
    <w:rsid w:val="00B629ED"/>
    <w:rsid w:val="00B65457"/>
    <w:rsid w:val="00B70841"/>
    <w:rsid w:val="00B70E31"/>
    <w:rsid w:val="00B71CAA"/>
    <w:rsid w:val="00B73E57"/>
    <w:rsid w:val="00B76F35"/>
    <w:rsid w:val="00B81138"/>
    <w:rsid w:val="00B81515"/>
    <w:rsid w:val="00B9033E"/>
    <w:rsid w:val="00B94170"/>
    <w:rsid w:val="00B9503D"/>
    <w:rsid w:val="00BA2A6A"/>
    <w:rsid w:val="00BA5A7A"/>
    <w:rsid w:val="00BB2983"/>
    <w:rsid w:val="00BB4405"/>
    <w:rsid w:val="00BB4EE9"/>
    <w:rsid w:val="00BC1672"/>
    <w:rsid w:val="00BC4046"/>
    <w:rsid w:val="00BC4F15"/>
    <w:rsid w:val="00BC5910"/>
    <w:rsid w:val="00BC7CCF"/>
    <w:rsid w:val="00BE23F0"/>
    <w:rsid w:val="00BE470B"/>
    <w:rsid w:val="00BE792A"/>
    <w:rsid w:val="00BF4609"/>
    <w:rsid w:val="00C07A95"/>
    <w:rsid w:val="00C1362E"/>
    <w:rsid w:val="00C16542"/>
    <w:rsid w:val="00C20D4E"/>
    <w:rsid w:val="00C2234B"/>
    <w:rsid w:val="00C23AC7"/>
    <w:rsid w:val="00C25100"/>
    <w:rsid w:val="00C41549"/>
    <w:rsid w:val="00C4167E"/>
    <w:rsid w:val="00C45415"/>
    <w:rsid w:val="00C51DC8"/>
    <w:rsid w:val="00C56932"/>
    <w:rsid w:val="00C57A91"/>
    <w:rsid w:val="00C61F12"/>
    <w:rsid w:val="00C627EF"/>
    <w:rsid w:val="00C6588D"/>
    <w:rsid w:val="00C70D1B"/>
    <w:rsid w:val="00C7119E"/>
    <w:rsid w:val="00C74C7A"/>
    <w:rsid w:val="00C75110"/>
    <w:rsid w:val="00C81A5D"/>
    <w:rsid w:val="00C81BBB"/>
    <w:rsid w:val="00C90AC7"/>
    <w:rsid w:val="00CA2AC0"/>
    <w:rsid w:val="00CA337D"/>
    <w:rsid w:val="00CB0D6B"/>
    <w:rsid w:val="00CB1D86"/>
    <w:rsid w:val="00CC01C2"/>
    <w:rsid w:val="00CD1F75"/>
    <w:rsid w:val="00CE67F7"/>
    <w:rsid w:val="00CF21F2"/>
    <w:rsid w:val="00CF4EFA"/>
    <w:rsid w:val="00CF5FA2"/>
    <w:rsid w:val="00D00D1E"/>
    <w:rsid w:val="00D02712"/>
    <w:rsid w:val="00D046A7"/>
    <w:rsid w:val="00D14566"/>
    <w:rsid w:val="00D14678"/>
    <w:rsid w:val="00D16172"/>
    <w:rsid w:val="00D1687E"/>
    <w:rsid w:val="00D214D0"/>
    <w:rsid w:val="00D26DA0"/>
    <w:rsid w:val="00D33A18"/>
    <w:rsid w:val="00D345DB"/>
    <w:rsid w:val="00D37591"/>
    <w:rsid w:val="00D428F9"/>
    <w:rsid w:val="00D44E35"/>
    <w:rsid w:val="00D450EF"/>
    <w:rsid w:val="00D47C99"/>
    <w:rsid w:val="00D56EFB"/>
    <w:rsid w:val="00D6546B"/>
    <w:rsid w:val="00D703BE"/>
    <w:rsid w:val="00D72A12"/>
    <w:rsid w:val="00D81505"/>
    <w:rsid w:val="00D82353"/>
    <w:rsid w:val="00D83DAB"/>
    <w:rsid w:val="00D83EB3"/>
    <w:rsid w:val="00D86A67"/>
    <w:rsid w:val="00D90931"/>
    <w:rsid w:val="00D915F1"/>
    <w:rsid w:val="00DA1D4C"/>
    <w:rsid w:val="00DB178B"/>
    <w:rsid w:val="00DB2582"/>
    <w:rsid w:val="00DB6F19"/>
    <w:rsid w:val="00DC05E3"/>
    <w:rsid w:val="00DC17D3"/>
    <w:rsid w:val="00DC33E1"/>
    <w:rsid w:val="00DC3FAA"/>
    <w:rsid w:val="00DC76E0"/>
    <w:rsid w:val="00DD4045"/>
    <w:rsid w:val="00DD4BED"/>
    <w:rsid w:val="00DD528A"/>
    <w:rsid w:val="00DE2691"/>
    <w:rsid w:val="00DE39F0"/>
    <w:rsid w:val="00DE5E45"/>
    <w:rsid w:val="00DF0855"/>
    <w:rsid w:val="00DF0AF3"/>
    <w:rsid w:val="00DF3732"/>
    <w:rsid w:val="00DF7E9F"/>
    <w:rsid w:val="00E0341C"/>
    <w:rsid w:val="00E1152C"/>
    <w:rsid w:val="00E13445"/>
    <w:rsid w:val="00E154A5"/>
    <w:rsid w:val="00E26C33"/>
    <w:rsid w:val="00E27D7E"/>
    <w:rsid w:val="00E309D0"/>
    <w:rsid w:val="00E3103C"/>
    <w:rsid w:val="00E372AE"/>
    <w:rsid w:val="00E42241"/>
    <w:rsid w:val="00E42E13"/>
    <w:rsid w:val="00E4557F"/>
    <w:rsid w:val="00E524B2"/>
    <w:rsid w:val="00E56D5C"/>
    <w:rsid w:val="00E6013D"/>
    <w:rsid w:val="00E6257C"/>
    <w:rsid w:val="00E6300A"/>
    <w:rsid w:val="00E63C59"/>
    <w:rsid w:val="00E65F70"/>
    <w:rsid w:val="00E71D7E"/>
    <w:rsid w:val="00E8413D"/>
    <w:rsid w:val="00EA28A7"/>
    <w:rsid w:val="00EB3282"/>
    <w:rsid w:val="00EB4F94"/>
    <w:rsid w:val="00EB5C5F"/>
    <w:rsid w:val="00EB7353"/>
    <w:rsid w:val="00EB7747"/>
    <w:rsid w:val="00EC0415"/>
    <w:rsid w:val="00EC1F8B"/>
    <w:rsid w:val="00EC2F64"/>
    <w:rsid w:val="00EC355C"/>
    <w:rsid w:val="00EC5417"/>
    <w:rsid w:val="00ED0FB1"/>
    <w:rsid w:val="00ED1817"/>
    <w:rsid w:val="00ED29BE"/>
    <w:rsid w:val="00ED312F"/>
    <w:rsid w:val="00ED33C2"/>
    <w:rsid w:val="00ED60AA"/>
    <w:rsid w:val="00EE2A8D"/>
    <w:rsid w:val="00EE397A"/>
    <w:rsid w:val="00EE4652"/>
    <w:rsid w:val="00EF2728"/>
    <w:rsid w:val="00EF51EF"/>
    <w:rsid w:val="00EF6156"/>
    <w:rsid w:val="00F01A74"/>
    <w:rsid w:val="00F02806"/>
    <w:rsid w:val="00F04420"/>
    <w:rsid w:val="00F10182"/>
    <w:rsid w:val="00F130B3"/>
    <w:rsid w:val="00F14FB7"/>
    <w:rsid w:val="00F21829"/>
    <w:rsid w:val="00F251A3"/>
    <w:rsid w:val="00F25662"/>
    <w:rsid w:val="00F25F6E"/>
    <w:rsid w:val="00F31FB2"/>
    <w:rsid w:val="00F4256F"/>
    <w:rsid w:val="00F52E6C"/>
    <w:rsid w:val="00F6708A"/>
    <w:rsid w:val="00F704E7"/>
    <w:rsid w:val="00F748CD"/>
    <w:rsid w:val="00F83F65"/>
    <w:rsid w:val="00FA07E6"/>
    <w:rsid w:val="00FA124A"/>
    <w:rsid w:val="00FA315B"/>
    <w:rsid w:val="00FB2BC7"/>
    <w:rsid w:val="00FB6C79"/>
    <w:rsid w:val="00FB72AE"/>
    <w:rsid w:val="00FC08DD"/>
    <w:rsid w:val="00FC2130"/>
    <w:rsid w:val="00FC2316"/>
    <w:rsid w:val="00FC2CFD"/>
    <w:rsid w:val="00FC2D58"/>
    <w:rsid w:val="00FD0AE2"/>
    <w:rsid w:val="00FD0B2D"/>
    <w:rsid w:val="00FD6371"/>
    <w:rsid w:val="00FE1B48"/>
    <w:rsid w:val="00FE1BC5"/>
    <w:rsid w:val="00FE229C"/>
    <w:rsid w:val="00FF07E0"/>
    <w:rsid w:val="00FF0B12"/>
    <w:rsid w:val="00FF268C"/>
    <w:rsid w:val="00FF3A35"/>
    <w:rsid w:val="00FF43C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90489"/>
  <w15:docId w15:val="{F2BBFB41-BC4E-49D8-ACDE-45B0A69E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8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C185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C185B"/>
    <w:pPr>
      <w:outlineLvl w:val="3"/>
    </w:pPr>
  </w:style>
  <w:style w:type="paragraph" w:styleId="Heading5">
    <w:name w:val="heading 5"/>
    <w:basedOn w:val="Heading4"/>
    <w:next w:val="Normal"/>
    <w:qFormat/>
    <w:rsid w:val="009C185B"/>
    <w:pPr>
      <w:outlineLvl w:val="4"/>
    </w:pPr>
  </w:style>
  <w:style w:type="paragraph" w:styleId="Heading6">
    <w:name w:val="heading 6"/>
    <w:basedOn w:val="Heading4"/>
    <w:next w:val="Normal"/>
    <w:qFormat/>
    <w:rsid w:val="009C185B"/>
    <w:pPr>
      <w:outlineLvl w:val="5"/>
    </w:pPr>
  </w:style>
  <w:style w:type="paragraph" w:styleId="Heading7">
    <w:name w:val="heading 7"/>
    <w:basedOn w:val="Heading6"/>
    <w:next w:val="Normal"/>
    <w:qFormat/>
    <w:rsid w:val="009C185B"/>
    <w:pPr>
      <w:outlineLvl w:val="6"/>
    </w:pPr>
  </w:style>
  <w:style w:type="paragraph" w:styleId="Heading8">
    <w:name w:val="heading 8"/>
    <w:basedOn w:val="Heading6"/>
    <w:next w:val="Normal"/>
    <w:qFormat/>
    <w:rsid w:val="009C185B"/>
    <w:pPr>
      <w:outlineLvl w:val="7"/>
    </w:pPr>
  </w:style>
  <w:style w:type="paragraph" w:styleId="Heading9">
    <w:name w:val="heading 9"/>
    <w:basedOn w:val="Heading6"/>
    <w:next w:val="Normal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link w:val="EquationChar"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ECC Footnote number"/>
    <w:basedOn w:val="DefaultParagraphFont"/>
    <w:qFormat/>
    <w:rsid w:val="009C185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basedOn w:val="Normal"/>
    <w:link w:val="HeaderChar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C185B"/>
  </w:style>
  <w:style w:type="paragraph" w:styleId="Index2">
    <w:name w:val="index 2"/>
    <w:basedOn w:val="Normal"/>
    <w:next w:val="Normal"/>
    <w:semiHidden/>
    <w:rsid w:val="009C185B"/>
    <w:pPr>
      <w:ind w:left="283"/>
    </w:pPr>
  </w:style>
  <w:style w:type="paragraph" w:styleId="Index3">
    <w:name w:val="index 3"/>
    <w:basedOn w:val="Normal"/>
    <w:next w:val="Normal"/>
    <w:semiHidden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uiPriority w:val="99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qFormat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link w:val="TableNoChar"/>
    <w:qFormat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qFormat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rPr>
      <w:lang w:val="en-US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D86A6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86A67"/>
    <w:rPr>
      <w:rFonts w:ascii="Times New Roman" w:hAnsi="Times New Roman"/>
      <w:sz w:val="24"/>
      <w:lang w:val="en-GB" w:eastAsia="en-US"/>
    </w:rPr>
  </w:style>
  <w:style w:type="table" w:styleId="TableGrid">
    <w:name w:val="Table Grid"/>
    <w:basedOn w:val="TableNormal"/>
    <w:qFormat/>
    <w:rsid w:val="00D86A67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quationChar">
    <w:name w:val="Equation Char"/>
    <w:link w:val="Equation"/>
    <w:locked/>
    <w:rsid w:val="00D86A67"/>
    <w:rPr>
      <w:rFonts w:ascii="Times New Roman" w:hAnsi="Times New Roman"/>
      <w:sz w:val="24"/>
      <w:lang w:val="en-GB" w:eastAsia="en-US"/>
    </w:rPr>
  </w:style>
  <w:style w:type="table" w:styleId="GridTable1Light">
    <w:name w:val="Grid Table 1 Light"/>
    <w:basedOn w:val="TableNormal"/>
    <w:uiPriority w:val="46"/>
    <w:rsid w:val="00D86A67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D86A67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aliases w:val="超级链接,CEO_Hyperlink,ECC Hyperlink,超?级链,Style 58,超????,하이퍼링크2,超链接1,超?级链?,Style?,S"/>
    <w:basedOn w:val="DefaultParagraphFont"/>
    <w:uiPriority w:val="99"/>
    <w:unhideWhenUsed/>
    <w:qFormat/>
    <w:rsid w:val="00285E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E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1464"/>
    <w:rPr>
      <w:rFonts w:ascii="Times New Roman" w:hAnsi="Times New Roman"/>
      <w:sz w:val="24"/>
      <w:lang w:val="en-GB" w:eastAsia="en-US"/>
    </w:rPr>
  </w:style>
  <w:style w:type="paragraph" w:customStyle="1" w:styleId="TabletitleBR">
    <w:name w:val="Table_title_BR"/>
    <w:basedOn w:val="Normal"/>
    <w:next w:val="Normal"/>
    <w:uiPriority w:val="99"/>
    <w:qFormat/>
    <w:rsid w:val="0059146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 w:line="259" w:lineRule="auto"/>
      <w:jc w:val="center"/>
    </w:pPr>
    <w:rPr>
      <w:b/>
      <w:lang w:val="en-US"/>
    </w:rPr>
  </w:style>
  <w:style w:type="character" w:styleId="FollowedHyperlink">
    <w:name w:val="FollowedHyperlink"/>
    <w:basedOn w:val="DefaultParagraphFont"/>
    <w:semiHidden/>
    <w:unhideWhenUsed/>
    <w:rsid w:val="00D56EFB"/>
    <w:rPr>
      <w:color w:val="800080" w:themeColor="followedHyperlink"/>
      <w:u w:val="single"/>
    </w:rPr>
  </w:style>
  <w:style w:type="character" w:customStyle="1" w:styleId="TabletextChar">
    <w:name w:val="Table_text Char"/>
    <w:link w:val="Tabletext"/>
    <w:qFormat/>
    <w:rsid w:val="002D7B92"/>
    <w:rPr>
      <w:rFonts w:ascii="Times New Roman" w:hAnsi="Times New Roman"/>
      <w:lang w:val="en-GB" w:eastAsia="en-US"/>
    </w:rPr>
  </w:style>
  <w:style w:type="character" w:customStyle="1" w:styleId="TableheadChar">
    <w:name w:val="Table_head Char"/>
    <w:link w:val="Tablehead"/>
    <w:qFormat/>
    <w:rsid w:val="002D7B92"/>
    <w:rPr>
      <w:rFonts w:ascii="Times New Roman Bold" w:hAnsi="Times New Roman Bold" w:cs="Times New Roman Bold"/>
      <w:b/>
      <w:lang w:val="en-GB" w:eastAsia="en-US"/>
    </w:rPr>
  </w:style>
  <w:style w:type="character" w:customStyle="1" w:styleId="TableNoChar">
    <w:name w:val="Table_No Char"/>
    <w:link w:val="TableNo"/>
    <w:rsid w:val="002D7B92"/>
    <w:rPr>
      <w:rFonts w:ascii="Times New Roman" w:hAnsi="Times New Roman"/>
      <w:caps/>
      <w:lang w:val="en-GB" w:eastAsia="en-US"/>
    </w:rPr>
  </w:style>
  <w:style w:type="character" w:customStyle="1" w:styleId="TabletitleChar">
    <w:name w:val="Table_title Char"/>
    <w:link w:val="Tabletitle"/>
    <w:rsid w:val="002D7B92"/>
    <w:rPr>
      <w:rFonts w:ascii="Times New Roman Bold" w:hAnsi="Times New Roman Bold"/>
      <w:b/>
      <w:lang w:val="en-GB" w:eastAsia="en-US"/>
    </w:rPr>
  </w:style>
  <w:style w:type="character" w:customStyle="1" w:styleId="enumlev1Char">
    <w:name w:val="enumlev1 Char"/>
    <w:basedOn w:val="DefaultParagraphFont"/>
    <w:link w:val="enumlev1"/>
    <w:qFormat/>
    <w:locked/>
    <w:rsid w:val="002D7B92"/>
    <w:rPr>
      <w:rFonts w:ascii="Times New Roman" w:hAnsi="Times New Roman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B73E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73E5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73E57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3E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3E57"/>
    <w:rPr>
      <w:rFonts w:ascii="Times New Roman" w:hAnsi="Times New Roman"/>
      <w:b/>
      <w:bCs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6A4C25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6A4C2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ader.Damavandi@spacex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seph.McMichael@spacex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m.islam@spacex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meson.dempsey@spacex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ovaa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ecNumber xmlns="c77a776c-8872-4f88-b3be-07b484cb982b" xsi:nil="true"/>
    <lcf76f155ced4ddcb4097134ff3c332f xmlns="c77a776c-8872-4f88-b3be-07b484cb982b">
      <Terms xmlns="http://schemas.microsoft.com/office/infopath/2007/PartnerControls"/>
    </lcf76f155ced4ddcb4097134ff3c332f>
    <TaxCatchAll xmlns="cd6f4b3e-6665-4cf4-b080-7abf1627542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6BA11C06EAB49B4836D790ECE27DB" ma:contentTypeVersion="18" ma:contentTypeDescription="Create a new document." ma:contentTypeScope="" ma:versionID="04af5b027179ea4de0712537c8936f19">
  <xsd:schema xmlns:xsd="http://www.w3.org/2001/XMLSchema" xmlns:xs="http://www.w3.org/2001/XMLSchema" xmlns:p="http://schemas.microsoft.com/office/2006/metadata/properties" xmlns:ns2="c77a776c-8872-4f88-b3be-07b484cb982b" xmlns:ns3="cd6f4b3e-6665-4cf4-b080-7abf16275423" targetNamespace="http://schemas.microsoft.com/office/2006/metadata/properties" ma:root="true" ma:fieldsID="7db59310c9226e8253a70324ef2a07bf" ns2:_="" ns3:_="">
    <xsd:import namespace="c77a776c-8872-4f88-b3be-07b484cb982b"/>
    <xsd:import namespace="cd6f4b3e-6665-4cf4-b080-7abf16275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Spec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a776c-8872-4f88-b3be-07b484cb9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393029-c997-42a1-98e0-ed9d619470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pecNumber" ma:index="24" nillable="true" ma:displayName="Spec Number" ma:format="Dropdown" ma:internalName="SpecNumber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f4b3e-6665-4cf4-b080-7abf162754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daa345-7969-46a5-928c-637e05d3cece}" ma:internalName="TaxCatchAll" ma:showField="CatchAllData" ma:web="cd6f4b3e-6665-4cf4-b080-7abf16275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DAFE4D-6725-415F-81B5-88D41AB3B33F}">
  <ds:schemaRefs>
    <ds:schemaRef ds:uri="http://schemas.microsoft.com/office/2006/metadata/properties"/>
    <ds:schemaRef ds:uri="http://schemas.microsoft.com/office/infopath/2007/PartnerControls"/>
    <ds:schemaRef ds:uri="c77a776c-8872-4f88-b3be-07b484cb982b"/>
    <ds:schemaRef ds:uri="cd6f4b3e-6665-4cf4-b080-7abf16275423"/>
  </ds:schemaRefs>
</ds:datastoreItem>
</file>

<file path=customXml/itemProps2.xml><?xml version="1.0" encoding="utf-8"?>
<ds:datastoreItem xmlns:ds="http://schemas.openxmlformats.org/officeDocument/2006/customXml" ds:itemID="{5F1E5862-6579-4826-8A5D-3E2F524AA7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7C61A9-3A5A-45A7-9C6E-91CA18D59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a776c-8872-4f88-b3be-07b484cb982b"/>
    <ds:schemaRef ds:uri="cd6f4b3e-6665-4cf4-b080-7abf16275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271C6-C461-4F81-B528-3358EA6E63C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8</TotalTime>
  <Pages>2</Pages>
  <Words>93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Alissa BR</dc:creator>
  <cp:lastModifiedBy>Tonga</cp:lastModifiedBy>
  <cp:revision>4</cp:revision>
  <cp:lastPrinted>2008-02-21T14:04:00Z</cp:lastPrinted>
  <dcterms:created xsi:type="dcterms:W3CDTF">2026-02-18T00:42:00Z</dcterms:created>
  <dcterms:modified xsi:type="dcterms:W3CDTF">2026-02-18T17:38:00Z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0x010100A356BA11C06EAB49B4836D790ECE27DB</vt:lpwstr>
  </property>
  <property fmtid="{D5CDD505-2E9C-101B-9397-08002B2CF9AE}" pid="6" name="MSIP_Label_e3a1bc8a-c77f-42fc-94c5-4575f811706d_Enabled">
    <vt:lpwstr>true</vt:lpwstr>
  </property>
  <property fmtid="{D5CDD505-2E9C-101B-9397-08002B2CF9AE}" pid="7" name="MSIP_Label_e3a1bc8a-c77f-42fc-94c5-4575f811706d_SetDate">
    <vt:lpwstr>2025-09-23T20:10:33Z</vt:lpwstr>
  </property>
  <property fmtid="{D5CDD505-2E9C-101B-9397-08002B2CF9AE}" pid="8" name="MSIP_Label_e3a1bc8a-c77f-42fc-94c5-4575f811706d_Method">
    <vt:lpwstr>Standard</vt:lpwstr>
  </property>
  <property fmtid="{D5CDD505-2E9C-101B-9397-08002B2CF9AE}" pid="9" name="MSIP_Label_e3a1bc8a-c77f-42fc-94c5-4575f811706d_Name">
    <vt:lpwstr>e3a1bc8a-c77f-42fc-94c5-4575f811706d</vt:lpwstr>
  </property>
  <property fmtid="{D5CDD505-2E9C-101B-9397-08002B2CF9AE}" pid="10" name="MSIP_Label_e3a1bc8a-c77f-42fc-94c5-4575f811706d_SiteId">
    <vt:lpwstr>fb7083da-754c-45a4-8b6b-a05941a3a3e9</vt:lpwstr>
  </property>
  <property fmtid="{D5CDD505-2E9C-101B-9397-08002B2CF9AE}" pid="11" name="MSIP_Label_e3a1bc8a-c77f-42fc-94c5-4575f811706d_ActionId">
    <vt:lpwstr>916bea56-4578-4fb6-9bab-13dd24411e3c</vt:lpwstr>
  </property>
  <property fmtid="{D5CDD505-2E9C-101B-9397-08002B2CF9AE}" pid="12" name="MSIP_Label_e3a1bc8a-c77f-42fc-94c5-4575f811706d_ContentBits">
    <vt:lpwstr>0</vt:lpwstr>
  </property>
  <property fmtid="{D5CDD505-2E9C-101B-9397-08002B2CF9AE}" pid="13" name="MSIP_Label_e3a1bc8a-c77f-42fc-94c5-4575f811706d_Tag">
    <vt:lpwstr>50, 3, 0, 1</vt:lpwstr>
  </property>
  <property fmtid="{D5CDD505-2E9C-101B-9397-08002B2CF9AE}" pid="14" name="MediaServiceImageTags">
    <vt:lpwstr/>
  </property>
</Properties>
</file>