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482A" w14:textId="77777777" w:rsidR="00C743E1" w:rsidRPr="005F46E8" w:rsidRDefault="00C743E1"/>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C743E1" w:rsidRPr="005F46E8" w14:paraId="0C8D29A9" w14:textId="77777777" w:rsidTr="45295E7C">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60BEBB9" w14:textId="77777777" w:rsidR="00C743E1" w:rsidRPr="005F46E8" w:rsidRDefault="00C743E1">
            <w:pPr>
              <w:pStyle w:val="TabletitleBR"/>
              <w:keepNext w:val="0"/>
              <w:keepLines w:val="0"/>
              <w:tabs>
                <w:tab w:val="center" w:pos="4680"/>
              </w:tabs>
              <w:spacing w:after="0"/>
              <w:rPr>
                <w:spacing w:val="-3"/>
                <w:sz w:val="22"/>
                <w:szCs w:val="22"/>
              </w:rPr>
            </w:pPr>
            <w:r w:rsidRPr="005F46E8">
              <w:rPr>
                <w:spacing w:val="-3"/>
                <w:sz w:val="22"/>
                <w:szCs w:val="22"/>
              </w:rPr>
              <w:t>U.S. Radiocommunications Sector</w:t>
            </w:r>
          </w:p>
          <w:p w14:paraId="025EDE92" w14:textId="77777777" w:rsidR="00C743E1" w:rsidRPr="005F46E8" w:rsidRDefault="00C743E1">
            <w:pPr>
              <w:pStyle w:val="TabletitleBR"/>
              <w:rPr>
                <w:spacing w:val="-3"/>
                <w:sz w:val="22"/>
                <w:szCs w:val="22"/>
              </w:rPr>
            </w:pPr>
            <w:r w:rsidRPr="005F46E8">
              <w:rPr>
                <w:spacing w:val="-3"/>
                <w:sz w:val="22"/>
                <w:szCs w:val="22"/>
              </w:rPr>
              <w:t>Fact Sheet</w:t>
            </w:r>
          </w:p>
        </w:tc>
      </w:tr>
      <w:tr w:rsidR="00C743E1" w:rsidRPr="005F46E8" w14:paraId="72D21EE0" w14:textId="77777777" w:rsidTr="45295E7C">
        <w:trPr>
          <w:jc w:val="center"/>
        </w:trPr>
        <w:tc>
          <w:tcPr>
            <w:tcW w:w="4370" w:type="dxa"/>
            <w:tcBorders>
              <w:top w:val="single" w:sz="6" w:space="0" w:color="auto"/>
              <w:left w:val="double" w:sz="6" w:space="0" w:color="auto"/>
            </w:tcBorders>
          </w:tcPr>
          <w:p w14:paraId="1E83E8BA" w14:textId="4438675A" w:rsidR="00C743E1" w:rsidRPr="005F46E8" w:rsidRDefault="00C743E1">
            <w:pPr>
              <w:spacing w:after="120"/>
              <w:ind w:left="900" w:right="144" w:hanging="756"/>
            </w:pPr>
            <w:r w:rsidRPr="005F46E8">
              <w:rPr>
                <w:b/>
              </w:rPr>
              <w:t>Working Party:</w:t>
            </w:r>
            <w:r w:rsidRPr="005F46E8">
              <w:t xml:space="preserve">  ITU-R WP 5</w:t>
            </w:r>
            <w:r w:rsidR="00D67D5F">
              <w:t>C</w:t>
            </w:r>
          </w:p>
        </w:tc>
        <w:tc>
          <w:tcPr>
            <w:tcW w:w="5008" w:type="dxa"/>
            <w:gridSpan w:val="2"/>
            <w:tcBorders>
              <w:top w:val="single" w:sz="6" w:space="0" w:color="auto"/>
              <w:right w:val="double" w:sz="6" w:space="0" w:color="auto"/>
            </w:tcBorders>
          </w:tcPr>
          <w:p w14:paraId="4583F81C" w14:textId="1D55E3A9" w:rsidR="00C743E1" w:rsidRPr="005F46E8" w:rsidRDefault="00C743E1">
            <w:pPr>
              <w:spacing w:after="120"/>
              <w:ind w:left="144" w:right="144"/>
            </w:pPr>
            <w:r w:rsidRPr="005F46E8">
              <w:rPr>
                <w:b/>
              </w:rPr>
              <w:t>Document No:</w:t>
            </w:r>
            <w:r w:rsidRPr="005F46E8">
              <w:t xml:space="preserve">  USWP5</w:t>
            </w:r>
            <w:r w:rsidR="00D67D5F">
              <w:t>C</w:t>
            </w:r>
            <w:r w:rsidR="00ED1FD4">
              <w:t>3</w:t>
            </w:r>
            <w:r w:rsidR="00B93034">
              <w:t>4</w:t>
            </w:r>
            <w:r w:rsidR="00ED1FD4">
              <w:t>-</w:t>
            </w:r>
            <w:r w:rsidR="00B93034">
              <w:t>XX</w:t>
            </w:r>
          </w:p>
        </w:tc>
      </w:tr>
      <w:tr w:rsidR="00C743E1" w:rsidRPr="005F46E8" w14:paraId="281B06B8" w14:textId="77777777" w:rsidTr="45295E7C">
        <w:trPr>
          <w:jc w:val="center"/>
        </w:trPr>
        <w:tc>
          <w:tcPr>
            <w:tcW w:w="4370" w:type="dxa"/>
            <w:tcBorders>
              <w:left w:val="double" w:sz="6" w:space="0" w:color="auto"/>
            </w:tcBorders>
          </w:tcPr>
          <w:p w14:paraId="01F771A9" w14:textId="74523639" w:rsidR="00C743E1" w:rsidRPr="005F46E8" w:rsidRDefault="00C743E1">
            <w:pPr>
              <w:spacing w:before="0"/>
              <w:ind w:left="144" w:right="144"/>
            </w:pPr>
            <w:r w:rsidRPr="005F46E8">
              <w:rPr>
                <w:b/>
              </w:rPr>
              <w:t>Ref:</w:t>
            </w:r>
            <w:r w:rsidRPr="005F46E8">
              <w:t xml:space="preserve">  </w:t>
            </w:r>
            <w:r w:rsidR="00D67D5F">
              <w:t>Annex 2.</w:t>
            </w:r>
            <w:r w:rsidR="007C0F84">
              <w:t>4</w:t>
            </w:r>
            <w:r w:rsidR="00D67D5F">
              <w:t xml:space="preserve"> to Document </w:t>
            </w:r>
            <w:hyperlink r:id="rId11" w:history="1">
              <w:r w:rsidR="007C0F84" w:rsidRPr="00406199">
                <w:rPr>
                  <w:rStyle w:val="Hyperlink"/>
                </w:rPr>
                <w:t>5C/271</w:t>
              </w:r>
            </w:hyperlink>
          </w:p>
        </w:tc>
        <w:tc>
          <w:tcPr>
            <w:tcW w:w="5008" w:type="dxa"/>
            <w:gridSpan w:val="2"/>
            <w:tcBorders>
              <w:right w:val="double" w:sz="6" w:space="0" w:color="auto"/>
            </w:tcBorders>
          </w:tcPr>
          <w:p w14:paraId="0CD024A8" w14:textId="77347DE0" w:rsidR="00C743E1" w:rsidRPr="005F46E8" w:rsidRDefault="00C743E1">
            <w:pPr>
              <w:tabs>
                <w:tab w:val="left" w:pos="162"/>
              </w:tabs>
              <w:spacing w:before="0"/>
              <w:ind w:left="612" w:right="144" w:hanging="468"/>
            </w:pPr>
            <w:r w:rsidRPr="005F46E8">
              <w:rPr>
                <w:b/>
              </w:rPr>
              <w:t>Date:</w:t>
            </w:r>
            <w:r w:rsidRPr="005F46E8">
              <w:t xml:space="preserve">   </w:t>
            </w:r>
            <w:r w:rsidR="00B93034">
              <w:t>February 18</w:t>
            </w:r>
            <w:r w:rsidR="001E096F">
              <w:t>, 202</w:t>
            </w:r>
            <w:r w:rsidR="00B93034">
              <w:t>6</w:t>
            </w:r>
          </w:p>
        </w:tc>
      </w:tr>
      <w:tr w:rsidR="00C743E1" w:rsidRPr="005F46E8" w14:paraId="60C920B2" w14:textId="77777777" w:rsidTr="45295E7C">
        <w:trPr>
          <w:jc w:val="center"/>
        </w:trPr>
        <w:tc>
          <w:tcPr>
            <w:tcW w:w="9378" w:type="dxa"/>
            <w:gridSpan w:val="3"/>
            <w:tcBorders>
              <w:left w:val="double" w:sz="6" w:space="0" w:color="auto"/>
              <w:right w:val="double" w:sz="6" w:space="0" w:color="auto"/>
            </w:tcBorders>
          </w:tcPr>
          <w:p w14:paraId="2FDD8878" w14:textId="37673769" w:rsidR="00C743E1" w:rsidRPr="005F46E8" w:rsidRDefault="00C743E1">
            <w:pPr>
              <w:pStyle w:val="BodyTextIndent"/>
              <w:ind w:left="187"/>
              <w:rPr>
                <w:bCs/>
              </w:rPr>
            </w:pPr>
            <w:r w:rsidRPr="005F46E8">
              <w:rPr>
                <w:b/>
                <w:bCs/>
              </w:rPr>
              <w:t>Document Title:</w:t>
            </w:r>
            <w:r w:rsidRPr="005F46E8">
              <w:rPr>
                <w:bCs/>
              </w:rPr>
              <w:t xml:space="preserve">  </w:t>
            </w:r>
            <w:r w:rsidR="00F47C38">
              <w:rPr>
                <w:lang w:eastAsia="zh-CN"/>
              </w:rPr>
              <w:t xml:space="preserve">WORKING DOCUMENT </w:t>
            </w:r>
            <w:r w:rsidR="00D67D5F">
              <w:rPr>
                <w:lang w:eastAsia="zh-CN"/>
              </w:rPr>
              <w:t>TO SHARING STUDIES UNDER WRC-27 AGENDA ITEM 1.10</w:t>
            </w:r>
          </w:p>
        </w:tc>
      </w:tr>
      <w:tr w:rsidR="00C743E1" w:rsidRPr="005F46E8" w14:paraId="0E4A2AAF" w14:textId="77777777" w:rsidTr="45295E7C">
        <w:trPr>
          <w:jc w:val="center"/>
        </w:trPr>
        <w:tc>
          <w:tcPr>
            <w:tcW w:w="4428" w:type="dxa"/>
            <w:gridSpan w:val="2"/>
            <w:tcBorders>
              <w:left w:val="double" w:sz="6" w:space="0" w:color="auto"/>
            </w:tcBorders>
          </w:tcPr>
          <w:p w14:paraId="1EF83E98" w14:textId="77777777" w:rsidR="00C743E1" w:rsidRPr="005F46E8" w:rsidRDefault="00C743E1">
            <w:pPr>
              <w:ind w:left="144" w:right="144"/>
              <w:rPr>
                <w:b/>
              </w:rPr>
            </w:pPr>
            <w:r w:rsidRPr="005F46E8">
              <w:rPr>
                <w:b/>
              </w:rPr>
              <w:t>Author(s)/Contributors(s):</w:t>
            </w:r>
          </w:p>
          <w:p w14:paraId="551F0E1A" w14:textId="77777777" w:rsidR="00C743E1" w:rsidRPr="005F46E8" w:rsidRDefault="00C743E1">
            <w:pPr>
              <w:spacing w:before="0"/>
              <w:ind w:left="144" w:right="144"/>
              <w:rPr>
                <w:bCs/>
                <w:iCs/>
              </w:rPr>
            </w:pPr>
          </w:p>
          <w:p w14:paraId="6539B589" w14:textId="17DA2E5C" w:rsidR="00851001" w:rsidRPr="00D3208B" w:rsidRDefault="001E096F" w:rsidP="002E5BB5">
            <w:pPr>
              <w:spacing w:before="0"/>
              <w:ind w:left="144" w:right="144"/>
              <w:rPr>
                <w:bCs/>
                <w:iCs/>
              </w:rPr>
            </w:pPr>
            <w:r>
              <w:rPr>
                <w:bCs/>
                <w:iCs/>
              </w:rPr>
              <w:t>Michael Mullinix, CTIA</w:t>
            </w:r>
          </w:p>
          <w:p w14:paraId="0BA8C031" w14:textId="77777777" w:rsidR="00851001" w:rsidRPr="00D3208B" w:rsidRDefault="00851001">
            <w:pPr>
              <w:spacing w:before="0"/>
              <w:ind w:left="144" w:right="144"/>
              <w:rPr>
                <w:bCs/>
                <w:iCs/>
              </w:rPr>
            </w:pPr>
          </w:p>
          <w:p w14:paraId="679F3BB4" w14:textId="77777777" w:rsidR="00851001" w:rsidRPr="00D3208B" w:rsidRDefault="00851001">
            <w:pPr>
              <w:spacing w:before="0"/>
              <w:ind w:left="144" w:right="144"/>
              <w:rPr>
                <w:bCs/>
                <w:iCs/>
              </w:rPr>
            </w:pPr>
          </w:p>
          <w:p w14:paraId="573920A1" w14:textId="4876A64E" w:rsidR="00851001" w:rsidRPr="00D3208B" w:rsidRDefault="00D67D5F">
            <w:pPr>
              <w:spacing w:before="0"/>
              <w:ind w:left="144" w:right="144"/>
              <w:rPr>
                <w:bCs/>
                <w:iCs/>
              </w:rPr>
            </w:pPr>
            <w:r>
              <w:rPr>
                <w:bCs/>
                <w:iCs/>
              </w:rPr>
              <w:t>Courtney Tolerico, CTIA</w:t>
            </w:r>
          </w:p>
          <w:p w14:paraId="60ADFC7E" w14:textId="77777777" w:rsidR="00C743E1" w:rsidRPr="005F46E8" w:rsidRDefault="00C743E1" w:rsidP="00CE4EEB">
            <w:pPr>
              <w:spacing w:before="0"/>
              <w:ind w:right="144"/>
              <w:rPr>
                <w:bCs/>
                <w:iCs/>
              </w:rPr>
            </w:pPr>
          </w:p>
          <w:p w14:paraId="40C117D0" w14:textId="77777777" w:rsidR="00C743E1" w:rsidRPr="005F46E8" w:rsidRDefault="00C743E1">
            <w:pPr>
              <w:spacing w:before="0"/>
              <w:ind w:left="144" w:right="144"/>
              <w:rPr>
                <w:bCs/>
                <w:iCs/>
              </w:rPr>
            </w:pPr>
          </w:p>
        </w:tc>
        <w:tc>
          <w:tcPr>
            <w:tcW w:w="4950" w:type="dxa"/>
            <w:tcBorders>
              <w:right w:val="double" w:sz="6" w:space="0" w:color="auto"/>
            </w:tcBorders>
          </w:tcPr>
          <w:p w14:paraId="4ABB6532" w14:textId="77777777" w:rsidR="00C743E1" w:rsidRPr="005F46E8" w:rsidRDefault="00C743E1">
            <w:pPr>
              <w:ind w:left="144" w:right="144"/>
              <w:rPr>
                <w:bCs/>
              </w:rPr>
            </w:pPr>
          </w:p>
          <w:p w14:paraId="7CEB8F10" w14:textId="77777777" w:rsidR="00776D27" w:rsidRDefault="00776D27" w:rsidP="00B36A1C">
            <w:pPr>
              <w:spacing w:before="0"/>
              <w:ind w:right="144"/>
              <w:rPr>
                <w:bCs/>
              </w:rPr>
            </w:pPr>
          </w:p>
          <w:p w14:paraId="1B44A023" w14:textId="242CFD4A" w:rsidR="00C743E1" w:rsidRPr="00D3208B" w:rsidRDefault="001E096F" w:rsidP="002E5BB5">
            <w:pPr>
              <w:spacing w:before="0"/>
              <w:ind w:right="144"/>
              <w:rPr>
                <w:bCs/>
              </w:rPr>
            </w:pPr>
            <w:r>
              <w:rPr>
                <w:bCs/>
              </w:rPr>
              <w:t>mmullinix@ctia.org</w:t>
            </w:r>
          </w:p>
          <w:p w14:paraId="1CD1833D" w14:textId="77777777" w:rsidR="002263E5" w:rsidRPr="00D3208B" w:rsidRDefault="002263E5">
            <w:pPr>
              <w:spacing w:before="0"/>
              <w:ind w:right="144"/>
              <w:rPr>
                <w:bCs/>
              </w:rPr>
            </w:pPr>
          </w:p>
          <w:p w14:paraId="71664E8A" w14:textId="77777777" w:rsidR="00C743E1" w:rsidRDefault="00C743E1" w:rsidP="00CE4EEB">
            <w:pPr>
              <w:spacing w:before="0"/>
              <w:ind w:left="144"/>
              <w:rPr>
                <w:bCs/>
                <w:color w:val="000000"/>
              </w:rPr>
            </w:pPr>
          </w:p>
          <w:p w14:paraId="32C01749" w14:textId="7F09F002" w:rsidR="00D67D5F" w:rsidRPr="005F46E8" w:rsidRDefault="00D67D5F" w:rsidP="00D67D5F">
            <w:pPr>
              <w:spacing w:before="0"/>
              <w:rPr>
                <w:bCs/>
                <w:color w:val="000000"/>
              </w:rPr>
            </w:pPr>
            <w:r>
              <w:rPr>
                <w:bCs/>
                <w:color w:val="000000"/>
              </w:rPr>
              <w:t>ctolerico@ctia.org</w:t>
            </w:r>
          </w:p>
        </w:tc>
      </w:tr>
      <w:tr w:rsidR="00C743E1" w:rsidRPr="005F46E8" w14:paraId="0CCC2C59" w14:textId="77777777" w:rsidTr="45295E7C">
        <w:trPr>
          <w:jc w:val="center"/>
        </w:trPr>
        <w:tc>
          <w:tcPr>
            <w:tcW w:w="9378" w:type="dxa"/>
            <w:gridSpan w:val="3"/>
            <w:tcBorders>
              <w:left w:val="double" w:sz="6" w:space="0" w:color="auto"/>
              <w:right w:val="double" w:sz="6" w:space="0" w:color="auto"/>
            </w:tcBorders>
          </w:tcPr>
          <w:p w14:paraId="4E5422E9" w14:textId="2CF41668" w:rsidR="00C743E1" w:rsidRPr="005F46E8" w:rsidRDefault="00C743E1" w:rsidP="18C61FB5">
            <w:pPr>
              <w:spacing w:after="120"/>
              <w:ind w:left="187" w:right="144"/>
              <w:rPr>
                <w:highlight w:val="yellow"/>
              </w:rPr>
            </w:pPr>
            <w:r w:rsidRPr="005F46E8">
              <w:rPr>
                <w:b/>
                <w:bCs/>
              </w:rPr>
              <w:t>Purpose/Objective:</w:t>
            </w:r>
            <w:r w:rsidRPr="005F46E8">
              <w:t xml:space="preserve"> </w:t>
            </w:r>
            <w:r w:rsidR="00D67D5F">
              <w:t xml:space="preserve">To provide </w:t>
            </w:r>
            <w:r w:rsidR="00C04F7F">
              <w:t>an additional sharing study between the FSS</w:t>
            </w:r>
            <w:r w:rsidR="00D221A7">
              <w:t xml:space="preserve"> and</w:t>
            </w:r>
            <w:r w:rsidR="00D67D5F">
              <w:t xml:space="preserve"> FS deployments in the 70/80 GHz bands.</w:t>
            </w:r>
          </w:p>
        </w:tc>
      </w:tr>
      <w:tr w:rsidR="00C743E1" w:rsidRPr="005F46E8" w14:paraId="70008E01" w14:textId="77777777" w:rsidTr="45295E7C">
        <w:trPr>
          <w:trHeight w:val="1776"/>
          <w:jc w:val="center"/>
        </w:trPr>
        <w:tc>
          <w:tcPr>
            <w:tcW w:w="9378" w:type="dxa"/>
            <w:gridSpan w:val="3"/>
            <w:tcBorders>
              <w:left w:val="double" w:sz="6" w:space="0" w:color="auto"/>
              <w:right w:val="double" w:sz="6" w:space="0" w:color="auto"/>
            </w:tcBorders>
          </w:tcPr>
          <w:p w14:paraId="0FCE14CC" w14:textId="5CD6D897" w:rsidR="00490A12" w:rsidRPr="00D67D5F" w:rsidRDefault="00C743E1" w:rsidP="00D67D5F">
            <w:pPr>
              <w:spacing w:after="120"/>
              <w:ind w:left="187" w:right="144"/>
            </w:pPr>
            <w:r w:rsidRPr="45295E7C">
              <w:rPr>
                <w:b/>
                <w:bCs/>
              </w:rPr>
              <w:t>Abstract:</w:t>
            </w:r>
            <w:r>
              <w:t xml:space="preserve"> </w:t>
            </w:r>
            <w:r w:rsidR="00D67D5F">
              <w:t xml:space="preserve">This contribution </w:t>
            </w:r>
            <w:r w:rsidR="00341AF4">
              <w:t xml:space="preserve">calculates the </w:t>
            </w:r>
            <w:r w:rsidR="00CA4EA6">
              <w:t xml:space="preserve">maximum PFD </w:t>
            </w:r>
            <w:r w:rsidR="00086ED3">
              <w:t>mask that can be operated without exceeding the protection criteria of the fixed service operating in the 71-76</w:t>
            </w:r>
            <w:r w:rsidR="00983077">
              <w:t xml:space="preserve"> GHz band</w:t>
            </w:r>
            <w:r w:rsidR="00D67D5F">
              <w:t>.</w:t>
            </w:r>
          </w:p>
        </w:tc>
      </w:tr>
    </w:tbl>
    <w:p w14:paraId="3170ECFA" w14:textId="77777777" w:rsidR="00C743E1" w:rsidRPr="005F46E8" w:rsidRDefault="00C743E1"/>
    <w:p w14:paraId="4C7D726F" w14:textId="77777777" w:rsidR="00C743E1" w:rsidRPr="005F46E8" w:rsidRDefault="00C743E1"/>
    <w:p w14:paraId="0EC03567" w14:textId="3462C71D" w:rsidR="00C743E1" w:rsidRPr="005F46E8" w:rsidRDefault="00C743E1">
      <w:r w:rsidRPr="005F46E8">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5F46E8" w14:paraId="3723811F" w14:textId="77777777" w:rsidTr="00876A8A">
        <w:trPr>
          <w:cantSplit/>
        </w:trPr>
        <w:tc>
          <w:tcPr>
            <w:tcW w:w="6487" w:type="dxa"/>
            <w:vAlign w:val="center"/>
          </w:tcPr>
          <w:p w14:paraId="3723811D" w14:textId="77777777" w:rsidR="009F6520" w:rsidRPr="005F46E8" w:rsidRDefault="009F6520" w:rsidP="009F6520">
            <w:pPr>
              <w:shd w:val="solid" w:color="FFFFFF" w:fill="FFFFFF"/>
              <w:spacing w:before="0"/>
              <w:rPr>
                <w:rFonts w:ascii="Verdana" w:hAnsi="Verdana" w:cs="Times New Roman Bold"/>
                <w:b/>
                <w:bCs/>
                <w:sz w:val="26"/>
                <w:szCs w:val="26"/>
              </w:rPr>
            </w:pPr>
            <w:r w:rsidRPr="005F46E8">
              <w:rPr>
                <w:rFonts w:ascii="Verdana" w:hAnsi="Verdana" w:cs="Times New Roman Bold"/>
                <w:b/>
                <w:bCs/>
                <w:sz w:val="26"/>
                <w:szCs w:val="26"/>
              </w:rPr>
              <w:lastRenderedPageBreak/>
              <w:t>Radiocommunication Study Groups</w:t>
            </w:r>
          </w:p>
        </w:tc>
        <w:tc>
          <w:tcPr>
            <w:tcW w:w="3402" w:type="dxa"/>
          </w:tcPr>
          <w:p w14:paraId="3723811E" w14:textId="77777777" w:rsidR="009F6520" w:rsidRPr="005F46E8" w:rsidRDefault="008614B2" w:rsidP="008614B2">
            <w:pPr>
              <w:shd w:val="solid" w:color="FFFFFF" w:fill="FFFFFF"/>
              <w:spacing w:before="0" w:line="240" w:lineRule="atLeast"/>
            </w:pPr>
            <w:bookmarkStart w:id="0" w:name="ditulogo"/>
            <w:bookmarkEnd w:id="0"/>
            <w:r w:rsidRPr="00D3208B">
              <w:rPr>
                <w:noProof/>
              </w:rPr>
              <w:drawing>
                <wp:inline distT="0" distB="0" distL="0" distR="0" wp14:anchorId="37238139" wp14:editId="66B9DE2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F46E8" w14:paraId="37238122" w14:textId="77777777" w:rsidTr="00876A8A">
        <w:trPr>
          <w:cantSplit/>
        </w:trPr>
        <w:tc>
          <w:tcPr>
            <w:tcW w:w="6487" w:type="dxa"/>
            <w:tcBorders>
              <w:bottom w:val="single" w:sz="12" w:space="0" w:color="auto"/>
            </w:tcBorders>
          </w:tcPr>
          <w:p w14:paraId="37238120" w14:textId="77777777" w:rsidR="000069D4" w:rsidRPr="005F46E8"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7238121" w14:textId="77777777" w:rsidR="000069D4" w:rsidRPr="005F46E8" w:rsidRDefault="000069D4" w:rsidP="00A5173C">
            <w:pPr>
              <w:shd w:val="solid" w:color="FFFFFF" w:fill="FFFFFF"/>
              <w:spacing w:before="0" w:after="48" w:line="240" w:lineRule="atLeast"/>
              <w:rPr>
                <w:sz w:val="22"/>
                <w:szCs w:val="22"/>
              </w:rPr>
            </w:pPr>
          </w:p>
        </w:tc>
      </w:tr>
      <w:tr w:rsidR="000069D4" w:rsidRPr="005F46E8" w14:paraId="37238125" w14:textId="77777777" w:rsidTr="00876A8A">
        <w:trPr>
          <w:cantSplit/>
        </w:trPr>
        <w:tc>
          <w:tcPr>
            <w:tcW w:w="6487" w:type="dxa"/>
            <w:tcBorders>
              <w:top w:val="single" w:sz="12" w:space="0" w:color="auto"/>
            </w:tcBorders>
          </w:tcPr>
          <w:p w14:paraId="37238123" w14:textId="77777777" w:rsidR="000069D4" w:rsidRPr="005F46E8"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238124" w14:textId="77777777" w:rsidR="000069D4" w:rsidRPr="005F46E8" w:rsidRDefault="000069D4" w:rsidP="00A5173C">
            <w:pPr>
              <w:shd w:val="solid" w:color="FFFFFF" w:fill="FFFFFF"/>
              <w:spacing w:before="0" w:after="48" w:line="240" w:lineRule="atLeast"/>
            </w:pPr>
          </w:p>
        </w:tc>
      </w:tr>
      <w:tr w:rsidR="000069D4" w:rsidRPr="005F46E8" w14:paraId="37238129" w14:textId="77777777" w:rsidTr="00876A8A">
        <w:trPr>
          <w:cantSplit/>
        </w:trPr>
        <w:tc>
          <w:tcPr>
            <w:tcW w:w="6487" w:type="dxa"/>
            <w:vMerge w:val="restart"/>
          </w:tcPr>
          <w:p w14:paraId="37238126" w14:textId="3C94D3F7" w:rsidR="000069D4" w:rsidRPr="005F46E8" w:rsidRDefault="00206FA7" w:rsidP="00E55929">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2F5A7A">
              <w:rPr>
                <w:rFonts w:ascii="Verdana" w:hAnsi="Verdana"/>
                <w:sz w:val="20"/>
              </w:rPr>
              <w:t>Source</w:t>
            </w:r>
            <w:r w:rsidR="008614B2" w:rsidRPr="002F5A7A">
              <w:rPr>
                <w:rFonts w:ascii="Verdana" w:hAnsi="Verdana"/>
                <w:sz w:val="20"/>
              </w:rPr>
              <w:t>:</w:t>
            </w:r>
            <w:r w:rsidR="008614B2" w:rsidRPr="002F5A7A">
              <w:rPr>
                <w:rFonts w:ascii="Verdana" w:hAnsi="Verdana"/>
                <w:sz w:val="20"/>
              </w:rPr>
              <w:tab/>
            </w:r>
            <w:r w:rsidR="00E55929" w:rsidRPr="002F5A7A">
              <w:rPr>
                <w:rFonts w:ascii="Verdana" w:hAnsi="Verdana"/>
                <w:sz w:val="20"/>
              </w:rPr>
              <w:t xml:space="preserve"> </w:t>
            </w:r>
            <w:r w:rsidR="002F5A7A" w:rsidRPr="002F5A7A">
              <w:rPr>
                <w:rFonts w:ascii="Verdana" w:hAnsi="Verdana"/>
                <w:sz w:val="20"/>
              </w:rPr>
              <w:t xml:space="preserve"> </w:t>
            </w:r>
            <w:r w:rsidR="002F5A7A" w:rsidRPr="002F5A7A">
              <w:rPr>
                <w:rFonts w:ascii="Verdana" w:hAnsi="Verdana"/>
                <w:sz w:val="20"/>
              </w:rPr>
              <w:t xml:space="preserve">Annex 2.4 to Document </w:t>
            </w:r>
            <w:hyperlink r:id="rId13" w:history="1">
              <w:r w:rsidR="002F5A7A" w:rsidRPr="002F5A7A">
                <w:rPr>
                  <w:rStyle w:val="Hyperlink"/>
                  <w:rFonts w:ascii="Verdana" w:hAnsi="Verdana"/>
                  <w:sz w:val="20"/>
                </w:rPr>
                <w:t>5C/271</w:t>
              </w:r>
            </w:hyperlink>
          </w:p>
          <w:p w14:paraId="37238127" w14:textId="39DFEC53" w:rsidR="008614B2" w:rsidRPr="005F46E8"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37238128" w14:textId="1E1EF895" w:rsidR="000069D4" w:rsidRPr="005F46E8" w:rsidRDefault="008614B2" w:rsidP="00A5173C">
            <w:pPr>
              <w:shd w:val="solid" w:color="FFFFFF" w:fill="FFFFFF"/>
              <w:spacing w:before="0" w:line="240" w:lineRule="atLeast"/>
              <w:rPr>
                <w:rFonts w:ascii="Verdana" w:hAnsi="Verdana"/>
                <w:sz w:val="20"/>
                <w:lang w:eastAsia="zh-CN"/>
              </w:rPr>
            </w:pPr>
            <w:r w:rsidRPr="005F46E8">
              <w:rPr>
                <w:rFonts w:ascii="Verdana" w:hAnsi="Verdana"/>
                <w:b/>
                <w:sz w:val="20"/>
                <w:lang w:eastAsia="zh-CN"/>
              </w:rPr>
              <w:t xml:space="preserve">Document </w:t>
            </w:r>
            <w:r w:rsidR="00206FA7" w:rsidRPr="005F46E8">
              <w:rPr>
                <w:rFonts w:ascii="Verdana" w:hAnsi="Verdana"/>
                <w:b/>
                <w:sz w:val="20"/>
                <w:lang w:eastAsia="zh-CN"/>
              </w:rPr>
              <w:t>5</w:t>
            </w:r>
            <w:r w:rsidR="00B56C59">
              <w:rPr>
                <w:rFonts w:ascii="Verdana" w:hAnsi="Verdana"/>
                <w:b/>
                <w:sz w:val="20"/>
                <w:lang w:eastAsia="zh-CN"/>
              </w:rPr>
              <w:t>C</w:t>
            </w:r>
            <w:r w:rsidRPr="005F46E8">
              <w:rPr>
                <w:rFonts w:ascii="Verdana" w:hAnsi="Verdana"/>
                <w:b/>
                <w:sz w:val="20"/>
                <w:lang w:eastAsia="zh-CN"/>
              </w:rPr>
              <w:t>/</w:t>
            </w:r>
            <w:r w:rsidR="00C61891">
              <w:rPr>
                <w:rFonts w:ascii="Verdana" w:hAnsi="Verdana"/>
                <w:b/>
                <w:sz w:val="20"/>
                <w:lang w:eastAsia="zh-CN"/>
              </w:rPr>
              <w:t>USA</w:t>
            </w:r>
            <w:r w:rsidRPr="005F46E8">
              <w:rPr>
                <w:rFonts w:ascii="Verdana" w:hAnsi="Verdana"/>
                <w:b/>
                <w:sz w:val="20"/>
                <w:lang w:eastAsia="zh-CN"/>
              </w:rPr>
              <w:t>-E</w:t>
            </w:r>
          </w:p>
        </w:tc>
      </w:tr>
      <w:tr w:rsidR="000069D4" w:rsidRPr="005F46E8" w14:paraId="3723812C" w14:textId="77777777" w:rsidTr="00876A8A">
        <w:trPr>
          <w:cantSplit/>
        </w:trPr>
        <w:tc>
          <w:tcPr>
            <w:tcW w:w="6487" w:type="dxa"/>
            <w:vMerge/>
          </w:tcPr>
          <w:p w14:paraId="3723812A" w14:textId="77777777" w:rsidR="000069D4" w:rsidRPr="005F46E8" w:rsidRDefault="000069D4" w:rsidP="00A5173C">
            <w:pPr>
              <w:spacing w:before="60"/>
              <w:jc w:val="center"/>
              <w:rPr>
                <w:b/>
                <w:smallCaps/>
                <w:sz w:val="32"/>
                <w:lang w:eastAsia="zh-CN"/>
              </w:rPr>
            </w:pPr>
            <w:bookmarkStart w:id="3" w:name="ddate" w:colFirst="1" w:colLast="1"/>
            <w:bookmarkEnd w:id="2"/>
          </w:p>
        </w:tc>
        <w:tc>
          <w:tcPr>
            <w:tcW w:w="3402" w:type="dxa"/>
          </w:tcPr>
          <w:p w14:paraId="3723812B" w14:textId="53E9B584" w:rsidR="000069D4" w:rsidRPr="005F46E8" w:rsidRDefault="00E55929" w:rsidP="00A5173C">
            <w:pPr>
              <w:shd w:val="solid" w:color="FFFFFF" w:fill="FFFFFF"/>
              <w:spacing w:before="0" w:line="240" w:lineRule="atLeast"/>
              <w:rPr>
                <w:rFonts w:ascii="Verdana" w:hAnsi="Verdana"/>
                <w:sz w:val="20"/>
                <w:lang w:eastAsia="zh-CN"/>
              </w:rPr>
            </w:pPr>
            <w:r w:rsidRPr="005F46E8">
              <w:rPr>
                <w:rFonts w:ascii="Verdana" w:hAnsi="Verdana"/>
                <w:b/>
                <w:sz w:val="20"/>
                <w:lang w:eastAsia="zh-CN"/>
              </w:rPr>
              <w:t>xx,</w:t>
            </w:r>
            <w:r w:rsidR="00132548" w:rsidRPr="005F46E8">
              <w:rPr>
                <w:rFonts w:ascii="Verdana" w:hAnsi="Verdana"/>
                <w:b/>
                <w:sz w:val="20"/>
                <w:lang w:eastAsia="zh-CN"/>
              </w:rPr>
              <w:t xml:space="preserve"> </w:t>
            </w:r>
            <w:r w:rsidR="00B56C59">
              <w:rPr>
                <w:rFonts w:ascii="Verdana" w:hAnsi="Verdana"/>
                <w:b/>
                <w:sz w:val="20"/>
                <w:lang w:eastAsia="zh-CN"/>
              </w:rPr>
              <w:t>MONTH</w:t>
            </w:r>
            <w:r w:rsidRPr="005F46E8">
              <w:rPr>
                <w:rFonts w:ascii="Verdana" w:hAnsi="Verdana"/>
                <w:b/>
                <w:sz w:val="20"/>
                <w:lang w:eastAsia="zh-CN"/>
              </w:rPr>
              <w:t xml:space="preserve">, </w:t>
            </w:r>
            <w:r w:rsidR="00F3480D" w:rsidRPr="005F46E8">
              <w:rPr>
                <w:rFonts w:ascii="Verdana" w:hAnsi="Verdana"/>
                <w:b/>
                <w:sz w:val="20"/>
                <w:lang w:eastAsia="zh-CN"/>
              </w:rPr>
              <w:t>202</w:t>
            </w:r>
            <w:r w:rsidR="00F3480D">
              <w:rPr>
                <w:rFonts w:ascii="Verdana" w:hAnsi="Verdana"/>
                <w:b/>
                <w:sz w:val="20"/>
                <w:lang w:eastAsia="zh-CN"/>
              </w:rPr>
              <w:t>5</w:t>
            </w:r>
          </w:p>
        </w:tc>
      </w:tr>
      <w:tr w:rsidR="000069D4" w:rsidRPr="005F46E8" w14:paraId="3723812F" w14:textId="77777777" w:rsidTr="00876A8A">
        <w:trPr>
          <w:cantSplit/>
        </w:trPr>
        <w:tc>
          <w:tcPr>
            <w:tcW w:w="6487" w:type="dxa"/>
            <w:vMerge/>
          </w:tcPr>
          <w:p w14:paraId="3723812D" w14:textId="77777777" w:rsidR="000069D4" w:rsidRPr="005F46E8" w:rsidRDefault="000069D4" w:rsidP="00A5173C">
            <w:pPr>
              <w:spacing w:before="60"/>
              <w:jc w:val="center"/>
              <w:rPr>
                <w:b/>
                <w:smallCaps/>
                <w:sz w:val="32"/>
                <w:lang w:eastAsia="zh-CN"/>
              </w:rPr>
            </w:pPr>
            <w:bookmarkStart w:id="4" w:name="dorlang" w:colFirst="1" w:colLast="1"/>
            <w:bookmarkEnd w:id="3"/>
          </w:p>
        </w:tc>
        <w:tc>
          <w:tcPr>
            <w:tcW w:w="3402" w:type="dxa"/>
          </w:tcPr>
          <w:p w14:paraId="3723812E" w14:textId="2A2AD948" w:rsidR="000069D4" w:rsidRPr="005F46E8" w:rsidRDefault="002C5E14" w:rsidP="00A5173C">
            <w:pPr>
              <w:shd w:val="solid" w:color="FFFFFF" w:fill="FFFFFF"/>
              <w:spacing w:before="0" w:line="240" w:lineRule="atLeast"/>
              <w:rPr>
                <w:rFonts w:ascii="Verdana" w:eastAsia="SimSun" w:hAnsi="Verdana"/>
                <w:sz w:val="20"/>
                <w:lang w:eastAsia="zh-CN"/>
              </w:rPr>
            </w:pPr>
            <w:r w:rsidRPr="005F46E8">
              <w:rPr>
                <w:rFonts w:ascii="Verdana" w:eastAsia="SimSun" w:hAnsi="Verdana"/>
                <w:b/>
                <w:sz w:val="20"/>
                <w:lang w:eastAsia="zh-CN"/>
              </w:rPr>
              <w:t>English</w:t>
            </w:r>
            <w:r w:rsidR="00EF2FC9" w:rsidRPr="005F46E8">
              <w:rPr>
                <w:rFonts w:ascii="Verdana" w:eastAsia="SimSun" w:hAnsi="Verdana"/>
                <w:b/>
                <w:sz w:val="20"/>
                <w:lang w:eastAsia="zh-CN"/>
              </w:rPr>
              <w:t xml:space="preserve"> only</w:t>
            </w:r>
          </w:p>
        </w:tc>
      </w:tr>
      <w:tr w:rsidR="000069D4" w:rsidRPr="005F46E8" w14:paraId="37238131" w14:textId="77777777" w:rsidTr="00D046A7">
        <w:trPr>
          <w:cantSplit/>
        </w:trPr>
        <w:tc>
          <w:tcPr>
            <w:tcW w:w="9889" w:type="dxa"/>
            <w:gridSpan w:val="2"/>
          </w:tcPr>
          <w:p w14:paraId="37238130" w14:textId="58A4F457" w:rsidR="000069D4" w:rsidRPr="005F46E8" w:rsidRDefault="00E55929" w:rsidP="008614B2">
            <w:pPr>
              <w:pStyle w:val="Source"/>
              <w:rPr>
                <w:lang w:eastAsia="zh-CN"/>
              </w:rPr>
            </w:pPr>
            <w:bookmarkStart w:id="5" w:name="dsource" w:colFirst="0" w:colLast="0"/>
            <w:bookmarkEnd w:id="4"/>
            <w:r w:rsidRPr="005F46E8">
              <w:rPr>
                <w:lang w:eastAsia="zh-CN"/>
              </w:rPr>
              <w:t>United States of America</w:t>
            </w:r>
          </w:p>
        </w:tc>
      </w:tr>
      <w:tr w:rsidR="000069D4" w:rsidRPr="005F46E8" w14:paraId="37238133"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2C3D3A" w:rsidRPr="005F46E8" w14:paraId="71D50463" w14:textId="77777777" w:rsidTr="007408F1">
              <w:trPr>
                <w:cantSplit/>
              </w:trPr>
              <w:tc>
                <w:tcPr>
                  <w:tcW w:w="9889" w:type="dxa"/>
                </w:tcPr>
                <w:p w14:paraId="749ACDC5" w14:textId="7479F974" w:rsidR="002C3D3A" w:rsidRPr="005F46E8" w:rsidRDefault="00EF2FC9" w:rsidP="00C74E70">
                  <w:pPr>
                    <w:pStyle w:val="Title1"/>
                    <w:rPr>
                      <w:caps w:val="0"/>
                    </w:rPr>
                  </w:pPr>
                  <w:bookmarkStart w:id="6" w:name="drec" w:colFirst="0" w:colLast="0"/>
                  <w:bookmarkEnd w:id="5"/>
                  <w:r w:rsidRPr="005F46E8">
                    <w:rPr>
                      <w:caps w:val="0"/>
                    </w:rPr>
                    <w:br/>
                  </w:r>
                  <w:r w:rsidR="00F47C38" w:rsidRPr="00F47C38">
                    <w:rPr>
                      <w:bCs/>
                    </w:rPr>
                    <w:t xml:space="preserve">WORKING DOCUMENT </w:t>
                  </w:r>
                  <w:r w:rsidR="00B56C59">
                    <w:rPr>
                      <w:bCs/>
                    </w:rPr>
                    <w:t xml:space="preserve">on sharing studies </w:t>
                  </w:r>
                  <w:r w:rsidR="00B7456F">
                    <w:rPr>
                      <w:bCs/>
                    </w:rPr>
                    <w:br/>
                  </w:r>
                  <w:r w:rsidR="00B56C59">
                    <w:rPr>
                      <w:bCs/>
                    </w:rPr>
                    <w:t>under wrc-27 agenda item 1.10</w:t>
                  </w:r>
                </w:p>
              </w:tc>
            </w:tr>
            <w:tr w:rsidR="002C3D3A" w:rsidRPr="005F46E8" w14:paraId="32C9CC2B" w14:textId="77777777" w:rsidTr="007408F1">
              <w:trPr>
                <w:cantSplit/>
              </w:trPr>
              <w:tc>
                <w:tcPr>
                  <w:tcW w:w="9889" w:type="dxa"/>
                </w:tcPr>
                <w:p w14:paraId="141633B1" w14:textId="43A83436" w:rsidR="002C3D3A" w:rsidRPr="005F46E8" w:rsidRDefault="002C3D3A" w:rsidP="0049270F">
                  <w:pPr>
                    <w:pStyle w:val="Reptitle"/>
                    <w:jc w:val="left"/>
                    <w:rPr>
                      <w:lang w:eastAsia="zh-CN"/>
                    </w:rPr>
                  </w:pPr>
                </w:p>
              </w:tc>
            </w:tr>
          </w:tbl>
          <w:p w14:paraId="37238132" w14:textId="68A3F27E" w:rsidR="000069D4" w:rsidRPr="005F46E8" w:rsidRDefault="000069D4" w:rsidP="00A5173C">
            <w:pPr>
              <w:pStyle w:val="Title1"/>
              <w:rPr>
                <w:lang w:eastAsia="zh-CN"/>
              </w:rPr>
            </w:pPr>
          </w:p>
        </w:tc>
      </w:tr>
      <w:bookmarkEnd w:id="6"/>
    </w:tbl>
    <w:p w14:paraId="54DD0EBA" w14:textId="77777777" w:rsidR="004D186B" w:rsidRDefault="004D186B" w:rsidP="00AD77B8">
      <w:pPr>
        <w:pStyle w:val="Heading1"/>
        <w:spacing w:before="100" w:beforeAutospacing="1" w:after="100" w:afterAutospacing="1"/>
        <w:rPr>
          <w:iCs/>
          <w:sz w:val="24"/>
          <w:szCs w:val="24"/>
          <w:lang w:val="en-GB" w:eastAsia="zh-CN"/>
        </w:rPr>
      </w:pPr>
    </w:p>
    <w:p w14:paraId="107F5ED1" w14:textId="0A7C9B58" w:rsidR="00F116A3" w:rsidRDefault="004D186B" w:rsidP="00AD77B8">
      <w:pPr>
        <w:pStyle w:val="Heading1"/>
        <w:spacing w:before="100" w:beforeAutospacing="1" w:after="100" w:afterAutospacing="1"/>
        <w:rPr>
          <w:iCs/>
          <w:sz w:val="24"/>
          <w:szCs w:val="24"/>
          <w:lang w:val="en-GB" w:eastAsia="zh-CN"/>
        </w:rPr>
      </w:pPr>
      <w:r>
        <w:rPr>
          <w:iCs/>
          <w:sz w:val="24"/>
          <w:szCs w:val="24"/>
          <w:lang w:val="en-GB" w:eastAsia="zh-CN"/>
        </w:rPr>
        <w:t>Summary</w:t>
      </w:r>
    </w:p>
    <w:p w14:paraId="2FC2B978" w14:textId="38918D04" w:rsidR="00F116A3" w:rsidRDefault="004D186B" w:rsidP="00F116A3">
      <w:pPr>
        <w:rPr>
          <w:lang w:val="en-GB" w:eastAsia="zh-CN"/>
        </w:rPr>
      </w:pPr>
      <w:r>
        <w:rPr>
          <w:lang w:val="en-GB" w:eastAsia="zh-CN"/>
        </w:rPr>
        <w:t>The United States presents an additional study</w:t>
      </w:r>
      <w:r w:rsidR="00B7456F">
        <w:rPr>
          <w:lang w:val="en-GB" w:eastAsia="zh-CN"/>
        </w:rPr>
        <w:t xml:space="preserve"> </w:t>
      </w:r>
      <w:r w:rsidR="00941773">
        <w:rPr>
          <w:lang w:val="en-GB" w:eastAsia="zh-CN"/>
        </w:rPr>
        <w:t xml:space="preserve">in the attachment </w:t>
      </w:r>
      <w:r w:rsidR="00F87DA4">
        <w:rPr>
          <w:lang w:val="en-GB" w:eastAsia="zh-CN"/>
        </w:rPr>
        <w:t xml:space="preserve">between the </w:t>
      </w:r>
      <w:r w:rsidR="002F5A7A">
        <w:rPr>
          <w:lang w:val="en-GB" w:eastAsia="zh-CN"/>
        </w:rPr>
        <w:t xml:space="preserve">GSO and non-GSO </w:t>
      </w:r>
      <w:r w:rsidR="00F87DA4">
        <w:rPr>
          <w:lang w:val="en-GB" w:eastAsia="zh-CN"/>
        </w:rPr>
        <w:t xml:space="preserve">FSS and </w:t>
      </w:r>
      <w:r w:rsidR="00D56B64">
        <w:rPr>
          <w:lang w:val="en-GB" w:eastAsia="zh-CN"/>
        </w:rPr>
        <w:t>FS</w:t>
      </w:r>
      <w:r w:rsidR="00F87DA4">
        <w:rPr>
          <w:lang w:val="en-GB" w:eastAsia="zh-CN"/>
        </w:rPr>
        <w:t xml:space="preserve"> operating in the 71-76 GHz.  This study</w:t>
      </w:r>
      <w:r w:rsidR="00737129">
        <w:rPr>
          <w:lang w:val="en-GB" w:eastAsia="zh-CN"/>
        </w:rPr>
        <w:t xml:space="preserve"> derives the maximum </w:t>
      </w:r>
      <w:r w:rsidR="00D56B64">
        <w:rPr>
          <w:lang w:val="en-GB" w:eastAsia="zh-CN"/>
        </w:rPr>
        <w:t xml:space="preserve">PFD that can be operated </w:t>
      </w:r>
      <w:r w:rsidR="00C70E39">
        <w:rPr>
          <w:lang w:val="en-GB" w:eastAsia="zh-CN"/>
        </w:rPr>
        <w:t>while not exceeding the protection criteria of the FS receiver.</w:t>
      </w:r>
      <w:r w:rsidR="0076790C">
        <w:rPr>
          <w:lang w:val="en-GB" w:eastAsia="zh-CN"/>
        </w:rPr>
        <w:t xml:space="preserve"> The United States proposes this study be incorporated into compilation of studies</w:t>
      </w:r>
      <w:r w:rsidR="00D43DA9">
        <w:rPr>
          <w:lang w:val="en-GB" w:eastAsia="zh-CN"/>
        </w:rPr>
        <w:t xml:space="preserve"> </w:t>
      </w:r>
      <w:r w:rsidR="00943849">
        <w:rPr>
          <w:lang w:val="en-GB" w:eastAsia="zh-CN"/>
        </w:rPr>
        <w:t xml:space="preserve">in support of solving this agenda item. </w:t>
      </w:r>
    </w:p>
    <w:p w14:paraId="1A37BC75" w14:textId="77777777" w:rsidR="000737C4" w:rsidRDefault="000737C4" w:rsidP="00F116A3">
      <w:pPr>
        <w:rPr>
          <w:lang w:val="en-GB" w:eastAsia="zh-CN"/>
        </w:rPr>
      </w:pPr>
    </w:p>
    <w:p w14:paraId="401ACD16" w14:textId="31D45F51" w:rsidR="006F1232" w:rsidRDefault="006F1232" w:rsidP="00F116A3">
      <w:pPr>
        <w:rPr>
          <w:lang w:val="en-GB" w:eastAsia="zh-CN"/>
        </w:rPr>
      </w:pPr>
      <w:r>
        <w:rPr>
          <w:lang w:val="en-GB" w:eastAsia="zh-CN"/>
        </w:rPr>
        <w:t>Attachment.</w:t>
      </w:r>
    </w:p>
    <w:p w14:paraId="352A443A" w14:textId="0561D527" w:rsidR="000737C4" w:rsidRDefault="000737C4">
      <w:pPr>
        <w:tabs>
          <w:tab w:val="clear" w:pos="1134"/>
          <w:tab w:val="clear" w:pos="1871"/>
          <w:tab w:val="clear" w:pos="2268"/>
        </w:tabs>
        <w:overflowPunct/>
        <w:autoSpaceDE/>
        <w:autoSpaceDN/>
        <w:adjustRightInd/>
        <w:spacing w:before="0"/>
        <w:textAlignment w:val="auto"/>
        <w:rPr>
          <w:lang w:val="en-GB" w:eastAsia="zh-CN"/>
        </w:rPr>
      </w:pPr>
      <w:r>
        <w:rPr>
          <w:lang w:val="en-GB" w:eastAsia="zh-CN"/>
        </w:rPr>
        <w:br w:type="page"/>
      </w:r>
    </w:p>
    <w:p w14:paraId="79CB3A71" w14:textId="77777777" w:rsidR="00D44258" w:rsidRPr="00FB1DBC" w:rsidRDefault="00D44258" w:rsidP="00D44258">
      <w:pPr>
        <w:pStyle w:val="Title4"/>
      </w:pPr>
      <w:r w:rsidRPr="00FB1DBC">
        <w:lastRenderedPageBreak/>
        <w:t>Attachment</w:t>
      </w:r>
    </w:p>
    <w:p w14:paraId="153AF75D" w14:textId="0F0ABCFA" w:rsidR="000737C4" w:rsidRDefault="000737C4" w:rsidP="00F116A3">
      <w:pPr>
        <w:rPr>
          <w:lang w:val="en-GB" w:eastAsia="zh-CN"/>
        </w:rPr>
      </w:pPr>
    </w:p>
    <w:p w14:paraId="3611FA11" w14:textId="77777777" w:rsidR="00B33023" w:rsidRPr="00995749" w:rsidRDefault="00B33023" w:rsidP="00B33023">
      <w:pPr>
        <w:pStyle w:val="Heading1"/>
      </w:pPr>
      <w:bookmarkStart w:id="7" w:name="_Toc215839966"/>
      <w:r w:rsidRPr="00995749">
        <w:t>8</w:t>
      </w:r>
      <w:r w:rsidRPr="00995749">
        <w:tab/>
        <w:t xml:space="preserve">Protection of </w:t>
      </w:r>
      <w:r w:rsidRPr="000E437F">
        <w:t>the</w:t>
      </w:r>
      <w:r w:rsidRPr="00995749">
        <w:t xml:space="preserve"> fixed service</w:t>
      </w:r>
      <w:bookmarkEnd w:id="7"/>
    </w:p>
    <w:p w14:paraId="746DF1AE" w14:textId="77777777" w:rsidR="00B33023" w:rsidRPr="0054695D" w:rsidRDefault="00B33023" w:rsidP="00B33023">
      <w:pPr>
        <w:pStyle w:val="Heading2"/>
      </w:pPr>
      <w:bookmarkStart w:id="8" w:name="_Toc215839967"/>
      <w:r w:rsidRPr="0054695D">
        <w:t>8.1</w:t>
      </w:r>
      <w:r w:rsidRPr="0054695D">
        <w:tab/>
      </w:r>
      <w:r w:rsidRPr="00EC4356">
        <w:t>Study</w:t>
      </w:r>
      <w:r w:rsidRPr="0054695D">
        <w:t xml:space="preserve"> of candidate pfd masks</w:t>
      </w:r>
      <w:bookmarkEnd w:id="8"/>
    </w:p>
    <w:p w14:paraId="38DD9360" w14:textId="4C79E7C0" w:rsidR="00B33023" w:rsidRDefault="00B33023" w:rsidP="00B33023">
      <w:pPr>
        <w:pStyle w:val="Heading3"/>
      </w:pPr>
      <w:r w:rsidRPr="00467627">
        <w:t>8.1.</w:t>
      </w:r>
      <w:r>
        <w:t>X</w:t>
      </w:r>
      <w:r w:rsidRPr="00467627">
        <w:tab/>
        <w:t xml:space="preserve">Study </w:t>
      </w:r>
      <w:r w:rsidR="00D83DD4">
        <w:t>Q</w:t>
      </w:r>
      <w:r w:rsidRPr="00467627">
        <w:t xml:space="preserve"> considering </w:t>
      </w:r>
      <w:r w:rsidR="00704CEA">
        <w:t>G</w:t>
      </w:r>
      <w:r w:rsidR="005469EE">
        <w:t>SO networks and N</w:t>
      </w:r>
      <w:r w:rsidRPr="00467627">
        <w:t>GSO systems</w:t>
      </w:r>
      <w:r w:rsidR="00E835FD">
        <w:t xml:space="preserve"> and</w:t>
      </w:r>
      <w:r w:rsidRPr="00467627">
        <w:t xml:space="preserve"> determination of </w:t>
      </w:r>
      <w:r w:rsidR="00F54B08">
        <w:t>pfd</w:t>
      </w:r>
      <w:r w:rsidR="00FB1D1F">
        <w:t xml:space="preserve"> limits to protect the FS</w:t>
      </w:r>
    </w:p>
    <w:p w14:paraId="5F0FF9A6" w14:textId="36F253B0" w:rsidR="005602D8" w:rsidRPr="005602D8" w:rsidRDefault="00430F46" w:rsidP="00430F46">
      <w:r w:rsidRPr="00430F46">
        <w:rPr>
          <w:color w:val="000000"/>
        </w:rPr>
        <w:t xml:space="preserve">This study examines the aggregate interference generated </w:t>
      </w:r>
      <w:r w:rsidR="005469EE">
        <w:rPr>
          <w:color w:val="000000"/>
        </w:rPr>
        <w:t xml:space="preserve">separately by GSO FSS networks and </w:t>
      </w:r>
      <w:r w:rsidRPr="00430F46">
        <w:rPr>
          <w:color w:val="000000"/>
        </w:rPr>
        <w:t xml:space="preserve">NGSO </w:t>
      </w:r>
      <w:r>
        <w:rPr>
          <w:color w:val="000000"/>
        </w:rPr>
        <w:t xml:space="preserve">FSS </w:t>
      </w:r>
      <w:r w:rsidRPr="00430F46">
        <w:rPr>
          <w:color w:val="000000"/>
        </w:rPr>
        <w:t xml:space="preserve">systems operating within the 71-76 GHz band on </w:t>
      </w:r>
      <w:r w:rsidR="00D834C9">
        <w:rPr>
          <w:color w:val="000000"/>
        </w:rPr>
        <w:t>FS</w:t>
      </w:r>
      <w:r w:rsidRPr="00430F46">
        <w:rPr>
          <w:color w:val="000000"/>
        </w:rPr>
        <w:t xml:space="preserve"> operations, with the objective of establishing a </w:t>
      </w:r>
      <w:r w:rsidR="00F54B08">
        <w:rPr>
          <w:color w:val="000000"/>
        </w:rPr>
        <w:t>pfd</w:t>
      </w:r>
      <w:r w:rsidRPr="00430F46">
        <w:rPr>
          <w:color w:val="000000"/>
        </w:rPr>
        <w:t xml:space="preserve"> limit that ensures adequate protection for FS receivers in this frequency range.</w:t>
      </w:r>
    </w:p>
    <w:p w14:paraId="49828BE1" w14:textId="018020AA" w:rsidR="00D67D47" w:rsidRDefault="00D67D47" w:rsidP="00D67D47">
      <w:pPr>
        <w:pStyle w:val="Heading3"/>
      </w:pPr>
      <w:r w:rsidRPr="00467627">
        <w:t>8.1.</w:t>
      </w:r>
      <w:r>
        <w:t>X.1</w:t>
      </w:r>
      <w:r w:rsidRPr="00467627">
        <w:tab/>
      </w:r>
      <w:r w:rsidR="002F1890">
        <w:t>FS parameters considered</w:t>
      </w:r>
    </w:p>
    <w:p w14:paraId="6C1C5412" w14:textId="16ED42F9" w:rsidR="002F1890" w:rsidRDefault="00FA76B1" w:rsidP="00FA76B1">
      <w:r w:rsidRPr="00FA76B1">
        <w:rPr>
          <w:color w:val="000000"/>
        </w:rPr>
        <w:t>The table below present the assumed characteristics and parameters for the FS station, antenna, and receiver used in this study.</w:t>
      </w:r>
      <w:r w:rsidR="0009635C">
        <w:rPr>
          <w:color w:val="000000"/>
        </w:rPr>
        <w:t xml:space="preserve"> The azimuth angle shows two values: one for the NGSO FSS simulation (180</w:t>
      </w:r>
      <w:r w:rsidR="0009635C">
        <w:rPr>
          <w:color w:val="000000"/>
        </w:rPr>
        <w:sym w:font="Symbol" w:char="F0B0"/>
      </w:r>
      <w:r w:rsidR="0009635C">
        <w:rPr>
          <w:color w:val="000000"/>
        </w:rPr>
        <w:t>) and one for the GSO FSS simulation (98</w:t>
      </w:r>
      <w:r w:rsidR="0009635C">
        <w:rPr>
          <w:color w:val="000000"/>
        </w:rPr>
        <w:sym w:font="Symbol" w:char="F0B0"/>
      </w:r>
      <w:r w:rsidR="0009635C">
        <w:rPr>
          <w:color w:val="000000"/>
        </w:rPr>
        <w:t xml:space="preserve">). The GSO simulation azimuth angle </w:t>
      </w:r>
      <w:r w:rsidR="0094191C">
        <w:rPr>
          <w:color w:val="000000"/>
        </w:rPr>
        <w:t>choice</w:t>
      </w:r>
      <w:r w:rsidR="0009635C">
        <w:rPr>
          <w:color w:val="000000"/>
        </w:rPr>
        <w:t xml:space="preserve"> ensures that there are FS mainlobe coupling in the direction of the GSO arc. </w:t>
      </w:r>
    </w:p>
    <w:p w14:paraId="327B5CD9" w14:textId="1190CB4F" w:rsidR="00140FFC" w:rsidRPr="00BD50CE" w:rsidRDefault="00140FFC" w:rsidP="00140FFC">
      <w:pPr>
        <w:pStyle w:val="TableNo"/>
        <w:rPr>
          <w:lang w:eastAsia="zh-CN"/>
        </w:rPr>
      </w:pPr>
      <w:r w:rsidRPr="00BD50CE">
        <w:rPr>
          <w:lang w:eastAsia="zh-CN"/>
        </w:rPr>
        <w:t xml:space="preserve">Table </w:t>
      </w:r>
      <w:r w:rsidR="00F54B08">
        <w:rPr>
          <w:lang w:eastAsia="zh-CN"/>
        </w:rPr>
        <w:t>8.1.X-</w:t>
      </w:r>
      <w:r w:rsidRPr="00BD50CE">
        <w:rPr>
          <w:lang w:eastAsia="zh-CN"/>
        </w:rPr>
        <w:t>1</w:t>
      </w:r>
    </w:p>
    <w:p w14:paraId="41A5D17D" w14:textId="73AE63B6" w:rsidR="00140FFC" w:rsidRPr="00BD50CE" w:rsidRDefault="00140FFC" w:rsidP="00140FFC">
      <w:pPr>
        <w:pStyle w:val="Tabletitle"/>
        <w:rPr>
          <w:lang w:eastAsia="zh-CN"/>
        </w:rPr>
      </w:pPr>
      <w:r w:rsidRPr="00BD50CE">
        <w:rPr>
          <w:lang w:eastAsia="zh-CN"/>
        </w:rPr>
        <w:t xml:space="preserve">FS point-point system </w:t>
      </w:r>
      <w:r w:rsidR="00D834C9">
        <w:rPr>
          <w:lang w:eastAsia="zh-CN"/>
        </w:rPr>
        <w:t xml:space="preserve">characteristics and </w:t>
      </w:r>
      <w:r w:rsidRPr="00BD50CE">
        <w:rPr>
          <w:lang w:eastAsia="zh-CN"/>
        </w:rPr>
        <w:t>parameters in the frequency band 71-76 GHz</w:t>
      </w:r>
    </w:p>
    <w:tbl>
      <w:tblPr>
        <w:tblW w:w="7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2084"/>
      </w:tblGrid>
      <w:tr w:rsidR="00AA02A6" w:rsidRPr="00BD50CE" w14:paraId="25426CF5" w14:textId="77777777" w:rsidTr="00184294">
        <w:trPr>
          <w:jc w:val="center"/>
        </w:trPr>
        <w:tc>
          <w:tcPr>
            <w:tcW w:w="5070" w:type="dxa"/>
            <w:tcMar>
              <w:left w:w="57" w:type="dxa"/>
              <w:right w:w="57" w:type="dxa"/>
            </w:tcMar>
            <w:vAlign w:val="center"/>
          </w:tcPr>
          <w:p w14:paraId="4095D27D" w14:textId="4FF873FF" w:rsidR="00AA02A6" w:rsidRPr="00AA02A6" w:rsidRDefault="00AA02A6" w:rsidP="00184294">
            <w:pPr>
              <w:pStyle w:val="Tabletext"/>
              <w:rPr>
                <w:b/>
                <w:bCs/>
                <w:szCs w:val="22"/>
              </w:rPr>
            </w:pPr>
            <w:r w:rsidRPr="00AA02A6">
              <w:rPr>
                <w:b/>
                <w:bCs/>
                <w:szCs w:val="22"/>
              </w:rPr>
              <w:t>Parameters (Units)</w:t>
            </w:r>
          </w:p>
        </w:tc>
        <w:tc>
          <w:tcPr>
            <w:tcW w:w="2084" w:type="dxa"/>
          </w:tcPr>
          <w:p w14:paraId="4EB8DEA6" w14:textId="79C61F18" w:rsidR="00AA02A6" w:rsidRPr="00AA02A6" w:rsidRDefault="00AA02A6" w:rsidP="00184294">
            <w:pPr>
              <w:pStyle w:val="Tabletext"/>
              <w:jc w:val="center"/>
              <w:rPr>
                <w:b/>
                <w:bCs/>
                <w:szCs w:val="22"/>
                <w:lang w:eastAsia="ja-JP"/>
              </w:rPr>
            </w:pPr>
            <w:r w:rsidRPr="00AA02A6">
              <w:rPr>
                <w:b/>
                <w:bCs/>
                <w:szCs w:val="22"/>
                <w:lang w:eastAsia="ja-JP"/>
              </w:rPr>
              <w:t>Value</w:t>
            </w:r>
          </w:p>
        </w:tc>
      </w:tr>
      <w:tr w:rsidR="00AA02A6" w:rsidRPr="00BD50CE" w14:paraId="629C9C7B" w14:textId="77777777" w:rsidTr="00AA02A6">
        <w:trPr>
          <w:jc w:val="center"/>
        </w:trPr>
        <w:tc>
          <w:tcPr>
            <w:tcW w:w="5070" w:type="dxa"/>
            <w:tcMar>
              <w:left w:w="57" w:type="dxa"/>
              <w:right w:w="57" w:type="dxa"/>
            </w:tcMar>
            <w:vAlign w:val="center"/>
          </w:tcPr>
          <w:p w14:paraId="0C6B93D0" w14:textId="77777777" w:rsidR="00AA02A6" w:rsidRPr="00BD50CE" w:rsidRDefault="00AA02A6" w:rsidP="00184294">
            <w:pPr>
              <w:pStyle w:val="Tabletext"/>
              <w:rPr>
                <w:szCs w:val="22"/>
              </w:rPr>
            </w:pPr>
            <w:r w:rsidRPr="00BD50CE">
              <w:rPr>
                <w:szCs w:val="22"/>
              </w:rPr>
              <w:t xml:space="preserve">Feeder/multiplexer loss range (dB) </w:t>
            </w:r>
          </w:p>
        </w:tc>
        <w:tc>
          <w:tcPr>
            <w:tcW w:w="2084" w:type="dxa"/>
          </w:tcPr>
          <w:p w14:paraId="53D9B90A" w14:textId="77777777" w:rsidR="00AA02A6" w:rsidRPr="00AA02A6" w:rsidRDefault="00AA02A6" w:rsidP="00184294">
            <w:pPr>
              <w:pStyle w:val="Tabletext"/>
              <w:jc w:val="center"/>
              <w:rPr>
                <w:szCs w:val="22"/>
                <w:lang w:eastAsia="ja-JP"/>
              </w:rPr>
            </w:pPr>
            <w:r w:rsidRPr="00AA02A6">
              <w:rPr>
                <w:szCs w:val="22"/>
                <w:lang w:eastAsia="ja-JP"/>
              </w:rPr>
              <w:t>0</w:t>
            </w:r>
          </w:p>
        </w:tc>
      </w:tr>
      <w:tr w:rsidR="0068469E" w:rsidRPr="00BD50CE" w14:paraId="4B8A1ABD" w14:textId="77777777" w:rsidTr="00184294">
        <w:trPr>
          <w:jc w:val="center"/>
        </w:trPr>
        <w:tc>
          <w:tcPr>
            <w:tcW w:w="5070" w:type="dxa"/>
            <w:tcMar>
              <w:left w:w="57" w:type="dxa"/>
              <w:right w:w="57" w:type="dxa"/>
            </w:tcMar>
            <w:vAlign w:val="center"/>
          </w:tcPr>
          <w:p w14:paraId="3225080D" w14:textId="2207F2C9" w:rsidR="0068469E" w:rsidRPr="00BD50CE" w:rsidRDefault="0068469E" w:rsidP="00184294">
            <w:pPr>
              <w:pStyle w:val="Tabletext"/>
              <w:rPr>
                <w:szCs w:val="22"/>
              </w:rPr>
            </w:pPr>
            <w:r w:rsidRPr="00BD50CE">
              <w:rPr>
                <w:szCs w:val="22"/>
              </w:rPr>
              <w:t>Antenna gain (dBi)</w:t>
            </w:r>
          </w:p>
        </w:tc>
        <w:tc>
          <w:tcPr>
            <w:tcW w:w="2084" w:type="dxa"/>
          </w:tcPr>
          <w:p w14:paraId="51B29850" w14:textId="77777777" w:rsidR="0068469E" w:rsidRPr="00AA02A6" w:rsidRDefault="0068469E" w:rsidP="00184294">
            <w:pPr>
              <w:pStyle w:val="Tabletext"/>
              <w:jc w:val="center"/>
              <w:rPr>
                <w:szCs w:val="22"/>
                <w:lang w:eastAsia="ja-JP"/>
              </w:rPr>
            </w:pPr>
            <w:r w:rsidRPr="00AA02A6">
              <w:rPr>
                <w:szCs w:val="22"/>
                <w:lang w:eastAsia="ja-JP"/>
              </w:rPr>
              <w:t>50</w:t>
            </w:r>
          </w:p>
        </w:tc>
      </w:tr>
      <w:tr w:rsidR="00AA02A6" w:rsidRPr="00BD50CE" w14:paraId="5A94A07C" w14:textId="77777777" w:rsidTr="00AA02A6">
        <w:trPr>
          <w:jc w:val="center"/>
        </w:trPr>
        <w:tc>
          <w:tcPr>
            <w:tcW w:w="5070" w:type="dxa"/>
            <w:tcMar>
              <w:left w:w="57" w:type="dxa"/>
              <w:right w:w="57" w:type="dxa"/>
            </w:tcMar>
            <w:vAlign w:val="center"/>
          </w:tcPr>
          <w:p w14:paraId="2D2C1172" w14:textId="3AA6B710" w:rsidR="00AA02A6" w:rsidRPr="00BD50CE" w:rsidRDefault="0068469E" w:rsidP="00184294">
            <w:pPr>
              <w:pStyle w:val="Tabletext"/>
              <w:rPr>
                <w:szCs w:val="22"/>
              </w:rPr>
            </w:pPr>
            <w:r>
              <w:rPr>
                <w:szCs w:val="22"/>
              </w:rPr>
              <w:t>Antenna pattern</w:t>
            </w:r>
          </w:p>
        </w:tc>
        <w:tc>
          <w:tcPr>
            <w:tcW w:w="2084" w:type="dxa"/>
          </w:tcPr>
          <w:p w14:paraId="203ADB90" w14:textId="4AA43261" w:rsidR="00AA02A6" w:rsidRDefault="006D78C8" w:rsidP="00184294">
            <w:pPr>
              <w:pStyle w:val="Tabletext"/>
              <w:jc w:val="center"/>
              <w:rPr>
                <w:szCs w:val="22"/>
                <w:lang w:eastAsia="ja-JP"/>
              </w:rPr>
            </w:pPr>
            <w:r>
              <w:rPr>
                <w:szCs w:val="22"/>
                <w:lang w:eastAsia="ja-JP"/>
              </w:rPr>
              <w:t xml:space="preserve">Rec. ITU-R </w:t>
            </w:r>
            <w:r w:rsidR="00C00E8B">
              <w:rPr>
                <w:szCs w:val="22"/>
                <w:lang w:eastAsia="ja-JP"/>
              </w:rPr>
              <w:t>F.1245</w:t>
            </w:r>
          </w:p>
          <w:p w14:paraId="150421E2" w14:textId="7F1431B8" w:rsidR="00C00E8B" w:rsidRPr="00AA02A6" w:rsidRDefault="00C00E8B" w:rsidP="00184294">
            <w:pPr>
              <w:pStyle w:val="Tabletext"/>
              <w:jc w:val="center"/>
              <w:rPr>
                <w:szCs w:val="22"/>
                <w:lang w:eastAsia="ja-JP"/>
              </w:rPr>
            </w:pPr>
            <w:r>
              <w:rPr>
                <w:szCs w:val="22"/>
                <w:lang w:eastAsia="ja-JP"/>
              </w:rPr>
              <w:t>ETSI 30</w:t>
            </w:r>
            <w:r w:rsidR="00447E33">
              <w:rPr>
                <w:szCs w:val="22"/>
                <w:lang w:eastAsia="ja-JP"/>
              </w:rPr>
              <w:t>2 217</w:t>
            </w:r>
          </w:p>
        </w:tc>
      </w:tr>
      <w:tr w:rsidR="00AA02A6" w:rsidRPr="00BD50CE" w14:paraId="0C91736A" w14:textId="77777777" w:rsidTr="00AA02A6">
        <w:trPr>
          <w:jc w:val="center"/>
        </w:trPr>
        <w:tc>
          <w:tcPr>
            <w:tcW w:w="5070" w:type="dxa"/>
            <w:tcMar>
              <w:left w:w="57" w:type="dxa"/>
              <w:right w:w="57" w:type="dxa"/>
            </w:tcMar>
            <w:vAlign w:val="center"/>
          </w:tcPr>
          <w:p w14:paraId="1ADFB891" w14:textId="25F9D5F9" w:rsidR="00AA02A6" w:rsidRPr="00BD50CE" w:rsidRDefault="00AA02A6" w:rsidP="00184294">
            <w:pPr>
              <w:pStyle w:val="Tabletext"/>
              <w:rPr>
                <w:szCs w:val="22"/>
              </w:rPr>
            </w:pPr>
            <w:r w:rsidRPr="00BD50CE">
              <w:rPr>
                <w:szCs w:val="22"/>
              </w:rPr>
              <w:t xml:space="preserve">Receiver noise figure (dB) </w:t>
            </w:r>
          </w:p>
        </w:tc>
        <w:tc>
          <w:tcPr>
            <w:tcW w:w="2084" w:type="dxa"/>
          </w:tcPr>
          <w:p w14:paraId="2264B571" w14:textId="77777777" w:rsidR="00AA02A6" w:rsidRPr="00AA02A6" w:rsidRDefault="00AA02A6" w:rsidP="00184294">
            <w:pPr>
              <w:pStyle w:val="Tabletext"/>
              <w:jc w:val="center"/>
              <w:rPr>
                <w:szCs w:val="22"/>
                <w:lang w:eastAsia="ja-JP"/>
              </w:rPr>
            </w:pPr>
            <w:r w:rsidRPr="00AA02A6">
              <w:rPr>
                <w:szCs w:val="22"/>
                <w:lang w:eastAsia="ja-JP"/>
              </w:rPr>
              <w:t>8</w:t>
            </w:r>
          </w:p>
        </w:tc>
      </w:tr>
      <w:tr w:rsidR="00AA02A6" w:rsidRPr="00BD50CE" w14:paraId="3BA43B24" w14:textId="77777777" w:rsidTr="00AA02A6">
        <w:trPr>
          <w:jc w:val="center"/>
        </w:trPr>
        <w:tc>
          <w:tcPr>
            <w:tcW w:w="5070" w:type="dxa"/>
            <w:tcMar>
              <w:left w:w="57" w:type="dxa"/>
              <w:right w:w="57" w:type="dxa"/>
            </w:tcMar>
            <w:vAlign w:val="center"/>
          </w:tcPr>
          <w:p w14:paraId="4305684C" w14:textId="7C9279D6" w:rsidR="00AA02A6" w:rsidRPr="00BD50CE" w:rsidRDefault="00AA02A6" w:rsidP="00184294">
            <w:pPr>
              <w:pStyle w:val="Tabletext"/>
              <w:rPr>
                <w:szCs w:val="22"/>
              </w:rPr>
            </w:pPr>
            <w:r w:rsidRPr="00BD50CE">
              <w:rPr>
                <w:szCs w:val="22"/>
              </w:rPr>
              <w:t xml:space="preserve">Receiver noise power density </w:t>
            </w:r>
            <w:r w:rsidRPr="00BD50CE">
              <w:rPr>
                <w:szCs w:val="22"/>
                <w:lang w:eastAsia="ja-JP"/>
              </w:rPr>
              <w:t>(=</w:t>
            </w:r>
            <w:r w:rsidRPr="00BD50CE">
              <w:rPr>
                <w:i/>
                <w:iCs/>
                <w:szCs w:val="22"/>
              </w:rPr>
              <w:t>N</w:t>
            </w:r>
            <w:r w:rsidRPr="00BD50CE">
              <w:rPr>
                <w:i/>
                <w:iCs/>
                <w:szCs w:val="22"/>
                <w:vertAlign w:val="subscript"/>
              </w:rPr>
              <w:t>RX</w:t>
            </w:r>
            <w:r w:rsidRPr="00BD50CE">
              <w:rPr>
                <w:szCs w:val="22"/>
                <w:lang w:eastAsia="ja-JP"/>
              </w:rPr>
              <w:t xml:space="preserve">) </w:t>
            </w:r>
            <w:r w:rsidRPr="00BD50CE">
              <w:rPr>
                <w:szCs w:val="22"/>
              </w:rPr>
              <w:t>(dBW/MHz)</w:t>
            </w:r>
          </w:p>
        </w:tc>
        <w:tc>
          <w:tcPr>
            <w:tcW w:w="2084" w:type="dxa"/>
          </w:tcPr>
          <w:p w14:paraId="423D1039" w14:textId="77777777" w:rsidR="00AA02A6" w:rsidRPr="00AA02A6" w:rsidRDefault="00AA02A6" w:rsidP="00184294">
            <w:pPr>
              <w:pStyle w:val="Tabletext"/>
              <w:jc w:val="center"/>
              <w:rPr>
                <w:szCs w:val="22"/>
                <w:lang w:eastAsia="ja-JP"/>
              </w:rPr>
            </w:pPr>
            <w:r w:rsidRPr="00AA02A6">
              <w:rPr>
                <w:szCs w:val="22"/>
                <w:lang w:eastAsia="ja-JP"/>
              </w:rPr>
              <w:t>–136</w:t>
            </w:r>
          </w:p>
        </w:tc>
      </w:tr>
      <w:tr w:rsidR="00AA02A6" w:rsidRPr="00BD50CE" w14:paraId="1540EEAF" w14:textId="77777777" w:rsidTr="00AA02A6">
        <w:trPr>
          <w:jc w:val="center"/>
        </w:trPr>
        <w:tc>
          <w:tcPr>
            <w:tcW w:w="5070" w:type="dxa"/>
            <w:tcBorders>
              <w:bottom w:val="single" w:sz="4" w:space="0" w:color="auto"/>
            </w:tcBorders>
            <w:tcMar>
              <w:left w:w="57" w:type="dxa"/>
              <w:right w:w="57" w:type="dxa"/>
            </w:tcMar>
            <w:vAlign w:val="center"/>
          </w:tcPr>
          <w:p w14:paraId="51466A61" w14:textId="77777777" w:rsidR="00AA02A6" w:rsidRPr="00BD50CE" w:rsidRDefault="00AA02A6" w:rsidP="00184294">
            <w:pPr>
              <w:pStyle w:val="Tabletext"/>
              <w:rPr>
                <w:szCs w:val="22"/>
                <w:lang w:eastAsia="ja-JP"/>
              </w:rPr>
            </w:pPr>
            <w:r w:rsidRPr="00BD50CE">
              <w:rPr>
                <w:szCs w:val="22"/>
              </w:rPr>
              <w:t>Nominal long-term interference power density (dBW/MHz)</w:t>
            </w:r>
            <w:r w:rsidRPr="00BD50CE">
              <w:rPr>
                <w:szCs w:val="22"/>
                <w:vertAlign w:val="superscript"/>
                <w:lang w:eastAsia="ja-JP"/>
              </w:rPr>
              <w:t>(2)</w:t>
            </w:r>
          </w:p>
        </w:tc>
        <w:tc>
          <w:tcPr>
            <w:tcW w:w="2084" w:type="dxa"/>
            <w:tcBorders>
              <w:bottom w:val="single" w:sz="4" w:space="0" w:color="auto"/>
            </w:tcBorders>
          </w:tcPr>
          <w:p w14:paraId="6A03221F" w14:textId="77777777" w:rsidR="00AA02A6" w:rsidRPr="00AA02A6" w:rsidRDefault="00AA02A6" w:rsidP="00184294">
            <w:pPr>
              <w:pStyle w:val="Tabletext"/>
              <w:jc w:val="center"/>
              <w:rPr>
                <w:i/>
                <w:iCs/>
                <w:szCs w:val="22"/>
              </w:rPr>
            </w:pPr>
            <w:r w:rsidRPr="00AA02A6">
              <w:rPr>
                <w:szCs w:val="22"/>
                <w:lang w:eastAsia="ja-JP"/>
              </w:rPr>
              <w:t xml:space="preserve">–136 </w:t>
            </w:r>
            <w:r w:rsidRPr="00AA02A6">
              <w:rPr>
                <w:szCs w:val="22"/>
              </w:rPr>
              <w:t xml:space="preserve">+ </w:t>
            </w:r>
            <w:r w:rsidRPr="00AA02A6">
              <w:rPr>
                <w:i/>
                <w:szCs w:val="22"/>
              </w:rPr>
              <w:t>I</w:t>
            </w:r>
            <w:r w:rsidRPr="00AA02A6">
              <w:rPr>
                <w:szCs w:val="22"/>
              </w:rPr>
              <w:t>/</w:t>
            </w:r>
            <w:r w:rsidRPr="00AA02A6">
              <w:rPr>
                <w:i/>
                <w:szCs w:val="22"/>
              </w:rPr>
              <w:t>N</w:t>
            </w:r>
          </w:p>
        </w:tc>
      </w:tr>
      <w:tr w:rsidR="00D834C9" w:rsidRPr="00BD50CE" w14:paraId="5AC3BB33" w14:textId="77777777" w:rsidTr="00D834C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tcBorders>
              <w:top w:val="single" w:sz="4" w:space="0" w:color="auto"/>
              <w:left w:val="single" w:sz="4" w:space="0" w:color="auto"/>
              <w:bottom w:val="single" w:sz="4" w:space="0" w:color="auto"/>
              <w:right w:val="single" w:sz="4" w:space="0" w:color="auto"/>
            </w:tcBorders>
            <w:tcMar>
              <w:left w:w="57" w:type="dxa"/>
              <w:right w:w="57" w:type="dxa"/>
            </w:tcMar>
          </w:tcPr>
          <w:p w14:paraId="541FBB01" w14:textId="452CF6F7" w:rsidR="00D834C9" w:rsidRPr="00D834C9" w:rsidRDefault="00D834C9" w:rsidP="00184294">
            <w:pPr>
              <w:pStyle w:val="Tabletext"/>
              <w:rPr>
                <w:szCs w:val="22"/>
              </w:rPr>
            </w:pPr>
            <w:r w:rsidRPr="00D834C9">
              <w:rPr>
                <w:szCs w:val="22"/>
              </w:rPr>
              <w:t>Latitude (°)</w:t>
            </w:r>
          </w:p>
        </w:tc>
        <w:tc>
          <w:tcPr>
            <w:tcW w:w="2084" w:type="dxa"/>
            <w:tcBorders>
              <w:top w:val="single" w:sz="4" w:space="0" w:color="auto"/>
              <w:left w:val="single" w:sz="4" w:space="0" w:color="auto"/>
              <w:bottom w:val="single" w:sz="4" w:space="0" w:color="auto"/>
              <w:right w:val="single" w:sz="4" w:space="0" w:color="auto"/>
            </w:tcBorders>
          </w:tcPr>
          <w:p w14:paraId="6055E875" w14:textId="498E5574" w:rsidR="00D834C9" w:rsidRPr="00D834C9" w:rsidRDefault="00D834C9" w:rsidP="00184294">
            <w:pPr>
              <w:pStyle w:val="Tabletext"/>
              <w:jc w:val="center"/>
              <w:rPr>
                <w:szCs w:val="22"/>
                <w:lang w:eastAsia="ja-JP"/>
              </w:rPr>
            </w:pPr>
            <w:r w:rsidRPr="00D834C9">
              <w:rPr>
                <w:szCs w:val="22"/>
                <w:lang w:eastAsia="ja-JP"/>
              </w:rPr>
              <w:t>30</w:t>
            </w:r>
            <w:r w:rsidR="002F5A7A">
              <w:rPr>
                <w:szCs w:val="22"/>
                <w:lang w:eastAsia="ja-JP"/>
              </w:rPr>
              <w:t>N</w:t>
            </w:r>
          </w:p>
        </w:tc>
      </w:tr>
      <w:tr w:rsidR="00D834C9" w:rsidRPr="00BD50CE" w14:paraId="65AECCF0" w14:textId="77777777" w:rsidTr="00D834C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tcBorders>
              <w:top w:val="single" w:sz="4" w:space="0" w:color="auto"/>
              <w:left w:val="single" w:sz="4" w:space="0" w:color="auto"/>
              <w:bottom w:val="single" w:sz="4" w:space="0" w:color="auto"/>
              <w:right w:val="single" w:sz="4" w:space="0" w:color="auto"/>
            </w:tcBorders>
            <w:tcMar>
              <w:left w:w="57" w:type="dxa"/>
              <w:right w:w="57" w:type="dxa"/>
            </w:tcMar>
          </w:tcPr>
          <w:p w14:paraId="21F1868B" w14:textId="5785DAEF" w:rsidR="00D834C9" w:rsidRPr="00D834C9" w:rsidRDefault="00D834C9" w:rsidP="00184294">
            <w:pPr>
              <w:pStyle w:val="Tabletext"/>
              <w:rPr>
                <w:szCs w:val="22"/>
              </w:rPr>
            </w:pPr>
            <w:r w:rsidRPr="00D834C9">
              <w:rPr>
                <w:szCs w:val="22"/>
              </w:rPr>
              <w:t>Longitude (°)</w:t>
            </w:r>
          </w:p>
        </w:tc>
        <w:tc>
          <w:tcPr>
            <w:tcW w:w="2084" w:type="dxa"/>
            <w:tcBorders>
              <w:top w:val="single" w:sz="4" w:space="0" w:color="auto"/>
              <w:left w:val="single" w:sz="4" w:space="0" w:color="auto"/>
              <w:bottom w:val="single" w:sz="4" w:space="0" w:color="auto"/>
              <w:right w:val="single" w:sz="4" w:space="0" w:color="auto"/>
            </w:tcBorders>
          </w:tcPr>
          <w:p w14:paraId="49C3555E" w14:textId="218D6CA9" w:rsidR="00D834C9" w:rsidRPr="00D834C9" w:rsidRDefault="00D834C9" w:rsidP="00184294">
            <w:pPr>
              <w:pStyle w:val="Tabletext"/>
              <w:jc w:val="center"/>
              <w:rPr>
                <w:szCs w:val="22"/>
                <w:lang w:eastAsia="ja-JP"/>
              </w:rPr>
            </w:pPr>
            <w:r w:rsidRPr="00D834C9">
              <w:rPr>
                <w:szCs w:val="22"/>
                <w:lang w:eastAsia="ja-JP"/>
              </w:rPr>
              <w:t>8</w:t>
            </w:r>
            <w:r w:rsidR="002F5A7A">
              <w:rPr>
                <w:szCs w:val="22"/>
                <w:lang w:eastAsia="ja-JP"/>
              </w:rPr>
              <w:t>3W</w:t>
            </w:r>
          </w:p>
        </w:tc>
      </w:tr>
      <w:tr w:rsidR="00D834C9" w:rsidRPr="00BD50CE" w14:paraId="504B0DAB" w14:textId="77777777" w:rsidTr="00D834C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tcBorders>
              <w:top w:val="single" w:sz="4" w:space="0" w:color="auto"/>
              <w:left w:val="single" w:sz="4" w:space="0" w:color="auto"/>
              <w:bottom w:val="single" w:sz="4" w:space="0" w:color="auto"/>
              <w:right w:val="single" w:sz="4" w:space="0" w:color="auto"/>
            </w:tcBorders>
            <w:tcMar>
              <w:left w:w="57" w:type="dxa"/>
              <w:right w:w="57" w:type="dxa"/>
            </w:tcMar>
          </w:tcPr>
          <w:p w14:paraId="7DF91290" w14:textId="4334B162" w:rsidR="00D834C9" w:rsidRPr="00D834C9" w:rsidRDefault="00D834C9" w:rsidP="00184294">
            <w:pPr>
              <w:pStyle w:val="Tabletext"/>
              <w:rPr>
                <w:szCs w:val="22"/>
              </w:rPr>
            </w:pPr>
            <w:r w:rsidRPr="00D834C9">
              <w:rPr>
                <w:szCs w:val="22"/>
              </w:rPr>
              <w:t>Height above ground level (m)</w:t>
            </w:r>
          </w:p>
        </w:tc>
        <w:tc>
          <w:tcPr>
            <w:tcW w:w="2084" w:type="dxa"/>
            <w:tcBorders>
              <w:top w:val="single" w:sz="4" w:space="0" w:color="auto"/>
              <w:left w:val="single" w:sz="4" w:space="0" w:color="auto"/>
              <w:bottom w:val="single" w:sz="4" w:space="0" w:color="auto"/>
              <w:right w:val="single" w:sz="4" w:space="0" w:color="auto"/>
            </w:tcBorders>
          </w:tcPr>
          <w:p w14:paraId="574A166C" w14:textId="77777777" w:rsidR="00D834C9" w:rsidRPr="00D834C9" w:rsidRDefault="00D834C9" w:rsidP="00184294">
            <w:pPr>
              <w:pStyle w:val="Tabletext"/>
              <w:jc w:val="center"/>
              <w:rPr>
                <w:szCs w:val="22"/>
                <w:lang w:eastAsia="ja-JP"/>
              </w:rPr>
            </w:pPr>
            <w:r w:rsidRPr="00D834C9">
              <w:rPr>
                <w:szCs w:val="22"/>
                <w:lang w:eastAsia="ja-JP"/>
              </w:rPr>
              <w:t>20</w:t>
            </w:r>
          </w:p>
        </w:tc>
      </w:tr>
      <w:tr w:rsidR="00D834C9" w:rsidRPr="00BD50CE" w14:paraId="600FC8D0" w14:textId="77777777" w:rsidTr="00D834C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tcBorders>
              <w:top w:val="single" w:sz="4" w:space="0" w:color="auto"/>
              <w:left w:val="single" w:sz="4" w:space="0" w:color="auto"/>
              <w:bottom w:val="single" w:sz="4" w:space="0" w:color="auto"/>
              <w:right w:val="single" w:sz="4" w:space="0" w:color="auto"/>
            </w:tcBorders>
            <w:tcMar>
              <w:left w:w="57" w:type="dxa"/>
              <w:right w:w="57" w:type="dxa"/>
            </w:tcMar>
          </w:tcPr>
          <w:p w14:paraId="6A582A31" w14:textId="77777777" w:rsidR="00D834C9" w:rsidRPr="00D834C9" w:rsidRDefault="00D834C9" w:rsidP="00184294">
            <w:pPr>
              <w:pStyle w:val="Tabletext"/>
              <w:rPr>
                <w:szCs w:val="22"/>
              </w:rPr>
            </w:pPr>
            <w:r w:rsidRPr="00D834C9">
              <w:rPr>
                <w:szCs w:val="22"/>
              </w:rPr>
              <w:t>Antenna elevation (0)</w:t>
            </w:r>
          </w:p>
        </w:tc>
        <w:tc>
          <w:tcPr>
            <w:tcW w:w="2084" w:type="dxa"/>
            <w:tcBorders>
              <w:top w:val="single" w:sz="4" w:space="0" w:color="auto"/>
              <w:left w:val="single" w:sz="4" w:space="0" w:color="auto"/>
              <w:bottom w:val="single" w:sz="4" w:space="0" w:color="auto"/>
              <w:right w:val="single" w:sz="4" w:space="0" w:color="auto"/>
            </w:tcBorders>
          </w:tcPr>
          <w:p w14:paraId="5357882B" w14:textId="77777777" w:rsidR="00D834C9" w:rsidRPr="00D834C9" w:rsidRDefault="00D834C9" w:rsidP="00184294">
            <w:pPr>
              <w:pStyle w:val="Tabletext"/>
              <w:jc w:val="center"/>
              <w:rPr>
                <w:szCs w:val="22"/>
                <w:lang w:eastAsia="ja-JP"/>
              </w:rPr>
            </w:pPr>
            <w:r w:rsidRPr="00D834C9">
              <w:rPr>
                <w:szCs w:val="22"/>
                <w:lang w:eastAsia="ja-JP"/>
              </w:rPr>
              <w:t>-10, -5, 0, 5, 10</w:t>
            </w:r>
          </w:p>
        </w:tc>
      </w:tr>
      <w:tr w:rsidR="00D834C9" w:rsidRPr="00BD50CE" w14:paraId="18E736B2" w14:textId="77777777" w:rsidTr="00D834C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tcBorders>
              <w:top w:val="single" w:sz="4" w:space="0" w:color="auto"/>
              <w:left w:val="single" w:sz="4" w:space="0" w:color="auto"/>
              <w:bottom w:val="single" w:sz="4" w:space="0" w:color="auto"/>
              <w:right w:val="single" w:sz="4" w:space="0" w:color="auto"/>
            </w:tcBorders>
            <w:tcMar>
              <w:left w:w="57" w:type="dxa"/>
              <w:right w:w="57" w:type="dxa"/>
            </w:tcMar>
          </w:tcPr>
          <w:p w14:paraId="5897C2AE" w14:textId="77777777" w:rsidR="00D834C9" w:rsidRPr="00D834C9" w:rsidRDefault="00D834C9" w:rsidP="00184294">
            <w:pPr>
              <w:pStyle w:val="Tabletext"/>
              <w:rPr>
                <w:szCs w:val="22"/>
              </w:rPr>
            </w:pPr>
            <w:r w:rsidRPr="00D834C9">
              <w:rPr>
                <w:szCs w:val="22"/>
              </w:rPr>
              <w:t>Azimuth (°)</w:t>
            </w:r>
          </w:p>
        </w:tc>
        <w:tc>
          <w:tcPr>
            <w:tcW w:w="2084" w:type="dxa"/>
            <w:tcBorders>
              <w:top w:val="single" w:sz="4" w:space="0" w:color="auto"/>
              <w:left w:val="single" w:sz="4" w:space="0" w:color="auto"/>
              <w:bottom w:val="single" w:sz="4" w:space="0" w:color="auto"/>
              <w:right w:val="single" w:sz="4" w:space="0" w:color="auto"/>
            </w:tcBorders>
          </w:tcPr>
          <w:p w14:paraId="5114755C" w14:textId="44DF3586" w:rsidR="00D834C9" w:rsidRPr="00D834C9" w:rsidRDefault="00D834C9" w:rsidP="00184294">
            <w:pPr>
              <w:pStyle w:val="Tabletext"/>
              <w:jc w:val="center"/>
              <w:rPr>
                <w:szCs w:val="22"/>
                <w:lang w:eastAsia="ja-JP"/>
              </w:rPr>
            </w:pPr>
            <w:r w:rsidRPr="00D834C9">
              <w:rPr>
                <w:szCs w:val="22"/>
                <w:lang w:eastAsia="ja-JP"/>
              </w:rPr>
              <w:t>180</w:t>
            </w:r>
            <w:r w:rsidR="0009635C">
              <w:rPr>
                <w:szCs w:val="22"/>
                <w:lang w:eastAsia="ja-JP"/>
              </w:rPr>
              <w:t>, 98</w:t>
            </w:r>
          </w:p>
        </w:tc>
      </w:tr>
      <w:tr w:rsidR="00D834C9" w:rsidRPr="00BD50CE" w14:paraId="19935ADE" w14:textId="77777777" w:rsidTr="00D834C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tcBorders>
              <w:top w:val="single" w:sz="4" w:space="0" w:color="auto"/>
              <w:left w:val="single" w:sz="4" w:space="0" w:color="auto"/>
              <w:bottom w:val="single" w:sz="4" w:space="0" w:color="auto"/>
              <w:right w:val="single" w:sz="4" w:space="0" w:color="auto"/>
            </w:tcBorders>
            <w:tcMar>
              <w:left w:w="57" w:type="dxa"/>
              <w:right w:w="57" w:type="dxa"/>
            </w:tcMar>
          </w:tcPr>
          <w:p w14:paraId="792A1032" w14:textId="77777777" w:rsidR="00D834C9" w:rsidRPr="00D834C9" w:rsidRDefault="00D834C9" w:rsidP="00184294">
            <w:pPr>
              <w:pStyle w:val="Tabletext"/>
              <w:rPr>
                <w:szCs w:val="22"/>
              </w:rPr>
            </w:pPr>
            <w:r w:rsidRPr="00D834C9">
              <w:rPr>
                <w:szCs w:val="22"/>
              </w:rPr>
              <w:t>I/N (dB) long-term for more than 20 % of the time</w:t>
            </w:r>
          </w:p>
        </w:tc>
        <w:tc>
          <w:tcPr>
            <w:tcW w:w="2084" w:type="dxa"/>
            <w:tcBorders>
              <w:top w:val="single" w:sz="4" w:space="0" w:color="auto"/>
              <w:left w:val="single" w:sz="4" w:space="0" w:color="auto"/>
              <w:bottom w:val="single" w:sz="4" w:space="0" w:color="auto"/>
              <w:right w:val="single" w:sz="4" w:space="0" w:color="auto"/>
            </w:tcBorders>
          </w:tcPr>
          <w:p w14:paraId="5DBC3D95" w14:textId="77777777" w:rsidR="00D834C9" w:rsidRPr="00D834C9" w:rsidRDefault="00D834C9" w:rsidP="00184294">
            <w:pPr>
              <w:pStyle w:val="Tabletext"/>
              <w:jc w:val="center"/>
              <w:rPr>
                <w:szCs w:val="22"/>
                <w:lang w:eastAsia="ja-JP"/>
              </w:rPr>
            </w:pPr>
            <w:r w:rsidRPr="00D834C9">
              <w:rPr>
                <w:szCs w:val="22"/>
                <w:lang w:eastAsia="ja-JP"/>
              </w:rPr>
              <w:t>‒10 dB</w:t>
            </w:r>
          </w:p>
        </w:tc>
      </w:tr>
      <w:tr w:rsidR="00D834C9" w:rsidRPr="00BD50CE" w14:paraId="6BE7F8FC" w14:textId="77777777" w:rsidTr="00D834C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tcBorders>
              <w:top w:val="single" w:sz="4" w:space="0" w:color="auto"/>
              <w:left w:val="single" w:sz="4" w:space="0" w:color="auto"/>
              <w:bottom w:val="single" w:sz="4" w:space="0" w:color="auto"/>
              <w:right w:val="single" w:sz="4" w:space="0" w:color="auto"/>
            </w:tcBorders>
            <w:tcMar>
              <w:left w:w="57" w:type="dxa"/>
              <w:right w:w="57" w:type="dxa"/>
            </w:tcMar>
          </w:tcPr>
          <w:p w14:paraId="4511B30A" w14:textId="77777777" w:rsidR="00D834C9" w:rsidRPr="00D834C9" w:rsidRDefault="00D834C9" w:rsidP="00184294">
            <w:pPr>
              <w:pStyle w:val="Tabletext"/>
              <w:rPr>
                <w:szCs w:val="22"/>
              </w:rPr>
            </w:pPr>
            <w:r w:rsidRPr="00D834C9">
              <w:rPr>
                <w:szCs w:val="22"/>
              </w:rPr>
              <w:t>I/N (dB) short-term for more than 0.00128 % of the time</w:t>
            </w:r>
          </w:p>
        </w:tc>
        <w:tc>
          <w:tcPr>
            <w:tcW w:w="2084" w:type="dxa"/>
            <w:tcBorders>
              <w:top w:val="single" w:sz="4" w:space="0" w:color="auto"/>
              <w:left w:val="single" w:sz="4" w:space="0" w:color="auto"/>
              <w:bottom w:val="single" w:sz="4" w:space="0" w:color="auto"/>
              <w:right w:val="single" w:sz="4" w:space="0" w:color="auto"/>
            </w:tcBorders>
          </w:tcPr>
          <w:p w14:paraId="530E6FE8" w14:textId="77777777" w:rsidR="00D834C9" w:rsidRPr="00D834C9" w:rsidRDefault="00D834C9" w:rsidP="00184294">
            <w:pPr>
              <w:pStyle w:val="Tabletext"/>
              <w:jc w:val="center"/>
              <w:rPr>
                <w:szCs w:val="22"/>
                <w:lang w:eastAsia="ja-JP"/>
              </w:rPr>
            </w:pPr>
            <w:r w:rsidRPr="00D834C9">
              <w:rPr>
                <w:szCs w:val="22"/>
                <w:lang w:eastAsia="ja-JP"/>
              </w:rPr>
              <w:t>+11 dB</w:t>
            </w:r>
          </w:p>
        </w:tc>
      </w:tr>
    </w:tbl>
    <w:p w14:paraId="3C67CB94" w14:textId="77777777" w:rsidR="00140FFC" w:rsidRPr="002F1890" w:rsidRDefault="00140FFC" w:rsidP="002F1890"/>
    <w:p w14:paraId="64CB04FF" w14:textId="779A6BD9" w:rsidR="002F1890" w:rsidRPr="00467627" w:rsidRDefault="002F1890" w:rsidP="002F1890">
      <w:pPr>
        <w:pStyle w:val="Heading3"/>
      </w:pPr>
      <w:r w:rsidRPr="00467627">
        <w:t>8.1.</w:t>
      </w:r>
      <w:r>
        <w:t>X.</w:t>
      </w:r>
      <w:r w:rsidR="000E7969">
        <w:t>2</w:t>
      </w:r>
      <w:r w:rsidRPr="00467627">
        <w:tab/>
      </w:r>
      <w:r>
        <w:t>FSS systems considered</w:t>
      </w:r>
    </w:p>
    <w:p w14:paraId="5DEDE33B" w14:textId="4FBBDCC5" w:rsidR="000D36B1" w:rsidRPr="00EC5063" w:rsidRDefault="007048AA" w:rsidP="007048AA">
      <w:pPr>
        <w:rPr>
          <w:lang w:eastAsia="zh-CN"/>
        </w:rPr>
      </w:pPr>
      <w:r w:rsidRPr="007048AA">
        <w:rPr>
          <w:color w:val="000000"/>
        </w:rPr>
        <w:t xml:space="preserve">The relevant </w:t>
      </w:r>
      <w:r w:rsidR="00056986">
        <w:rPr>
          <w:color w:val="000000"/>
        </w:rPr>
        <w:t xml:space="preserve">GSO and </w:t>
      </w:r>
      <w:r w:rsidRPr="007048AA">
        <w:rPr>
          <w:color w:val="000000"/>
        </w:rPr>
        <w:t xml:space="preserve">NGSO FSS </w:t>
      </w:r>
      <w:r>
        <w:rPr>
          <w:color w:val="000000"/>
        </w:rPr>
        <w:t xml:space="preserve">orbital </w:t>
      </w:r>
      <w:r w:rsidRPr="007048AA">
        <w:rPr>
          <w:color w:val="000000"/>
        </w:rPr>
        <w:t>characteristics considered in this study were provided by Working Party 4A</w:t>
      </w:r>
      <w:r>
        <w:rPr>
          <w:color w:val="000000"/>
        </w:rPr>
        <w:t xml:space="preserve"> and replicated in the following table</w:t>
      </w:r>
      <w:r w:rsidRPr="007048AA">
        <w:rPr>
          <w:color w:val="000000"/>
        </w:rPr>
        <w:t xml:space="preserve">. In accordance with guidance from Working Party 4A, the analysis conservatively assumes that the </w:t>
      </w:r>
      <w:r w:rsidR="00460C04">
        <w:rPr>
          <w:color w:val="000000"/>
        </w:rPr>
        <w:t xml:space="preserve">NGSO FSS </w:t>
      </w:r>
      <w:r w:rsidRPr="007048AA">
        <w:rPr>
          <w:color w:val="000000"/>
        </w:rPr>
        <w:t xml:space="preserve">satellites have completed coordination procedures and will maintain a separation angle of 1.5° between active satellites. Active satellites are defined as those operating above the specified minimum elevation angle, which </w:t>
      </w:r>
      <w:r w:rsidRPr="007048AA">
        <w:rPr>
          <w:color w:val="000000"/>
        </w:rPr>
        <w:lastRenderedPageBreak/>
        <w:t>is set at 15° for both constellations.</w:t>
      </w:r>
      <w:r w:rsidR="00460C04">
        <w:rPr>
          <w:color w:val="000000"/>
        </w:rPr>
        <w:t xml:space="preserve"> The GSO FSS networks are assumed to be evenly spaced around the GSO arc </w:t>
      </w:r>
      <w:r w:rsidR="006312C3">
        <w:rPr>
          <w:color w:val="000000"/>
        </w:rPr>
        <w:t>with geocentric separation angle of 2</w:t>
      </w:r>
      <w:r w:rsidR="006312C3">
        <w:rPr>
          <w:color w:val="000000"/>
        </w:rPr>
        <w:sym w:font="Symbol" w:char="F0B0"/>
      </w:r>
      <w:r w:rsidR="006312C3">
        <w:rPr>
          <w:color w:val="000000"/>
        </w:rPr>
        <w:t xml:space="preserve">. </w:t>
      </w:r>
    </w:p>
    <w:p w14:paraId="0A3345A6" w14:textId="1B83C0CF" w:rsidR="000D36B1" w:rsidRPr="00EC5063" w:rsidRDefault="000D36B1" w:rsidP="000D36B1">
      <w:pPr>
        <w:pStyle w:val="TableNo"/>
      </w:pPr>
      <w:r w:rsidRPr="00EC5063">
        <w:t xml:space="preserve">Table </w:t>
      </w:r>
      <w:r w:rsidR="007048AA">
        <w:t>8.1.x-</w:t>
      </w:r>
      <w:r w:rsidR="00E409E8">
        <w:t>2</w:t>
      </w:r>
    </w:p>
    <w:p w14:paraId="6C03A467" w14:textId="0117929F" w:rsidR="000D36B1" w:rsidRPr="00EC5063" w:rsidRDefault="007048AA" w:rsidP="000D36B1">
      <w:pPr>
        <w:pStyle w:val="Tabletitle"/>
      </w:pPr>
      <w:r>
        <w:t>Orbital P</w:t>
      </w:r>
      <w:r w:rsidR="000D36B1" w:rsidRPr="00EC5063">
        <w:t xml:space="preserve">arameters of the </w:t>
      </w:r>
      <w:r w:rsidR="00C53BE6">
        <w:t xml:space="preserve">GSO FSS networks and </w:t>
      </w:r>
      <w:r w:rsidR="00D67D47">
        <w:t>NGSO</w:t>
      </w:r>
      <w:r w:rsidR="000D36B1" w:rsidRPr="00EC5063">
        <w:t xml:space="preserve"> FSS System</w:t>
      </w:r>
    </w:p>
    <w:tbl>
      <w:tblPr>
        <w:tblStyle w:val="TableGrid"/>
        <w:tblW w:w="9629" w:type="dxa"/>
        <w:jc w:val="center"/>
        <w:tblLook w:val="04A0" w:firstRow="1" w:lastRow="0" w:firstColumn="1" w:lastColumn="0" w:noHBand="0" w:noVBand="1"/>
      </w:tblPr>
      <w:tblGrid>
        <w:gridCol w:w="1127"/>
        <w:gridCol w:w="1118"/>
        <w:gridCol w:w="6033"/>
        <w:gridCol w:w="1351"/>
      </w:tblGrid>
      <w:tr w:rsidR="004C6D16" w:rsidRPr="00E22C21" w14:paraId="07FE6338" w14:textId="77777777" w:rsidTr="00C53BE6">
        <w:trPr>
          <w:trHeight w:val="413"/>
          <w:tblHeader/>
          <w:jc w:val="center"/>
        </w:trPr>
        <w:tc>
          <w:tcPr>
            <w:tcW w:w="1127" w:type="dxa"/>
            <w:vAlign w:val="center"/>
          </w:tcPr>
          <w:p w14:paraId="2BCAE38C" w14:textId="77777777" w:rsidR="004C6D16" w:rsidRPr="00E22C21" w:rsidRDefault="004C6D16" w:rsidP="004C6D16">
            <w:pPr>
              <w:pStyle w:val="Tablehead"/>
            </w:pPr>
            <w:r w:rsidRPr="00E22C21">
              <w:t>Parameter</w:t>
            </w:r>
          </w:p>
        </w:tc>
        <w:tc>
          <w:tcPr>
            <w:tcW w:w="1118" w:type="dxa"/>
          </w:tcPr>
          <w:p w14:paraId="6FF4F494" w14:textId="1E444418" w:rsidR="004C6D16" w:rsidRPr="00E22C21" w:rsidRDefault="004C6D16" w:rsidP="004C6D16">
            <w:pPr>
              <w:pStyle w:val="Tablehead"/>
            </w:pPr>
            <w:r w:rsidRPr="00E22C21">
              <w:t>System C</w:t>
            </w:r>
          </w:p>
        </w:tc>
        <w:tc>
          <w:tcPr>
            <w:tcW w:w="6033" w:type="dxa"/>
          </w:tcPr>
          <w:p w14:paraId="34ECCACD" w14:textId="3AA927FF" w:rsidR="004C6D16" w:rsidRPr="00E22C21" w:rsidRDefault="004C6D16" w:rsidP="004C6D16">
            <w:pPr>
              <w:pStyle w:val="Tablehead"/>
            </w:pPr>
            <w:r w:rsidRPr="00E22C21">
              <w:t>System L</w:t>
            </w:r>
          </w:p>
        </w:tc>
        <w:tc>
          <w:tcPr>
            <w:tcW w:w="1351" w:type="dxa"/>
          </w:tcPr>
          <w:p w14:paraId="7B2CFD4D" w14:textId="372D48E5" w:rsidR="004C6D16" w:rsidRPr="00E22C21" w:rsidRDefault="004C6D16" w:rsidP="004C6D16">
            <w:pPr>
              <w:pStyle w:val="Tablehead"/>
            </w:pPr>
            <w:r w:rsidRPr="00E22C21">
              <w:t>System M</w:t>
            </w:r>
          </w:p>
        </w:tc>
      </w:tr>
      <w:tr w:rsidR="004C6D16" w:rsidRPr="00E22C21" w14:paraId="111BCB28" w14:textId="77777777" w:rsidTr="00C53BE6">
        <w:trPr>
          <w:jc w:val="center"/>
        </w:trPr>
        <w:tc>
          <w:tcPr>
            <w:tcW w:w="1127" w:type="dxa"/>
          </w:tcPr>
          <w:p w14:paraId="45311291" w14:textId="77777777" w:rsidR="004C6D16" w:rsidRPr="00E22C21" w:rsidRDefault="004C6D16" w:rsidP="004C6D16">
            <w:pPr>
              <w:pStyle w:val="Tabletext"/>
            </w:pPr>
            <w:r w:rsidRPr="00E22C21">
              <w:t>Height (km)</w:t>
            </w:r>
          </w:p>
        </w:tc>
        <w:tc>
          <w:tcPr>
            <w:tcW w:w="1118" w:type="dxa"/>
          </w:tcPr>
          <w:p w14:paraId="0FEF3CDE" w14:textId="3E11C5BA" w:rsidR="004C6D16" w:rsidRPr="00E22C21" w:rsidRDefault="00C53BE6" w:rsidP="004C6D16">
            <w:pPr>
              <w:pStyle w:val="Tabletext"/>
              <w:jc w:val="center"/>
            </w:pPr>
            <w:r w:rsidRPr="00E22C21">
              <w:t>35786</w:t>
            </w:r>
          </w:p>
        </w:tc>
        <w:tc>
          <w:tcPr>
            <w:tcW w:w="6033" w:type="dxa"/>
          </w:tcPr>
          <w:p w14:paraId="25760315" w14:textId="0AC2E7FE" w:rsidR="004C6D16" w:rsidRPr="00E22C21" w:rsidRDefault="004C6D16" w:rsidP="004C6D16">
            <w:pPr>
              <w:pStyle w:val="Tabletext"/>
              <w:jc w:val="center"/>
            </w:pPr>
            <w:r w:rsidRPr="00E22C21">
              <w:t>500, 500, 600, 600, 700, 700, 800, 800, 900, 900, 1000, 1000, 1100, 1100, 1200, 1200, 1300, 1300, 1400, 1400, 8100, 8100, 8100, 8100, 8100, 8100, 8100, 8100, 12000, 12000, 12000, 12000, 12000, 12000, 12000, 12000, 16000, 16000, 16000, 16000, 16000, 16000, 16000, 16000, 20000, 20000, 20000, 20000, 20000, 20000, 20000, 20000, 23222, 23222,</w:t>
            </w:r>
          </w:p>
        </w:tc>
        <w:tc>
          <w:tcPr>
            <w:tcW w:w="1351" w:type="dxa"/>
          </w:tcPr>
          <w:p w14:paraId="3B60F174" w14:textId="77777777" w:rsidR="004C6D16" w:rsidRPr="00E22C21" w:rsidRDefault="004C6D16" w:rsidP="004C6D16">
            <w:pPr>
              <w:pStyle w:val="Tabletext"/>
              <w:jc w:val="center"/>
            </w:pPr>
            <w:r w:rsidRPr="00E22C21">
              <w:t>340, 345, 350, 360, 525, 530, 535, 604, 614</w:t>
            </w:r>
          </w:p>
        </w:tc>
      </w:tr>
      <w:tr w:rsidR="004C6D16" w:rsidRPr="00E22C21" w14:paraId="64A8C620" w14:textId="77777777" w:rsidTr="00C53BE6">
        <w:trPr>
          <w:jc w:val="center"/>
        </w:trPr>
        <w:tc>
          <w:tcPr>
            <w:tcW w:w="1127" w:type="dxa"/>
          </w:tcPr>
          <w:p w14:paraId="724D731A" w14:textId="77777777" w:rsidR="004C6D16" w:rsidRPr="00E22C21" w:rsidRDefault="004C6D16" w:rsidP="004C6D16">
            <w:pPr>
              <w:pStyle w:val="Tabletext"/>
            </w:pPr>
            <w:r w:rsidRPr="00E22C21">
              <w:t>Number of planes</w:t>
            </w:r>
          </w:p>
        </w:tc>
        <w:tc>
          <w:tcPr>
            <w:tcW w:w="1118" w:type="dxa"/>
          </w:tcPr>
          <w:p w14:paraId="309BD9FA" w14:textId="688FDBCC" w:rsidR="004C6D16" w:rsidRPr="00E22C21" w:rsidRDefault="004C6D16" w:rsidP="004C6D16">
            <w:pPr>
              <w:pStyle w:val="Tabletext"/>
              <w:jc w:val="center"/>
            </w:pPr>
            <w:r w:rsidRPr="00E22C21">
              <w:t>1</w:t>
            </w:r>
          </w:p>
        </w:tc>
        <w:tc>
          <w:tcPr>
            <w:tcW w:w="6033" w:type="dxa"/>
          </w:tcPr>
          <w:p w14:paraId="15BFB398" w14:textId="5CC0FC47" w:rsidR="004C6D16" w:rsidRPr="00E22C21" w:rsidRDefault="004C6D16" w:rsidP="004C6D16">
            <w:pPr>
              <w:pStyle w:val="Tabletext"/>
              <w:jc w:val="center"/>
            </w:pPr>
            <w:r w:rsidRPr="00E22C21">
              <w:t>36, 36, 36, 36, 34, 34, 30, 30, 28, 28, 24, 24, 24, 24, 22, 24, 20, 20, 18, 18, 1, 12, 12, 12, 12, 12, 12, 12, 1, 12, 12, 12, 12, 12, 12, 12, 1, 12, 12, 12, 12, 12, 12, 12, 1, 12, 12, 12, 12, 12, 12, 12, 1, 12</w:t>
            </w:r>
          </w:p>
        </w:tc>
        <w:tc>
          <w:tcPr>
            <w:tcW w:w="1351" w:type="dxa"/>
          </w:tcPr>
          <w:p w14:paraId="76598DFB" w14:textId="77777777" w:rsidR="004C6D16" w:rsidRPr="00E22C21" w:rsidRDefault="004C6D16" w:rsidP="004C6D16">
            <w:pPr>
              <w:pStyle w:val="Tabletext"/>
              <w:jc w:val="center"/>
            </w:pPr>
            <w:r w:rsidRPr="00E22C21">
              <w:t>12, 18, 48, 48, 48, 30, 28, 28, 28</w:t>
            </w:r>
          </w:p>
        </w:tc>
      </w:tr>
      <w:tr w:rsidR="004C6D16" w:rsidRPr="00E22C21" w14:paraId="41CE5BCF" w14:textId="77777777" w:rsidTr="00C53BE6">
        <w:trPr>
          <w:jc w:val="center"/>
        </w:trPr>
        <w:tc>
          <w:tcPr>
            <w:tcW w:w="1127" w:type="dxa"/>
          </w:tcPr>
          <w:p w14:paraId="39C5A1B3" w14:textId="77777777" w:rsidR="004C6D16" w:rsidRPr="00E22C21" w:rsidRDefault="004C6D16" w:rsidP="004C6D16">
            <w:pPr>
              <w:pStyle w:val="Tabletext"/>
              <w:keepNext/>
              <w:keepLines/>
            </w:pPr>
            <w:r w:rsidRPr="00E22C21">
              <w:t>Satellites per plane</w:t>
            </w:r>
          </w:p>
        </w:tc>
        <w:tc>
          <w:tcPr>
            <w:tcW w:w="1118" w:type="dxa"/>
          </w:tcPr>
          <w:p w14:paraId="6D22ED43" w14:textId="553BDBA6" w:rsidR="004C6D16" w:rsidRPr="00E22C21" w:rsidRDefault="004C6D16" w:rsidP="004C6D16">
            <w:pPr>
              <w:pStyle w:val="Tabletext"/>
              <w:keepNext/>
              <w:keepLines/>
              <w:jc w:val="center"/>
            </w:pPr>
            <w:r w:rsidRPr="00E22C21">
              <w:t>1</w:t>
            </w:r>
            <w:r w:rsidR="00C53BE6">
              <w:t>80</w:t>
            </w:r>
          </w:p>
        </w:tc>
        <w:tc>
          <w:tcPr>
            <w:tcW w:w="6033" w:type="dxa"/>
          </w:tcPr>
          <w:p w14:paraId="237198C1" w14:textId="1DDBF086" w:rsidR="004C6D16" w:rsidRPr="00E22C21" w:rsidRDefault="004C6D16" w:rsidP="004C6D16">
            <w:pPr>
              <w:pStyle w:val="Tabletext"/>
              <w:keepNext/>
              <w:keepLines/>
              <w:jc w:val="center"/>
            </w:pPr>
            <w:r w:rsidRPr="00E22C21">
              <w:t>36, 36, 32, 32, 32, 32, 32, 32, 30, 30, 24, 24, 24, 24, 24, 24, 24, 24, 20, 20, 96, 10, 10, 10, 10, 10, 10, 10, 96, 10, 10, 10, 10, 10, 10, 10, 96, 10, 10, 10, 10, 10, 10, 10, 96, 10, 10, 10, 10, 10, 10, 10, 96, 9</w:t>
            </w:r>
          </w:p>
        </w:tc>
        <w:tc>
          <w:tcPr>
            <w:tcW w:w="1351" w:type="dxa"/>
          </w:tcPr>
          <w:p w14:paraId="57FDE1DA" w14:textId="77777777" w:rsidR="004C6D16" w:rsidRPr="00E22C21" w:rsidRDefault="004C6D16" w:rsidP="004C6D16">
            <w:pPr>
              <w:pStyle w:val="Tabletext"/>
              <w:keepNext/>
              <w:keepLines/>
              <w:jc w:val="center"/>
            </w:pPr>
            <w:r w:rsidRPr="00E22C21">
              <w:t>110, 110, 110, 120, 120, 120, 120, 12, 18</w:t>
            </w:r>
          </w:p>
        </w:tc>
      </w:tr>
      <w:tr w:rsidR="004C6D16" w:rsidRPr="00E22C21" w14:paraId="462E05E6" w14:textId="77777777" w:rsidTr="00C53BE6">
        <w:trPr>
          <w:jc w:val="center"/>
        </w:trPr>
        <w:tc>
          <w:tcPr>
            <w:tcW w:w="1127" w:type="dxa"/>
          </w:tcPr>
          <w:p w14:paraId="24A4F875" w14:textId="77777777" w:rsidR="004C6D16" w:rsidRPr="00E22C21" w:rsidRDefault="004C6D16" w:rsidP="004C6D16">
            <w:pPr>
              <w:pStyle w:val="Tabletext"/>
            </w:pPr>
            <w:r w:rsidRPr="00E22C21">
              <w:t>Inclination angle (deg)</w:t>
            </w:r>
          </w:p>
        </w:tc>
        <w:tc>
          <w:tcPr>
            <w:tcW w:w="1118" w:type="dxa"/>
          </w:tcPr>
          <w:p w14:paraId="33C78324" w14:textId="22C51C8C" w:rsidR="004C6D16" w:rsidRPr="00E22C21" w:rsidRDefault="004C6D16" w:rsidP="004C6D16">
            <w:pPr>
              <w:pStyle w:val="Tabletext"/>
              <w:jc w:val="center"/>
            </w:pPr>
            <w:r w:rsidRPr="00E22C21">
              <w:t>0</w:t>
            </w:r>
          </w:p>
        </w:tc>
        <w:tc>
          <w:tcPr>
            <w:tcW w:w="6033" w:type="dxa"/>
          </w:tcPr>
          <w:p w14:paraId="05691F58" w14:textId="6B394F8D" w:rsidR="004C6D16" w:rsidRPr="00E22C21" w:rsidRDefault="004C6D16" w:rsidP="004C6D16">
            <w:pPr>
              <w:pStyle w:val="Tabletext"/>
              <w:jc w:val="center"/>
            </w:pPr>
            <w:r w:rsidRPr="00E22C21">
              <w:t>50, 85, 50, 85, 50, 85, 50, 85, 50, 85, 50, 85, 50, 85, 50, 89, 50, 85, 50, 85, 0, 15, 45, 60, 65, 70, 75, 80, 0, 15, 45, 60, 65, 70, 75, 80, 0, 15, 45, 60, 65, 70, 75, 80, 0, 15, 45, 60, 65, 70, 75, 80, 0, 56</w:t>
            </w:r>
          </w:p>
        </w:tc>
        <w:tc>
          <w:tcPr>
            <w:tcW w:w="1351" w:type="dxa"/>
          </w:tcPr>
          <w:p w14:paraId="2CE41CB5" w14:textId="77777777" w:rsidR="004C6D16" w:rsidRPr="00E22C21" w:rsidRDefault="004C6D16" w:rsidP="004C6D16">
            <w:pPr>
              <w:pStyle w:val="Tabletext"/>
              <w:jc w:val="center"/>
            </w:pPr>
            <w:r w:rsidRPr="00E22C21">
              <w:t>53, 46, 38, 97, 53, 43, 33, 148, 116</w:t>
            </w:r>
          </w:p>
        </w:tc>
      </w:tr>
      <w:tr w:rsidR="004C6D16" w:rsidRPr="00E22C21" w14:paraId="70B46FA9" w14:textId="77777777" w:rsidTr="00C53BE6">
        <w:trPr>
          <w:jc w:val="center"/>
        </w:trPr>
        <w:tc>
          <w:tcPr>
            <w:tcW w:w="1127" w:type="dxa"/>
          </w:tcPr>
          <w:p w14:paraId="6EA52098" w14:textId="77777777" w:rsidR="004C6D16" w:rsidRPr="00E22C21" w:rsidRDefault="004C6D16" w:rsidP="004C6D16">
            <w:pPr>
              <w:pStyle w:val="Tabletext"/>
            </w:pPr>
            <w:r w:rsidRPr="00E22C21">
              <w:t>RAAN</w:t>
            </w:r>
          </w:p>
        </w:tc>
        <w:tc>
          <w:tcPr>
            <w:tcW w:w="1118" w:type="dxa"/>
          </w:tcPr>
          <w:p w14:paraId="6777218E" w14:textId="77777777" w:rsidR="004C6D16" w:rsidRPr="00E22C21" w:rsidRDefault="004C6D16" w:rsidP="004C6D16">
            <w:pPr>
              <w:pStyle w:val="Tabletext"/>
              <w:jc w:val="center"/>
            </w:pPr>
          </w:p>
        </w:tc>
        <w:tc>
          <w:tcPr>
            <w:tcW w:w="6033" w:type="dxa"/>
          </w:tcPr>
          <w:p w14:paraId="53A0B800" w14:textId="2FB1CE46" w:rsidR="004C6D16" w:rsidRPr="00E22C21" w:rsidRDefault="004C6D16" w:rsidP="004C6D16">
            <w:pPr>
              <w:pStyle w:val="Tabletext"/>
              <w:jc w:val="center"/>
            </w:pPr>
            <w:r w:rsidRPr="00E22C21">
              <w:t>Equally spaced</w:t>
            </w:r>
          </w:p>
        </w:tc>
        <w:tc>
          <w:tcPr>
            <w:tcW w:w="1351" w:type="dxa"/>
          </w:tcPr>
          <w:p w14:paraId="57BFB5F5" w14:textId="77777777" w:rsidR="004C6D16" w:rsidRPr="00E22C21" w:rsidRDefault="004C6D16" w:rsidP="004C6D16">
            <w:pPr>
              <w:pStyle w:val="Tabletext"/>
              <w:jc w:val="center"/>
            </w:pPr>
            <w:r w:rsidRPr="00E22C21">
              <w:t>Equally spaced</w:t>
            </w:r>
          </w:p>
        </w:tc>
      </w:tr>
    </w:tbl>
    <w:p w14:paraId="0603B110" w14:textId="77777777" w:rsidR="000D36B1" w:rsidRPr="00EC5063" w:rsidRDefault="000D36B1" w:rsidP="000D36B1">
      <w:pPr>
        <w:pStyle w:val="Tablefin"/>
      </w:pPr>
    </w:p>
    <w:p w14:paraId="10C86DF4" w14:textId="247FE0EC" w:rsidR="00667CBE" w:rsidRPr="00467627" w:rsidRDefault="00667CBE" w:rsidP="00667CBE">
      <w:pPr>
        <w:pStyle w:val="Heading3"/>
      </w:pPr>
      <w:r w:rsidRPr="00467627">
        <w:t>8.1.</w:t>
      </w:r>
      <w:r>
        <w:t>X.3</w:t>
      </w:r>
      <w:r w:rsidRPr="00467627">
        <w:tab/>
      </w:r>
      <w:r>
        <w:t>Study methodology</w:t>
      </w:r>
    </w:p>
    <w:p w14:paraId="56AC62C4" w14:textId="5A90070D" w:rsidR="000D36B1" w:rsidRPr="00401EB5" w:rsidRDefault="004F3C82" w:rsidP="004F3C82">
      <w:pPr>
        <w:rPr>
          <w:lang w:eastAsia="zh-CN"/>
        </w:rPr>
      </w:pPr>
      <w:r w:rsidRPr="004F3C82">
        <w:rPr>
          <w:color w:val="000000"/>
        </w:rPr>
        <w:t xml:space="preserve">Building on the methodologies outlined </w:t>
      </w:r>
      <w:r w:rsidR="00945443">
        <w:rPr>
          <w:color w:val="000000"/>
        </w:rPr>
        <w:t xml:space="preserve">in previous contributions from the United States and discussed </w:t>
      </w:r>
      <w:r>
        <w:rPr>
          <w:color w:val="000000"/>
        </w:rPr>
        <w:t>at previous</w:t>
      </w:r>
      <w:r w:rsidRPr="004F3C82">
        <w:rPr>
          <w:color w:val="000000"/>
        </w:rPr>
        <w:t xml:space="preserve"> Working Party 5C</w:t>
      </w:r>
      <w:r>
        <w:rPr>
          <w:color w:val="000000"/>
        </w:rPr>
        <w:t xml:space="preserve"> meetings</w:t>
      </w:r>
      <w:r w:rsidRPr="004F3C82">
        <w:rPr>
          <w:color w:val="000000"/>
        </w:rPr>
        <w:t xml:space="preserve">, the </w:t>
      </w:r>
      <w:r>
        <w:rPr>
          <w:color w:val="000000"/>
        </w:rPr>
        <w:t>following</w:t>
      </w:r>
      <w:r w:rsidRPr="004F3C82">
        <w:rPr>
          <w:color w:val="000000"/>
        </w:rPr>
        <w:t xml:space="preserve"> flow chart illustrates the iterative approach </w:t>
      </w:r>
      <w:r>
        <w:rPr>
          <w:color w:val="000000"/>
        </w:rPr>
        <w:t>used</w:t>
      </w:r>
      <w:r w:rsidRPr="004F3C82">
        <w:rPr>
          <w:color w:val="000000"/>
        </w:rPr>
        <w:t xml:space="preserve"> to identify a pfd mask that satisfies the FS protection requirements.</w:t>
      </w:r>
      <w:r w:rsidR="002366C9">
        <w:rPr>
          <w:color w:val="000000"/>
        </w:rPr>
        <w:t xml:space="preserve"> </w:t>
      </w:r>
      <w:r w:rsidR="009F6DDF">
        <w:rPr>
          <w:color w:val="000000"/>
        </w:rPr>
        <w:t>In this study, this</w:t>
      </w:r>
      <w:r w:rsidR="002366C9">
        <w:rPr>
          <w:color w:val="000000"/>
        </w:rPr>
        <w:t xml:space="preserve"> methodology is applied separately to determine the appropriate pfd mask for GS</w:t>
      </w:r>
      <w:r w:rsidR="009F6DDF">
        <w:rPr>
          <w:color w:val="000000"/>
        </w:rPr>
        <w:t xml:space="preserve">O FSS networks and NGSO FSS systems. </w:t>
      </w:r>
    </w:p>
    <w:p w14:paraId="2E55DCA2" w14:textId="5ADD1ED2" w:rsidR="000D36B1" w:rsidRPr="00EC5063" w:rsidRDefault="000D36B1" w:rsidP="000D36B1">
      <w:pPr>
        <w:pStyle w:val="FigureNo"/>
        <w:rPr>
          <w:lang w:eastAsia="zh-CN"/>
        </w:rPr>
      </w:pPr>
      <w:r w:rsidRPr="00EC5063">
        <w:rPr>
          <w:lang w:eastAsia="zh-CN"/>
        </w:rPr>
        <w:t xml:space="preserve">FIGURE </w:t>
      </w:r>
      <w:r w:rsidR="00401EB5">
        <w:rPr>
          <w:lang w:eastAsia="zh-CN"/>
        </w:rPr>
        <w:t>8.1.X-</w:t>
      </w:r>
      <w:r w:rsidR="00E409E8">
        <w:rPr>
          <w:lang w:eastAsia="zh-CN"/>
        </w:rPr>
        <w:t>1</w:t>
      </w:r>
    </w:p>
    <w:p w14:paraId="2EFE0E1E" w14:textId="1146F907" w:rsidR="000D36B1" w:rsidRPr="00EC5063" w:rsidRDefault="000D36B1" w:rsidP="000D36B1">
      <w:pPr>
        <w:pStyle w:val="Figuretitle"/>
        <w:rPr>
          <w:u w:val="single"/>
          <w:lang w:eastAsia="zh-CN"/>
        </w:rPr>
      </w:pPr>
      <w:r w:rsidRPr="00EC5063">
        <w:rPr>
          <w:lang w:eastAsia="zh-CN"/>
        </w:rPr>
        <w:t>Methodology Flow Cha</w:t>
      </w:r>
      <w:r w:rsidR="00401EB5">
        <w:rPr>
          <w:lang w:eastAsia="zh-CN"/>
        </w:rPr>
        <w:t>rt</w:t>
      </w:r>
    </w:p>
    <w:p w14:paraId="63705183" w14:textId="625F2E59" w:rsidR="000D36B1" w:rsidRPr="00EC5063" w:rsidRDefault="007045A6" w:rsidP="000D36B1">
      <w:pPr>
        <w:pStyle w:val="Figure"/>
      </w:pPr>
      <w:r w:rsidRPr="007045A6">
        <w:rPr>
          <w:noProof/>
        </w:rPr>
        <w:drawing>
          <wp:inline distT="0" distB="0" distL="0" distR="0" wp14:anchorId="7881EC3D" wp14:editId="75DD6536">
            <wp:extent cx="6120765" cy="987425"/>
            <wp:effectExtent l="0" t="0" r="635" b="3175"/>
            <wp:docPr id="23" name="Picture 22">
              <a:extLst xmlns:a="http://schemas.openxmlformats.org/drawingml/2006/main">
                <a:ext uri="{FF2B5EF4-FFF2-40B4-BE49-F238E27FC236}">
                  <a16:creationId xmlns:a16="http://schemas.microsoft.com/office/drawing/2014/main" id="{3157889D-7299-FAAF-3309-1CA42794A4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3157889D-7299-FAAF-3309-1CA42794A474}"/>
                        </a:ext>
                      </a:extLst>
                    </pic:cNvPr>
                    <pic:cNvPicPr>
                      <a:picLocks noChangeAspect="1"/>
                    </pic:cNvPicPr>
                  </pic:nvPicPr>
                  <pic:blipFill>
                    <a:blip r:embed="rId14"/>
                    <a:stretch>
                      <a:fillRect/>
                    </a:stretch>
                  </pic:blipFill>
                  <pic:spPr>
                    <a:xfrm>
                      <a:off x="0" y="0"/>
                      <a:ext cx="6120765" cy="987425"/>
                    </a:xfrm>
                    <a:prstGeom prst="rect">
                      <a:avLst/>
                    </a:prstGeom>
                  </pic:spPr>
                </pic:pic>
              </a:graphicData>
            </a:graphic>
          </wp:inline>
        </w:drawing>
      </w:r>
    </w:p>
    <w:p w14:paraId="3ED2B90D" w14:textId="77777777" w:rsidR="00550CC8" w:rsidRDefault="00550CC8" w:rsidP="00550CC8"/>
    <w:p w14:paraId="3F27AA58" w14:textId="747890AA" w:rsidR="002433C9" w:rsidRDefault="003F1914" w:rsidP="00550CC8">
      <w:r>
        <w:t>The table below shows the baseline pfd mask</w:t>
      </w:r>
      <w:r w:rsidR="005B4532">
        <w:t xml:space="preserve">. This pfd mask was assumed as the initial starting point </w:t>
      </w:r>
      <w:r w:rsidR="00C47600">
        <w:t xml:space="preserve">considering other pfd masks in Article 21. </w:t>
      </w:r>
    </w:p>
    <w:p w14:paraId="09B9E165" w14:textId="77777777" w:rsidR="002433C9" w:rsidRPr="00284DD3" w:rsidRDefault="002433C9" w:rsidP="002433C9">
      <w:pPr>
        <w:pStyle w:val="TableNo"/>
      </w:pPr>
      <w:r w:rsidRPr="00284DD3">
        <w:lastRenderedPageBreak/>
        <w:t xml:space="preserve">TABLE </w:t>
      </w:r>
      <w:r>
        <w:t>8.1.x-3</w:t>
      </w:r>
    </w:p>
    <w:p w14:paraId="3B088C0D" w14:textId="6A50FA15" w:rsidR="002433C9" w:rsidRPr="00284DD3" w:rsidRDefault="002433C9" w:rsidP="002433C9">
      <w:pPr>
        <w:pStyle w:val="Tabletitle"/>
      </w:pPr>
      <w:r>
        <w:t>Baseline pfd</w:t>
      </w:r>
      <w:r w:rsidRPr="00284DD3">
        <w:t xml:space="preserve"> </w:t>
      </w:r>
      <w:r>
        <w:t>m</w:t>
      </w:r>
      <w:r w:rsidRPr="00284DD3">
        <w:t xml:space="preserve">ask </w:t>
      </w:r>
      <w:r w:rsidR="0094191C">
        <w:t>for</w:t>
      </w:r>
      <w:r w:rsidRPr="00284DD3">
        <w:t xml:space="preserve"> </w:t>
      </w:r>
      <w:r w:rsidR="00003386">
        <w:t xml:space="preserve">GSO </w:t>
      </w:r>
      <w:r w:rsidR="0009667D">
        <w:t xml:space="preserve">FSS networks </w:t>
      </w:r>
      <w:r w:rsidR="00003386">
        <w:t>and NGSO</w:t>
      </w:r>
      <w:r w:rsidR="0009667D">
        <w:t xml:space="preserve"> FSS systems</w:t>
      </w:r>
    </w:p>
    <w:tbl>
      <w:tblPr>
        <w:tblStyle w:val="TableGrid"/>
        <w:tblW w:w="9639" w:type="dxa"/>
        <w:jc w:val="center"/>
        <w:tblLook w:val="04A0" w:firstRow="1" w:lastRow="0" w:firstColumn="1" w:lastColumn="0" w:noHBand="0" w:noVBand="1"/>
      </w:tblPr>
      <w:tblGrid>
        <w:gridCol w:w="1598"/>
        <w:gridCol w:w="1630"/>
        <w:gridCol w:w="1087"/>
        <w:gridCol w:w="2340"/>
        <w:gridCol w:w="1116"/>
        <w:gridCol w:w="1868"/>
      </w:tblGrid>
      <w:tr w:rsidR="002433C9" w:rsidRPr="004741BB" w14:paraId="73E008C5" w14:textId="77777777" w:rsidTr="00184294">
        <w:trPr>
          <w:jc w:val="center"/>
        </w:trPr>
        <w:tc>
          <w:tcPr>
            <w:tcW w:w="1598" w:type="dxa"/>
            <w:vMerge w:val="restart"/>
            <w:vAlign w:val="center"/>
          </w:tcPr>
          <w:p w14:paraId="51F19694" w14:textId="77777777" w:rsidR="002433C9" w:rsidRPr="00284DD3" w:rsidRDefault="002433C9" w:rsidP="00184294">
            <w:pPr>
              <w:pStyle w:val="Tablehead"/>
              <w:rPr>
                <w:lang w:eastAsia="zh-CN"/>
              </w:rPr>
            </w:pPr>
            <w:r w:rsidRPr="00284DD3">
              <w:rPr>
                <w:lang w:eastAsia="zh-CN"/>
              </w:rPr>
              <w:t>Frequency Band</w:t>
            </w:r>
          </w:p>
        </w:tc>
        <w:tc>
          <w:tcPr>
            <w:tcW w:w="1630" w:type="dxa"/>
            <w:vMerge w:val="restart"/>
            <w:vAlign w:val="center"/>
          </w:tcPr>
          <w:p w14:paraId="3C2A8D06" w14:textId="77777777" w:rsidR="002433C9" w:rsidRPr="00284DD3" w:rsidRDefault="002433C9" w:rsidP="00184294">
            <w:pPr>
              <w:pStyle w:val="Tablehead"/>
              <w:rPr>
                <w:lang w:eastAsia="zh-CN"/>
              </w:rPr>
            </w:pPr>
            <w:r w:rsidRPr="00284DD3">
              <w:rPr>
                <w:lang w:eastAsia="zh-CN"/>
              </w:rPr>
              <w:t>System</w:t>
            </w:r>
          </w:p>
        </w:tc>
        <w:tc>
          <w:tcPr>
            <w:tcW w:w="4543" w:type="dxa"/>
            <w:gridSpan w:val="3"/>
            <w:vAlign w:val="center"/>
          </w:tcPr>
          <w:p w14:paraId="4770F02D" w14:textId="77777777" w:rsidR="002433C9" w:rsidRPr="00284DD3" w:rsidRDefault="002433C9" w:rsidP="00184294">
            <w:pPr>
              <w:pStyle w:val="Tablehead"/>
              <w:rPr>
                <w:lang w:eastAsia="zh-CN"/>
              </w:rPr>
            </w:pPr>
            <w:r w:rsidRPr="00284DD3">
              <w:rPr>
                <w:lang w:eastAsia="zh-CN"/>
              </w:rPr>
              <w:t>Limit in dB(W/m</w:t>
            </w:r>
            <w:r w:rsidRPr="00284DD3">
              <w:rPr>
                <w:vertAlign w:val="superscript"/>
                <w:lang w:eastAsia="zh-CN"/>
              </w:rPr>
              <w:t>2</w:t>
            </w:r>
            <w:r w:rsidRPr="00284DD3">
              <w:rPr>
                <w:lang w:eastAsia="zh-CN"/>
              </w:rPr>
              <w:t>) for angles</w:t>
            </w:r>
          </w:p>
          <w:p w14:paraId="52BAD5BF" w14:textId="77777777" w:rsidR="002433C9" w:rsidRPr="00284DD3" w:rsidRDefault="002433C9" w:rsidP="00184294">
            <w:pPr>
              <w:pStyle w:val="Tablehead"/>
              <w:rPr>
                <w:lang w:eastAsia="zh-CN"/>
              </w:rPr>
            </w:pPr>
            <w:r w:rsidRPr="00284DD3">
              <w:rPr>
                <w:lang w:eastAsia="zh-CN"/>
              </w:rPr>
              <w:t>of arrival (δ) above the horizontal plane</w:t>
            </w:r>
          </w:p>
        </w:tc>
        <w:tc>
          <w:tcPr>
            <w:tcW w:w="1868" w:type="dxa"/>
            <w:vMerge w:val="restart"/>
            <w:vAlign w:val="center"/>
          </w:tcPr>
          <w:p w14:paraId="64A6F3B3" w14:textId="77777777" w:rsidR="002433C9" w:rsidRPr="00284DD3" w:rsidRDefault="002433C9" w:rsidP="00184294">
            <w:pPr>
              <w:pStyle w:val="Tablehead"/>
              <w:rPr>
                <w:lang w:eastAsia="zh-CN"/>
              </w:rPr>
            </w:pPr>
            <w:r w:rsidRPr="00284DD3">
              <w:rPr>
                <w:lang w:eastAsia="zh-CN"/>
              </w:rPr>
              <w:t>Reference Bandwidth</w:t>
            </w:r>
          </w:p>
        </w:tc>
      </w:tr>
      <w:tr w:rsidR="002433C9" w:rsidRPr="004741BB" w14:paraId="11AD4071" w14:textId="77777777" w:rsidTr="00184294">
        <w:trPr>
          <w:jc w:val="center"/>
        </w:trPr>
        <w:tc>
          <w:tcPr>
            <w:tcW w:w="1598" w:type="dxa"/>
            <w:vMerge/>
            <w:vAlign w:val="center"/>
          </w:tcPr>
          <w:p w14:paraId="74BD593C" w14:textId="77777777" w:rsidR="002433C9" w:rsidRPr="00284DD3" w:rsidRDefault="002433C9" w:rsidP="00184294">
            <w:pPr>
              <w:pStyle w:val="Tablehead"/>
              <w:rPr>
                <w:lang w:eastAsia="zh-CN"/>
              </w:rPr>
            </w:pPr>
          </w:p>
        </w:tc>
        <w:tc>
          <w:tcPr>
            <w:tcW w:w="1630" w:type="dxa"/>
            <w:vMerge/>
            <w:vAlign w:val="center"/>
          </w:tcPr>
          <w:p w14:paraId="1F1553C0" w14:textId="77777777" w:rsidR="002433C9" w:rsidRPr="00284DD3" w:rsidRDefault="002433C9" w:rsidP="00184294">
            <w:pPr>
              <w:pStyle w:val="Tablehead"/>
              <w:rPr>
                <w:lang w:eastAsia="zh-CN"/>
              </w:rPr>
            </w:pPr>
          </w:p>
        </w:tc>
        <w:tc>
          <w:tcPr>
            <w:tcW w:w="1087" w:type="dxa"/>
            <w:vAlign w:val="center"/>
          </w:tcPr>
          <w:p w14:paraId="103AB775" w14:textId="77777777" w:rsidR="002433C9" w:rsidRPr="00284DD3" w:rsidRDefault="002433C9" w:rsidP="00184294">
            <w:pPr>
              <w:pStyle w:val="Tablehead"/>
              <w:rPr>
                <w:lang w:eastAsia="zh-CN"/>
              </w:rPr>
            </w:pPr>
            <w:r w:rsidRPr="00284DD3">
              <w:rPr>
                <w:lang w:eastAsia="zh-CN"/>
              </w:rPr>
              <w:t>0°-5°</w:t>
            </w:r>
          </w:p>
        </w:tc>
        <w:tc>
          <w:tcPr>
            <w:tcW w:w="2340" w:type="dxa"/>
            <w:vAlign w:val="center"/>
          </w:tcPr>
          <w:p w14:paraId="379CBAA7" w14:textId="77777777" w:rsidR="002433C9" w:rsidRPr="00284DD3" w:rsidRDefault="002433C9" w:rsidP="00184294">
            <w:pPr>
              <w:pStyle w:val="Tablehead"/>
              <w:rPr>
                <w:lang w:eastAsia="zh-CN"/>
              </w:rPr>
            </w:pPr>
            <w:r w:rsidRPr="00284DD3">
              <w:rPr>
                <w:lang w:eastAsia="zh-CN"/>
              </w:rPr>
              <w:t>5°-25°</w:t>
            </w:r>
          </w:p>
        </w:tc>
        <w:tc>
          <w:tcPr>
            <w:tcW w:w="1116" w:type="dxa"/>
            <w:vAlign w:val="center"/>
          </w:tcPr>
          <w:p w14:paraId="12B16686" w14:textId="77777777" w:rsidR="002433C9" w:rsidRPr="00284DD3" w:rsidRDefault="002433C9" w:rsidP="00184294">
            <w:pPr>
              <w:pStyle w:val="Tablehead"/>
              <w:rPr>
                <w:lang w:eastAsia="zh-CN"/>
              </w:rPr>
            </w:pPr>
            <w:r w:rsidRPr="00284DD3">
              <w:rPr>
                <w:lang w:eastAsia="zh-CN"/>
              </w:rPr>
              <w:t>25°-90°</w:t>
            </w:r>
          </w:p>
        </w:tc>
        <w:tc>
          <w:tcPr>
            <w:tcW w:w="1868" w:type="dxa"/>
            <w:vMerge/>
            <w:vAlign w:val="center"/>
          </w:tcPr>
          <w:p w14:paraId="3AB6CB97" w14:textId="77777777" w:rsidR="002433C9" w:rsidRPr="00284DD3" w:rsidRDefault="002433C9" w:rsidP="00184294">
            <w:pPr>
              <w:pStyle w:val="enumlev1"/>
              <w:ind w:left="0" w:firstLine="0"/>
              <w:jc w:val="center"/>
              <w:rPr>
                <w:sz w:val="20"/>
                <w:lang w:eastAsia="zh-CN"/>
              </w:rPr>
            </w:pPr>
          </w:p>
        </w:tc>
      </w:tr>
      <w:tr w:rsidR="002433C9" w:rsidRPr="004741BB" w14:paraId="0076A217" w14:textId="77777777" w:rsidTr="00184294">
        <w:trPr>
          <w:jc w:val="center"/>
        </w:trPr>
        <w:tc>
          <w:tcPr>
            <w:tcW w:w="1598" w:type="dxa"/>
            <w:vAlign w:val="center"/>
          </w:tcPr>
          <w:p w14:paraId="3E8DE7B2" w14:textId="77777777" w:rsidR="002433C9" w:rsidRPr="00284DD3" w:rsidRDefault="002433C9" w:rsidP="00184294">
            <w:pPr>
              <w:pStyle w:val="Tabletext"/>
              <w:jc w:val="center"/>
              <w:rPr>
                <w:lang w:eastAsia="zh-CN"/>
              </w:rPr>
            </w:pPr>
            <w:r w:rsidRPr="00284DD3">
              <w:rPr>
                <w:lang w:eastAsia="zh-CN"/>
              </w:rPr>
              <w:t>71-76 GHz</w:t>
            </w:r>
          </w:p>
        </w:tc>
        <w:tc>
          <w:tcPr>
            <w:tcW w:w="1630" w:type="dxa"/>
            <w:vAlign w:val="center"/>
          </w:tcPr>
          <w:p w14:paraId="64FE7DCA" w14:textId="77E1949B" w:rsidR="002433C9" w:rsidRPr="00284DD3" w:rsidRDefault="002433C9" w:rsidP="00184294">
            <w:pPr>
              <w:pStyle w:val="Tabletext"/>
              <w:jc w:val="center"/>
              <w:rPr>
                <w:lang w:eastAsia="zh-CN"/>
              </w:rPr>
            </w:pPr>
            <w:r w:rsidRPr="00284DD3">
              <w:rPr>
                <w:lang w:eastAsia="zh-CN"/>
              </w:rPr>
              <w:t>Fixed-satellite (</w:t>
            </w:r>
            <w:r w:rsidR="0094191C">
              <w:rPr>
                <w:lang w:eastAsia="zh-CN"/>
              </w:rPr>
              <w:t>g</w:t>
            </w:r>
            <w:r w:rsidRPr="00284DD3">
              <w:rPr>
                <w:lang w:eastAsia="zh-CN"/>
              </w:rPr>
              <w:t>eostationary-satellite orbit)</w:t>
            </w:r>
          </w:p>
        </w:tc>
        <w:tc>
          <w:tcPr>
            <w:tcW w:w="1087" w:type="dxa"/>
            <w:vAlign w:val="center"/>
          </w:tcPr>
          <w:p w14:paraId="122C9E54" w14:textId="77777777" w:rsidR="002433C9" w:rsidRPr="00A83042" w:rsidRDefault="002433C9" w:rsidP="00184294">
            <w:pPr>
              <w:pStyle w:val="Tabletext"/>
              <w:jc w:val="center"/>
              <w:rPr>
                <w:lang w:eastAsia="zh-CN"/>
              </w:rPr>
            </w:pPr>
            <m:oMathPara>
              <m:oMath>
                <m:r>
                  <w:rPr>
                    <w:rFonts w:ascii="Cambria Math" w:hAnsi="Cambria Math"/>
                    <w:lang w:eastAsia="zh-CN"/>
                  </w:rPr>
                  <m:t>-120</m:t>
                </m:r>
              </m:oMath>
            </m:oMathPara>
          </w:p>
        </w:tc>
        <w:tc>
          <w:tcPr>
            <w:tcW w:w="2340" w:type="dxa"/>
            <w:vAlign w:val="center"/>
          </w:tcPr>
          <w:p w14:paraId="54C2BE3A" w14:textId="77777777" w:rsidR="002433C9" w:rsidRPr="00A83042" w:rsidRDefault="002433C9" w:rsidP="00184294">
            <w:pPr>
              <w:pStyle w:val="Tabletext"/>
              <w:jc w:val="center"/>
              <w:rPr>
                <w:lang w:eastAsia="zh-CN"/>
              </w:rPr>
            </w:pPr>
            <m:oMathPara>
              <m:oMath>
                <m:r>
                  <w:rPr>
                    <w:rFonts w:ascii="Cambria Math" w:hAnsi="Cambria Math"/>
                    <w:lang w:eastAsia="zh-CN"/>
                  </w:rPr>
                  <m:t>-120+0.75</m:t>
                </m:r>
                <m:d>
                  <m:dPr>
                    <m:ctrlPr>
                      <w:rPr>
                        <w:rFonts w:ascii="Cambria Math" w:hAnsi="Cambria Math"/>
                        <w:i/>
                        <w:lang w:eastAsia="zh-CN"/>
                      </w:rPr>
                    </m:ctrlPr>
                  </m:dPr>
                  <m:e>
                    <m:r>
                      <w:rPr>
                        <w:rFonts w:ascii="Cambria Math" w:hAnsi="Cambria Math"/>
                        <w:lang w:eastAsia="zh-CN"/>
                      </w:rPr>
                      <m:t>δ-5</m:t>
                    </m:r>
                  </m:e>
                </m:d>
              </m:oMath>
            </m:oMathPara>
          </w:p>
        </w:tc>
        <w:tc>
          <w:tcPr>
            <w:tcW w:w="1116" w:type="dxa"/>
            <w:vAlign w:val="center"/>
          </w:tcPr>
          <w:p w14:paraId="4E089C5F" w14:textId="77777777" w:rsidR="002433C9" w:rsidRPr="00A83042" w:rsidRDefault="002433C9" w:rsidP="00184294">
            <w:pPr>
              <w:pStyle w:val="Tabletext"/>
              <w:jc w:val="center"/>
              <w:rPr>
                <w:lang w:eastAsia="zh-CN"/>
              </w:rPr>
            </w:pPr>
            <m:oMathPara>
              <m:oMath>
                <m:r>
                  <w:rPr>
                    <w:rFonts w:ascii="Cambria Math" w:hAnsi="Cambria Math"/>
                    <w:lang w:eastAsia="zh-CN"/>
                  </w:rPr>
                  <m:t>-105</m:t>
                </m:r>
              </m:oMath>
            </m:oMathPara>
          </w:p>
        </w:tc>
        <w:tc>
          <w:tcPr>
            <w:tcW w:w="1868" w:type="dxa"/>
            <w:vAlign w:val="center"/>
          </w:tcPr>
          <w:p w14:paraId="3B63D888" w14:textId="77777777" w:rsidR="002433C9" w:rsidRPr="00284DD3" w:rsidRDefault="002433C9" w:rsidP="00184294">
            <w:pPr>
              <w:pStyle w:val="Tabletext"/>
              <w:jc w:val="center"/>
              <w:rPr>
                <w:lang w:eastAsia="zh-CN"/>
              </w:rPr>
            </w:pPr>
            <w:r w:rsidRPr="00284DD3">
              <w:rPr>
                <w:lang w:eastAsia="zh-CN"/>
              </w:rPr>
              <w:t>1 MHz</w:t>
            </w:r>
          </w:p>
        </w:tc>
      </w:tr>
      <w:tr w:rsidR="0094191C" w:rsidRPr="004741BB" w14:paraId="381A409D" w14:textId="77777777" w:rsidTr="0094191C">
        <w:tblPrEx>
          <w:jc w:val="left"/>
        </w:tblPrEx>
        <w:tc>
          <w:tcPr>
            <w:tcW w:w="1598" w:type="dxa"/>
          </w:tcPr>
          <w:p w14:paraId="3056FC47" w14:textId="77777777" w:rsidR="0094191C" w:rsidRPr="00284DD3" w:rsidRDefault="0094191C" w:rsidP="00894E80">
            <w:pPr>
              <w:pStyle w:val="Tabletext"/>
              <w:jc w:val="center"/>
              <w:rPr>
                <w:lang w:eastAsia="zh-CN"/>
              </w:rPr>
            </w:pPr>
            <w:r w:rsidRPr="00284DD3">
              <w:rPr>
                <w:lang w:eastAsia="zh-CN"/>
              </w:rPr>
              <w:t>71-76 GHz</w:t>
            </w:r>
          </w:p>
        </w:tc>
        <w:tc>
          <w:tcPr>
            <w:tcW w:w="1630" w:type="dxa"/>
          </w:tcPr>
          <w:p w14:paraId="14190C55" w14:textId="77777777" w:rsidR="0094191C" w:rsidRPr="00284DD3" w:rsidRDefault="0094191C" w:rsidP="00894E80">
            <w:pPr>
              <w:pStyle w:val="Tabletext"/>
              <w:jc w:val="center"/>
              <w:rPr>
                <w:lang w:eastAsia="zh-CN"/>
              </w:rPr>
            </w:pPr>
            <w:r w:rsidRPr="00284DD3">
              <w:rPr>
                <w:lang w:eastAsia="zh-CN"/>
              </w:rPr>
              <w:t>Fixed-satellite (</w:t>
            </w:r>
            <w:r>
              <w:rPr>
                <w:lang w:eastAsia="zh-CN"/>
              </w:rPr>
              <w:t>non-</w:t>
            </w:r>
            <w:r w:rsidRPr="00284DD3">
              <w:rPr>
                <w:lang w:eastAsia="zh-CN"/>
              </w:rPr>
              <w:t>geostationary-satellite orbit)</w:t>
            </w:r>
          </w:p>
        </w:tc>
        <w:tc>
          <w:tcPr>
            <w:tcW w:w="1087" w:type="dxa"/>
          </w:tcPr>
          <w:p w14:paraId="1FFAD8DF" w14:textId="77777777" w:rsidR="0094191C" w:rsidRPr="00A83042" w:rsidRDefault="0094191C" w:rsidP="00894E80">
            <w:pPr>
              <w:pStyle w:val="Tabletext"/>
              <w:jc w:val="center"/>
              <w:rPr>
                <w:lang w:eastAsia="zh-CN"/>
              </w:rPr>
            </w:pPr>
            <m:oMathPara>
              <m:oMath>
                <m:r>
                  <w:rPr>
                    <w:rFonts w:ascii="Cambria Math" w:hAnsi="Cambria Math"/>
                    <w:lang w:eastAsia="zh-CN"/>
                  </w:rPr>
                  <m:t>-120</m:t>
                </m:r>
              </m:oMath>
            </m:oMathPara>
          </w:p>
        </w:tc>
        <w:tc>
          <w:tcPr>
            <w:tcW w:w="2340" w:type="dxa"/>
          </w:tcPr>
          <w:p w14:paraId="755E9B21" w14:textId="77777777" w:rsidR="0094191C" w:rsidRPr="00A83042" w:rsidRDefault="0094191C" w:rsidP="00894E80">
            <w:pPr>
              <w:pStyle w:val="Tabletext"/>
              <w:jc w:val="center"/>
              <w:rPr>
                <w:lang w:eastAsia="zh-CN"/>
              </w:rPr>
            </w:pPr>
            <m:oMathPara>
              <m:oMath>
                <m:r>
                  <w:rPr>
                    <w:rFonts w:ascii="Cambria Math" w:hAnsi="Cambria Math"/>
                    <w:lang w:eastAsia="zh-CN"/>
                  </w:rPr>
                  <m:t>-120+0.75</m:t>
                </m:r>
                <m:d>
                  <m:dPr>
                    <m:ctrlPr>
                      <w:rPr>
                        <w:rFonts w:ascii="Cambria Math" w:hAnsi="Cambria Math"/>
                        <w:i/>
                        <w:lang w:eastAsia="zh-CN"/>
                      </w:rPr>
                    </m:ctrlPr>
                  </m:dPr>
                  <m:e>
                    <m:r>
                      <w:rPr>
                        <w:rFonts w:ascii="Cambria Math" w:hAnsi="Cambria Math"/>
                        <w:lang w:eastAsia="zh-CN"/>
                      </w:rPr>
                      <m:t>δ-5</m:t>
                    </m:r>
                  </m:e>
                </m:d>
              </m:oMath>
            </m:oMathPara>
          </w:p>
        </w:tc>
        <w:tc>
          <w:tcPr>
            <w:tcW w:w="1116" w:type="dxa"/>
          </w:tcPr>
          <w:p w14:paraId="49724310" w14:textId="77777777" w:rsidR="0094191C" w:rsidRPr="00A83042" w:rsidRDefault="0094191C" w:rsidP="00894E80">
            <w:pPr>
              <w:pStyle w:val="Tabletext"/>
              <w:jc w:val="center"/>
              <w:rPr>
                <w:lang w:eastAsia="zh-CN"/>
              </w:rPr>
            </w:pPr>
            <m:oMathPara>
              <m:oMath>
                <m:r>
                  <w:rPr>
                    <w:rFonts w:ascii="Cambria Math" w:hAnsi="Cambria Math"/>
                    <w:lang w:eastAsia="zh-CN"/>
                  </w:rPr>
                  <m:t>-105</m:t>
                </m:r>
              </m:oMath>
            </m:oMathPara>
          </w:p>
        </w:tc>
        <w:tc>
          <w:tcPr>
            <w:tcW w:w="1868" w:type="dxa"/>
          </w:tcPr>
          <w:p w14:paraId="3F83A33D" w14:textId="77777777" w:rsidR="0094191C" w:rsidRPr="00284DD3" w:rsidRDefault="0094191C" w:rsidP="00894E80">
            <w:pPr>
              <w:pStyle w:val="Tabletext"/>
              <w:jc w:val="center"/>
              <w:rPr>
                <w:lang w:eastAsia="zh-CN"/>
              </w:rPr>
            </w:pPr>
            <w:r w:rsidRPr="00284DD3">
              <w:rPr>
                <w:lang w:eastAsia="zh-CN"/>
              </w:rPr>
              <w:t>1 MHz</w:t>
            </w:r>
          </w:p>
        </w:tc>
      </w:tr>
    </w:tbl>
    <w:p w14:paraId="6C289AE4" w14:textId="77777777" w:rsidR="00865A53" w:rsidRDefault="00865A53" w:rsidP="00C8162C">
      <w:pPr>
        <w:rPr>
          <w:color w:val="000000"/>
        </w:rPr>
      </w:pPr>
    </w:p>
    <w:p w14:paraId="57080B73" w14:textId="00F4FFFE" w:rsidR="001F301D" w:rsidRDefault="00C8162C" w:rsidP="00C8162C">
      <w:r w:rsidRPr="00C8162C">
        <w:rPr>
          <w:color w:val="000000"/>
        </w:rPr>
        <w:t>The simulation tested each pfd mask with 10</w:t>
      </w:r>
      <w:r w:rsidR="0001486B">
        <w:rPr>
          <w:color w:val="000000"/>
        </w:rPr>
        <w:t>0</w:t>
      </w:r>
      <w:r w:rsidRPr="00C8162C">
        <w:rPr>
          <w:color w:val="000000"/>
        </w:rPr>
        <w:t xml:space="preserve">,000 samples. At each time step, </w:t>
      </w:r>
      <w:r w:rsidR="00DD3176">
        <w:rPr>
          <w:color w:val="000000"/>
        </w:rPr>
        <w:t>the</w:t>
      </w:r>
      <w:r w:rsidRPr="00C8162C">
        <w:rPr>
          <w:color w:val="000000"/>
        </w:rPr>
        <w:t xml:space="preserve"> FSS satellites were propagated in their orbits, and pfd levels from the examined mask were used to calculate each satellite's interference using the </w:t>
      </w:r>
      <w:r>
        <w:rPr>
          <w:color w:val="000000"/>
        </w:rPr>
        <w:t>following</w:t>
      </w:r>
      <w:r w:rsidRPr="00C8162C">
        <w:rPr>
          <w:color w:val="000000"/>
        </w:rPr>
        <w:t xml:space="preserve"> equation.</w:t>
      </w:r>
    </w:p>
    <w:p w14:paraId="7BBD416F" w14:textId="681CFF49" w:rsidR="00C85599" w:rsidRPr="008D5283" w:rsidRDefault="00C85599" w:rsidP="00C85599">
      <w:pPr>
        <w:pStyle w:val="Equation"/>
        <w:rPr>
          <w:lang w:eastAsia="zh-CN"/>
        </w:rPr>
      </w:pPr>
      <w:r w:rsidRPr="008D5283">
        <w:rPr>
          <w:lang w:eastAsia="zh-CN"/>
        </w:rPr>
        <w:tab/>
      </w:r>
      <w:r w:rsidRPr="008D5283">
        <w:rPr>
          <w:lang w:eastAsia="zh-CN"/>
        </w:rPr>
        <w:tab/>
      </w:r>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PFD</m:t>
        </m:r>
        <m:d>
          <m:dPr>
            <m:ctrlPr>
              <w:rPr>
                <w:rFonts w:ascii="Cambria Math" w:hAnsi="Cambria Math"/>
                <w:iCs/>
                <w:lang w:eastAsia="zh-CN"/>
              </w:rPr>
            </m:ctrlPr>
          </m:dPr>
          <m:e>
            <m:r>
              <w:rPr>
                <w:rFonts w:ascii="Cambria Math" w:hAnsi="Cambria Math"/>
                <w:lang w:eastAsia="zh-CN"/>
              </w:rPr>
              <m:t>θ</m:t>
            </m:r>
          </m:e>
        </m:d>
        <m:r>
          <m:rPr>
            <m:sty m:val="p"/>
          </m:rPr>
          <w:rPr>
            <w:rFonts w:ascii="Cambria Math" w:hAnsi="Cambria Math"/>
            <w:lang w:eastAsia="zh-CN"/>
          </w:rPr>
          <m:t>+</m:t>
        </m:r>
        <m:r>
          <w:rPr>
            <w:rFonts w:ascii="Cambria Math" w:hAnsi="Cambria Math"/>
            <w:lang w:eastAsia="zh-CN"/>
          </w:rPr>
          <m:t>G</m:t>
        </m:r>
        <m:d>
          <m:dPr>
            <m:ctrlPr>
              <w:rPr>
                <w:rFonts w:ascii="Cambria Math" w:hAnsi="Cambria Math"/>
                <w:iCs/>
                <w:lang w:eastAsia="zh-CN"/>
              </w:rPr>
            </m:ctrlPr>
          </m:dPr>
          <m:e>
            <m:r>
              <w:rPr>
                <w:rFonts w:ascii="Cambria Math" w:hAnsi="Cambria Math"/>
                <w:lang w:eastAsia="zh-CN"/>
              </w:rPr>
              <m:t>φ</m:t>
            </m:r>
          </m:e>
        </m:d>
        <m:r>
          <m:rPr>
            <m:sty m:val="p"/>
          </m:rPr>
          <w:rPr>
            <w:rFonts w:ascii="Cambria Math" w:hAnsi="Cambria Math"/>
            <w:lang w:eastAsia="zh-CN"/>
          </w:rPr>
          <m:t>-10 </m:t>
        </m:r>
        <m:func>
          <m:funcPr>
            <m:ctrlPr>
              <w:rPr>
                <w:rFonts w:ascii="Cambria Math" w:hAnsi="Cambria Math"/>
                <w:iCs/>
                <w:lang w:eastAsia="zh-CN"/>
              </w:rPr>
            </m:ctrlPr>
          </m:funcPr>
          <m:fName>
            <m:r>
              <w:rPr>
                <w:rFonts w:ascii="Cambria Math" w:hAnsi="Cambria Math"/>
                <w:lang w:eastAsia="zh-CN"/>
              </w:rPr>
              <m:t>log</m:t>
            </m:r>
          </m:fName>
          <m:e>
            <m:f>
              <m:fPr>
                <m:ctrlPr>
                  <w:rPr>
                    <w:rFonts w:ascii="Cambria Math" w:hAnsi="Cambria Math"/>
                    <w:iCs/>
                    <w:lang w:eastAsia="zh-CN"/>
                  </w:rPr>
                </m:ctrlPr>
              </m:fPr>
              <m:num>
                <m:r>
                  <w:rPr>
                    <w:rFonts w:ascii="Cambria Math" w:hAnsi="Cambria Math"/>
                    <w:lang w:eastAsia="zh-CN"/>
                  </w:rPr>
                  <m:t>4π</m:t>
                </m:r>
              </m:num>
              <m:den>
                <m:sSup>
                  <m:sSupPr>
                    <m:ctrlPr>
                      <w:rPr>
                        <w:rFonts w:ascii="Cambria Math" w:hAnsi="Cambria Math"/>
                        <w:iCs/>
                        <w:lang w:eastAsia="zh-CN"/>
                      </w:rPr>
                    </m:ctrlPr>
                  </m:sSupPr>
                  <m:e>
                    <m:r>
                      <w:rPr>
                        <w:rFonts w:ascii="Cambria Math" w:hAnsi="Cambria Math"/>
                        <w:lang w:eastAsia="zh-CN"/>
                      </w:rPr>
                      <m:t>λ</m:t>
                    </m:r>
                  </m:e>
                  <m:sup>
                    <m:r>
                      <m:rPr>
                        <m:sty m:val="p"/>
                      </m:rPr>
                      <w:rPr>
                        <w:rFonts w:ascii="Cambria Math" w:hAnsi="Cambria Math"/>
                        <w:lang w:eastAsia="zh-CN"/>
                      </w:rPr>
                      <m:t>2</m:t>
                    </m:r>
                  </m:sup>
                </m:sSup>
              </m:den>
            </m:f>
          </m:e>
        </m:func>
      </m:oMath>
      <w:r w:rsidRPr="008D5283">
        <w:rPr>
          <w:iCs/>
          <w:lang w:eastAsia="zh-CN"/>
        </w:rPr>
        <w:t xml:space="preserve"> </w:t>
      </w:r>
      <w:r w:rsidRPr="008D5283">
        <w:rPr>
          <w:iCs/>
          <w:lang w:eastAsia="zh-CN"/>
        </w:rPr>
        <w:tab/>
        <w:t>(1)</w:t>
      </w:r>
    </w:p>
    <w:p w14:paraId="114F7A11" w14:textId="77777777" w:rsidR="00631102" w:rsidRPr="008D5283" w:rsidRDefault="00631102" w:rsidP="00631102">
      <w:pPr>
        <w:rPr>
          <w:lang w:eastAsia="zh-CN"/>
        </w:rPr>
      </w:pPr>
      <w:r w:rsidRPr="008D5283">
        <w:rPr>
          <w:lang w:eastAsia="zh-CN"/>
        </w:rPr>
        <w:t>where</w:t>
      </w:r>
      <w:r>
        <w:rPr>
          <w:lang w:eastAsia="zh-CN"/>
        </w:rPr>
        <w:t>:</w:t>
      </w:r>
    </w:p>
    <w:p w14:paraId="310A9B8B" w14:textId="26860147" w:rsidR="00631102" w:rsidRPr="008D5283" w:rsidRDefault="00631102" w:rsidP="00631102">
      <w:pPr>
        <w:pStyle w:val="Equationlegend"/>
        <w:rPr>
          <w:lang w:eastAsia="zh-CN"/>
        </w:rPr>
      </w:pPr>
      <w:r>
        <w:rPr>
          <w:lang w:eastAsia="zh-CN"/>
        </w:rPr>
        <w:tab/>
      </w:r>
      <m:oMath>
        <m:r>
          <w:rPr>
            <w:rFonts w:ascii="Cambria Math" w:hAnsi="Cambria Math"/>
            <w:lang w:eastAsia="zh-CN"/>
          </w:rPr>
          <m:t>θ</m:t>
        </m:r>
      </m:oMath>
      <w:r w:rsidRPr="008D5283">
        <w:rPr>
          <w:lang w:eastAsia="zh-CN"/>
        </w:rPr>
        <w:t xml:space="preserve"> </w:t>
      </w:r>
      <w:r>
        <w:rPr>
          <w:lang w:eastAsia="zh-CN"/>
        </w:rPr>
        <w:tab/>
      </w:r>
      <w:r w:rsidRPr="008D5283">
        <w:rPr>
          <w:lang w:eastAsia="zh-CN"/>
        </w:rPr>
        <w:t xml:space="preserve">is the elevation angle of </w:t>
      </w:r>
      <w:r>
        <w:rPr>
          <w:lang w:eastAsia="zh-CN"/>
        </w:rPr>
        <w:t>the s</w:t>
      </w:r>
      <w:r w:rsidRPr="008D5283">
        <w:rPr>
          <w:lang w:eastAsia="zh-CN"/>
        </w:rPr>
        <w:t>atellite above the horizon of the terrestrial station, assuming a horizon angle of 0°</w:t>
      </w:r>
    </w:p>
    <w:p w14:paraId="7EFDF444" w14:textId="4B2E96EF" w:rsidR="00631102" w:rsidRPr="008D5283" w:rsidRDefault="00631102" w:rsidP="00631102">
      <w:pPr>
        <w:pStyle w:val="Equationlegend"/>
        <w:rPr>
          <w:lang w:eastAsia="zh-CN"/>
        </w:rPr>
      </w:pPr>
      <w:r>
        <w:rPr>
          <w:lang w:eastAsia="zh-CN"/>
        </w:rPr>
        <w:tab/>
      </w:r>
      <m:oMath>
        <m:r>
          <w:rPr>
            <w:rFonts w:ascii="Cambria Math" w:hAnsi="Cambria Math"/>
            <w:lang w:eastAsia="zh-CN"/>
          </w:rPr>
          <m:t>G(φ)</m:t>
        </m:r>
      </m:oMath>
      <w:r w:rsidRPr="008D5283">
        <w:rPr>
          <w:lang w:eastAsia="zh-CN"/>
        </w:rPr>
        <w:t xml:space="preserve"> </w:t>
      </w:r>
      <w:r>
        <w:rPr>
          <w:lang w:eastAsia="zh-CN"/>
        </w:rPr>
        <w:tab/>
      </w:r>
      <w:r w:rsidRPr="008D5283">
        <w:rPr>
          <w:lang w:eastAsia="zh-CN"/>
        </w:rPr>
        <w:t xml:space="preserve">is the </w:t>
      </w:r>
      <w:r w:rsidR="00182538">
        <w:rPr>
          <w:lang w:eastAsia="zh-CN"/>
        </w:rPr>
        <w:t xml:space="preserve">gain of the FS antenna at off-axis angle, </w:t>
      </w:r>
      <m:oMath>
        <m:r>
          <w:rPr>
            <w:rFonts w:ascii="Cambria Math" w:hAnsi="Cambria Math"/>
            <w:lang w:eastAsia="zh-CN"/>
          </w:rPr>
          <m:t>φ</m:t>
        </m:r>
      </m:oMath>
      <w:r w:rsidR="00182538">
        <w:rPr>
          <w:lang w:eastAsia="zh-CN"/>
        </w:rPr>
        <w:t>, in the direction of</w:t>
      </w:r>
      <w:r w:rsidRPr="008D5283">
        <w:rPr>
          <w:lang w:eastAsia="zh-CN"/>
        </w:rPr>
        <w:t xml:space="preserve"> the satellite</w:t>
      </w:r>
    </w:p>
    <w:p w14:paraId="6F90CD8F" w14:textId="77777777" w:rsidR="00631102" w:rsidRPr="008D5283" w:rsidRDefault="00631102" w:rsidP="00631102">
      <w:pPr>
        <w:pStyle w:val="Equationlegend"/>
      </w:pPr>
      <w:r>
        <w:rPr>
          <w:rFonts w:ascii="Symbol" w:hAnsi="Symbol"/>
        </w:rPr>
        <w:tab/>
      </w:r>
      <w:r w:rsidRPr="008D5283">
        <w:rPr>
          <w:rFonts w:ascii="Symbol" w:hAnsi="Symbol"/>
        </w:rPr>
        <w:t></w:t>
      </w:r>
      <w:r w:rsidRPr="008D5283">
        <w:t xml:space="preserve"> </w:t>
      </w:r>
      <w:r>
        <w:tab/>
      </w:r>
      <w:r w:rsidRPr="008D5283">
        <w:t>is the wavelength (m).</w:t>
      </w:r>
    </w:p>
    <w:p w14:paraId="0D79C4FB" w14:textId="72C9A401" w:rsidR="00AC723D" w:rsidRDefault="0080382B" w:rsidP="00550CC8">
      <w:r>
        <w:t xml:space="preserve">With the interference statistics and the FS receiver noise </w:t>
      </w:r>
      <w:r w:rsidR="000F3FAD">
        <w:t xml:space="preserve">characteristics presented above, </w:t>
      </w:r>
      <w:r w:rsidR="00087586" w:rsidRPr="008D5283">
        <w:t xml:space="preserve">the FS receiving station I/N </w:t>
      </w:r>
      <w:r w:rsidR="003F393B">
        <w:t>is</w:t>
      </w:r>
      <w:r w:rsidR="000F3FAD">
        <w:t xml:space="preserve"> calculated and </w:t>
      </w:r>
      <w:r w:rsidR="00087586" w:rsidRPr="008D5283">
        <w:t>plotted as a cumulative distribution function (CDF).</w:t>
      </w:r>
    </w:p>
    <w:p w14:paraId="01A444C7" w14:textId="77777777" w:rsidR="0001486B" w:rsidRDefault="0001486B" w:rsidP="00550CC8"/>
    <w:p w14:paraId="230D91E7" w14:textId="062CC09F" w:rsidR="00AB0F51" w:rsidRPr="00467627" w:rsidRDefault="00AB0F51" w:rsidP="00AB0F51">
      <w:pPr>
        <w:pStyle w:val="Heading3"/>
      </w:pPr>
      <w:r w:rsidRPr="00467627">
        <w:t>8.1.</w:t>
      </w:r>
      <w:r>
        <w:t>X.4</w:t>
      </w:r>
      <w:r w:rsidRPr="00467627">
        <w:tab/>
      </w:r>
      <w:r>
        <w:t>Study results</w:t>
      </w:r>
      <w:r w:rsidR="00277765">
        <w:t xml:space="preserve"> and </w:t>
      </w:r>
      <w:r w:rsidR="007C1861">
        <w:t>refined</w:t>
      </w:r>
      <w:r w:rsidR="00930728">
        <w:t xml:space="preserve"> pfd mask</w:t>
      </w:r>
    </w:p>
    <w:p w14:paraId="38C51AAE" w14:textId="0850EA69" w:rsidR="0009635C" w:rsidRDefault="00CA5FA3" w:rsidP="00865A53">
      <w:pPr>
        <w:rPr>
          <w:color w:val="000000"/>
        </w:rPr>
      </w:pPr>
      <w:r w:rsidRPr="00CA5FA3">
        <w:rPr>
          <w:color w:val="000000"/>
        </w:rPr>
        <w:t xml:space="preserve">The I/N CDF results are displayed in the figures below. The </w:t>
      </w:r>
      <w:r w:rsidR="002433C9">
        <w:rPr>
          <w:color w:val="000000"/>
        </w:rPr>
        <w:t xml:space="preserve">results using the </w:t>
      </w:r>
      <w:r w:rsidR="00865A53">
        <w:rPr>
          <w:color w:val="000000"/>
        </w:rPr>
        <w:t>baseline</w:t>
      </w:r>
      <w:r w:rsidRPr="00CA5FA3">
        <w:rPr>
          <w:color w:val="000000"/>
        </w:rPr>
        <w:t xml:space="preserve"> pfd mask is reflected in the first plot. These findings indicate that the current mask does not satisfy the fixed service protection requirements, </w:t>
      </w:r>
      <w:r>
        <w:rPr>
          <w:color w:val="000000"/>
        </w:rPr>
        <w:t>meaning</w:t>
      </w:r>
      <w:r w:rsidRPr="00CA5FA3">
        <w:rPr>
          <w:color w:val="000000"/>
        </w:rPr>
        <w:t xml:space="preserve"> further refinement of the pfd mask is necessary to achieve adequate protection.</w:t>
      </w:r>
    </w:p>
    <w:p w14:paraId="7084043A" w14:textId="77777777" w:rsidR="0009635C" w:rsidRPr="00EC5063" w:rsidRDefault="0009635C" w:rsidP="0009635C">
      <w:pPr>
        <w:pStyle w:val="FigureNo"/>
        <w:rPr>
          <w:lang w:eastAsia="zh-CN"/>
        </w:rPr>
      </w:pPr>
      <w:r w:rsidRPr="00EC5063">
        <w:rPr>
          <w:lang w:eastAsia="zh-CN"/>
        </w:rPr>
        <w:lastRenderedPageBreak/>
        <w:t xml:space="preserve">FIGURE </w:t>
      </w:r>
      <w:r>
        <w:rPr>
          <w:lang w:eastAsia="zh-CN"/>
        </w:rPr>
        <w:t>8.1.X-2</w:t>
      </w:r>
    </w:p>
    <w:p w14:paraId="13A32520" w14:textId="7FF15DB0" w:rsidR="0009635C" w:rsidRPr="00EC5063" w:rsidRDefault="0009635C" w:rsidP="0009635C">
      <w:pPr>
        <w:pStyle w:val="Figuretitle"/>
        <w:rPr>
          <w:u w:val="single"/>
          <w:lang w:eastAsia="zh-CN"/>
        </w:rPr>
      </w:pPr>
      <w:r>
        <w:rPr>
          <w:lang w:eastAsia="zh-CN"/>
        </w:rPr>
        <w:t>FS receiver I/N statistics from GSO FSS interference assuming the baseline pfd mask</w:t>
      </w:r>
    </w:p>
    <w:p w14:paraId="54993BFD" w14:textId="4804A644" w:rsidR="0009635C" w:rsidRDefault="0009635C" w:rsidP="0009635C">
      <w:pPr>
        <w:jc w:val="center"/>
      </w:pPr>
      <w:r w:rsidRPr="0009635C">
        <w:rPr>
          <w:noProof/>
        </w:rPr>
        <w:drawing>
          <wp:inline distT="0" distB="0" distL="0" distR="0" wp14:anchorId="756B6B0C" wp14:editId="20F4E725">
            <wp:extent cx="4114800" cy="3085993"/>
            <wp:effectExtent l="0" t="0" r="0" b="0"/>
            <wp:docPr id="126208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85213" name=""/>
                    <pic:cNvPicPr/>
                  </pic:nvPicPr>
                  <pic:blipFill>
                    <a:blip r:embed="rId15"/>
                    <a:stretch>
                      <a:fillRect/>
                    </a:stretch>
                  </pic:blipFill>
                  <pic:spPr>
                    <a:xfrm>
                      <a:off x="0" y="0"/>
                      <a:ext cx="4114800" cy="3085993"/>
                    </a:xfrm>
                    <a:prstGeom prst="rect">
                      <a:avLst/>
                    </a:prstGeom>
                  </pic:spPr>
                </pic:pic>
              </a:graphicData>
            </a:graphic>
          </wp:inline>
        </w:drawing>
      </w:r>
    </w:p>
    <w:p w14:paraId="345D4EDB" w14:textId="10181109" w:rsidR="007F2954" w:rsidRPr="00EC5063" w:rsidRDefault="007F2954" w:rsidP="007F2954">
      <w:pPr>
        <w:pStyle w:val="FigureNo"/>
        <w:rPr>
          <w:lang w:eastAsia="zh-CN"/>
        </w:rPr>
      </w:pPr>
      <w:r w:rsidRPr="00EC5063">
        <w:rPr>
          <w:lang w:eastAsia="zh-CN"/>
        </w:rPr>
        <w:t xml:space="preserve">FIGURE </w:t>
      </w:r>
      <w:r>
        <w:rPr>
          <w:lang w:eastAsia="zh-CN"/>
        </w:rPr>
        <w:t>8.1.X-</w:t>
      </w:r>
      <w:r w:rsidR="0009635C">
        <w:rPr>
          <w:lang w:eastAsia="zh-CN"/>
        </w:rPr>
        <w:t>3</w:t>
      </w:r>
    </w:p>
    <w:p w14:paraId="7AA70464" w14:textId="3F886C51" w:rsidR="007F2954" w:rsidRPr="00EC5063" w:rsidRDefault="006F4784" w:rsidP="007F2954">
      <w:pPr>
        <w:pStyle w:val="Figuretitle"/>
        <w:rPr>
          <w:u w:val="single"/>
          <w:lang w:eastAsia="zh-CN"/>
        </w:rPr>
      </w:pPr>
      <w:r>
        <w:rPr>
          <w:lang w:eastAsia="zh-CN"/>
        </w:rPr>
        <w:t xml:space="preserve">FS receiver I/N statistics </w:t>
      </w:r>
      <w:r w:rsidR="00160CFC">
        <w:rPr>
          <w:lang w:eastAsia="zh-CN"/>
        </w:rPr>
        <w:t xml:space="preserve">from NGSO FSS interference </w:t>
      </w:r>
      <w:r w:rsidR="00EB794A">
        <w:rPr>
          <w:lang w:eastAsia="zh-CN"/>
        </w:rPr>
        <w:t xml:space="preserve">assuming </w:t>
      </w:r>
      <w:r w:rsidR="00632A83">
        <w:rPr>
          <w:lang w:eastAsia="zh-CN"/>
        </w:rPr>
        <w:t xml:space="preserve">the baseline </w:t>
      </w:r>
      <w:r w:rsidR="00EB794A">
        <w:rPr>
          <w:lang w:eastAsia="zh-CN"/>
        </w:rPr>
        <w:t>pfd mask</w:t>
      </w:r>
    </w:p>
    <w:p w14:paraId="34C35185" w14:textId="74AC447E" w:rsidR="00B33023" w:rsidRDefault="005C2397" w:rsidP="00FF1A21">
      <w:pPr>
        <w:jc w:val="center"/>
        <w:rPr>
          <w:lang w:val="en-GB" w:eastAsia="zh-CN"/>
        </w:rPr>
      </w:pPr>
      <w:r w:rsidRPr="005C2397">
        <w:rPr>
          <w:noProof/>
          <w:lang w:val="en-GB" w:eastAsia="zh-CN"/>
        </w:rPr>
        <w:drawing>
          <wp:inline distT="0" distB="0" distL="0" distR="0" wp14:anchorId="0FCC826C" wp14:editId="0C309F48">
            <wp:extent cx="4114800" cy="3085993"/>
            <wp:effectExtent l="0" t="0" r="0" b="0"/>
            <wp:docPr id="820945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45246" name=""/>
                    <pic:cNvPicPr/>
                  </pic:nvPicPr>
                  <pic:blipFill>
                    <a:blip r:embed="rId16"/>
                    <a:stretch>
                      <a:fillRect/>
                    </a:stretch>
                  </pic:blipFill>
                  <pic:spPr>
                    <a:xfrm>
                      <a:off x="0" y="0"/>
                      <a:ext cx="4114800" cy="3085993"/>
                    </a:xfrm>
                    <a:prstGeom prst="rect">
                      <a:avLst/>
                    </a:prstGeom>
                  </pic:spPr>
                </pic:pic>
              </a:graphicData>
            </a:graphic>
          </wp:inline>
        </w:drawing>
      </w:r>
    </w:p>
    <w:p w14:paraId="50C39174" w14:textId="6EED1917" w:rsidR="007F2954" w:rsidRDefault="007F2954" w:rsidP="00F116A3">
      <w:pPr>
        <w:rPr>
          <w:lang w:val="en-GB" w:eastAsia="zh-CN"/>
        </w:rPr>
      </w:pPr>
      <w:r>
        <w:rPr>
          <w:lang w:val="en-GB" w:eastAsia="zh-CN"/>
        </w:rPr>
        <w:t xml:space="preserve">After iterating through the methodology described above, the following </w:t>
      </w:r>
      <w:r w:rsidR="009A793E">
        <w:rPr>
          <w:lang w:val="en-GB" w:eastAsia="zh-CN"/>
        </w:rPr>
        <w:t xml:space="preserve">pfd mask </w:t>
      </w:r>
      <w:r w:rsidR="00930728">
        <w:rPr>
          <w:lang w:val="en-GB" w:eastAsia="zh-CN"/>
        </w:rPr>
        <w:t xml:space="preserve">demonstrated that </w:t>
      </w:r>
      <w:r w:rsidR="008C4B89">
        <w:rPr>
          <w:lang w:val="en-GB" w:eastAsia="zh-CN"/>
        </w:rPr>
        <w:t xml:space="preserve">GSO and </w:t>
      </w:r>
      <w:r w:rsidR="00322D98">
        <w:rPr>
          <w:lang w:val="en-GB" w:eastAsia="zh-CN"/>
        </w:rPr>
        <w:t xml:space="preserve">NGSO FSS satellites operating at these pfd levels will meet the </w:t>
      </w:r>
      <w:r w:rsidR="00930728">
        <w:rPr>
          <w:lang w:val="en-GB" w:eastAsia="zh-CN"/>
        </w:rPr>
        <w:t>protect</w:t>
      </w:r>
      <w:r w:rsidR="00322D98">
        <w:rPr>
          <w:lang w:val="en-GB" w:eastAsia="zh-CN"/>
        </w:rPr>
        <w:t>ion requirements of the</w:t>
      </w:r>
      <w:r w:rsidR="00930728">
        <w:rPr>
          <w:lang w:val="en-GB" w:eastAsia="zh-CN"/>
        </w:rPr>
        <w:t xml:space="preserve"> fixed service</w:t>
      </w:r>
      <w:r w:rsidR="00322D98">
        <w:rPr>
          <w:lang w:val="en-GB" w:eastAsia="zh-CN"/>
        </w:rPr>
        <w:t xml:space="preserve">. The I/N CDF plot </w:t>
      </w:r>
      <w:r w:rsidR="00D47D9E">
        <w:rPr>
          <w:lang w:val="en-GB" w:eastAsia="zh-CN"/>
        </w:rPr>
        <w:t xml:space="preserve">show below </w:t>
      </w:r>
      <w:r w:rsidR="00322D98">
        <w:rPr>
          <w:lang w:val="en-GB" w:eastAsia="zh-CN"/>
        </w:rPr>
        <w:t xml:space="preserve">confirms </w:t>
      </w:r>
      <w:r w:rsidR="00325E43">
        <w:rPr>
          <w:lang w:val="en-GB" w:eastAsia="zh-CN"/>
        </w:rPr>
        <w:t xml:space="preserve">the FS </w:t>
      </w:r>
      <w:r w:rsidR="00D47D9E">
        <w:rPr>
          <w:lang w:val="en-GB" w:eastAsia="zh-CN"/>
        </w:rPr>
        <w:t xml:space="preserve">protection requirements are satisfied. </w:t>
      </w:r>
    </w:p>
    <w:p w14:paraId="10803F63" w14:textId="7E7156E4" w:rsidR="00D47D9E" w:rsidRPr="00284DD3" w:rsidRDefault="00D47D9E" w:rsidP="00D47D9E">
      <w:pPr>
        <w:pStyle w:val="TableNo"/>
      </w:pPr>
      <w:r w:rsidRPr="00284DD3">
        <w:lastRenderedPageBreak/>
        <w:t xml:space="preserve">TABLE </w:t>
      </w:r>
      <w:r>
        <w:t>8.1.x-4</w:t>
      </w:r>
    </w:p>
    <w:p w14:paraId="230C7F06" w14:textId="5424B4C1" w:rsidR="00D47D9E" w:rsidRPr="00284DD3" w:rsidRDefault="007C1861" w:rsidP="00D47D9E">
      <w:pPr>
        <w:pStyle w:val="Tabletitle"/>
      </w:pPr>
      <w:r>
        <w:t>Refined</w:t>
      </w:r>
      <w:r w:rsidR="00D47D9E">
        <w:t xml:space="preserve"> pfd</w:t>
      </w:r>
      <w:r w:rsidR="00D47D9E" w:rsidRPr="00284DD3">
        <w:t xml:space="preserve"> </w:t>
      </w:r>
      <w:r w:rsidR="00D47D9E">
        <w:t>m</w:t>
      </w:r>
      <w:r w:rsidR="00D47D9E" w:rsidRPr="00284DD3">
        <w:t xml:space="preserve">ask </w:t>
      </w:r>
      <w:r w:rsidR="0094191C">
        <w:t>for</w:t>
      </w:r>
      <w:r w:rsidR="0094191C" w:rsidRPr="00284DD3">
        <w:t xml:space="preserve"> </w:t>
      </w:r>
      <w:r w:rsidR="0094191C">
        <w:t>GSO FSS networks and NGSO FSS systems</w:t>
      </w:r>
    </w:p>
    <w:tbl>
      <w:tblPr>
        <w:tblStyle w:val="TableGrid"/>
        <w:tblW w:w="9639" w:type="dxa"/>
        <w:jc w:val="center"/>
        <w:tblLook w:val="04A0" w:firstRow="1" w:lastRow="0" w:firstColumn="1" w:lastColumn="0" w:noHBand="0" w:noVBand="1"/>
      </w:tblPr>
      <w:tblGrid>
        <w:gridCol w:w="1598"/>
        <w:gridCol w:w="1630"/>
        <w:gridCol w:w="1087"/>
        <w:gridCol w:w="2070"/>
        <w:gridCol w:w="2070"/>
        <w:gridCol w:w="1184"/>
      </w:tblGrid>
      <w:tr w:rsidR="00D47D9E" w:rsidRPr="004741BB" w14:paraId="4EF49596" w14:textId="77777777" w:rsidTr="003C40D9">
        <w:trPr>
          <w:jc w:val="center"/>
        </w:trPr>
        <w:tc>
          <w:tcPr>
            <w:tcW w:w="1598" w:type="dxa"/>
            <w:vMerge w:val="restart"/>
            <w:vAlign w:val="center"/>
          </w:tcPr>
          <w:p w14:paraId="3171DCA7" w14:textId="77777777" w:rsidR="00D47D9E" w:rsidRPr="00284DD3" w:rsidRDefault="00D47D9E" w:rsidP="00184294">
            <w:pPr>
              <w:pStyle w:val="Tablehead"/>
              <w:rPr>
                <w:lang w:eastAsia="zh-CN"/>
              </w:rPr>
            </w:pPr>
            <w:r w:rsidRPr="00284DD3">
              <w:rPr>
                <w:lang w:eastAsia="zh-CN"/>
              </w:rPr>
              <w:t>Frequency Band</w:t>
            </w:r>
          </w:p>
        </w:tc>
        <w:tc>
          <w:tcPr>
            <w:tcW w:w="1630" w:type="dxa"/>
            <w:vMerge w:val="restart"/>
            <w:vAlign w:val="center"/>
          </w:tcPr>
          <w:p w14:paraId="782AB37A" w14:textId="77777777" w:rsidR="00D47D9E" w:rsidRPr="00284DD3" w:rsidRDefault="00D47D9E" w:rsidP="00184294">
            <w:pPr>
              <w:pStyle w:val="Tablehead"/>
              <w:rPr>
                <w:lang w:eastAsia="zh-CN"/>
              </w:rPr>
            </w:pPr>
            <w:r w:rsidRPr="00284DD3">
              <w:rPr>
                <w:lang w:eastAsia="zh-CN"/>
              </w:rPr>
              <w:t>System</w:t>
            </w:r>
          </w:p>
        </w:tc>
        <w:tc>
          <w:tcPr>
            <w:tcW w:w="5227" w:type="dxa"/>
            <w:gridSpan w:val="3"/>
            <w:vAlign w:val="center"/>
          </w:tcPr>
          <w:p w14:paraId="19345419" w14:textId="77777777" w:rsidR="00D47D9E" w:rsidRPr="00284DD3" w:rsidRDefault="00D47D9E" w:rsidP="00184294">
            <w:pPr>
              <w:pStyle w:val="Tablehead"/>
              <w:rPr>
                <w:lang w:eastAsia="zh-CN"/>
              </w:rPr>
            </w:pPr>
            <w:r w:rsidRPr="00284DD3">
              <w:rPr>
                <w:lang w:eastAsia="zh-CN"/>
              </w:rPr>
              <w:t>Limit in dB(W/m</w:t>
            </w:r>
            <w:r w:rsidRPr="00284DD3">
              <w:rPr>
                <w:vertAlign w:val="superscript"/>
                <w:lang w:eastAsia="zh-CN"/>
              </w:rPr>
              <w:t>2</w:t>
            </w:r>
            <w:r w:rsidRPr="00284DD3">
              <w:rPr>
                <w:lang w:eastAsia="zh-CN"/>
              </w:rPr>
              <w:t>) for angles</w:t>
            </w:r>
          </w:p>
          <w:p w14:paraId="078AF177" w14:textId="77777777" w:rsidR="00D47D9E" w:rsidRPr="00284DD3" w:rsidRDefault="00D47D9E" w:rsidP="00184294">
            <w:pPr>
              <w:pStyle w:val="Tablehead"/>
              <w:rPr>
                <w:lang w:eastAsia="zh-CN"/>
              </w:rPr>
            </w:pPr>
            <w:r w:rsidRPr="00284DD3">
              <w:rPr>
                <w:lang w:eastAsia="zh-CN"/>
              </w:rPr>
              <w:t>of arrival (δ) above the horizontal plane</w:t>
            </w:r>
          </w:p>
        </w:tc>
        <w:tc>
          <w:tcPr>
            <w:tcW w:w="1184" w:type="dxa"/>
            <w:vMerge w:val="restart"/>
            <w:vAlign w:val="center"/>
          </w:tcPr>
          <w:p w14:paraId="785E2669" w14:textId="77777777" w:rsidR="00D47D9E" w:rsidRPr="00284DD3" w:rsidRDefault="00D47D9E" w:rsidP="00184294">
            <w:pPr>
              <w:pStyle w:val="Tablehead"/>
              <w:rPr>
                <w:lang w:eastAsia="zh-CN"/>
              </w:rPr>
            </w:pPr>
            <w:r w:rsidRPr="00284DD3">
              <w:rPr>
                <w:lang w:eastAsia="zh-CN"/>
              </w:rPr>
              <w:t>Reference Bandwidth</w:t>
            </w:r>
          </w:p>
        </w:tc>
      </w:tr>
      <w:tr w:rsidR="00D47D9E" w:rsidRPr="004741BB" w14:paraId="2007CA6C" w14:textId="77777777" w:rsidTr="003C40D9">
        <w:trPr>
          <w:jc w:val="center"/>
        </w:trPr>
        <w:tc>
          <w:tcPr>
            <w:tcW w:w="1598" w:type="dxa"/>
            <w:vMerge/>
            <w:vAlign w:val="center"/>
          </w:tcPr>
          <w:p w14:paraId="181B76AF" w14:textId="77777777" w:rsidR="00D47D9E" w:rsidRPr="00284DD3" w:rsidRDefault="00D47D9E" w:rsidP="00184294">
            <w:pPr>
              <w:pStyle w:val="Tablehead"/>
              <w:rPr>
                <w:lang w:eastAsia="zh-CN"/>
              </w:rPr>
            </w:pPr>
          </w:p>
        </w:tc>
        <w:tc>
          <w:tcPr>
            <w:tcW w:w="1630" w:type="dxa"/>
            <w:vMerge/>
            <w:vAlign w:val="center"/>
          </w:tcPr>
          <w:p w14:paraId="70A4CD38" w14:textId="77777777" w:rsidR="00D47D9E" w:rsidRPr="00284DD3" w:rsidRDefault="00D47D9E" w:rsidP="00184294">
            <w:pPr>
              <w:pStyle w:val="Tablehead"/>
              <w:rPr>
                <w:lang w:eastAsia="zh-CN"/>
              </w:rPr>
            </w:pPr>
          </w:p>
        </w:tc>
        <w:tc>
          <w:tcPr>
            <w:tcW w:w="1087" w:type="dxa"/>
            <w:vAlign w:val="center"/>
          </w:tcPr>
          <w:p w14:paraId="7D61DFA4" w14:textId="7115D19A" w:rsidR="00D47D9E" w:rsidRPr="00284DD3" w:rsidRDefault="00D47D9E" w:rsidP="00184294">
            <w:pPr>
              <w:pStyle w:val="Tablehead"/>
              <w:rPr>
                <w:lang w:eastAsia="zh-CN"/>
              </w:rPr>
            </w:pPr>
            <w:r w:rsidRPr="00284DD3">
              <w:rPr>
                <w:lang w:eastAsia="zh-CN"/>
              </w:rPr>
              <w:t>0°-</w:t>
            </w:r>
            <w:r w:rsidR="000833BE">
              <w:rPr>
                <w:lang w:eastAsia="zh-CN"/>
              </w:rPr>
              <w:t>5</w:t>
            </w:r>
            <w:r w:rsidRPr="00284DD3">
              <w:rPr>
                <w:lang w:eastAsia="zh-CN"/>
              </w:rPr>
              <w:t>°</w:t>
            </w:r>
          </w:p>
        </w:tc>
        <w:tc>
          <w:tcPr>
            <w:tcW w:w="2070" w:type="dxa"/>
            <w:vAlign w:val="center"/>
          </w:tcPr>
          <w:p w14:paraId="2ECD91FD" w14:textId="5D0CBC6F" w:rsidR="00D47D9E" w:rsidRPr="00284DD3" w:rsidRDefault="000833BE" w:rsidP="00184294">
            <w:pPr>
              <w:pStyle w:val="Tablehead"/>
              <w:rPr>
                <w:lang w:eastAsia="zh-CN"/>
              </w:rPr>
            </w:pPr>
            <w:r>
              <w:rPr>
                <w:lang w:eastAsia="zh-CN"/>
              </w:rPr>
              <w:t>5</w:t>
            </w:r>
            <w:r w:rsidR="00D47D9E" w:rsidRPr="00284DD3">
              <w:rPr>
                <w:lang w:eastAsia="zh-CN"/>
              </w:rPr>
              <w:t>°-25°</w:t>
            </w:r>
          </w:p>
        </w:tc>
        <w:tc>
          <w:tcPr>
            <w:tcW w:w="2070" w:type="dxa"/>
            <w:vAlign w:val="center"/>
          </w:tcPr>
          <w:p w14:paraId="1F6650AF" w14:textId="77777777" w:rsidR="00D47D9E" w:rsidRPr="00284DD3" w:rsidRDefault="00D47D9E" w:rsidP="00184294">
            <w:pPr>
              <w:pStyle w:val="Tablehead"/>
              <w:rPr>
                <w:lang w:eastAsia="zh-CN"/>
              </w:rPr>
            </w:pPr>
            <w:r w:rsidRPr="00284DD3">
              <w:rPr>
                <w:lang w:eastAsia="zh-CN"/>
              </w:rPr>
              <w:t>25°-90°</w:t>
            </w:r>
          </w:p>
        </w:tc>
        <w:tc>
          <w:tcPr>
            <w:tcW w:w="1184" w:type="dxa"/>
            <w:vMerge/>
            <w:vAlign w:val="center"/>
          </w:tcPr>
          <w:p w14:paraId="3331FEC6" w14:textId="77777777" w:rsidR="00D47D9E" w:rsidRPr="00284DD3" w:rsidRDefault="00D47D9E" w:rsidP="00184294">
            <w:pPr>
              <w:pStyle w:val="enumlev1"/>
              <w:ind w:left="0" w:firstLine="0"/>
              <w:jc w:val="center"/>
              <w:rPr>
                <w:sz w:val="20"/>
                <w:lang w:eastAsia="zh-CN"/>
              </w:rPr>
            </w:pPr>
          </w:p>
        </w:tc>
      </w:tr>
      <w:tr w:rsidR="003C40D9" w:rsidRPr="004741BB" w14:paraId="0C93532B" w14:textId="77777777" w:rsidTr="003C40D9">
        <w:trPr>
          <w:jc w:val="center"/>
        </w:trPr>
        <w:tc>
          <w:tcPr>
            <w:tcW w:w="1598" w:type="dxa"/>
            <w:vAlign w:val="center"/>
          </w:tcPr>
          <w:p w14:paraId="65ED5890" w14:textId="77777777" w:rsidR="00D47D9E" w:rsidRPr="00284DD3" w:rsidRDefault="00D47D9E" w:rsidP="00184294">
            <w:pPr>
              <w:pStyle w:val="Tabletext"/>
              <w:jc w:val="center"/>
              <w:rPr>
                <w:lang w:eastAsia="zh-CN"/>
              </w:rPr>
            </w:pPr>
            <w:r w:rsidRPr="00284DD3">
              <w:rPr>
                <w:lang w:eastAsia="zh-CN"/>
              </w:rPr>
              <w:t>71-76 GHz</w:t>
            </w:r>
          </w:p>
        </w:tc>
        <w:tc>
          <w:tcPr>
            <w:tcW w:w="1630" w:type="dxa"/>
            <w:vAlign w:val="center"/>
          </w:tcPr>
          <w:p w14:paraId="5D6B8984" w14:textId="7C8F0DFB" w:rsidR="00D47D9E" w:rsidRPr="00284DD3" w:rsidRDefault="00D47D9E" w:rsidP="00184294">
            <w:pPr>
              <w:pStyle w:val="Tabletext"/>
              <w:jc w:val="center"/>
              <w:rPr>
                <w:lang w:eastAsia="zh-CN"/>
              </w:rPr>
            </w:pPr>
            <w:r w:rsidRPr="00284DD3">
              <w:rPr>
                <w:lang w:eastAsia="zh-CN"/>
              </w:rPr>
              <w:t>Fixed-satellite (</w:t>
            </w:r>
            <w:r w:rsidR="0094191C">
              <w:rPr>
                <w:lang w:eastAsia="zh-CN"/>
              </w:rPr>
              <w:t>g</w:t>
            </w:r>
            <w:r w:rsidRPr="00284DD3">
              <w:rPr>
                <w:lang w:eastAsia="zh-CN"/>
              </w:rPr>
              <w:t>eostationary-satellite orbit)</w:t>
            </w:r>
          </w:p>
        </w:tc>
        <w:tc>
          <w:tcPr>
            <w:tcW w:w="1087" w:type="dxa"/>
            <w:vAlign w:val="center"/>
          </w:tcPr>
          <w:p w14:paraId="01877ACD" w14:textId="5B505B75" w:rsidR="00D47D9E" w:rsidRPr="00A83042" w:rsidRDefault="00D47D9E" w:rsidP="00184294">
            <w:pPr>
              <w:pStyle w:val="Tabletext"/>
              <w:jc w:val="center"/>
              <w:rPr>
                <w:lang w:eastAsia="zh-CN"/>
              </w:rPr>
            </w:pPr>
            <m:oMathPara>
              <m:oMath>
                <m:r>
                  <w:rPr>
                    <w:rFonts w:ascii="Cambria Math" w:hAnsi="Cambria Math"/>
                    <w:lang w:eastAsia="zh-CN"/>
                  </w:rPr>
                  <m:t>-137</m:t>
                </m:r>
              </m:oMath>
            </m:oMathPara>
          </w:p>
        </w:tc>
        <w:tc>
          <w:tcPr>
            <w:tcW w:w="2070" w:type="dxa"/>
            <w:vAlign w:val="center"/>
          </w:tcPr>
          <w:p w14:paraId="457EC8E3" w14:textId="5AFC2BD1" w:rsidR="00D47D9E" w:rsidRPr="00A83042" w:rsidRDefault="00D47D9E" w:rsidP="00184294">
            <w:pPr>
              <w:pStyle w:val="Tabletext"/>
              <w:jc w:val="center"/>
              <w:rPr>
                <w:lang w:eastAsia="zh-CN"/>
              </w:rPr>
            </w:pPr>
            <m:oMathPara>
              <m:oMath>
                <m:r>
                  <w:rPr>
                    <w:rFonts w:ascii="Cambria Math" w:hAnsi="Cambria Math"/>
                    <w:lang w:eastAsia="zh-CN"/>
                  </w:rPr>
                  <m:t>-137+1.6</m:t>
                </m:r>
                <m:d>
                  <m:dPr>
                    <m:ctrlPr>
                      <w:rPr>
                        <w:rFonts w:ascii="Cambria Math" w:hAnsi="Cambria Math"/>
                        <w:i/>
                        <w:lang w:eastAsia="zh-CN"/>
                      </w:rPr>
                    </m:ctrlPr>
                  </m:dPr>
                  <m:e>
                    <m:r>
                      <w:rPr>
                        <w:rFonts w:ascii="Cambria Math" w:hAnsi="Cambria Math"/>
                        <w:lang w:eastAsia="zh-CN"/>
                      </w:rPr>
                      <m:t>δ-5</m:t>
                    </m:r>
                  </m:e>
                </m:d>
              </m:oMath>
            </m:oMathPara>
          </w:p>
        </w:tc>
        <w:tc>
          <w:tcPr>
            <w:tcW w:w="2070" w:type="dxa"/>
            <w:vAlign w:val="center"/>
          </w:tcPr>
          <w:p w14:paraId="2BED9212" w14:textId="67EE117D" w:rsidR="00D47D9E" w:rsidRPr="00A83042" w:rsidRDefault="00D47D9E" w:rsidP="00184294">
            <w:pPr>
              <w:pStyle w:val="Tabletext"/>
              <w:jc w:val="center"/>
              <w:rPr>
                <w:lang w:eastAsia="zh-CN"/>
              </w:rPr>
            </w:pPr>
            <m:oMathPara>
              <m:oMath>
                <m:r>
                  <w:rPr>
                    <w:rFonts w:ascii="Cambria Math" w:hAnsi="Cambria Math"/>
                    <w:lang w:eastAsia="zh-CN"/>
                  </w:rPr>
                  <m:t>-105</m:t>
                </m:r>
              </m:oMath>
            </m:oMathPara>
          </w:p>
        </w:tc>
        <w:tc>
          <w:tcPr>
            <w:tcW w:w="1184" w:type="dxa"/>
            <w:vAlign w:val="center"/>
          </w:tcPr>
          <w:p w14:paraId="5409872B" w14:textId="77777777" w:rsidR="00D47D9E" w:rsidRPr="00284DD3" w:rsidRDefault="00D47D9E" w:rsidP="00184294">
            <w:pPr>
              <w:pStyle w:val="Tabletext"/>
              <w:jc w:val="center"/>
              <w:rPr>
                <w:lang w:eastAsia="zh-CN"/>
              </w:rPr>
            </w:pPr>
            <w:r w:rsidRPr="00284DD3">
              <w:rPr>
                <w:lang w:eastAsia="zh-CN"/>
              </w:rPr>
              <w:t>1 MHz</w:t>
            </w:r>
          </w:p>
        </w:tc>
      </w:tr>
      <w:tr w:rsidR="0094191C" w:rsidRPr="004741BB" w14:paraId="36D5127D" w14:textId="77777777" w:rsidTr="0094191C">
        <w:tblPrEx>
          <w:jc w:val="left"/>
        </w:tblPrEx>
        <w:tc>
          <w:tcPr>
            <w:tcW w:w="1598" w:type="dxa"/>
          </w:tcPr>
          <w:p w14:paraId="4F943648" w14:textId="77777777" w:rsidR="0094191C" w:rsidRPr="00284DD3" w:rsidRDefault="0094191C" w:rsidP="00894E80">
            <w:pPr>
              <w:pStyle w:val="Tabletext"/>
              <w:jc w:val="center"/>
              <w:rPr>
                <w:lang w:eastAsia="zh-CN"/>
              </w:rPr>
            </w:pPr>
            <w:r w:rsidRPr="00284DD3">
              <w:rPr>
                <w:lang w:eastAsia="zh-CN"/>
              </w:rPr>
              <w:t>71-76 GHz</w:t>
            </w:r>
          </w:p>
        </w:tc>
        <w:tc>
          <w:tcPr>
            <w:tcW w:w="1630" w:type="dxa"/>
          </w:tcPr>
          <w:p w14:paraId="03F33676" w14:textId="77777777" w:rsidR="0094191C" w:rsidRPr="00284DD3" w:rsidRDefault="0094191C" w:rsidP="00894E80">
            <w:pPr>
              <w:pStyle w:val="Tabletext"/>
              <w:jc w:val="center"/>
              <w:rPr>
                <w:lang w:eastAsia="zh-CN"/>
              </w:rPr>
            </w:pPr>
            <w:r w:rsidRPr="00284DD3">
              <w:rPr>
                <w:lang w:eastAsia="zh-CN"/>
              </w:rPr>
              <w:t>Fixed-satellite (</w:t>
            </w:r>
            <w:r>
              <w:rPr>
                <w:lang w:eastAsia="zh-CN"/>
              </w:rPr>
              <w:t>non-</w:t>
            </w:r>
            <w:r w:rsidRPr="00284DD3">
              <w:rPr>
                <w:lang w:eastAsia="zh-CN"/>
              </w:rPr>
              <w:t>geostationary-satellite orbit)</w:t>
            </w:r>
          </w:p>
        </w:tc>
        <w:tc>
          <w:tcPr>
            <w:tcW w:w="1087" w:type="dxa"/>
          </w:tcPr>
          <w:p w14:paraId="247CF93A" w14:textId="1DC689B5" w:rsidR="0094191C" w:rsidRPr="00A83042" w:rsidRDefault="0094191C" w:rsidP="00894E80">
            <w:pPr>
              <w:pStyle w:val="Tabletext"/>
              <w:jc w:val="center"/>
              <w:rPr>
                <w:lang w:eastAsia="zh-CN"/>
              </w:rPr>
            </w:pPr>
            <m:oMathPara>
              <m:oMath>
                <m:r>
                  <w:rPr>
                    <w:rFonts w:ascii="Cambria Math" w:hAnsi="Cambria Math"/>
                    <w:lang w:eastAsia="zh-CN"/>
                  </w:rPr>
                  <m:t>-139</m:t>
                </m:r>
              </m:oMath>
            </m:oMathPara>
          </w:p>
        </w:tc>
        <w:tc>
          <w:tcPr>
            <w:tcW w:w="2070" w:type="dxa"/>
          </w:tcPr>
          <w:p w14:paraId="6971EDED" w14:textId="22BFB886" w:rsidR="0094191C" w:rsidRPr="00A83042" w:rsidRDefault="0094191C" w:rsidP="00894E80">
            <w:pPr>
              <w:pStyle w:val="Tabletext"/>
              <w:jc w:val="center"/>
              <w:rPr>
                <w:lang w:eastAsia="zh-CN"/>
              </w:rPr>
            </w:pPr>
            <m:oMathPara>
              <m:oMath>
                <m:r>
                  <w:rPr>
                    <w:rFonts w:ascii="Cambria Math" w:hAnsi="Cambria Math"/>
                    <w:lang w:eastAsia="zh-CN"/>
                  </w:rPr>
                  <m:t>-139+1.1</m:t>
                </m:r>
                <m:d>
                  <m:dPr>
                    <m:ctrlPr>
                      <w:rPr>
                        <w:rFonts w:ascii="Cambria Math" w:hAnsi="Cambria Math"/>
                        <w:i/>
                        <w:lang w:eastAsia="zh-CN"/>
                      </w:rPr>
                    </m:ctrlPr>
                  </m:dPr>
                  <m:e>
                    <m:r>
                      <w:rPr>
                        <w:rFonts w:ascii="Cambria Math" w:hAnsi="Cambria Math"/>
                        <w:lang w:eastAsia="zh-CN"/>
                      </w:rPr>
                      <m:t>δ-5</m:t>
                    </m:r>
                  </m:e>
                </m:d>
              </m:oMath>
            </m:oMathPara>
          </w:p>
        </w:tc>
        <w:tc>
          <w:tcPr>
            <w:tcW w:w="2070" w:type="dxa"/>
          </w:tcPr>
          <w:p w14:paraId="52C17E5B" w14:textId="77777777" w:rsidR="0094191C" w:rsidRPr="00A83042" w:rsidRDefault="0094191C" w:rsidP="00894E80">
            <w:pPr>
              <w:pStyle w:val="Tabletext"/>
              <w:jc w:val="center"/>
              <w:rPr>
                <w:lang w:eastAsia="zh-CN"/>
              </w:rPr>
            </w:pPr>
            <m:oMathPara>
              <m:oMath>
                <m:r>
                  <w:rPr>
                    <w:rFonts w:ascii="Cambria Math" w:hAnsi="Cambria Math"/>
                    <w:lang w:eastAsia="zh-CN"/>
                  </w:rPr>
                  <m:t>-117+0.2(δ-25)</m:t>
                </m:r>
              </m:oMath>
            </m:oMathPara>
          </w:p>
        </w:tc>
        <w:tc>
          <w:tcPr>
            <w:tcW w:w="1184" w:type="dxa"/>
          </w:tcPr>
          <w:p w14:paraId="64193A0E" w14:textId="77777777" w:rsidR="0094191C" w:rsidRPr="00284DD3" w:rsidRDefault="0094191C" w:rsidP="00894E80">
            <w:pPr>
              <w:pStyle w:val="Tabletext"/>
              <w:jc w:val="center"/>
              <w:rPr>
                <w:lang w:eastAsia="zh-CN"/>
              </w:rPr>
            </w:pPr>
            <w:r w:rsidRPr="00284DD3">
              <w:rPr>
                <w:lang w:eastAsia="zh-CN"/>
              </w:rPr>
              <w:t>1 MHz</w:t>
            </w:r>
          </w:p>
        </w:tc>
      </w:tr>
    </w:tbl>
    <w:p w14:paraId="5E7546B4" w14:textId="77777777" w:rsidR="00D47D9E" w:rsidRDefault="00D47D9E" w:rsidP="00F116A3">
      <w:pPr>
        <w:rPr>
          <w:lang w:val="en-GB" w:eastAsia="zh-CN"/>
        </w:rPr>
      </w:pPr>
    </w:p>
    <w:p w14:paraId="04E43495" w14:textId="77777777" w:rsidR="0094191C" w:rsidRPr="00EC5063" w:rsidRDefault="0094191C" w:rsidP="0094191C">
      <w:pPr>
        <w:pStyle w:val="FigureNo"/>
        <w:rPr>
          <w:lang w:eastAsia="zh-CN"/>
        </w:rPr>
      </w:pPr>
      <w:r w:rsidRPr="00EC5063">
        <w:rPr>
          <w:lang w:eastAsia="zh-CN"/>
        </w:rPr>
        <w:t xml:space="preserve">FIGURE </w:t>
      </w:r>
      <w:r>
        <w:rPr>
          <w:lang w:eastAsia="zh-CN"/>
        </w:rPr>
        <w:t>8.1.X-4</w:t>
      </w:r>
    </w:p>
    <w:p w14:paraId="41C1DD5E" w14:textId="3DE77FAC" w:rsidR="0094191C" w:rsidRPr="00EC5063" w:rsidRDefault="0094191C" w:rsidP="0094191C">
      <w:pPr>
        <w:pStyle w:val="Figuretitle"/>
        <w:rPr>
          <w:u w:val="single"/>
          <w:lang w:eastAsia="zh-CN"/>
        </w:rPr>
      </w:pPr>
      <w:r>
        <w:rPr>
          <w:lang w:eastAsia="zh-CN"/>
        </w:rPr>
        <w:t>FS receiver I/N statistics from GSO FSS interference assuming the refined pfd mask</w:t>
      </w:r>
    </w:p>
    <w:p w14:paraId="196A615A" w14:textId="0586753D" w:rsidR="0094191C" w:rsidRDefault="002752D3" w:rsidP="002752D3">
      <w:pPr>
        <w:jc w:val="center"/>
        <w:rPr>
          <w:lang w:val="en-GB" w:eastAsia="zh-CN"/>
        </w:rPr>
      </w:pPr>
      <w:r w:rsidRPr="002752D3">
        <w:rPr>
          <w:noProof/>
          <w:lang w:val="en-GB" w:eastAsia="zh-CN"/>
        </w:rPr>
        <w:drawing>
          <wp:inline distT="0" distB="0" distL="0" distR="0" wp14:anchorId="124C5604" wp14:editId="51E925A7">
            <wp:extent cx="4114800" cy="3085993"/>
            <wp:effectExtent l="0" t="0" r="0" b="0"/>
            <wp:docPr id="1780901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01188" name=""/>
                    <pic:cNvPicPr/>
                  </pic:nvPicPr>
                  <pic:blipFill>
                    <a:blip r:embed="rId17"/>
                    <a:stretch>
                      <a:fillRect/>
                    </a:stretch>
                  </pic:blipFill>
                  <pic:spPr>
                    <a:xfrm>
                      <a:off x="0" y="0"/>
                      <a:ext cx="4114800" cy="3085993"/>
                    </a:xfrm>
                    <a:prstGeom prst="rect">
                      <a:avLst/>
                    </a:prstGeom>
                  </pic:spPr>
                </pic:pic>
              </a:graphicData>
            </a:graphic>
          </wp:inline>
        </w:drawing>
      </w:r>
    </w:p>
    <w:p w14:paraId="48C3A3A4" w14:textId="18AFAE59" w:rsidR="00D47D9E" w:rsidRPr="00EC5063" w:rsidRDefault="00D47D9E" w:rsidP="00D47D9E">
      <w:pPr>
        <w:pStyle w:val="FigureNo"/>
        <w:rPr>
          <w:lang w:eastAsia="zh-CN"/>
        </w:rPr>
      </w:pPr>
      <w:r w:rsidRPr="00EC5063">
        <w:rPr>
          <w:lang w:eastAsia="zh-CN"/>
        </w:rPr>
        <w:lastRenderedPageBreak/>
        <w:t xml:space="preserve">FIGURE </w:t>
      </w:r>
      <w:r>
        <w:rPr>
          <w:lang w:eastAsia="zh-CN"/>
        </w:rPr>
        <w:t>8.1.X-</w:t>
      </w:r>
      <w:r w:rsidR="0094191C">
        <w:rPr>
          <w:lang w:eastAsia="zh-CN"/>
        </w:rPr>
        <w:t>5</w:t>
      </w:r>
    </w:p>
    <w:p w14:paraId="1469A5EB" w14:textId="4C443C0B" w:rsidR="00D47D9E" w:rsidRPr="00EC5063" w:rsidRDefault="0094191C" w:rsidP="00D47D9E">
      <w:pPr>
        <w:pStyle w:val="Figuretitle"/>
        <w:rPr>
          <w:u w:val="single"/>
          <w:lang w:eastAsia="zh-CN"/>
        </w:rPr>
      </w:pPr>
      <w:r>
        <w:rPr>
          <w:lang w:eastAsia="zh-CN"/>
        </w:rPr>
        <w:t xml:space="preserve">FS receiver I/N statistics from NGSO FSS interference </w:t>
      </w:r>
      <w:r w:rsidR="00D47D9E">
        <w:rPr>
          <w:lang w:eastAsia="zh-CN"/>
        </w:rPr>
        <w:t xml:space="preserve">assuming </w:t>
      </w:r>
      <w:r w:rsidR="0086332B">
        <w:rPr>
          <w:lang w:eastAsia="zh-CN"/>
        </w:rPr>
        <w:t>the refined</w:t>
      </w:r>
      <w:r w:rsidR="00D47D9E">
        <w:rPr>
          <w:lang w:eastAsia="zh-CN"/>
        </w:rPr>
        <w:t xml:space="preserve"> pfd mask</w:t>
      </w:r>
    </w:p>
    <w:p w14:paraId="340EEBF5" w14:textId="294F3450" w:rsidR="00D47D9E" w:rsidRDefault="00F8060D" w:rsidP="00FF1A21">
      <w:pPr>
        <w:jc w:val="center"/>
        <w:rPr>
          <w:lang w:val="en-GB" w:eastAsia="zh-CN"/>
        </w:rPr>
      </w:pPr>
      <w:r w:rsidRPr="00F8060D">
        <w:rPr>
          <w:noProof/>
          <w:lang w:val="en-GB" w:eastAsia="zh-CN"/>
        </w:rPr>
        <w:drawing>
          <wp:inline distT="0" distB="0" distL="0" distR="0" wp14:anchorId="5E96B07C" wp14:editId="6AA9E586">
            <wp:extent cx="4114800" cy="3085993"/>
            <wp:effectExtent l="0" t="0" r="0" b="0"/>
            <wp:docPr id="1822783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83894" name=""/>
                    <pic:cNvPicPr/>
                  </pic:nvPicPr>
                  <pic:blipFill>
                    <a:blip r:embed="rId18"/>
                    <a:stretch>
                      <a:fillRect/>
                    </a:stretch>
                  </pic:blipFill>
                  <pic:spPr>
                    <a:xfrm>
                      <a:off x="0" y="0"/>
                      <a:ext cx="4114800" cy="3085993"/>
                    </a:xfrm>
                    <a:prstGeom prst="rect">
                      <a:avLst/>
                    </a:prstGeom>
                  </pic:spPr>
                </pic:pic>
              </a:graphicData>
            </a:graphic>
          </wp:inline>
        </w:drawing>
      </w:r>
    </w:p>
    <w:p w14:paraId="1A7956D0" w14:textId="77777777" w:rsidR="00D47D9E" w:rsidRDefault="00D47D9E" w:rsidP="00F116A3">
      <w:pPr>
        <w:rPr>
          <w:lang w:val="en-GB" w:eastAsia="zh-CN"/>
        </w:rPr>
      </w:pPr>
    </w:p>
    <w:p w14:paraId="39353A0F" w14:textId="77777777" w:rsidR="00E23288" w:rsidRPr="00E23288" w:rsidRDefault="00E23288" w:rsidP="00E23288">
      <w:pPr>
        <w:jc w:val="center"/>
        <w:textAlignment w:val="auto"/>
        <w:rPr>
          <w:lang w:val="en-GB"/>
        </w:rPr>
      </w:pPr>
      <w:r w:rsidRPr="00E23288">
        <w:rPr>
          <w:lang w:val="en-GB"/>
        </w:rPr>
        <w:t>______________</w:t>
      </w:r>
    </w:p>
    <w:p w14:paraId="5DE11CBC" w14:textId="6CC7CF43" w:rsidR="00544CFA" w:rsidRPr="00FB1E9E" w:rsidRDefault="00544CFA" w:rsidP="001E096F">
      <w:pPr>
        <w:pStyle w:val="EditorsNote"/>
        <w:rPr>
          <w:b/>
          <w:lang w:eastAsia="zh-CN"/>
        </w:rPr>
      </w:pPr>
    </w:p>
    <w:sectPr w:rsidR="00544CFA" w:rsidRPr="00FB1E9E" w:rsidSect="00D95B76">
      <w:headerReference w:type="default" r:id="rId19"/>
      <w:footerReference w:type="default" r:id="rId20"/>
      <w:headerReference w:type="first" r:id="rId21"/>
      <w:pgSz w:w="11907" w:h="16834"/>
      <w:pgMar w:top="1418" w:right="1134" w:bottom="1418" w:left="1134" w:header="720" w:footer="720" w:gutter="0"/>
      <w:paperSrc w:first="15" w:other="15"/>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2DA5" w14:textId="77777777" w:rsidR="009201B2" w:rsidRPr="005F46E8" w:rsidRDefault="009201B2">
      <w:r w:rsidRPr="005F46E8">
        <w:separator/>
      </w:r>
    </w:p>
  </w:endnote>
  <w:endnote w:type="continuationSeparator" w:id="0">
    <w:p w14:paraId="37755EE7" w14:textId="77777777" w:rsidR="009201B2" w:rsidRPr="005F46E8" w:rsidRDefault="009201B2">
      <w:r w:rsidRPr="005F46E8">
        <w:continuationSeparator/>
      </w:r>
    </w:p>
  </w:endnote>
  <w:endnote w:type="continuationNotice" w:id="1">
    <w:p w14:paraId="572994FB" w14:textId="77777777" w:rsidR="009201B2" w:rsidRPr="005F46E8" w:rsidRDefault="009201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LMMNHP+BookmanOldStyle">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charset w:val="00"/>
    <w:family w:val="swiss"/>
    <w:pitch w:val="default"/>
    <w:sig w:usb0="00000000"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PMingLiU-ExtB">
    <w:charset w:val="88"/>
    <w:family w:val="roman"/>
    <w:pitch w:val="variable"/>
    <w:sig w:usb0="8000002F" w:usb1="0A080008" w:usb2="00000010"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934A" w14:textId="77777777" w:rsidR="000F7898" w:rsidRDefault="000F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6764" w14:textId="77777777" w:rsidR="009201B2" w:rsidRPr="005F46E8" w:rsidRDefault="009201B2">
      <w:r w:rsidRPr="005F46E8">
        <w:t>____________________</w:t>
      </w:r>
    </w:p>
  </w:footnote>
  <w:footnote w:type="continuationSeparator" w:id="0">
    <w:p w14:paraId="0A549B1B" w14:textId="77777777" w:rsidR="009201B2" w:rsidRPr="005F46E8" w:rsidRDefault="009201B2">
      <w:r w:rsidRPr="005F46E8">
        <w:continuationSeparator/>
      </w:r>
    </w:p>
  </w:footnote>
  <w:footnote w:type="continuationNotice" w:id="1">
    <w:p w14:paraId="265241F3" w14:textId="77777777" w:rsidR="009201B2" w:rsidRPr="005F46E8" w:rsidRDefault="009201B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8140" w14:textId="68D05589" w:rsidR="007408F1" w:rsidRPr="005F46E8" w:rsidRDefault="007408F1" w:rsidP="006D129A">
    <w:pPr>
      <w:pStyle w:val="Header"/>
    </w:pPr>
    <w:r w:rsidRPr="005F46E8">
      <w:t xml:space="preserve">- </w:t>
    </w:r>
    <w:r w:rsidRPr="005F46E8">
      <w:rPr>
        <w:rStyle w:val="PageNumber"/>
      </w:rPr>
      <w:fldChar w:fldCharType="begin"/>
    </w:r>
    <w:r w:rsidRPr="005F46E8">
      <w:rPr>
        <w:rStyle w:val="PageNumber"/>
      </w:rPr>
      <w:instrText xml:space="preserve"> PAGE </w:instrText>
    </w:r>
    <w:r w:rsidRPr="005F46E8">
      <w:rPr>
        <w:rStyle w:val="PageNumber"/>
      </w:rPr>
      <w:fldChar w:fldCharType="separate"/>
    </w:r>
    <w:r w:rsidRPr="00D3208B">
      <w:rPr>
        <w:rStyle w:val="PageNumber"/>
      </w:rPr>
      <w:t>2</w:t>
    </w:r>
    <w:r w:rsidRPr="005F46E8">
      <w:rPr>
        <w:rStyle w:val="PageNumber"/>
      </w:rPr>
      <w:fldChar w:fldCharType="end"/>
    </w:r>
    <w:r w:rsidRPr="005F46E8">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0399" w14:textId="77777777" w:rsidR="00C743E1" w:rsidRPr="005F46E8" w:rsidRDefault="00C743E1" w:rsidP="00C743E1">
    <w:pPr>
      <w:pStyle w:val="Header"/>
      <w:rPr>
        <w:color w:val="FF0000"/>
      </w:rPr>
    </w:pPr>
  </w:p>
  <w:p w14:paraId="341F6A32" w14:textId="4DD0B732" w:rsidR="00C743E1" w:rsidRPr="005F46E8" w:rsidRDefault="00C743E1" w:rsidP="00C743E1">
    <w:pPr>
      <w:pStyle w:val="Header"/>
      <w:rPr>
        <w:color w:val="FF0000"/>
      </w:rPr>
    </w:pPr>
    <w:r w:rsidRPr="005F46E8">
      <w:rPr>
        <w:color w:val="FF0000"/>
      </w:rPr>
      <w:t>THIS DOCUMENT IS NOT A U.S. POSITION AND IS SUBJECT TO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1B7"/>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D5633"/>
    <w:multiLevelType w:val="hybridMultilevel"/>
    <w:tmpl w:val="AD9A7BE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E52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20B"/>
    <w:multiLevelType w:val="hybridMultilevel"/>
    <w:tmpl w:val="A0381A6A"/>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61266"/>
    <w:multiLevelType w:val="hybridMultilevel"/>
    <w:tmpl w:val="312854E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77976"/>
    <w:multiLevelType w:val="hybridMultilevel"/>
    <w:tmpl w:val="44F26A78"/>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52B50"/>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9" w15:restartNumberingAfterBreak="0">
    <w:nsid w:val="179A11A9"/>
    <w:multiLevelType w:val="multilevel"/>
    <w:tmpl w:val="828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F3E83"/>
    <w:multiLevelType w:val="hybridMultilevel"/>
    <w:tmpl w:val="ACE8EAAA"/>
    <w:lvl w:ilvl="0" w:tplc="90AC8772">
      <w:start w:val="1"/>
      <w:numFmt w:val="decimal"/>
      <w:lvlText w:val="[n.%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7762DC"/>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703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17E4E"/>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04DE4"/>
    <w:multiLevelType w:val="multilevel"/>
    <w:tmpl w:val="C57A84DA"/>
    <w:styleLink w:val="LFO23"/>
    <w:lvl w:ilvl="0">
      <w:numFmt w:val="bullet"/>
      <w:pStyle w:val="CEOIndent-bulletsblackdo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1E7BA2"/>
    <w:multiLevelType w:val="hybridMultilevel"/>
    <w:tmpl w:val="8B724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D60C4"/>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C78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A7A3F"/>
    <w:multiLevelType w:val="multilevel"/>
    <w:tmpl w:val="3E4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B75906"/>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D3AB9"/>
    <w:multiLevelType w:val="hybridMultilevel"/>
    <w:tmpl w:val="5426C856"/>
    <w:lvl w:ilvl="0" w:tplc="03F8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44056"/>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16B59"/>
    <w:multiLevelType w:val="multilevel"/>
    <w:tmpl w:val="E3ACBBFC"/>
    <w:styleLink w:val="LFO22"/>
    <w:lvl w:ilvl="0">
      <w:start w:val="1"/>
      <w:numFmt w:val="decimal"/>
      <w:pStyle w:val="1"/>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3B4403C"/>
    <w:multiLevelType w:val="hybridMultilevel"/>
    <w:tmpl w:val="F828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7C417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D461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64302"/>
    <w:multiLevelType w:val="hybridMultilevel"/>
    <w:tmpl w:val="BF88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01450D"/>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F1BB1"/>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A5E61"/>
    <w:multiLevelType w:val="hybridMultilevel"/>
    <w:tmpl w:val="5DB0B5D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553321"/>
    <w:multiLevelType w:val="multilevel"/>
    <w:tmpl w:val="8E40D2B0"/>
    <w:styleLink w:val="LFO21"/>
    <w:lvl w:ilvl="0">
      <w:numFmt w:val="bullet"/>
      <w:pStyle w:val="toc01"/>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474B4B4D"/>
    <w:multiLevelType w:val="hybridMultilevel"/>
    <w:tmpl w:val="57360466"/>
    <w:lvl w:ilvl="0" w:tplc="19A2B57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84F2FB8"/>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972A9C"/>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81358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844B7"/>
    <w:multiLevelType w:val="hybridMultilevel"/>
    <w:tmpl w:val="D5501CAA"/>
    <w:lvl w:ilvl="0" w:tplc="3F18E904">
      <w:start w:val="1"/>
      <w:numFmt w:val="decimalZero"/>
      <w:pStyle w:val="R2-AIP"/>
      <w:lvlText w:val="R2-AIP-%1"/>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973A9B"/>
    <w:multiLevelType w:val="hybridMultilevel"/>
    <w:tmpl w:val="06E4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FE58BB"/>
    <w:multiLevelType w:val="hybridMultilevel"/>
    <w:tmpl w:val="9280D94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53B045D"/>
    <w:multiLevelType w:val="multilevel"/>
    <w:tmpl w:val="0D26EE66"/>
    <w:styleLink w:val="LFO20"/>
    <w:lvl w:ilvl="0">
      <w:numFmt w:val="bullet"/>
      <w:pStyle w:val="B1Sft"/>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569858B1"/>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38220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60BB2"/>
    <w:multiLevelType w:val="hybridMultilevel"/>
    <w:tmpl w:val="954A9C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636723">
    <w:abstractNumId w:val="41"/>
  </w:num>
  <w:num w:numId="2" w16cid:durableId="177275149">
    <w:abstractNumId w:val="38"/>
  </w:num>
  <w:num w:numId="3" w16cid:durableId="2028555503">
    <w:abstractNumId w:val="30"/>
  </w:num>
  <w:num w:numId="4" w16cid:durableId="991517476">
    <w:abstractNumId w:val="22"/>
  </w:num>
  <w:num w:numId="5" w16cid:durableId="452598663">
    <w:abstractNumId w:val="14"/>
  </w:num>
  <w:num w:numId="6" w16cid:durableId="1353455412">
    <w:abstractNumId w:val="8"/>
  </w:num>
  <w:num w:numId="7" w16cid:durableId="1925533288">
    <w:abstractNumId w:val="40"/>
  </w:num>
  <w:num w:numId="8" w16cid:durableId="547570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75765">
    <w:abstractNumId w:val="20"/>
  </w:num>
  <w:num w:numId="10" w16cid:durableId="1961036470">
    <w:abstractNumId w:val="33"/>
  </w:num>
  <w:num w:numId="11" w16cid:durableId="1507018361">
    <w:abstractNumId w:val="11"/>
  </w:num>
  <w:num w:numId="12" w16cid:durableId="1456751055">
    <w:abstractNumId w:val="13"/>
  </w:num>
  <w:num w:numId="13" w16cid:durableId="2067608629">
    <w:abstractNumId w:val="17"/>
  </w:num>
  <w:num w:numId="14" w16cid:durableId="630598084">
    <w:abstractNumId w:val="24"/>
  </w:num>
  <w:num w:numId="15" w16cid:durableId="596014175">
    <w:abstractNumId w:val="19"/>
  </w:num>
  <w:num w:numId="16" w16cid:durableId="955599852">
    <w:abstractNumId w:val="16"/>
  </w:num>
  <w:num w:numId="17" w16cid:durableId="1153179949">
    <w:abstractNumId w:val="39"/>
  </w:num>
  <w:num w:numId="18" w16cid:durableId="632102571">
    <w:abstractNumId w:val="27"/>
  </w:num>
  <w:num w:numId="19" w16cid:durableId="1181579246">
    <w:abstractNumId w:val="34"/>
  </w:num>
  <w:num w:numId="20" w16cid:durableId="556673003">
    <w:abstractNumId w:val="12"/>
  </w:num>
  <w:num w:numId="21" w16cid:durableId="734816761">
    <w:abstractNumId w:val="1"/>
  </w:num>
  <w:num w:numId="22" w16cid:durableId="1635981995">
    <w:abstractNumId w:val="42"/>
  </w:num>
  <w:num w:numId="23" w16cid:durableId="1825781157">
    <w:abstractNumId w:val="7"/>
  </w:num>
  <w:num w:numId="24" w16cid:durableId="971980341">
    <w:abstractNumId w:val="25"/>
  </w:num>
  <w:num w:numId="25" w16cid:durableId="748236811">
    <w:abstractNumId w:val="21"/>
  </w:num>
  <w:num w:numId="26" w16cid:durableId="777142117">
    <w:abstractNumId w:val="0"/>
  </w:num>
  <w:num w:numId="27" w16cid:durableId="2098867945">
    <w:abstractNumId w:val="28"/>
  </w:num>
  <w:num w:numId="28" w16cid:durableId="894387397">
    <w:abstractNumId w:val="2"/>
  </w:num>
  <w:num w:numId="29" w16cid:durableId="1886680275">
    <w:abstractNumId w:val="32"/>
  </w:num>
  <w:num w:numId="30" w16cid:durableId="2045472945">
    <w:abstractNumId w:val="6"/>
  </w:num>
  <w:num w:numId="31" w16cid:durableId="767890685">
    <w:abstractNumId w:val="4"/>
  </w:num>
  <w:num w:numId="32" w16cid:durableId="1117216815">
    <w:abstractNumId w:val="5"/>
  </w:num>
  <w:num w:numId="33" w16cid:durableId="1574777928">
    <w:abstractNumId w:val="29"/>
  </w:num>
  <w:num w:numId="34" w16cid:durableId="1310280181">
    <w:abstractNumId w:val="18"/>
  </w:num>
  <w:num w:numId="35" w16cid:durableId="760026873">
    <w:abstractNumId w:val="43"/>
  </w:num>
  <w:num w:numId="36" w16cid:durableId="71972234">
    <w:abstractNumId w:val="26"/>
  </w:num>
  <w:num w:numId="37" w16cid:durableId="1044914654">
    <w:abstractNumId w:val="3"/>
  </w:num>
  <w:num w:numId="38" w16cid:durableId="811600050">
    <w:abstractNumId w:val="10"/>
  </w:num>
  <w:num w:numId="39" w16cid:durableId="1676037531">
    <w:abstractNumId w:val="37"/>
  </w:num>
  <w:num w:numId="40" w16cid:durableId="1536844444">
    <w:abstractNumId w:val="35"/>
  </w:num>
  <w:num w:numId="41" w16cid:durableId="287013180">
    <w:abstractNumId w:val="9"/>
  </w:num>
  <w:num w:numId="42" w16cid:durableId="216626826">
    <w:abstractNumId w:val="36"/>
  </w:num>
  <w:num w:numId="43" w16cid:durableId="411435929">
    <w:abstractNumId w:val="23"/>
  </w:num>
  <w:num w:numId="44" w16cid:durableId="49302899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0F07"/>
    <w:rsid w:val="00001544"/>
    <w:rsid w:val="00003386"/>
    <w:rsid w:val="000044C3"/>
    <w:rsid w:val="000046A7"/>
    <w:rsid w:val="00005291"/>
    <w:rsid w:val="000060DF"/>
    <w:rsid w:val="000066CC"/>
    <w:rsid w:val="000069D4"/>
    <w:rsid w:val="00007F44"/>
    <w:rsid w:val="00010605"/>
    <w:rsid w:val="0001171F"/>
    <w:rsid w:val="00012647"/>
    <w:rsid w:val="00013B0E"/>
    <w:rsid w:val="00013CA6"/>
    <w:rsid w:val="00013EFA"/>
    <w:rsid w:val="0001486B"/>
    <w:rsid w:val="00016C23"/>
    <w:rsid w:val="000174AD"/>
    <w:rsid w:val="00017B2A"/>
    <w:rsid w:val="00020087"/>
    <w:rsid w:val="00020503"/>
    <w:rsid w:val="00020F47"/>
    <w:rsid w:val="000217C7"/>
    <w:rsid w:val="00021861"/>
    <w:rsid w:val="00021F96"/>
    <w:rsid w:val="00022343"/>
    <w:rsid w:val="0002316B"/>
    <w:rsid w:val="00023289"/>
    <w:rsid w:val="00023683"/>
    <w:rsid w:val="00025377"/>
    <w:rsid w:val="0002548C"/>
    <w:rsid w:val="0002559E"/>
    <w:rsid w:val="00030C00"/>
    <w:rsid w:val="00031C73"/>
    <w:rsid w:val="000328F2"/>
    <w:rsid w:val="00032A99"/>
    <w:rsid w:val="00033BEB"/>
    <w:rsid w:val="00034722"/>
    <w:rsid w:val="00035D6A"/>
    <w:rsid w:val="0003743F"/>
    <w:rsid w:val="000379B1"/>
    <w:rsid w:val="00037D29"/>
    <w:rsid w:val="00037FC5"/>
    <w:rsid w:val="000404FA"/>
    <w:rsid w:val="00042D10"/>
    <w:rsid w:val="000430C9"/>
    <w:rsid w:val="000442CC"/>
    <w:rsid w:val="000448F0"/>
    <w:rsid w:val="000476F7"/>
    <w:rsid w:val="00047A1D"/>
    <w:rsid w:val="00047CD5"/>
    <w:rsid w:val="00047FB9"/>
    <w:rsid w:val="00051542"/>
    <w:rsid w:val="000519EE"/>
    <w:rsid w:val="0005290C"/>
    <w:rsid w:val="00056986"/>
    <w:rsid w:val="00056B81"/>
    <w:rsid w:val="000604B9"/>
    <w:rsid w:val="00060905"/>
    <w:rsid w:val="000610C0"/>
    <w:rsid w:val="000621AF"/>
    <w:rsid w:val="000634F2"/>
    <w:rsid w:val="000642BB"/>
    <w:rsid w:val="000649EE"/>
    <w:rsid w:val="000652D3"/>
    <w:rsid w:val="0006546C"/>
    <w:rsid w:val="000659EB"/>
    <w:rsid w:val="00066651"/>
    <w:rsid w:val="000670FA"/>
    <w:rsid w:val="00070002"/>
    <w:rsid w:val="000709C0"/>
    <w:rsid w:val="000737C4"/>
    <w:rsid w:val="00074E9B"/>
    <w:rsid w:val="00076A86"/>
    <w:rsid w:val="00076B68"/>
    <w:rsid w:val="0008118B"/>
    <w:rsid w:val="00082E14"/>
    <w:rsid w:val="000832FA"/>
    <w:rsid w:val="000833BE"/>
    <w:rsid w:val="00083FBE"/>
    <w:rsid w:val="00084FF7"/>
    <w:rsid w:val="00086ED3"/>
    <w:rsid w:val="0008713C"/>
    <w:rsid w:val="00087586"/>
    <w:rsid w:val="000913B9"/>
    <w:rsid w:val="000919F3"/>
    <w:rsid w:val="00091D53"/>
    <w:rsid w:val="00094384"/>
    <w:rsid w:val="00094457"/>
    <w:rsid w:val="00094B18"/>
    <w:rsid w:val="00094D4C"/>
    <w:rsid w:val="0009635C"/>
    <w:rsid w:val="0009667D"/>
    <w:rsid w:val="00096B8A"/>
    <w:rsid w:val="000971AC"/>
    <w:rsid w:val="00097847"/>
    <w:rsid w:val="000A09A1"/>
    <w:rsid w:val="000A1709"/>
    <w:rsid w:val="000A2448"/>
    <w:rsid w:val="000A36A0"/>
    <w:rsid w:val="000A41AA"/>
    <w:rsid w:val="000A5420"/>
    <w:rsid w:val="000A6C25"/>
    <w:rsid w:val="000A7AD7"/>
    <w:rsid w:val="000A7D55"/>
    <w:rsid w:val="000B01A6"/>
    <w:rsid w:val="000B0232"/>
    <w:rsid w:val="000B126F"/>
    <w:rsid w:val="000B3D28"/>
    <w:rsid w:val="000B4521"/>
    <w:rsid w:val="000B4AD8"/>
    <w:rsid w:val="000B4F1D"/>
    <w:rsid w:val="000B636F"/>
    <w:rsid w:val="000C10CF"/>
    <w:rsid w:val="000C12C8"/>
    <w:rsid w:val="000C1581"/>
    <w:rsid w:val="000C1D63"/>
    <w:rsid w:val="000C2E8E"/>
    <w:rsid w:val="000C2F83"/>
    <w:rsid w:val="000C45A1"/>
    <w:rsid w:val="000C4783"/>
    <w:rsid w:val="000C71AC"/>
    <w:rsid w:val="000C754E"/>
    <w:rsid w:val="000C7F50"/>
    <w:rsid w:val="000D1681"/>
    <w:rsid w:val="000D33AF"/>
    <w:rsid w:val="000D36B1"/>
    <w:rsid w:val="000D4ABA"/>
    <w:rsid w:val="000D6A76"/>
    <w:rsid w:val="000E05ED"/>
    <w:rsid w:val="000E0E7C"/>
    <w:rsid w:val="000E1058"/>
    <w:rsid w:val="000E2078"/>
    <w:rsid w:val="000E236C"/>
    <w:rsid w:val="000E33A3"/>
    <w:rsid w:val="000E34A6"/>
    <w:rsid w:val="000E3E32"/>
    <w:rsid w:val="000E3F2C"/>
    <w:rsid w:val="000E4345"/>
    <w:rsid w:val="000E47E6"/>
    <w:rsid w:val="000E4BC7"/>
    <w:rsid w:val="000E5E1B"/>
    <w:rsid w:val="000E5ED9"/>
    <w:rsid w:val="000E67BD"/>
    <w:rsid w:val="000E7969"/>
    <w:rsid w:val="000F0ED1"/>
    <w:rsid w:val="000F122C"/>
    <w:rsid w:val="000F1B4B"/>
    <w:rsid w:val="000F2278"/>
    <w:rsid w:val="000F387B"/>
    <w:rsid w:val="000F395C"/>
    <w:rsid w:val="000F3FAD"/>
    <w:rsid w:val="000F55D9"/>
    <w:rsid w:val="000F5FA8"/>
    <w:rsid w:val="000F634D"/>
    <w:rsid w:val="000F730C"/>
    <w:rsid w:val="000F75C1"/>
    <w:rsid w:val="000F7898"/>
    <w:rsid w:val="0010053B"/>
    <w:rsid w:val="00100EAC"/>
    <w:rsid w:val="00103722"/>
    <w:rsid w:val="00105A7A"/>
    <w:rsid w:val="00106378"/>
    <w:rsid w:val="001063DC"/>
    <w:rsid w:val="00110547"/>
    <w:rsid w:val="0011326D"/>
    <w:rsid w:val="00114466"/>
    <w:rsid w:val="00114934"/>
    <w:rsid w:val="0011542E"/>
    <w:rsid w:val="00115D2B"/>
    <w:rsid w:val="00116243"/>
    <w:rsid w:val="00117C5B"/>
    <w:rsid w:val="001200E3"/>
    <w:rsid w:val="001228FC"/>
    <w:rsid w:val="00122F71"/>
    <w:rsid w:val="0012385F"/>
    <w:rsid w:val="00123A3D"/>
    <w:rsid w:val="001262C2"/>
    <w:rsid w:val="00126AFA"/>
    <w:rsid w:val="0012722C"/>
    <w:rsid w:val="0012744F"/>
    <w:rsid w:val="0013000E"/>
    <w:rsid w:val="00130A6A"/>
    <w:rsid w:val="00131178"/>
    <w:rsid w:val="001315A9"/>
    <w:rsid w:val="00132548"/>
    <w:rsid w:val="001331FB"/>
    <w:rsid w:val="00134F7F"/>
    <w:rsid w:val="0013584C"/>
    <w:rsid w:val="00136117"/>
    <w:rsid w:val="001375C2"/>
    <w:rsid w:val="00140FFC"/>
    <w:rsid w:val="001414A1"/>
    <w:rsid w:val="0014195D"/>
    <w:rsid w:val="0014224E"/>
    <w:rsid w:val="00142282"/>
    <w:rsid w:val="001431A7"/>
    <w:rsid w:val="00143F2D"/>
    <w:rsid w:val="00144D73"/>
    <w:rsid w:val="00145BF6"/>
    <w:rsid w:val="00145BFE"/>
    <w:rsid w:val="00145CA8"/>
    <w:rsid w:val="00146C44"/>
    <w:rsid w:val="00150736"/>
    <w:rsid w:val="0015076D"/>
    <w:rsid w:val="001510F5"/>
    <w:rsid w:val="001512C7"/>
    <w:rsid w:val="0015182C"/>
    <w:rsid w:val="00152A77"/>
    <w:rsid w:val="00152BA7"/>
    <w:rsid w:val="00153E3F"/>
    <w:rsid w:val="00156F66"/>
    <w:rsid w:val="00157736"/>
    <w:rsid w:val="0015775D"/>
    <w:rsid w:val="00157E4E"/>
    <w:rsid w:val="00157EB1"/>
    <w:rsid w:val="00160156"/>
    <w:rsid w:val="00160641"/>
    <w:rsid w:val="001609A7"/>
    <w:rsid w:val="00160CFC"/>
    <w:rsid w:val="00161297"/>
    <w:rsid w:val="00161310"/>
    <w:rsid w:val="00161CD5"/>
    <w:rsid w:val="00163271"/>
    <w:rsid w:val="00163466"/>
    <w:rsid w:val="001646BC"/>
    <w:rsid w:val="00165860"/>
    <w:rsid w:val="00166355"/>
    <w:rsid w:val="00166B91"/>
    <w:rsid w:val="00170260"/>
    <w:rsid w:val="001707EC"/>
    <w:rsid w:val="0017151E"/>
    <w:rsid w:val="00172122"/>
    <w:rsid w:val="001738CB"/>
    <w:rsid w:val="001739C5"/>
    <w:rsid w:val="00173BFB"/>
    <w:rsid w:val="001740F8"/>
    <w:rsid w:val="0017481A"/>
    <w:rsid w:val="00174C81"/>
    <w:rsid w:val="0017504E"/>
    <w:rsid w:val="00176D26"/>
    <w:rsid w:val="00180245"/>
    <w:rsid w:val="00180656"/>
    <w:rsid w:val="00181C44"/>
    <w:rsid w:val="00181C5A"/>
    <w:rsid w:val="00182528"/>
    <w:rsid w:val="00182538"/>
    <w:rsid w:val="00182EB0"/>
    <w:rsid w:val="0018357D"/>
    <w:rsid w:val="001835FC"/>
    <w:rsid w:val="00184A58"/>
    <w:rsid w:val="00184CEE"/>
    <w:rsid w:val="00184D96"/>
    <w:rsid w:val="0018500B"/>
    <w:rsid w:val="0018555D"/>
    <w:rsid w:val="00187A89"/>
    <w:rsid w:val="00187B0A"/>
    <w:rsid w:val="001900B9"/>
    <w:rsid w:val="00190D1F"/>
    <w:rsid w:val="00191433"/>
    <w:rsid w:val="00193158"/>
    <w:rsid w:val="0019317E"/>
    <w:rsid w:val="00193457"/>
    <w:rsid w:val="001941D0"/>
    <w:rsid w:val="00195015"/>
    <w:rsid w:val="001964A4"/>
    <w:rsid w:val="001966D0"/>
    <w:rsid w:val="00196A19"/>
    <w:rsid w:val="00196F99"/>
    <w:rsid w:val="00197D27"/>
    <w:rsid w:val="001A04E0"/>
    <w:rsid w:val="001A052A"/>
    <w:rsid w:val="001A0B57"/>
    <w:rsid w:val="001A19C5"/>
    <w:rsid w:val="001A1A2F"/>
    <w:rsid w:val="001A1AA0"/>
    <w:rsid w:val="001A1C89"/>
    <w:rsid w:val="001A1F48"/>
    <w:rsid w:val="001A20A3"/>
    <w:rsid w:val="001A4766"/>
    <w:rsid w:val="001A79E0"/>
    <w:rsid w:val="001B20D6"/>
    <w:rsid w:val="001B22DB"/>
    <w:rsid w:val="001B3425"/>
    <w:rsid w:val="001B4547"/>
    <w:rsid w:val="001B48DC"/>
    <w:rsid w:val="001B4B65"/>
    <w:rsid w:val="001B642A"/>
    <w:rsid w:val="001B7783"/>
    <w:rsid w:val="001B7FD1"/>
    <w:rsid w:val="001C0C23"/>
    <w:rsid w:val="001C103F"/>
    <w:rsid w:val="001C11E5"/>
    <w:rsid w:val="001C1375"/>
    <w:rsid w:val="001C1D4B"/>
    <w:rsid w:val="001C1E2C"/>
    <w:rsid w:val="001C1F05"/>
    <w:rsid w:val="001C28E7"/>
    <w:rsid w:val="001C46D5"/>
    <w:rsid w:val="001C4BE4"/>
    <w:rsid w:val="001C4D90"/>
    <w:rsid w:val="001C4E0F"/>
    <w:rsid w:val="001C5725"/>
    <w:rsid w:val="001C791A"/>
    <w:rsid w:val="001C7B05"/>
    <w:rsid w:val="001D007D"/>
    <w:rsid w:val="001D1B87"/>
    <w:rsid w:val="001D29A4"/>
    <w:rsid w:val="001D3698"/>
    <w:rsid w:val="001D3ADF"/>
    <w:rsid w:val="001D4E74"/>
    <w:rsid w:val="001D634C"/>
    <w:rsid w:val="001D66C8"/>
    <w:rsid w:val="001D691F"/>
    <w:rsid w:val="001D73C8"/>
    <w:rsid w:val="001E096F"/>
    <w:rsid w:val="001E09D5"/>
    <w:rsid w:val="001E19CE"/>
    <w:rsid w:val="001E1C6F"/>
    <w:rsid w:val="001E25F9"/>
    <w:rsid w:val="001E3491"/>
    <w:rsid w:val="001E3A3D"/>
    <w:rsid w:val="001E4450"/>
    <w:rsid w:val="001E6D2B"/>
    <w:rsid w:val="001E7566"/>
    <w:rsid w:val="001F14F0"/>
    <w:rsid w:val="001F1785"/>
    <w:rsid w:val="001F301D"/>
    <w:rsid w:val="001F3702"/>
    <w:rsid w:val="001F55A6"/>
    <w:rsid w:val="001F646F"/>
    <w:rsid w:val="001F7645"/>
    <w:rsid w:val="001F7C04"/>
    <w:rsid w:val="0020136C"/>
    <w:rsid w:val="0020153D"/>
    <w:rsid w:val="00201664"/>
    <w:rsid w:val="00202DC1"/>
    <w:rsid w:val="00203291"/>
    <w:rsid w:val="002044CA"/>
    <w:rsid w:val="00204F03"/>
    <w:rsid w:val="00206FA7"/>
    <w:rsid w:val="00207514"/>
    <w:rsid w:val="00210C22"/>
    <w:rsid w:val="00210CC3"/>
    <w:rsid w:val="002113FF"/>
    <w:rsid w:val="002116EE"/>
    <w:rsid w:val="00211ED8"/>
    <w:rsid w:val="0021288B"/>
    <w:rsid w:val="0021326F"/>
    <w:rsid w:val="0021367E"/>
    <w:rsid w:val="00214B12"/>
    <w:rsid w:val="002156F2"/>
    <w:rsid w:val="00216496"/>
    <w:rsid w:val="002169E4"/>
    <w:rsid w:val="00216ED5"/>
    <w:rsid w:val="00217783"/>
    <w:rsid w:val="00217D8F"/>
    <w:rsid w:val="002200EC"/>
    <w:rsid w:val="00221BC7"/>
    <w:rsid w:val="00222967"/>
    <w:rsid w:val="0022337D"/>
    <w:rsid w:val="00223C5E"/>
    <w:rsid w:val="002243CB"/>
    <w:rsid w:val="00224EFD"/>
    <w:rsid w:val="002250D3"/>
    <w:rsid w:val="00225AFC"/>
    <w:rsid w:val="00226145"/>
    <w:rsid w:val="002263E5"/>
    <w:rsid w:val="002269C4"/>
    <w:rsid w:val="0022734B"/>
    <w:rsid w:val="002276FF"/>
    <w:rsid w:val="002309D8"/>
    <w:rsid w:val="00232A4F"/>
    <w:rsid w:val="0023348C"/>
    <w:rsid w:val="00234A1A"/>
    <w:rsid w:val="002366C9"/>
    <w:rsid w:val="002370A6"/>
    <w:rsid w:val="00240340"/>
    <w:rsid w:val="00240EAF"/>
    <w:rsid w:val="00241138"/>
    <w:rsid w:val="00241544"/>
    <w:rsid w:val="002433C9"/>
    <w:rsid w:val="00243A96"/>
    <w:rsid w:val="00245C40"/>
    <w:rsid w:val="002473CE"/>
    <w:rsid w:val="0025005C"/>
    <w:rsid w:val="00250C14"/>
    <w:rsid w:val="00250F67"/>
    <w:rsid w:val="00251F0D"/>
    <w:rsid w:val="00253770"/>
    <w:rsid w:val="00253F0C"/>
    <w:rsid w:val="002567E6"/>
    <w:rsid w:val="00256B00"/>
    <w:rsid w:val="002578BB"/>
    <w:rsid w:val="00260D05"/>
    <w:rsid w:val="00260F90"/>
    <w:rsid w:val="0026147A"/>
    <w:rsid w:val="00261674"/>
    <w:rsid w:val="00261EEF"/>
    <w:rsid w:val="002625E6"/>
    <w:rsid w:val="00262601"/>
    <w:rsid w:val="002630CB"/>
    <w:rsid w:val="00263118"/>
    <w:rsid w:val="00263E65"/>
    <w:rsid w:val="00266DFD"/>
    <w:rsid w:val="00270BA0"/>
    <w:rsid w:val="002728D0"/>
    <w:rsid w:val="00274188"/>
    <w:rsid w:val="0027425A"/>
    <w:rsid w:val="00274CC7"/>
    <w:rsid w:val="002752D3"/>
    <w:rsid w:val="00275E8E"/>
    <w:rsid w:val="0027650B"/>
    <w:rsid w:val="00277765"/>
    <w:rsid w:val="00280DA6"/>
    <w:rsid w:val="002810C8"/>
    <w:rsid w:val="00283577"/>
    <w:rsid w:val="00285018"/>
    <w:rsid w:val="002864B4"/>
    <w:rsid w:val="00286799"/>
    <w:rsid w:val="0028724B"/>
    <w:rsid w:val="002872B6"/>
    <w:rsid w:val="002908DB"/>
    <w:rsid w:val="00291BBB"/>
    <w:rsid w:val="00292BA4"/>
    <w:rsid w:val="00292E65"/>
    <w:rsid w:val="0029307A"/>
    <w:rsid w:val="00293B52"/>
    <w:rsid w:val="00293C75"/>
    <w:rsid w:val="00295E61"/>
    <w:rsid w:val="00296074"/>
    <w:rsid w:val="002A0E78"/>
    <w:rsid w:val="002A1F79"/>
    <w:rsid w:val="002A221D"/>
    <w:rsid w:val="002A321C"/>
    <w:rsid w:val="002A3586"/>
    <w:rsid w:val="002A3657"/>
    <w:rsid w:val="002A405E"/>
    <w:rsid w:val="002A5838"/>
    <w:rsid w:val="002A5B5B"/>
    <w:rsid w:val="002A6FCD"/>
    <w:rsid w:val="002A7B6F"/>
    <w:rsid w:val="002A7FE2"/>
    <w:rsid w:val="002B2387"/>
    <w:rsid w:val="002B2723"/>
    <w:rsid w:val="002B2830"/>
    <w:rsid w:val="002B29ED"/>
    <w:rsid w:val="002B4AC3"/>
    <w:rsid w:val="002B4E0D"/>
    <w:rsid w:val="002B5005"/>
    <w:rsid w:val="002B5071"/>
    <w:rsid w:val="002B589B"/>
    <w:rsid w:val="002B5D89"/>
    <w:rsid w:val="002B6A07"/>
    <w:rsid w:val="002B78F2"/>
    <w:rsid w:val="002B7F6B"/>
    <w:rsid w:val="002C0D19"/>
    <w:rsid w:val="002C1B4C"/>
    <w:rsid w:val="002C2981"/>
    <w:rsid w:val="002C2CA5"/>
    <w:rsid w:val="002C318D"/>
    <w:rsid w:val="002C3D3A"/>
    <w:rsid w:val="002C3E1A"/>
    <w:rsid w:val="002C4573"/>
    <w:rsid w:val="002C52C3"/>
    <w:rsid w:val="002C5E14"/>
    <w:rsid w:val="002C5E41"/>
    <w:rsid w:val="002C6DB4"/>
    <w:rsid w:val="002D162F"/>
    <w:rsid w:val="002D1780"/>
    <w:rsid w:val="002D1873"/>
    <w:rsid w:val="002D3D6A"/>
    <w:rsid w:val="002D3F95"/>
    <w:rsid w:val="002D545C"/>
    <w:rsid w:val="002D5C13"/>
    <w:rsid w:val="002D63E9"/>
    <w:rsid w:val="002E1B4F"/>
    <w:rsid w:val="002E2610"/>
    <w:rsid w:val="002E2B11"/>
    <w:rsid w:val="002E2CAF"/>
    <w:rsid w:val="002E478E"/>
    <w:rsid w:val="002E4AA8"/>
    <w:rsid w:val="002E5BB5"/>
    <w:rsid w:val="002E5F7E"/>
    <w:rsid w:val="002E740B"/>
    <w:rsid w:val="002E7618"/>
    <w:rsid w:val="002E7FC0"/>
    <w:rsid w:val="002F154E"/>
    <w:rsid w:val="002F1890"/>
    <w:rsid w:val="002F18FF"/>
    <w:rsid w:val="002F2E67"/>
    <w:rsid w:val="002F3271"/>
    <w:rsid w:val="002F3729"/>
    <w:rsid w:val="002F3FDB"/>
    <w:rsid w:val="002F5A67"/>
    <w:rsid w:val="002F5A7A"/>
    <w:rsid w:val="002F697D"/>
    <w:rsid w:val="002F6D6F"/>
    <w:rsid w:val="002F7CB3"/>
    <w:rsid w:val="00301276"/>
    <w:rsid w:val="00302260"/>
    <w:rsid w:val="003032C7"/>
    <w:rsid w:val="003055CB"/>
    <w:rsid w:val="0030624E"/>
    <w:rsid w:val="00306AD0"/>
    <w:rsid w:val="003070FB"/>
    <w:rsid w:val="003117E4"/>
    <w:rsid w:val="00311981"/>
    <w:rsid w:val="00311B8A"/>
    <w:rsid w:val="003128D5"/>
    <w:rsid w:val="00312AA9"/>
    <w:rsid w:val="00312BEE"/>
    <w:rsid w:val="003133CA"/>
    <w:rsid w:val="00313B40"/>
    <w:rsid w:val="00313EEE"/>
    <w:rsid w:val="00314AB1"/>
    <w:rsid w:val="00315546"/>
    <w:rsid w:val="00315B2A"/>
    <w:rsid w:val="0031753B"/>
    <w:rsid w:val="00317CB0"/>
    <w:rsid w:val="00317E07"/>
    <w:rsid w:val="00317FFA"/>
    <w:rsid w:val="0032047C"/>
    <w:rsid w:val="00320E8A"/>
    <w:rsid w:val="00322756"/>
    <w:rsid w:val="00322D98"/>
    <w:rsid w:val="00324597"/>
    <w:rsid w:val="00325808"/>
    <w:rsid w:val="00325E43"/>
    <w:rsid w:val="00327C86"/>
    <w:rsid w:val="003301BC"/>
    <w:rsid w:val="00330567"/>
    <w:rsid w:val="003312D0"/>
    <w:rsid w:val="0033161C"/>
    <w:rsid w:val="003318B8"/>
    <w:rsid w:val="0033192D"/>
    <w:rsid w:val="0033309A"/>
    <w:rsid w:val="00333B02"/>
    <w:rsid w:val="003357E7"/>
    <w:rsid w:val="00336790"/>
    <w:rsid w:val="00336ADF"/>
    <w:rsid w:val="00337352"/>
    <w:rsid w:val="003374FD"/>
    <w:rsid w:val="00340C8F"/>
    <w:rsid w:val="00340C94"/>
    <w:rsid w:val="00341283"/>
    <w:rsid w:val="0034147C"/>
    <w:rsid w:val="00341867"/>
    <w:rsid w:val="003419C6"/>
    <w:rsid w:val="00341AF4"/>
    <w:rsid w:val="00342885"/>
    <w:rsid w:val="00342E40"/>
    <w:rsid w:val="00342F09"/>
    <w:rsid w:val="00344064"/>
    <w:rsid w:val="00344494"/>
    <w:rsid w:val="003452D6"/>
    <w:rsid w:val="003455D6"/>
    <w:rsid w:val="00346597"/>
    <w:rsid w:val="003476E9"/>
    <w:rsid w:val="003501CB"/>
    <w:rsid w:val="0035133D"/>
    <w:rsid w:val="00351588"/>
    <w:rsid w:val="003516CC"/>
    <w:rsid w:val="0035355E"/>
    <w:rsid w:val="00353E0B"/>
    <w:rsid w:val="00353E4C"/>
    <w:rsid w:val="003552FB"/>
    <w:rsid w:val="0035542F"/>
    <w:rsid w:val="00355823"/>
    <w:rsid w:val="00355C04"/>
    <w:rsid w:val="003578F1"/>
    <w:rsid w:val="003605D6"/>
    <w:rsid w:val="00361FBA"/>
    <w:rsid w:val="0036269C"/>
    <w:rsid w:val="003630B4"/>
    <w:rsid w:val="0036338E"/>
    <w:rsid w:val="00363D3C"/>
    <w:rsid w:val="00363E93"/>
    <w:rsid w:val="00366327"/>
    <w:rsid w:val="003666CE"/>
    <w:rsid w:val="00367371"/>
    <w:rsid w:val="00370983"/>
    <w:rsid w:val="00370CB1"/>
    <w:rsid w:val="00371B55"/>
    <w:rsid w:val="00372A12"/>
    <w:rsid w:val="00372FB4"/>
    <w:rsid w:val="00375353"/>
    <w:rsid w:val="0037545B"/>
    <w:rsid w:val="0037667B"/>
    <w:rsid w:val="00376FD1"/>
    <w:rsid w:val="00377A5F"/>
    <w:rsid w:val="00377F3C"/>
    <w:rsid w:val="00377FE6"/>
    <w:rsid w:val="0038077E"/>
    <w:rsid w:val="00381693"/>
    <w:rsid w:val="003819A1"/>
    <w:rsid w:val="00381B64"/>
    <w:rsid w:val="00382750"/>
    <w:rsid w:val="003831C0"/>
    <w:rsid w:val="003842BE"/>
    <w:rsid w:val="00385320"/>
    <w:rsid w:val="00386A05"/>
    <w:rsid w:val="00386A9D"/>
    <w:rsid w:val="00386F5B"/>
    <w:rsid w:val="003900B4"/>
    <w:rsid w:val="00391081"/>
    <w:rsid w:val="003920BD"/>
    <w:rsid w:val="003921E1"/>
    <w:rsid w:val="003922DC"/>
    <w:rsid w:val="00392EBE"/>
    <w:rsid w:val="00394EAF"/>
    <w:rsid w:val="00396270"/>
    <w:rsid w:val="0039728E"/>
    <w:rsid w:val="003976F4"/>
    <w:rsid w:val="00397D80"/>
    <w:rsid w:val="003A0201"/>
    <w:rsid w:val="003A1286"/>
    <w:rsid w:val="003A4D61"/>
    <w:rsid w:val="003A5A19"/>
    <w:rsid w:val="003A6582"/>
    <w:rsid w:val="003A746A"/>
    <w:rsid w:val="003B0416"/>
    <w:rsid w:val="003B099D"/>
    <w:rsid w:val="003B2789"/>
    <w:rsid w:val="003B2845"/>
    <w:rsid w:val="003B2D8B"/>
    <w:rsid w:val="003B3AD1"/>
    <w:rsid w:val="003B4BB0"/>
    <w:rsid w:val="003B7B30"/>
    <w:rsid w:val="003B7CE8"/>
    <w:rsid w:val="003C13CE"/>
    <w:rsid w:val="003C2114"/>
    <w:rsid w:val="003C294D"/>
    <w:rsid w:val="003C3B81"/>
    <w:rsid w:val="003C40D9"/>
    <w:rsid w:val="003C4F0A"/>
    <w:rsid w:val="003C50DD"/>
    <w:rsid w:val="003C6632"/>
    <w:rsid w:val="003C697E"/>
    <w:rsid w:val="003C6B5F"/>
    <w:rsid w:val="003C720A"/>
    <w:rsid w:val="003C7948"/>
    <w:rsid w:val="003C7949"/>
    <w:rsid w:val="003D01C5"/>
    <w:rsid w:val="003D1B96"/>
    <w:rsid w:val="003D1DC9"/>
    <w:rsid w:val="003D22A3"/>
    <w:rsid w:val="003D2A81"/>
    <w:rsid w:val="003D325B"/>
    <w:rsid w:val="003D3368"/>
    <w:rsid w:val="003D4258"/>
    <w:rsid w:val="003D70BF"/>
    <w:rsid w:val="003D78D1"/>
    <w:rsid w:val="003E058D"/>
    <w:rsid w:val="003E1273"/>
    <w:rsid w:val="003E1DCC"/>
    <w:rsid w:val="003E2518"/>
    <w:rsid w:val="003E2987"/>
    <w:rsid w:val="003E2DD3"/>
    <w:rsid w:val="003E5E61"/>
    <w:rsid w:val="003E6DA5"/>
    <w:rsid w:val="003E7CEF"/>
    <w:rsid w:val="003F047F"/>
    <w:rsid w:val="003F18D7"/>
    <w:rsid w:val="003F1914"/>
    <w:rsid w:val="003F3443"/>
    <w:rsid w:val="003F34C9"/>
    <w:rsid w:val="003F358C"/>
    <w:rsid w:val="003F393B"/>
    <w:rsid w:val="003F3A72"/>
    <w:rsid w:val="003F3B8C"/>
    <w:rsid w:val="003F3C9A"/>
    <w:rsid w:val="003F6C5D"/>
    <w:rsid w:val="003F735D"/>
    <w:rsid w:val="004004C8"/>
    <w:rsid w:val="00401003"/>
    <w:rsid w:val="00401A23"/>
    <w:rsid w:val="00401EB5"/>
    <w:rsid w:val="00403733"/>
    <w:rsid w:val="004044B0"/>
    <w:rsid w:val="0040470C"/>
    <w:rsid w:val="00404E2D"/>
    <w:rsid w:val="0040529F"/>
    <w:rsid w:val="0040601D"/>
    <w:rsid w:val="00406199"/>
    <w:rsid w:val="00406D6F"/>
    <w:rsid w:val="00406F71"/>
    <w:rsid w:val="0041034E"/>
    <w:rsid w:val="00412515"/>
    <w:rsid w:val="00412B27"/>
    <w:rsid w:val="004135EA"/>
    <w:rsid w:val="00413F62"/>
    <w:rsid w:val="0041595D"/>
    <w:rsid w:val="00415F88"/>
    <w:rsid w:val="004162FC"/>
    <w:rsid w:val="00416F9E"/>
    <w:rsid w:val="0041711C"/>
    <w:rsid w:val="00417C95"/>
    <w:rsid w:val="004210D5"/>
    <w:rsid w:val="00421876"/>
    <w:rsid w:val="004219B7"/>
    <w:rsid w:val="00421A9F"/>
    <w:rsid w:val="0042204B"/>
    <w:rsid w:val="0042332E"/>
    <w:rsid w:val="004239C4"/>
    <w:rsid w:val="00425937"/>
    <w:rsid w:val="00425D12"/>
    <w:rsid w:val="00426B1C"/>
    <w:rsid w:val="004273C4"/>
    <w:rsid w:val="004276E4"/>
    <w:rsid w:val="00430F46"/>
    <w:rsid w:val="004315F5"/>
    <w:rsid w:val="00431625"/>
    <w:rsid w:val="00431C50"/>
    <w:rsid w:val="00431FF7"/>
    <w:rsid w:val="00433A1B"/>
    <w:rsid w:val="0043414E"/>
    <w:rsid w:val="00434D7C"/>
    <w:rsid w:val="0043682C"/>
    <w:rsid w:val="00437315"/>
    <w:rsid w:val="0044110D"/>
    <w:rsid w:val="004428AC"/>
    <w:rsid w:val="004442F9"/>
    <w:rsid w:val="00444686"/>
    <w:rsid w:val="00447E33"/>
    <w:rsid w:val="00447FF7"/>
    <w:rsid w:val="0045086D"/>
    <w:rsid w:val="00450B79"/>
    <w:rsid w:val="00450DF8"/>
    <w:rsid w:val="00450F03"/>
    <w:rsid w:val="00451989"/>
    <w:rsid w:val="00452732"/>
    <w:rsid w:val="0045372A"/>
    <w:rsid w:val="00453740"/>
    <w:rsid w:val="00453882"/>
    <w:rsid w:val="004540F5"/>
    <w:rsid w:val="00454776"/>
    <w:rsid w:val="00454B13"/>
    <w:rsid w:val="00455028"/>
    <w:rsid w:val="00457370"/>
    <w:rsid w:val="00460AC4"/>
    <w:rsid w:val="00460C04"/>
    <w:rsid w:val="004613E8"/>
    <w:rsid w:val="00462DDB"/>
    <w:rsid w:val="00463B9B"/>
    <w:rsid w:val="00463DF6"/>
    <w:rsid w:val="00465CCC"/>
    <w:rsid w:val="00466541"/>
    <w:rsid w:val="00466D90"/>
    <w:rsid w:val="00467612"/>
    <w:rsid w:val="0046779D"/>
    <w:rsid w:val="0047133A"/>
    <w:rsid w:val="00471A36"/>
    <w:rsid w:val="0047315A"/>
    <w:rsid w:val="00473584"/>
    <w:rsid w:val="00473CF5"/>
    <w:rsid w:val="00474713"/>
    <w:rsid w:val="00474BE1"/>
    <w:rsid w:val="00474EAF"/>
    <w:rsid w:val="0047649F"/>
    <w:rsid w:val="0047736C"/>
    <w:rsid w:val="00477816"/>
    <w:rsid w:val="00480E00"/>
    <w:rsid w:val="00481669"/>
    <w:rsid w:val="00481915"/>
    <w:rsid w:val="004828BB"/>
    <w:rsid w:val="004830C0"/>
    <w:rsid w:val="004839D8"/>
    <w:rsid w:val="0048518B"/>
    <w:rsid w:val="004861D1"/>
    <w:rsid w:val="00486E8E"/>
    <w:rsid w:val="00487C24"/>
    <w:rsid w:val="0049013B"/>
    <w:rsid w:val="0049053A"/>
    <w:rsid w:val="00490A12"/>
    <w:rsid w:val="004924FE"/>
    <w:rsid w:val="004926A2"/>
    <w:rsid w:val="0049270F"/>
    <w:rsid w:val="00492925"/>
    <w:rsid w:val="0049345B"/>
    <w:rsid w:val="00493BC9"/>
    <w:rsid w:val="0049476B"/>
    <w:rsid w:val="00494FAF"/>
    <w:rsid w:val="00496412"/>
    <w:rsid w:val="004A0001"/>
    <w:rsid w:val="004A02F7"/>
    <w:rsid w:val="004A0412"/>
    <w:rsid w:val="004A06B0"/>
    <w:rsid w:val="004A1E07"/>
    <w:rsid w:val="004A23AA"/>
    <w:rsid w:val="004A2F49"/>
    <w:rsid w:val="004A37DA"/>
    <w:rsid w:val="004A37F4"/>
    <w:rsid w:val="004A3849"/>
    <w:rsid w:val="004A3F6F"/>
    <w:rsid w:val="004A51B0"/>
    <w:rsid w:val="004A646B"/>
    <w:rsid w:val="004A7C20"/>
    <w:rsid w:val="004B01AA"/>
    <w:rsid w:val="004B0F18"/>
    <w:rsid w:val="004B1A7D"/>
    <w:rsid w:val="004B1EF7"/>
    <w:rsid w:val="004B2042"/>
    <w:rsid w:val="004B2AE2"/>
    <w:rsid w:val="004B2B4D"/>
    <w:rsid w:val="004B3904"/>
    <w:rsid w:val="004B3EFB"/>
    <w:rsid w:val="004B3FAD"/>
    <w:rsid w:val="004B446E"/>
    <w:rsid w:val="004B491E"/>
    <w:rsid w:val="004B5372"/>
    <w:rsid w:val="004B5424"/>
    <w:rsid w:val="004B59AD"/>
    <w:rsid w:val="004B66E7"/>
    <w:rsid w:val="004B6C82"/>
    <w:rsid w:val="004C1239"/>
    <w:rsid w:val="004C1A21"/>
    <w:rsid w:val="004C3049"/>
    <w:rsid w:val="004C3C17"/>
    <w:rsid w:val="004C3D2D"/>
    <w:rsid w:val="004C40C2"/>
    <w:rsid w:val="004C4B49"/>
    <w:rsid w:val="004C5045"/>
    <w:rsid w:val="004C55EE"/>
    <w:rsid w:val="004C5749"/>
    <w:rsid w:val="004C6D16"/>
    <w:rsid w:val="004C7181"/>
    <w:rsid w:val="004D186B"/>
    <w:rsid w:val="004D1A20"/>
    <w:rsid w:val="004D3225"/>
    <w:rsid w:val="004D3251"/>
    <w:rsid w:val="004D3346"/>
    <w:rsid w:val="004D3821"/>
    <w:rsid w:val="004D52DC"/>
    <w:rsid w:val="004D545D"/>
    <w:rsid w:val="004D5CB0"/>
    <w:rsid w:val="004D74F9"/>
    <w:rsid w:val="004D7849"/>
    <w:rsid w:val="004E0C1B"/>
    <w:rsid w:val="004E207E"/>
    <w:rsid w:val="004E50B0"/>
    <w:rsid w:val="004E5D76"/>
    <w:rsid w:val="004E5F1E"/>
    <w:rsid w:val="004E71F7"/>
    <w:rsid w:val="004F045F"/>
    <w:rsid w:val="004F1BF5"/>
    <w:rsid w:val="004F1E9A"/>
    <w:rsid w:val="004F2AC9"/>
    <w:rsid w:val="004F3C82"/>
    <w:rsid w:val="004F4F11"/>
    <w:rsid w:val="004F5A1B"/>
    <w:rsid w:val="004F6F15"/>
    <w:rsid w:val="004F72BF"/>
    <w:rsid w:val="004F7F08"/>
    <w:rsid w:val="00501CBC"/>
    <w:rsid w:val="00501DCA"/>
    <w:rsid w:val="00502FE3"/>
    <w:rsid w:val="00506CCA"/>
    <w:rsid w:val="00507144"/>
    <w:rsid w:val="0050736B"/>
    <w:rsid w:val="00507C8D"/>
    <w:rsid w:val="00513A47"/>
    <w:rsid w:val="00514476"/>
    <w:rsid w:val="00514809"/>
    <w:rsid w:val="005149CD"/>
    <w:rsid w:val="005152AE"/>
    <w:rsid w:val="005201C0"/>
    <w:rsid w:val="00520513"/>
    <w:rsid w:val="005225B3"/>
    <w:rsid w:val="0052363A"/>
    <w:rsid w:val="00523A23"/>
    <w:rsid w:val="00524423"/>
    <w:rsid w:val="00524E7F"/>
    <w:rsid w:val="00526306"/>
    <w:rsid w:val="00526D24"/>
    <w:rsid w:val="005302FF"/>
    <w:rsid w:val="00531D50"/>
    <w:rsid w:val="00532382"/>
    <w:rsid w:val="00533368"/>
    <w:rsid w:val="00533E1A"/>
    <w:rsid w:val="0053439B"/>
    <w:rsid w:val="005360DA"/>
    <w:rsid w:val="005408DF"/>
    <w:rsid w:val="005424A6"/>
    <w:rsid w:val="005445AF"/>
    <w:rsid w:val="00544CFA"/>
    <w:rsid w:val="005469EE"/>
    <w:rsid w:val="00546B16"/>
    <w:rsid w:val="00547FF0"/>
    <w:rsid w:val="00550CC8"/>
    <w:rsid w:val="0055111C"/>
    <w:rsid w:val="00551446"/>
    <w:rsid w:val="00551AAC"/>
    <w:rsid w:val="00551D02"/>
    <w:rsid w:val="005527E8"/>
    <w:rsid w:val="00553500"/>
    <w:rsid w:val="00553B88"/>
    <w:rsid w:val="00553D76"/>
    <w:rsid w:val="00555492"/>
    <w:rsid w:val="00555DF9"/>
    <w:rsid w:val="00556D16"/>
    <w:rsid w:val="005576C4"/>
    <w:rsid w:val="00557ACA"/>
    <w:rsid w:val="005602D8"/>
    <w:rsid w:val="00560A27"/>
    <w:rsid w:val="00561219"/>
    <w:rsid w:val="0056396C"/>
    <w:rsid w:val="005641C9"/>
    <w:rsid w:val="0056564C"/>
    <w:rsid w:val="005657DE"/>
    <w:rsid w:val="00565B5E"/>
    <w:rsid w:val="00565CC4"/>
    <w:rsid w:val="00567EF3"/>
    <w:rsid w:val="00570811"/>
    <w:rsid w:val="0057154A"/>
    <w:rsid w:val="00571B09"/>
    <w:rsid w:val="0057242D"/>
    <w:rsid w:val="005732A9"/>
    <w:rsid w:val="00573344"/>
    <w:rsid w:val="00573B35"/>
    <w:rsid w:val="00577B96"/>
    <w:rsid w:val="00580DFA"/>
    <w:rsid w:val="0058109A"/>
    <w:rsid w:val="0058125D"/>
    <w:rsid w:val="00581E58"/>
    <w:rsid w:val="00582036"/>
    <w:rsid w:val="00582AFA"/>
    <w:rsid w:val="00583F9B"/>
    <w:rsid w:val="00584924"/>
    <w:rsid w:val="005871E8"/>
    <w:rsid w:val="00587D96"/>
    <w:rsid w:val="00587F71"/>
    <w:rsid w:val="005903BE"/>
    <w:rsid w:val="00590D96"/>
    <w:rsid w:val="00591FC8"/>
    <w:rsid w:val="00592656"/>
    <w:rsid w:val="00593610"/>
    <w:rsid w:val="0059428F"/>
    <w:rsid w:val="00595ABB"/>
    <w:rsid w:val="0059654E"/>
    <w:rsid w:val="00596ABF"/>
    <w:rsid w:val="005972AA"/>
    <w:rsid w:val="005A1116"/>
    <w:rsid w:val="005A16C1"/>
    <w:rsid w:val="005A22CC"/>
    <w:rsid w:val="005A3D76"/>
    <w:rsid w:val="005A46C9"/>
    <w:rsid w:val="005A50D8"/>
    <w:rsid w:val="005A52E4"/>
    <w:rsid w:val="005A75DB"/>
    <w:rsid w:val="005A7B69"/>
    <w:rsid w:val="005B0752"/>
    <w:rsid w:val="005B0A08"/>
    <w:rsid w:val="005B0D29"/>
    <w:rsid w:val="005B0DAF"/>
    <w:rsid w:val="005B1484"/>
    <w:rsid w:val="005B1937"/>
    <w:rsid w:val="005B4532"/>
    <w:rsid w:val="005B47C1"/>
    <w:rsid w:val="005B59EB"/>
    <w:rsid w:val="005B65D0"/>
    <w:rsid w:val="005B66B8"/>
    <w:rsid w:val="005B7C0B"/>
    <w:rsid w:val="005B7DD9"/>
    <w:rsid w:val="005B7E0B"/>
    <w:rsid w:val="005C0D23"/>
    <w:rsid w:val="005C0E7F"/>
    <w:rsid w:val="005C2397"/>
    <w:rsid w:val="005C2B52"/>
    <w:rsid w:val="005C318E"/>
    <w:rsid w:val="005C65BB"/>
    <w:rsid w:val="005C6FF1"/>
    <w:rsid w:val="005C7A34"/>
    <w:rsid w:val="005D1233"/>
    <w:rsid w:val="005D1B44"/>
    <w:rsid w:val="005D3053"/>
    <w:rsid w:val="005D3802"/>
    <w:rsid w:val="005D40EC"/>
    <w:rsid w:val="005D435D"/>
    <w:rsid w:val="005D46E0"/>
    <w:rsid w:val="005D4DF4"/>
    <w:rsid w:val="005D5084"/>
    <w:rsid w:val="005D5265"/>
    <w:rsid w:val="005D6B05"/>
    <w:rsid w:val="005D74DF"/>
    <w:rsid w:val="005D7936"/>
    <w:rsid w:val="005D79E1"/>
    <w:rsid w:val="005D7F76"/>
    <w:rsid w:val="005D7FF5"/>
    <w:rsid w:val="005E0EEF"/>
    <w:rsid w:val="005E1666"/>
    <w:rsid w:val="005E218E"/>
    <w:rsid w:val="005E291D"/>
    <w:rsid w:val="005E34FE"/>
    <w:rsid w:val="005E35E2"/>
    <w:rsid w:val="005E3A34"/>
    <w:rsid w:val="005E4805"/>
    <w:rsid w:val="005E4AC7"/>
    <w:rsid w:val="005E4DC5"/>
    <w:rsid w:val="005E4F04"/>
    <w:rsid w:val="005E4F8B"/>
    <w:rsid w:val="005E5C10"/>
    <w:rsid w:val="005E7EDC"/>
    <w:rsid w:val="005F1661"/>
    <w:rsid w:val="005F2C78"/>
    <w:rsid w:val="005F360F"/>
    <w:rsid w:val="005F46E8"/>
    <w:rsid w:val="005F49F7"/>
    <w:rsid w:val="005F502A"/>
    <w:rsid w:val="005F5673"/>
    <w:rsid w:val="005F6462"/>
    <w:rsid w:val="005F674D"/>
    <w:rsid w:val="005F7FEF"/>
    <w:rsid w:val="006006A7"/>
    <w:rsid w:val="006018EA"/>
    <w:rsid w:val="006031EC"/>
    <w:rsid w:val="00603B0D"/>
    <w:rsid w:val="00603C96"/>
    <w:rsid w:val="006049E1"/>
    <w:rsid w:val="00604CCA"/>
    <w:rsid w:val="00604DA3"/>
    <w:rsid w:val="00605009"/>
    <w:rsid w:val="006052D0"/>
    <w:rsid w:val="006069CD"/>
    <w:rsid w:val="00607473"/>
    <w:rsid w:val="006108A4"/>
    <w:rsid w:val="00610B81"/>
    <w:rsid w:val="0061133C"/>
    <w:rsid w:val="0061193A"/>
    <w:rsid w:val="0061195D"/>
    <w:rsid w:val="00612771"/>
    <w:rsid w:val="00612B7C"/>
    <w:rsid w:val="00613BC1"/>
    <w:rsid w:val="006144E4"/>
    <w:rsid w:val="0061523A"/>
    <w:rsid w:val="00615889"/>
    <w:rsid w:val="006206E5"/>
    <w:rsid w:val="0062107E"/>
    <w:rsid w:val="006214D4"/>
    <w:rsid w:val="00621579"/>
    <w:rsid w:val="0062157F"/>
    <w:rsid w:val="00622157"/>
    <w:rsid w:val="0062261E"/>
    <w:rsid w:val="00623A25"/>
    <w:rsid w:val="006243C6"/>
    <w:rsid w:val="00624CE3"/>
    <w:rsid w:val="00624EDE"/>
    <w:rsid w:val="0062550E"/>
    <w:rsid w:val="0062599B"/>
    <w:rsid w:val="00625AE3"/>
    <w:rsid w:val="00625BE6"/>
    <w:rsid w:val="006273B5"/>
    <w:rsid w:val="0062787B"/>
    <w:rsid w:val="0062796D"/>
    <w:rsid w:val="006304B4"/>
    <w:rsid w:val="00630848"/>
    <w:rsid w:val="00631102"/>
    <w:rsid w:val="0063120D"/>
    <w:rsid w:val="006312C3"/>
    <w:rsid w:val="00632A83"/>
    <w:rsid w:val="00633371"/>
    <w:rsid w:val="00633B6B"/>
    <w:rsid w:val="00634597"/>
    <w:rsid w:val="00634612"/>
    <w:rsid w:val="0063578E"/>
    <w:rsid w:val="00637C77"/>
    <w:rsid w:val="00644D84"/>
    <w:rsid w:val="006451C2"/>
    <w:rsid w:val="00645EAA"/>
    <w:rsid w:val="00645FF6"/>
    <w:rsid w:val="00647CD1"/>
    <w:rsid w:val="00650299"/>
    <w:rsid w:val="00650506"/>
    <w:rsid w:val="00650721"/>
    <w:rsid w:val="0065150E"/>
    <w:rsid w:val="00651809"/>
    <w:rsid w:val="006531A1"/>
    <w:rsid w:val="00654B68"/>
    <w:rsid w:val="0065524E"/>
    <w:rsid w:val="00655FC5"/>
    <w:rsid w:val="00656893"/>
    <w:rsid w:val="00656A48"/>
    <w:rsid w:val="00661FA6"/>
    <w:rsid w:val="00663073"/>
    <w:rsid w:val="0066375A"/>
    <w:rsid w:val="00663773"/>
    <w:rsid w:val="00663BD9"/>
    <w:rsid w:val="006649DF"/>
    <w:rsid w:val="00664B32"/>
    <w:rsid w:val="006654CA"/>
    <w:rsid w:val="00667CBE"/>
    <w:rsid w:val="00671070"/>
    <w:rsid w:val="006720AE"/>
    <w:rsid w:val="006723C3"/>
    <w:rsid w:val="00675719"/>
    <w:rsid w:val="00675768"/>
    <w:rsid w:val="0067794B"/>
    <w:rsid w:val="006803E4"/>
    <w:rsid w:val="0068064B"/>
    <w:rsid w:val="00680875"/>
    <w:rsid w:val="00680977"/>
    <w:rsid w:val="00680F83"/>
    <w:rsid w:val="006818AC"/>
    <w:rsid w:val="00681F35"/>
    <w:rsid w:val="006828C7"/>
    <w:rsid w:val="00683EBF"/>
    <w:rsid w:val="0068469E"/>
    <w:rsid w:val="00686886"/>
    <w:rsid w:val="00687196"/>
    <w:rsid w:val="00687CD1"/>
    <w:rsid w:val="00687D98"/>
    <w:rsid w:val="00690B3C"/>
    <w:rsid w:val="00692009"/>
    <w:rsid w:val="006936EB"/>
    <w:rsid w:val="00693CB7"/>
    <w:rsid w:val="0069410E"/>
    <w:rsid w:val="00695625"/>
    <w:rsid w:val="0069594D"/>
    <w:rsid w:val="0069598E"/>
    <w:rsid w:val="00696127"/>
    <w:rsid w:val="0069659D"/>
    <w:rsid w:val="006969E8"/>
    <w:rsid w:val="00697731"/>
    <w:rsid w:val="006A1AF4"/>
    <w:rsid w:val="006A3E73"/>
    <w:rsid w:val="006A4478"/>
    <w:rsid w:val="006A4925"/>
    <w:rsid w:val="006A51C0"/>
    <w:rsid w:val="006A5509"/>
    <w:rsid w:val="006A55CC"/>
    <w:rsid w:val="006A5A6F"/>
    <w:rsid w:val="006A615E"/>
    <w:rsid w:val="006A74DC"/>
    <w:rsid w:val="006A75C5"/>
    <w:rsid w:val="006B04F8"/>
    <w:rsid w:val="006B1E2C"/>
    <w:rsid w:val="006B2214"/>
    <w:rsid w:val="006B22BB"/>
    <w:rsid w:val="006B2C38"/>
    <w:rsid w:val="006B2DD5"/>
    <w:rsid w:val="006B38C7"/>
    <w:rsid w:val="006B3DC7"/>
    <w:rsid w:val="006B5BAC"/>
    <w:rsid w:val="006B66EC"/>
    <w:rsid w:val="006B6C6E"/>
    <w:rsid w:val="006B746F"/>
    <w:rsid w:val="006C043A"/>
    <w:rsid w:val="006C2E16"/>
    <w:rsid w:val="006C315F"/>
    <w:rsid w:val="006C34F2"/>
    <w:rsid w:val="006C4EA0"/>
    <w:rsid w:val="006C6862"/>
    <w:rsid w:val="006C7D0F"/>
    <w:rsid w:val="006D012D"/>
    <w:rsid w:val="006D0390"/>
    <w:rsid w:val="006D03B7"/>
    <w:rsid w:val="006D050A"/>
    <w:rsid w:val="006D0FDD"/>
    <w:rsid w:val="006D129A"/>
    <w:rsid w:val="006D1661"/>
    <w:rsid w:val="006D169A"/>
    <w:rsid w:val="006D384C"/>
    <w:rsid w:val="006D448C"/>
    <w:rsid w:val="006D5200"/>
    <w:rsid w:val="006D522A"/>
    <w:rsid w:val="006D6788"/>
    <w:rsid w:val="006D6E0E"/>
    <w:rsid w:val="006D70C7"/>
    <w:rsid w:val="006D78C8"/>
    <w:rsid w:val="006D7AEC"/>
    <w:rsid w:val="006E15A0"/>
    <w:rsid w:val="006E1709"/>
    <w:rsid w:val="006E1BFA"/>
    <w:rsid w:val="006E1CD9"/>
    <w:rsid w:val="006E264A"/>
    <w:rsid w:val="006E2936"/>
    <w:rsid w:val="006E4CF9"/>
    <w:rsid w:val="006E4E55"/>
    <w:rsid w:val="006E5F58"/>
    <w:rsid w:val="006E6688"/>
    <w:rsid w:val="006E72EE"/>
    <w:rsid w:val="006F02D7"/>
    <w:rsid w:val="006F0CD0"/>
    <w:rsid w:val="006F101D"/>
    <w:rsid w:val="006F1232"/>
    <w:rsid w:val="006F19A4"/>
    <w:rsid w:val="006F1C87"/>
    <w:rsid w:val="006F3C84"/>
    <w:rsid w:val="006F4784"/>
    <w:rsid w:val="006F56F8"/>
    <w:rsid w:val="006F6A8E"/>
    <w:rsid w:val="007002BE"/>
    <w:rsid w:val="007013EA"/>
    <w:rsid w:val="00701FDC"/>
    <w:rsid w:val="007032BB"/>
    <w:rsid w:val="007038B5"/>
    <w:rsid w:val="00703E84"/>
    <w:rsid w:val="00704228"/>
    <w:rsid w:val="007045A6"/>
    <w:rsid w:val="007048AA"/>
    <w:rsid w:val="007049AC"/>
    <w:rsid w:val="00704CEA"/>
    <w:rsid w:val="007058CB"/>
    <w:rsid w:val="00706801"/>
    <w:rsid w:val="00706A3C"/>
    <w:rsid w:val="00706BE3"/>
    <w:rsid w:val="00706D1A"/>
    <w:rsid w:val="00706EB6"/>
    <w:rsid w:val="00707A5D"/>
    <w:rsid w:val="00707E6F"/>
    <w:rsid w:val="00710819"/>
    <w:rsid w:val="00710BCC"/>
    <w:rsid w:val="007112D6"/>
    <w:rsid w:val="00713036"/>
    <w:rsid w:val="00714A2E"/>
    <w:rsid w:val="00716B2D"/>
    <w:rsid w:val="00717098"/>
    <w:rsid w:val="00717544"/>
    <w:rsid w:val="00720071"/>
    <w:rsid w:val="0072028D"/>
    <w:rsid w:val="00721246"/>
    <w:rsid w:val="007213FF"/>
    <w:rsid w:val="00722520"/>
    <w:rsid w:val="007249A4"/>
    <w:rsid w:val="007249DB"/>
    <w:rsid w:val="007254B2"/>
    <w:rsid w:val="00726A03"/>
    <w:rsid w:val="00727460"/>
    <w:rsid w:val="00732C8E"/>
    <w:rsid w:val="007332BA"/>
    <w:rsid w:val="007334C6"/>
    <w:rsid w:val="0073371F"/>
    <w:rsid w:val="0073383D"/>
    <w:rsid w:val="00733D2D"/>
    <w:rsid w:val="00734247"/>
    <w:rsid w:val="0073472C"/>
    <w:rsid w:val="007363FB"/>
    <w:rsid w:val="00737129"/>
    <w:rsid w:val="00737859"/>
    <w:rsid w:val="007408F1"/>
    <w:rsid w:val="00740F13"/>
    <w:rsid w:val="00741122"/>
    <w:rsid w:val="00741F2E"/>
    <w:rsid w:val="00742146"/>
    <w:rsid w:val="00744EDE"/>
    <w:rsid w:val="00744F49"/>
    <w:rsid w:val="007458AA"/>
    <w:rsid w:val="00745D5A"/>
    <w:rsid w:val="00745FB2"/>
    <w:rsid w:val="00746F9D"/>
    <w:rsid w:val="00747A9B"/>
    <w:rsid w:val="00747F6D"/>
    <w:rsid w:val="00750114"/>
    <w:rsid w:val="0075069C"/>
    <w:rsid w:val="00751874"/>
    <w:rsid w:val="00752B4F"/>
    <w:rsid w:val="007538C4"/>
    <w:rsid w:val="00754690"/>
    <w:rsid w:val="007548D3"/>
    <w:rsid w:val="007551EE"/>
    <w:rsid w:val="007555E3"/>
    <w:rsid w:val="007567CB"/>
    <w:rsid w:val="00757307"/>
    <w:rsid w:val="007607C6"/>
    <w:rsid w:val="00760CDA"/>
    <w:rsid w:val="00761814"/>
    <w:rsid w:val="00761FE6"/>
    <w:rsid w:val="00762353"/>
    <w:rsid w:val="0076285E"/>
    <w:rsid w:val="00762F8D"/>
    <w:rsid w:val="0076327C"/>
    <w:rsid w:val="00763652"/>
    <w:rsid w:val="007641D8"/>
    <w:rsid w:val="00764320"/>
    <w:rsid w:val="00764327"/>
    <w:rsid w:val="00764A63"/>
    <w:rsid w:val="0076670C"/>
    <w:rsid w:val="007668D9"/>
    <w:rsid w:val="00766AA3"/>
    <w:rsid w:val="007672E3"/>
    <w:rsid w:val="0076790C"/>
    <w:rsid w:val="00767AA7"/>
    <w:rsid w:val="00767E4F"/>
    <w:rsid w:val="007714CF"/>
    <w:rsid w:val="00771B40"/>
    <w:rsid w:val="007727C9"/>
    <w:rsid w:val="007727EC"/>
    <w:rsid w:val="00772FF4"/>
    <w:rsid w:val="00773E34"/>
    <w:rsid w:val="007755BE"/>
    <w:rsid w:val="0077594D"/>
    <w:rsid w:val="00776AB7"/>
    <w:rsid w:val="00776D27"/>
    <w:rsid w:val="00780054"/>
    <w:rsid w:val="0078095B"/>
    <w:rsid w:val="00780AEF"/>
    <w:rsid w:val="0078139E"/>
    <w:rsid w:val="00783F19"/>
    <w:rsid w:val="00784F88"/>
    <w:rsid w:val="0078543E"/>
    <w:rsid w:val="00785C3B"/>
    <w:rsid w:val="00785F67"/>
    <w:rsid w:val="00786F68"/>
    <w:rsid w:val="00790679"/>
    <w:rsid w:val="00791184"/>
    <w:rsid w:val="00792139"/>
    <w:rsid w:val="007958C4"/>
    <w:rsid w:val="00796B9D"/>
    <w:rsid w:val="007A02A5"/>
    <w:rsid w:val="007A0533"/>
    <w:rsid w:val="007A173D"/>
    <w:rsid w:val="007A1A6D"/>
    <w:rsid w:val="007A4A1B"/>
    <w:rsid w:val="007A4AA1"/>
    <w:rsid w:val="007A4AF4"/>
    <w:rsid w:val="007A6002"/>
    <w:rsid w:val="007A6240"/>
    <w:rsid w:val="007B2C77"/>
    <w:rsid w:val="007B3858"/>
    <w:rsid w:val="007B428B"/>
    <w:rsid w:val="007B43FA"/>
    <w:rsid w:val="007B65E4"/>
    <w:rsid w:val="007B78C0"/>
    <w:rsid w:val="007B7B43"/>
    <w:rsid w:val="007C0A6C"/>
    <w:rsid w:val="007C0F84"/>
    <w:rsid w:val="007C1861"/>
    <w:rsid w:val="007C30E5"/>
    <w:rsid w:val="007C3D1C"/>
    <w:rsid w:val="007C672F"/>
    <w:rsid w:val="007C728A"/>
    <w:rsid w:val="007D00B2"/>
    <w:rsid w:val="007D0A00"/>
    <w:rsid w:val="007D2AE4"/>
    <w:rsid w:val="007D4536"/>
    <w:rsid w:val="007D5907"/>
    <w:rsid w:val="007D5A75"/>
    <w:rsid w:val="007E0614"/>
    <w:rsid w:val="007E1A65"/>
    <w:rsid w:val="007E1B68"/>
    <w:rsid w:val="007E21B1"/>
    <w:rsid w:val="007E2C90"/>
    <w:rsid w:val="007E2CA7"/>
    <w:rsid w:val="007E2FE1"/>
    <w:rsid w:val="007E3369"/>
    <w:rsid w:val="007E4E56"/>
    <w:rsid w:val="007E5589"/>
    <w:rsid w:val="007E5CAF"/>
    <w:rsid w:val="007E6BC7"/>
    <w:rsid w:val="007E7199"/>
    <w:rsid w:val="007E79A7"/>
    <w:rsid w:val="007F0980"/>
    <w:rsid w:val="007F1621"/>
    <w:rsid w:val="007F1667"/>
    <w:rsid w:val="007F179F"/>
    <w:rsid w:val="007F1FC8"/>
    <w:rsid w:val="007F260D"/>
    <w:rsid w:val="007F2954"/>
    <w:rsid w:val="007F2B04"/>
    <w:rsid w:val="007F5F1A"/>
    <w:rsid w:val="007F6795"/>
    <w:rsid w:val="00801440"/>
    <w:rsid w:val="008022A6"/>
    <w:rsid w:val="0080328A"/>
    <w:rsid w:val="00803624"/>
    <w:rsid w:val="0080382B"/>
    <w:rsid w:val="00804486"/>
    <w:rsid w:val="00804D35"/>
    <w:rsid w:val="0080538C"/>
    <w:rsid w:val="0080600E"/>
    <w:rsid w:val="00806498"/>
    <w:rsid w:val="00806E3B"/>
    <w:rsid w:val="0080749A"/>
    <w:rsid w:val="008077D1"/>
    <w:rsid w:val="00810094"/>
    <w:rsid w:val="0081184D"/>
    <w:rsid w:val="00811926"/>
    <w:rsid w:val="00812D11"/>
    <w:rsid w:val="008142CF"/>
    <w:rsid w:val="00814E0A"/>
    <w:rsid w:val="00816374"/>
    <w:rsid w:val="00817612"/>
    <w:rsid w:val="00817E90"/>
    <w:rsid w:val="00821046"/>
    <w:rsid w:val="008210AD"/>
    <w:rsid w:val="00822581"/>
    <w:rsid w:val="00822B9F"/>
    <w:rsid w:val="00822C25"/>
    <w:rsid w:val="00823E7F"/>
    <w:rsid w:val="00824092"/>
    <w:rsid w:val="008242BC"/>
    <w:rsid w:val="00824883"/>
    <w:rsid w:val="008259FA"/>
    <w:rsid w:val="008260EB"/>
    <w:rsid w:val="00826ED5"/>
    <w:rsid w:val="0083031A"/>
    <w:rsid w:val="008309DD"/>
    <w:rsid w:val="00830A93"/>
    <w:rsid w:val="0083129B"/>
    <w:rsid w:val="0083227A"/>
    <w:rsid w:val="00832618"/>
    <w:rsid w:val="00832BEA"/>
    <w:rsid w:val="00832F4D"/>
    <w:rsid w:val="00832FF9"/>
    <w:rsid w:val="00834973"/>
    <w:rsid w:val="00835544"/>
    <w:rsid w:val="00836B46"/>
    <w:rsid w:val="00836F85"/>
    <w:rsid w:val="00837636"/>
    <w:rsid w:val="00840627"/>
    <w:rsid w:val="00841133"/>
    <w:rsid w:val="00841F9D"/>
    <w:rsid w:val="008421DD"/>
    <w:rsid w:val="0084293C"/>
    <w:rsid w:val="00843919"/>
    <w:rsid w:val="00843D0D"/>
    <w:rsid w:val="0084459D"/>
    <w:rsid w:val="008457B8"/>
    <w:rsid w:val="00846712"/>
    <w:rsid w:val="00846E4B"/>
    <w:rsid w:val="00850499"/>
    <w:rsid w:val="0085061D"/>
    <w:rsid w:val="00851001"/>
    <w:rsid w:val="00851F2E"/>
    <w:rsid w:val="00853D02"/>
    <w:rsid w:val="008540DB"/>
    <w:rsid w:val="00855181"/>
    <w:rsid w:val="00855B8D"/>
    <w:rsid w:val="00856870"/>
    <w:rsid w:val="008573C6"/>
    <w:rsid w:val="00857602"/>
    <w:rsid w:val="00860A48"/>
    <w:rsid w:val="00861035"/>
    <w:rsid w:val="008614B2"/>
    <w:rsid w:val="00861BBB"/>
    <w:rsid w:val="0086277D"/>
    <w:rsid w:val="00862967"/>
    <w:rsid w:val="0086332B"/>
    <w:rsid w:val="008639A2"/>
    <w:rsid w:val="00864845"/>
    <w:rsid w:val="00865A53"/>
    <w:rsid w:val="00866900"/>
    <w:rsid w:val="00867444"/>
    <w:rsid w:val="0086745F"/>
    <w:rsid w:val="0087114C"/>
    <w:rsid w:val="008722A8"/>
    <w:rsid w:val="00873FC0"/>
    <w:rsid w:val="0087659C"/>
    <w:rsid w:val="00876A8A"/>
    <w:rsid w:val="00876B0A"/>
    <w:rsid w:val="00877111"/>
    <w:rsid w:val="00877649"/>
    <w:rsid w:val="0088029E"/>
    <w:rsid w:val="00881455"/>
    <w:rsid w:val="00881BA1"/>
    <w:rsid w:val="00881CBD"/>
    <w:rsid w:val="008825A1"/>
    <w:rsid w:val="0088290F"/>
    <w:rsid w:val="00883302"/>
    <w:rsid w:val="0088461E"/>
    <w:rsid w:val="00884A03"/>
    <w:rsid w:val="00885171"/>
    <w:rsid w:val="008853E9"/>
    <w:rsid w:val="008862A5"/>
    <w:rsid w:val="00890192"/>
    <w:rsid w:val="00890C54"/>
    <w:rsid w:val="0089167F"/>
    <w:rsid w:val="0089203F"/>
    <w:rsid w:val="00892917"/>
    <w:rsid w:val="00894FD7"/>
    <w:rsid w:val="00895742"/>
    <w:rsid w:val="0089597F"/>
    <w:rsid w:val="0089662B"/>
    <w:rsid w:val="008966B5"/>
    <w:rsid w:val="00896A7E"/>
    <w:rsid w:val="008A098F"/>
    <w:rsid w:val="008A1204"/>
    <w:rsid w:val="008A1DDC"/>
    <w:rsid w:val="008A1FD8"/>
    <w:rsid w:val="008A31B2"/>
    <w:rsid w:val="008A4643"/>
    <w:rsid w:val="008A4DB0"/>
    <w:rsid w:val="008A64B1"/>
    <w:rsid w:val="008A68AA"/>
    <w:rsid w:val="008A6CCF"/>
    <w:rsid w:val="008A7443"/>
    <w:rsid w:val="008A7FE4"/>
    <w:rsid w:val="008B00DB"/>
    <w:rsid w:val="008B0799"/>
    <w:rsid w:val="008B0E38"/>
    <w:rsid w:val="008B41CF"/>
    <w:rsid w:val="008B43B7"/>
    <w:rsid w:val="008B4D21"/>
    <w:rsid w:val="008B5CC2"/>
    <w:rsid w:val="008B5D8E"/>
    <w:rsid w:val="008B70E2"/>
    <w:rsid w:val="008B77B0"/>
    <w:rsid w:val="008C02A0"/>
    <w:rsid w:val="008C2302"/>
    <w:rsid w:val="008C26B8"/>
    <w:rsid w:val="008C2C10"/>
    <w:rsid w:val="008C2D06"/>
    <w:rsid w:val="008C2FEE"/>
    <w:rsid w:val="008C4636"/>
    <w:rsid w:val="008C4B89"/>
    <w:rsid w:val="008C5181"/>
    <w:rsid w:val="008D0555"/>
    <w:rsid w:val="008D058D"/>
    <w:rsid w:val="008D0B78"/>
    <w:rsid w:val="008D1606"/>
    <w:rsid w:val="008D2939"/>
    <w:rsid w:val="008D43A9"/>
    <w:rsid w:val="008D596F"/>
    <w:rsid w:val="008D67AE"/>
    <w:rsid w:val="008D69A3"/>
    <w:rsid w:val="008D6ED1"/>
    <w:rsid w:val="008D7BC9"/>
    <w:rsid w:val="008E099B"/>
    <w:rsid w:val="008E1A64"/>
    <w:rsid w:val="008E2313"/>
    <w:rsid w:val="008E3639"/>
    <w:rsid w:val="008E3654"/>
    <w:rsid w:val="008E3C6C"/>
    <w:rsid w:val="008E6345"/>
    <w:rsid w:val="008E65DC"/>
    <w:rsid w:val="008E6F7E"/>
    <w:rsid w:val="008E719F"/>
    <w:rsid w:val="008E773C"/>
    <w:rsid w:val="008E7C74"/>
    <w:rsid w:val="008F0A8D"/>
    <w:rsid w:val="008F0D5D"/>
    <w:rsid w:val="008F1D77"/>
    <w:rsid w:val="008F208F"/>
    <w:rsid w:val="008F2D7A"/>
    <w:rsid w:val="008F39DD"/>
    <w:rsid w:val="008F3A6C"/>
    <w:rsid w:val="008F6102"/>
    <w:rsid w:val="00900343"/>
    <w:rsid w:val="0090200E"/>
    <w:rsid w:val="009023EE"/>
    <w:rsid w:val="00902406"/>
    <w:rsid w:val="00904249"/>
    <w:rsid w:val="00905244"/>
    <w:rsid w:val="009054DB"/>
    <w:rsid w:val="00905D35"/>
    <w:rsid w:val="009060E4"/>
    <w:rsid w:val="009074BB"/>
    <w:rsid w:val="00907748"/>
    <w:rsid w:val="00910167"/>
    <w:rsid w:val="00910236"/>
    <w:rsid w:val="00910D9D"/>
    <w:rsid w:val="0091142F"/>
    <w:rsid w:val="00911A6F"/>
    <w:rsid w:val="00913647"/>
    <w:rsid w:val="00915DD6"/>
    <w:rsid w:val="00915EE3"/>
    <w:rsid w:val="00916A7A"/>
    <w:rsid w:val="009175DE"/>
    <w:rsid w:val="00917994"/>
    <w:rsid w:val="009201B2"/>
    <w:rsid w:val="00921AED"/>
    <w:rsid w:val="0092271F"/>
    <w:rsid w:val="00924405"/>
    <w:rsid w:val="0092701C"/>
    <w:rsid w:val="00930072"/>
    <w:rsid w:val="00930728"/>
    <w:rsid w:val="00930E99"/>
    <w:rsid w:val="0093228E"/>
    <w:rsid w:val="0093263A"/>
    <w:rsid w:val="0093376B"/>
    <w:rsid w:val="0093441C"/>
    <w:rsid w:val="00934B85"/>
    <w:rsid w:val="00936A32"/>
    <w:rsid w:val="00940A6D"/>
    <w:rsid w:val="00940F79"/>
    <w:rsid w:val="00941332"/>
    <w:rsid w:val="00941773"/>
    <w:rsid w:val="0094191C"/>
    <w:rsid w:val="00942337"/>
    <w:rsid w:val="00943849"/>
    <w:rsid w:val="00944246"/>
    <w:rsid w:val="00944F22"/>
    <w:rsid w:val="00945443"/>
    <w:rsid w:val="00945B1A"/>
    <w:rsid w:val="00945E33"/>
    <w:rsid w:val="00945EA0"/>
    <w:rsid w:val="009468E2"/>
    <w:rsid w:val="00951E91"/>
    <w:rsid w:val="00952FE7"/>
    <w:rsid w:val="00953D18"/>
    <w:rsid w:val="00954E23"/>
    <w:rsid w:val="0095574B"/>
    <w:rsid w:val="009557B0"/>
    <w:rsid w:val="0095580D"/>
    <w:rsid w:val="009558F4"/>
    <w:rsid w:val="00955E9C"/>
    <w:rsid w:val="00956A3B"/>
    <w:rsid w:val="00957B15"/>
    <w:rsid w:val="00957B60"/>
    <w:rsid w:val="00957C4C"/>
    <w:rsid w:val="00961F0B"/>
    <w:rsid w:val="009624A8"/>
    <w:rsid w:val="00962DAC"/>
    <w:rsid w:val="00963F22"/>
    <w:rsid w:val="009641E8"/>
    <w:rsid w:val="00964CDC"/>
    <w:rsid w:val="00965204"/>
    <w:rsid w:val="0096731D"/>
    <w:rsid w:val="00967590"/>
    <w:rsid w:val="0096781C"/>
    <w:rsid w:val="00970D6B"/>
    <w:rsid w:val="00972CD0"/>
    <w:rsid w:val="00973749"/>
    <w:rsid w:val="00973B4B"/>
    <w:rsid w:val="00974034"/>
    <w:rsid w:val="00974B2F"/>
    <w:rsid w:val="00974B52"/>
    <w:rsid w:val="0097552E"/>
    <w:rsid w:val="00975DB1"/>
    <w:rsid w:val="0097752E"/>
    <w:rsid w:val="00980226"/>
    <w:rsid w:val="0098137C"/>
    <w:rsid w:val="00981CE9"/>
    <w:rsid w:val="00982084"/>
    <w:rsid w:val="00982667"/>
    <w:rsid w:val="00983077"/>
    <w:rsid w:val="00984817"/>
    <w:rsid w:val="00985134"/>
    <w:rsid w:val="0098602D"/>
    <w:rsid w:val="009870E4"/>
    <w:rsid w:val="009871BA"/>
    <w:rsid w:val="0099006B"/>
    <w:rsid w:val="009902EB"/>
    <w:rsid w:val="0099293B"/>
    <w:rsid w:val="0099357C"/>
    <w:rsid w:val="009938DD"/>
    <w:rsid w:val="00994379"/>
    <w:rsid w:val="00994825"/>
    <w:rsid w:val="009951EC"/>
    <w:rsid w:val="00995963"/>
    <w:rsid w:val="00995DF4"/>
    <w:rsid w:val="00995F7B"/>
    <w:rsid w:val="0099648C"/>
    <w:rsid w:val="00996677"/>
    <w:rsid w:val="009A08FB"/>
    <w:rsid w:val="009A1080"/>
    <w:rsid w:val="009A199B"/>
    <w:rsid w:val="009A2A4D"/>
    <w:rsid w:val="009A3C21"/>
    <w:rsid w:val="009A429C"/>
    <w:rsid w:val="009A42EF"/>
    <w:rsid w:val="009A5AF1"/>
    <w:rsid w:val="009A5B80"/>
    <w:rsid w:val="009A68F6"/>
    <w:rsid w:val="009A77C8"/>
    <w:rsid w:val="009A793E"/>
    <w:rsid w:val="009B21C0"/>
    <w:rsid w:val="009B253C"/>
    <w:rsid w:val="009B41F2"/>
    <w:rsid w:val="009B4D39"/>
    <w:rsid w:val="009B57F2"/>
    <w:rsid w:val="009B5A28"/>
    <w:rsid w:val="009B61EB"/>
    <w:rsid w:val="009B6891"/>
    <w:rsid w:val="009B6FB4"/>
    <w:rsid w:val="009B70C8"/>
    <w:rsid w:val="009B797F"/>
    <w:rsid w:val="009C03A5"/>
    <w:rsid w:val="009C13E1"/>
    <w:rsid w:val="009C1A8E"/>
    <w:rsid w:val="009C1CD9"/>
    <w:rsid w:val="009C1F82"/>
    <w:rsid w:val="009C2064"/>
    <w:rsid w:val="009C21CC"/>
    <w:rsid w:val="009C22B2"/>
    <w:rsid w:val="009C27C4"/>
    <w:rsid w:val="009C2CA7"/>
    <w:rsid w:val="009C3C38"/>
    <w:rsid w:val="009C47A9"/>
    <w:rsid w:val="009C4A41"/>
    <w:rsid w:val="009C5442"/>
    <w:rsid w:val="009C5838"/>
    <w:rsid w:val="009C6376"/>
    <w:rsid w:val="009C6413"/>
    <w:rsid w:val="009C6670"/>
    <w:rsid w:val="009C682D"/>
    <w:rsid w:val="009C69F5"/>
    <w:rsid w:val="009D00A2"/>
    <w:rsid w:val="009D1159"/>
    <w:rsid w:val="009D128D"/>
    <w:rsid w:val="009D1697"/>
    <w:rsid w:val="009D1EAC"/>
    <w:rsid w:val="009D43CC"/>
    <w:rsid w:val="009D4C9A"/>
    <w:rsid w:val="009D5770"/>
    <w:rsid w:val="009D5A39"/>
    <w:rsid w:val="009D68DE"/>
    <w:rsid w:val="009D7C3C"/>
    <w:rsid w:val="009D7DBA"/>
    <w:rsid w:val="009E22A0"/>
    <w:rsid w:val="009E256E"/>
    <w:rsid w:val="009E28C8"/>
    <w:rsid w:val="009E2C43"/>
    <w:rsid w:val="009E2EB0"/>
    <w:rsid w:val="009E38B8"/>
    <w:rsid w:val="009E3A2F"/>
    <w:rsid w:val="009E3DDB"/>
    <w:rsid w:val="009E3FBB"/>
    <w:rsid w:val="009E4D31"/>
    <w:rsid w:val="009E63B1"/>
    <w:rsid w:val="009E6BA0"/>
    <w:rsid w:val="009E7998"/>
    <w:rsid w:val="009F0708"/>
    <w:rsid w:val="009F0A69"/>
    <w:rsid w:val="009F1867"/>
    <w:rsid w:val="009F199E"/>
    <w:rsid w:val="009F1A6C"/>
    <w:rsid w:val="009F1D79"/>
    <w:rsid w:val="009F2366"/>
    <w:rsid w:val="009F27FE"/>
    <w:rsid w:val="009F30B3"/>
    <w:rsid w:val="009F3A46"/>
    <w:rsid w:val="009F407B"/>
    <w:rsid w:val="009F4AF0"/>
    <w:rsid w:val="009F5E57"/>
    <w:rsid w:val="009F6520"/>
    <w:rsid w:val="009F6DDF"/>
    <w:rsid w:val="009F6F26"/>
    <w:rsid w:val="009F77E8"/>
    <w:rsid w:val="009F7F78"/>
    <w:rsid w:val="00A0080A"/>
    <w:rsid w:val="00A00A1E"/>
    <w:rsid w:val="00A014F8"/>
    <w:rsid w:val="00A0606F"/>
    <w:rsid w:val="00A06AF3"/>
    <w:rsid w:val="00A10371"/>
    <w:rsid w:val="00A104D9"/>
    <w:rsid w:val="00A104DF"/>
    <w:rsid w:val="00A139FE"/>
    <w:rsid w:val="00A13B62"/>
    <w:rsid w:val="00A14126"/>
    <w:rsid w:val="00A1530D"/>
    <w:rsid w:val="00A1589B"/>
    <w:rsid w:val="00A1646E"/>
    <w:rsid w:val="00A169A0"/>
    <w:rsid w:val="00A16CD4"/>
    <w:rsid w:val="00A17D1A"/>
    <w:rsid w:val="00A20B9C"/>
    <w:rsid w:val="00A2433E"/>
    <w:rsid w:val="00A24E76"/>
    <w:rsid w:val="00A25640"/>
    <w:rsid w:val="00A304CE"/>
    <w:rsid w:val="00A310FA"/>
    <w:rsid w:val="00A31EF4"/>
    <w:rsid w:val="00A3239E"/>
    <w:rsid w:val="00A335D7"/>
    <w:rsid w:val="00A33E27"/>
    <w:rsid w:val="00A34F0E"/>
    <w:rsid w:val="00A35A34"/>
    <w:rsid w:val="00A362A1"/>
    <w:rsid w:val="00A362C8"/>
    <w:rsid w:val="00A37172"/>
    <w:rsid w:val="00A3793D"/>
    <w:rsid w:val="00A40F9A"/>
    <w:rsid w:val="00A427FA"/>
    <w:rsid w:val="00A428AB"/>
    <w:rsid w:val="00A42EF3"/>
    <w:rsid w:val="00A430A4"/>
    <w:rsid w:val="00A4420B"/>
    <w:rsid w:val="00A45227"/>
    <w:rsid w:val="00A452A1"/>
    <w:rsid w:val="00A455E1"/>
    <w:rsid w:val="00A4582F"/>
    <w:rsid w:val="00A46FD5"/>
    <w:rsid w:val="00A471C6"/>
    <w:rsid w:val="00A47216"/>
    <w:rsid w:val="00A47996"/>
    <w:rsid w:val="00A5173C"/>
    <w:rsid w:val="00A51FDD"/>
    <w:rsid w:val="00A525C1"/>
    <w:rsid w:val="00A53F98"/>
    <w:rsid w:val="00A549E3"/>
    <w:rsid w:val="00A55AB5"/>
    <w:rsid w:val="00A55D3E"/>
    <w:rsid w:val="00A560A2"/>
    <w:rsid w:val="00A56826"/>
    <w:rsid w:val="00A57AB3"/>
    <w:rsid w:val="00A6179E"/>
    <w:rsid w:val="00A61AEF"/>
    <w:rsid w:val="00A61D75"/>
    <w:rsid w:val="00A62255"/>
    <w:rsid w:val="00A62380"/>
    <w:rsid w:val="00A62D9A"/>
    <w:rsid w:val="00A64850"/>
    <w:rsid w:val="00A65136"/>
    <w:rsid w:val="00A658DC"/>
    <w:rsid w:val="00A65B6D"/>
    <w:rsid w:val="00A66142"/>
    <w:rsid w:val="00A66B3E"/>
    <w:rsid w:val="00A66B77"/>
    <w:rsid w:val="00A701CE"/>
    <w:rsid w:val="00A70E2A"/>
    <w:rsid w:val="00A72B62"/>
    <w:rsid w:val="00A72B6F"/>
    <w:rsid w:val="00A7440B"/>
    <w:rsid w:val="00A75813"/>
    <w:rsid w:val="00A7694C"/>
    <w:rsid w:val="00A80B5D"/>
    <w:rsid w:val="00A81341"/>
    <w:rsid w:val="00A814D1"/>
    <w:rsid w:val="00A823D5"/>
    <w:rsid w:val="00A82A82"/>
    <w:rsid w:val="00A83042"/>
    <w:rsid w:val="00A84A29"/>
    <w:rsid w:val="00A851D9"/>
    <w:rsid w:val="00A853FA"/>
    <w:rsid w:val="00A86F9D"/>
    <w:rsid w:val="00A90371"/>
    <w:rsid w:val="00A90A48"/>
    <w:rsid w:val="00A910D0"/>
    <w:rsid w:val="00A92968"/>
    <w:rsid w:val="00A92FA7"/>
    <w:rsid w:val="00A940BE"/>
    <w:rsid w:val="00A9410E"/>
    <w:rsid w:val="00A951C0"/>
    <w:rsid w:val="00A953F4"/>
    <w:rsid w:val="00A95787"/>
    <w:rsid w:val="00A9612F"/>
    <w:rsid w:val="00A96FEE"/>
    <w:rsid w:val="00AA02A6"/>
    <w:rsid w:val="00AA0F21"/>
    <w:rsid w:val="00AA2264"/>
    <w:rsid w:val="00AA2499"/>
    <w:rsid w:val="00AA2920"/>
    <w:rsid w:val="00AA2FD8"/>
    <w:rsid w:val="00AA3A53"/>
    <w:rsid w:val="00AA6DEB"/>
    <w:rsid w:val="00AA6E05"/>
    <w:rsid w:val="00AA7285"/>
    <w:rsid w:val="00AA75BE"/>
    <w:rsid w:val="00AB0F51"/>
    <w:rsid w:val="00AB20D0"/>
    <w:rsid w:val="00AB4BD5"/>
    <w:rsid w:val="00AB531D"/>
    <w:rsid w:val="00AB5964"/>
    <w:rsid w:val="00AB63D6"/>
    <w:rsid w:val="00AB6C35"/>
    <w:rsid w:val="00AB6E5C"/>
    <w:rsid w:val="00AC0E01"/>
    <w:rsid w:val="00AC14C1"/>
    <w:rsid w:val="00AC1EBC"/>
    <w:rsid w:val="00AC24A9"/>
    <w:rsid w:val="00AC2647"/>
    <w:rsid w:val="00AC2823"/>
    <w:rsid w:val="00AC47F9"/>
    <w:rsid w:val="00AC561E"/>
    <w:rsid w:val="00AC58D4"/>
    <w:rsid w:val="00AC5FD3"/>
    <w:rsid w:val="00AC6045"/>
    <w:rsid w:val="00AC6E31"/>
    <w:rsid w:val="00AC723D"/>
    <w:rsid w:val="00AD019D"/>
    <w:rsid w:val="00AD1AFB"/>
    <w:rsid w:val="00AD20E2"/>
    <w:rsid w:val="00AD2345"/>
    <w:rsid w:val="00AD3329"/>
    <w:rsid w:val="00AD3D79"/>
    <w:rsid w:val="00AD5CFC"/>
    <w:rsid w:val="00AD6953"/>
    <w:rsid w:val="00AD744D"/>
    <w:rsid w:val="00AD77B8"/>
    <w:rsid w:val="00AE10D6"/>
    <w:rsid w:val="00AE16BD"/>
    <w:rsid w:val="00AE1943"/>
    <w:rsid w:val="00AE25F4"/>
    <w:rsid w:val="00AE2F8D"/>
    <w:rsid w:val="00AE3E91"/>
    <w:rsid w:val="00AE6331"/>
    <w:rsid w:val="00AE6C52"/>
    <w:rsid w:val="00AE73B4"/>
    <w:rsid w:val="00AE7DFB"/>
    <w:rsid w:val="00AF0123"/>
    <w:rsid w:val="00AF035B"/>
    <w:rsid w:val="00AF0D97"/>
    <w:rsid w:val="00AF1392"/>
    <w:rsid w:val="00AF173A"/>
    <w:rsid w:val="00AF25F8"/>
    <w:rsid w:val="00AF267F"/>
    <w:rsid w:val="00AF356D"/>
    <w:rsid w:val="00AF3C84"/>
    <w:rsid w:val="00AF4513"/>
    <w:rsid w:val="00AF5C52"/>
    <w:rsid w:val="00AF6E15"/>
    <w:rsid w:val="00AF6F65"/>
    <w:rsid w:val="00AF75BD"/>
    <w:rsid w:val="00AF7680"/>
    <w:rsid w:val="00AF7BEB"/>
    <w:rsid w:val="00AF7C61"/>
    <w:rsid w:val="00AF7DC9"/>
    <w:rsid w:val="00B000F6"/>
    <w:rsid w:val="00B001B8"/>
    <w:rsid w:val="00B00242"/>
    <w:rsid w:val="00B007F7"/>
    <w:rsid w:val="00B013BA"/>
    <w:rsid w:val="00B02EC9"/>
    <w:rsid w:val="00B0322D"/>
    <w:rsid w:val="00B0385F"/>
    <w:rsid w:val="00B05548"/>
    <w:rsid w:val="00B05CE3"/>
    <w:rsid w:val="00B05D5F"/>
    <w:rsid w:val="00B0610C"/>
    <w:rsid w:val="00B066A4"/>
    <w:rsid w:val="00B068C2"/>
    <w:rsid w:val="00B07A13"/>
    <w:rsid w:val="00B12550"/>
    <w:rsid w:val="00B12E62"/>
    <w:rsid w:val="00B13E50"/>
    <w:rsid w:val="00B147F8"/>
    <w:rsid w:val="00B1500C"/>
    <w:rsid w:val="00B155DD"/>
    <w:rsid w:val="00B17C64"/>
    <w:rsid w:val="00B2122A"/>
    <w:rsid w:val="00B222E7"/>
    <w:rsid w:val="00B231C0"/>
    <w:rsid w:val="00B23DAE"/>
    <w:rsid w:val="00B2541E"/>
    <w:rsid w:val="00B26E16"/>
    <w:rsid w:val="00B2723C"/>
    <w:rsid w:val="00B27DDF"/>
    <w:rsid w:val="00B27F4E"/>
    <w:rsid w:val="00B30869"/>
    <w:rsid w:val="00B30CEF"/>
    <w:rsid w:val="00B30D2A"/>
    <w:rsid w:val="00B30EF0"/>
    <w:rsid w:val="00B31140"/>
    <w:rsid w:val="00B316E2"/>
    <w:rsid w:val="00B31787"/>
    <w:rsid w:val="00B33023"/>
    <w:rsid w:val="00B3339E"/>
    <w:rsid w:val="00B3383A"/>
    <w:rsid w:val="00B33FAD"/>
    <w:rsid w:val="00B3567F"/>
    <w:rsid w:val="00B363F2"/>
    <w:rsid w:val="00B36A1C"/>
    <w:rsid w:val="00B4261A"/>
    <w:rsid w:val="00B4279B"/>
    <w:rsid w:val="00B4300F"/>
    <w:rsid w:val="00B43CAD"/>
    <w:rsid w:val="00B442C7"/>
    <w:rsid w:val="00B4497E"/>
    <w:rsid w:val="00B45FC9"/>
    <w:rsid w:val="00B46D05"/>
    <w:rsid w:val="00B473AF"/>
    <w:rsid w:val="00B506B2"/>
    <w:rsid w:val="00B51E8D"/>
    <w:rsid w:val="00B529EA"/>
    <w:rsid w:val="00B52BB8"/>
    <w:rsid w:val="00B52E8B"/>
    <w:rsid w:val="00B5387C"/>
    <w:rsid w:val="00B54C7E"/>
    <w:rsid w:val="00B55525"/>
    <w:rsid w:val="00B56C59"/>
    <w:rsid w:val="00B56FA8"/>
    <w:rsid w:val="00B60422"/>
    <w:rsid w:val="00B605A7"/>
    <w:rsid w:val="00B60710"/>
    <w:rsid w:val="00B607B4"/>
    <w:rsid w:val="00B62EBE"/>
    <w:rsid w:val="00B6315B"/>
    <w:rsid w:val="00B63A0D"/>
    <w:rsid w:val="00B63B81"/>
    <w:rsid w:val="00B64E1E"/>
    <w:rsid w:val="00B65153"/>
    <w:rsid w:val="00B65E7E"/>
    <w:rsid w:val="00B664AE"/>
    <w:rsid w:val="00B67213"/>
    <w:rsid w:val="00B703BF"/>
    <w:rsid w:val="00B704EA"/>
    <w:rsid w:val="00B712A9"/>
    <w:rsid w:val="00B7183D"/>
    <w:rsid w:val="00B71C59"/>
    <w:rsid w:val="00B720DC"/>
    <w:rsid w:val="00B72D0A"/>
    <w:rsid w:val="00B73A70"/>
    <w:rsid w:val="00B73C03"/>
    <w:rsid w:val="00B740FF"/>
    <w:rsid w:val="00B7456F"/>
    <w:rsid w:val="00B74922"/>
    <w:rsid w:val="00B74EBE"/>
    <w:rsid w:val="00B76F2A"/>
    <w:rsid w:val="00B76F35"/>
    <w:rsid w:val="00B80865"/>
    <w:rsid w:val="00B81138"/>
    <w:rsid w:val="00B81D64"/>
    <w:rsid w:val="00B8250A"/>
    <w:rsid w:val="00B825E9"/>
    <w:rsid w:val="00B841EC"/>
    <w:rsid w:val="00B850AD"/>
    <w:rsid w:val="00B857D9"/>
    <w:rsid w:val="00B85B20"/>
    <w:rsid w:val="00B85DCC"/>
    <w:rsid w:val="00B869C4"/>
    <w:rsid w:val="00B875BC"/>
    <w:rsid w:val="00B900F1"/>
    <w:rsid w:val="00B91782"/>
    <w:rsid w:val="00B92997"/>
    <w:rsid w:val="00B93034"/>
    <w:rsid w:val="00B942FF"/>
    <w:rsid w:val="00B94903"/>
    <w:rsid w:val="00B95220"/>
    <w:rsid w:val="00B963DB"/>
    <w:rsid w:val="00B9710E"/>
    <w:rsid w:val="00B97683"/>
    <w:rsid w:val="00B97EB6"/>
    <w:rsid w:val="00BA1228"/>
    <w:rsid w:val="00BA159E"/>
    <w:rsid w:val="00BA2F88"/>
    <w:rsid w:val="00BA3644"/>
    <w:rsid w:val="00BA53FE"/>
    <w:rsid w:val="00BA5743"/>
    <w:rsid w:val="00BA6606"/>
    <w:rsid w:val="00BA6E98"/>
    <w:rsid w:val="00BA7C9D"/>
    <w:rsid w:val="00BB0EEC"/>
    <w:rsid w:val="00BB1736"/>
    <w:rsid w:val="00BB1E06"/>
    <w:rsid w:val="00BB2D1D"/>
    <w:rsid w:val="00BB2E4E"/>
    <w:rsid w:val="00BB3EA6"/>
    <w:rsid w:val="00BB44DD"/>
    <w:rsid w:val="00BB531F"/>
    <w:rsid w:val="00BB55D0"/>
    <w:rsid w:val="00BB70FB"/>
    <w:rsid w:val="00BC0326"/>
    <w:rsid w:val="00BC04ED"/>
    <w:rsid w:val="00BC0946"/>
    <w:rsid w:val="00BC15CD"/>
    <w:rsid w:val="00BC2871"/>
    <w:rsid w:val="00BC44BB"/>
    <w:rsid w:val="00BC5B4A"/>
    <w:rsid w:val="00BC7CCF"/>
    <w:rsid w:val="00BD0F89"/>
    <w:rsid w:val="00BD233A"/>
    <w:rsid w:val="00BD2406"/>
    <w:rsid w:val="00BD29B6"/>
    <w:rsid w:val="00BD2F04"/>
    <w:rsid w:val="00BD31E9"/>
    <w:rsid w:val="00BD4065"/>
    <w:rsid w:val="00BD4854"/>
    <w:rsid w:val="00BD4C82"/>
    <w:rsid w:val="00BD520B"/>
    <w:rsid w:val="00BD583D"/>
    <w:rsid w:val="00BD61A8"/>
    <w:rsid w:val="00BD6E28"/>
    <w:rsid w:val="00BE0AE4"/>
    <w:rsid w:val="00BE0C32"/>
    <w:rsid w:val="00BE0EE1"/>
    <w:rsid w:val="00BE181A"/>
    <w:rsid w:val="00BE26BD"/>
    <w:rsid w:val="00BE2ECA"/>
    <w:rsid w:val="00BE30F1"/>
    <w:rsid w:val="00BE3DEA"/>
    <w:rsid w:val="00BE470B"/>
    <w:rsid w:val="00BE5E44"/>
    <w:rsid w:val="00BE6657"/>
    <w:rsid w:val="00BF26A3"/>
    <w:rsid w:val="00BF2AA7"/>
    <w:rsid w:val="00BF2F90"/>
    <w:rsid w:val="00BF3A72"/>
    <w:rsid w:val="00BF3E18"/>
    <w:rsid w:val="00BF4B19"/>
    <w:rsid w:val="00BF4EC2"/>
    <w:rsid w:val="00BF4F8B"/>
    <w:rsid w:val="00BF54E2"/>
    <w:rsid w:val="00C00E8B"/>
    <w:rsid w:val="00C01E10"/>
    <w:rsid w:val="00C04F7F"/>
    <w:rsid w:val="00C05150"/>
    <w:rsid w:val="00C0515F"/>
    <w:rsid w:val="00C05588"/>
    <w:rsid w:val="00C05B22"/>
    <w:rsid w:val="00C07799"/>
    <w:rsid w:val="00C1036B"/>
    <w:rsid w:val="00C107CF"/>
    <w:rsid w:val="00C1092E"/>
    <w:rsid w:val="00C10F84"/>
    <w:rsid w:val="00C11022"/>
    <w:rsid w:val="00C1270E"/>
    <w:rsid w:val="00C14DA8"/>
    <w:rsid w:val="00C201D5"/>
    <w:rsid w:val="00C23389"/>
    <w:rsid w:val="00C2434B"/>
    <w:rsid w:val="00C2649F"/>
    <w:rsid w:val="00C277A1"/>
    <w:rsid w:val="00C278B5"/>
    <w:rsid w:val="00C27CE2"/>
    <w:rsid w:val="00C304F8"/>
    <w:rsid w:val="00C34554"/>
    <w:rsid w:val="00C35A34"/>
    <w:rsid w:val="00C3633A"/>
    <w:rsid w:val="00C37844"/>
    <w:rsid w:val="00C42CD6"/>
    <w:rsid w:val="00C44D75"/>
    <w:rsid w:val="00C46205"/>
    <w:rsid w:val="00C46646"/>
    <w:rsid w:val="00C47600"/>
    <w:rsid w:val="00C47B97"/>
    <w:rsid w:val="00C50B9F"/>
    <w:rsid w:val="00C50C5B"/>
    <w:rsid w:val="00C514B7"/>
    <w:rsid w:val="00C522B9"/>
    <w:rsid w:val="00C5277A"/>
    <w:rsid w:val="00C534B1"/>
    <w:rsid w:val="00C53BE6"/>
    <w:rsid w:val="00C55E2B"/>
    <w:rsid w:val="00C57A91"/>
    <w:rsid w:val="00C60182"/>
    <w:rsid w:val="00C61891"/>
    <w:rsid w:val="00C62456"/>
    <w:rsid w:val="00C6357F"/>
    <w:rsid w:val="00C63D0F"/>
    <w:rsid w:val="00C6537F"/>
    <w:rsid w:val="00C65732"/>
    <w:rsid w:val="00C66E10"/>
    <w:rsid w:val="00C670FA"/>
    <w:rsid w:val="00C700A7"/>
    <w:rsid w:val="00C70BA5"/>
    <w:rsid w:val="00C70E39"/>
    <w:rsid w:val="00C7111A"/>
    <w:rsid w:val="00C722F7"/>
    <w:rsid w:val="00C7299B"/>
    <w:rsid w:val="00C731E1"/>
    <w:rsid w:val="00C743E1"/>
    <w:rsid w:val="00C74E70"/>
    <w:rsid w:val="00C74FC5"/>
    <w:rsid w:val="00C75BD1"/>
    <w:rsid w:val="00C776A2"/>
    <w:rsid w:val="00C777BF"/>
    <w:rsid w:val="00C80A86"/>
    <w:rsid w:val="00C8162C"/>
    <w:rsid w:val="00C81BEA"/>
    <w:rsid w:val="00C82332"/>
    <w:rsid w:val="00C8255F"/>
    <w:rsid w:val="00C82E30"/>
    <w:rsid w:val="00C82E43"/>
    <w:rsid w:val="00C83B56"/>
    <w:rsid w:val="00C83C0A"/>
    <w:rsid w:val="00C83F95"/>
    <w:rsid w:val="00C85543"/>
    <w:rsid w:val="00C85599"/>
    <w:rsid w:val="00C862A6"/>
    <w:rsid w:val="00C867AB"/>
    <w:rsid w:val="00C86C3F"/>
    <w:rsid w:val="00C86F67"/>
    <w:rsid w:val="00C87436"/>
    <w:rsid w:val="00C9104B"/>
    <w:rsid w:val="00C91369"/>
    <w:rsid w:val="00C91A6F"/>
    <w:rsid w:val="00C91B9A"/>
    <w:rsid w:val="00C920C7"/>
    <w:rsid w:val="00C93371"/>
    <w:rsid w:val="00C93D6E"/>
    <w:rsid w:val="00C94491"/>
    <w:rsid w:val="00C94F58"/>
    <w:rsid w:val="00C951EB"/>
    <w:rsid w:val="00C97A4E"/>
    <w:rsid w:val="00CA003D"/>
    <w:rsid w:val="00CA0B84"/>
    <w:rsid w:val="00CA0F7A"/>
    <w:rsid w:val="00CA1B23"/>
    <w:rsid w:val="00CA1F9E"/>
    <w:rsid w:val="00CA1FCF"/>
    <w:rsid w:val="00CA2255"/>
    <w:rsid w:val="00CA22DA"/>
    <w:rsid w:val="00CA3671"/>
    <w:rsid w:val="00CA3E2C"/>
    <w:rsid w:val="00CA4EA6"/>
    <w:rsid w:val="00CA4F1B"/>
    <w:rsid w:val="00CA5376"/>
    <w:rsid w:val="00CA5EEA"/>
    <w:rsid w:val="00CA5FA3"/>
    <w:rsid w:val="00CA6D6A"/>
    <w:rsid w:val="00CB1687"/>
    <w:rsid w:val="00CB1BA8"/>
    <w:rsid w:val="00CB1F1A"/>
    <w:rsid w:val="00CB25B1"/>
    <w:rsid w:val="00CB2D26"/>
    <w:rsid w:val="00CB4980"/>
    <w:rsid w:val="00CB5F58"/>
    <w:rsid w:val="00CB6E01"/>
    <w:rsid w:val="00CB754C"/>
    <w:rsid w:val="00CC01C2"/>
    <w:rsid w:val="00CC0D1D"/>
    <w:rsid w:val="00CC0E3C"/>
    <w:rsid w:val="00CC42FD"/>
    <w:rsid w:val="00CC43CF"/>
    <w:rsid w:val="00CC4431"/>
    <w:rsid w:val="00CC73DB"/>
    <w:rsid w:val="00CC79A7"/>
    <w:rsid w:val="00CD142B"/>
    <w:rsid w:val="00CD1624"/>
    <w:rsid w:val="00CD3454"/>
    <w:rsid w:val="00CD3A65"/>
    <w:rsid w:val="00CD3E36"/>
    <w:rsid w:val="00CD6E05"/>
    <w:rsid w:val="00CD73AB"/>
    <w:rsid w:val="00CD780F"/>
    <w:rsid w:val="00CE07AE"/>
    <w:rsid w:val="00CE0DDE"/>
    <w:rsid w:val="00CE3573"/>
    <w:rsid w:val="00CE4EEB"/>
    <w:rsid w:val="00CE5446"/>
    <w:rsid w:val="00CE5BA3"/>
    <w:rsid w:val="00CE5E30"/>
    <w:rsid w:val="00CE6264"/>
    <w:rsid w:val="00CE671A"/>
    <w:rsid w:val="00CE6DA9"/>
    <w:rsid w:val="00CF067F"/>
    <w:rsid w:val="00CF0701"/>
    <w:rsid w:val="00CF16E9"/>
    <w:rsid w:val="00CF21F2"/>
    <w:rsid w:val="00CF27A0"/>
    <w:rsid w:val="00CF4A98"/>
    <w:rsid w:val="00CF5DE1"/>
    <w:rsid w:val="00CF5E4E"/>
    <w:rsid w:val="00CF7017"/>
    <w:rsid w:val="00CF707B"/>
    <w:rsid w:val="00CF7C2A"/>
    <w:rsid w:val="00D0097E"/>
    <w:rsid w:val="00D00B26"/>
    <w:rsid w:val="00D01959"/>
    <w:rsid w:val="00D0210E"/>
    <w:rsid w:val="00D023BE"/>
    <w:rsid w:val="00D02712"/>
    <w:rsid w:val="00D02A49"/>
    <w:rsid w:val="00D02E95"/>
    <w:rsid w:val="00D03C9D"/>
    <w:rsid w:val="00D046A7"/>
    <w:rsid w:val="00D05EB8"/>
    <w:rsid w:val="00D06952"/>
    <w:rsid w:val="00D10433"/>
    <w:rsid w:val="00D11BF1"/>
    <w:rsid w:val="00D11C2E"/>
    <w:rsid w:val="00D12E34"/>
    <w:rsid w:val="00D139D5"/>
    <w:rsid w:val="00D1498C"/>
    <w:rsid w:val="00D16426"/>
    <w:rsid w:val="00D17A2F"/>
    <w:rsid w:val="00D17F06"/>
    <w:rsid w:val="00D20678"/>
    <w:rsid w:val="00D210FA"/>
    <w:rsid w:val="00D214D0"/>
    <w:rsid w:val="00D215BC"/>
    <w:rsid w:val="00D221A7"/>
    <w:rsid w:val="00D237D7"/>
    <w:rsid w:val="00D2456E"/>
    <w:rsid w:val="00D2487C"/>
    <w:rsid w:val="00D259B0"/>
    <w:rsid w:val="00D31886"/>
    <w:rsid w:val="00D3208B"/>
    <w:rsid w:val="00D32C2B"/>
    <w:rsid w:val="00D337B2"/>
    <w:rsid w:val="00D34F96"/>
    <w:rsid w:val="00D3612C"/>
    <w:rsid w:val="00D36321"/>
    <w:rsid w:val="00D36494"/>
    <w:rsid w:val="00D373A1"/>
    <w:rsid w:val="00D4091D"/>
    <w:rsid w:val="00D4121D"/>
    <w:rsid w:val="00D43D1D"/>
    <w:rsid w:val="00D43DA9"/>
    <w:rsid w:val="00D43F6F"/>
    <w:rsid w:val="00D44258"/>
    <w:rsid w:val="00D44425"/>
    <w:rsid w:val="00D44B4C"/>
    <w:rsid w:val="00D46288"/>
    <w:rsid w:val="00D46CD0"/>
    <w:rsid w:val="00D4704D"/>
    <w:rsid w:val="00D47D9E"/>
    <w:rsid w:val="00D51B2A"/>
    <w:rsid w:val="00D53E28"/>
    <w:rsid w:val="00D53E8D"/>
    <w:rsid w:val="00D5410D"/>
    <w:rsid w:val="00D55175"/>
    <w:rsid w:val="00D5552D"/>
    <w:rsid w:val="00D55C3F"/>
    <w:rsid w:val="00D567B1"/>
    <w:rsid w:val="00D56B64"/>
    <w:rsid w:val="00D57314"/>
    <w:rsid w:val="00D57FD3"/>
    <w:rsid w:val="00D60189"/>
    <w:rsid w:val="00D60190"/>
    <w:rsid w:val="00D602BB"/>
    <w:rsid w:val="00D60C51"/>
    <w:rsid w:val="00D623DC"/>
    <w:rsid w:val="00D6305A"/>
    <w:rsid w:val="00D63609"/>
    <w:rsid w:val="00D636CD"/>
    <w:rsid w:val="00D63C44"/>
    <w:rsid w:val="00D640FB"/>
    <w:rsid w:val="00D649AA"/>
    <w:rsid w:val="00D6546B"/>
    <w:rsid w:val="00D6599E"/>
    <w:rsid w:val="00D65C81"/>
    <w:rsid w:val="00D661E6"/>
    <w:rsid w:val="00D66C65"/>
    <w:rsid w:val="00D67620"/>
    <w:rsid w:val="00D67D47"/>
    <w:rsid w:val="00D67D5F"/>
    <w:rsid w:val="00D705B8"/>
    <w:rsid w:val="00D7065D"/>
    <w:rsid w:val="00D70AD8"/>
    <w:rsid w:val="00D71248"/>
    <w:rsid w:val="00D72F39"/>
    <w:rsid w:val="00D7362A"/>
    <w:rsid w:val="00D73F1B"/>
    <w:rsid w:val="00D75945"/>
    <w:rsid w:val="00D75E25"/>
    <w:rsid w:val="00D76EF6"/>
    <w:rsid w:val="00D77300"/>
    <w:rsid w:val="00D77F5C"/>
    <w:rsid w:val="00D80C86"/>
    <w:rsid w:val="00D80F85"/>
    <w:rsid w:val="00D81108"/>
    <w:rsid w:val="00D81ED9"/>
    <w:rsid w:val="00D834C9"/>
    <w:rsid w:val="00D83D42"/>
    <w:rsid w:val="00D83DD4"/>
    <w:rsid w:val="00D83E69"/>
    <w:rsid w:val="00D84362"/>
    <w:rsid w:val="00D85C5F"/>
    <w:rsid w:val="00D85ECC"/>
    <w:rsid w:val="00D87BFC"/>
    <w:rsid w:val="00D9043E"/>
    <w:rsid w:val="00D92325"/>
    <w:rsid w:val="00D934B5"/>
    <w:rsid w:val="00D94745"/>
    <w:rsid w:val="00D948AB"/>
    <w:rsid w:val="00D9533D"/>
    <w:rsid w:val="00D95B76"/>
    <w:rsid w:val="00D96927"/>
    <w:rsid w:val="00D973B7"/>
    <w:rsid w:val="00D97806"/>
    <w:rsid w:val="00D9782D"/>
    <w:rsid w:val="00DA04D8"/>
    <w:rsid w:val="00DA1AE3"/>
    <w:rsid w:val="00DA20FA"/>
    <w:rsid w:val="00DA2F0D"/>
    <w:rsid w:val="00DA330F"/>
    <w:rsid w:val="00DA5182"/>
    <w:rsid w:val="00DA54BD"/>
    <w:rsid w:val="00DA57D9"/>
    <w:rsid w:val="00DA5A6F"/>
    <w:rsid w:val="00DA5B00"/>
    <w:rsid w:val="00DA600F"/>
    <w:rsid w:val="00DA6142"/>
    <w:rsid w:val="00DA6D79"/>
    <w:rsid w:val="00DA74E3"/>
    <w:rsid w:val="00DB0FF7"/>
    <w:rsid w:val="00DB128D"/>
    <w:rsid w:val="00DB178B"/>
    <w:rsid w:val="00DB1C25"/>
    <w:rsid w:val="00DB1E52"/>
    <w:rsid w:val="00DB2464"/>
    <w:rsid w:val="00DB3485"/>
    <w:rsid w:val="00DB3F8A"/>
    <w:rsid w:val="00DB44C7"/>
    <w:rsid w:val="00DB4779"/>
    <w:rsid w:val="00DB4CC4"/>
    <w:rsid w:val="00DB52BE"/>
    <w:rsid w:val="00DB59DC"/>
    <w:rsid w:val="00DB5A89"/>
    <w:rsid w:val="00DB6179"/>
    <w:rsid w:val="00DB6199"/>
    <w:rsid w:val="00DB7DBF"/>
    <w:rsid w:val="00DC00F7"/>
    <w:rsid w:val="00DC1129"/>
    <w:rsid w:val="00DC148B"/>
    <w:rsid w:val="00DC17D3"/>
    <w:rsid w:val="00DC2D2D"/>
    <w:rsid w:val="00DC354F"/>
    <w:rsid w:val="00DC512D"/>
    <w:rsid w:val="00DC5B37"/>
    <w:rsid w:val="00DC611C"/>
    <w:rsid w:val="00DC691C"/>
    <w:rsid w:val="00DC76DC"/>
    <w:rsid w:val="00DD04C0"/>
    <w:rsid w:val="00DD0976"/>
    <w:rsid w:val="00DD10B0"/>
    <w:rsid w:val="00DD3176"/>
    <w:rsid w:val="00DD332C"/>
    <w:rsid w:val="00DD3A27"/>
    <w:rsid w:val="00DD47F8"/>
    <w:rsid w:val="00DD4BED"/>
    <w:rsid w:val="00DD4CB5"/>
    <w:rsid w:val="00DD54EB"/>
    <w:rsid w:val="00DD5773"/>
    <w:rsid w:val="00DD5F17"/>
    <w:rsid w:val="00DD6545"/>
    <w:rsid w:val="00DD6E1D"/>
    <w:rsid w:val="00DD7F1B"/>
    <w:rsid w:val="00DE019E"/>
    <w:rsid w:val="00DE135B"/>
    <w:rsid w:val="00DE15B6"/>
    <w:rsid w:val="00DE1AA8"/>
    <w:rsid w:val="00DE252F"/>
    <w:rsid w:val="00DE31F5"/>
    <w:rsid w:val="00DE39F0"/>
    <w:rsid w:val="00DE5436"/>
    <w:rsid w:val="00DE56FA"/>
    <w:rsid w:val="00DE589F"/>
    <w:rsid w:val="00DE5CBB"/>
    <w:rsid w:val="00DE6D19"/>
    <w:rsid w:val="00DE7287"/>
    <w:rsid w:val="00DE79A5"/>
    <w:rsid w:val="00DE7C9E"/>
    <w:rsid w:val="00DF05CB"/>
    <w:rsid w:val="00DF08DD"/>
    <w:rsid w:val="00DF0AF3"/>
    <w:rsid w:val="00DF122B"/>
    <w:rsid w:val="00DF16B1"/>
    <w:rsid w:val="00DF1AE2"/>
    <w:rsid w:val="00DF2AEB"/>
    <w:rsid w:val="00DF32ED"/>
    <w:rsid w:val="00DF44D1"/>
    <w:rsid w:val="00DF5266"/>
    <w:rsid w:val="00DF586F"/>
    <w:rsid w:val="00DF60F7"/>
    <w:rsid w:val="00DF71A6"/>
    <w:rsid w:val="00DF79C5"/>
    <w:rsid w:val="00DF7AB7"/>
    <w:rsid w:val="00DF7E9F"/>
    <w:rsid w:val="00E0012F"/>
    <w:rsid w:val="00E005D7"/>
    <w:rsid w:val="00E005DB"/>
    <w:rsid w:val="00E00A36"/>
    <w:rsid w:val="00E00DC9"/>
    <w:rsid w:val="00E00E94"/>
    <w:rsid w:val="00E020E6"/>
    <w:rsid w:val="00E03525"/>
    <w:rsid w:val="00E04839"/>
    <w:rsid w:val="00E04A6A"/>
    <w:rsid w:val="00E04B4A"/>
    <w:rsid w:val="00E05B76"/>
    <w:rsid w:val="00E062B8"/>
    <w:rsid w:val="00E07076"/>
    <w:rsid w:val="00E07385"/>
    <w:rsid w:val="00E07879"/>
    <w:rsid w:val="00E10ACB"/>
    <w:rsid w:val="00E11E1F"/>
    <w:rsid w:val="00E12631"/>
    <w:rsid w:val="00E13225"/>
    <w:rsid w:val="00E1387B"/>
    <w:rsid w:val="00E152F9"/>
    <w:rsid w:val="00E15992"/>
    <w:rsid w:val="00E15F3A"/>
    <w:rsid w:val="00E166F2"/>
    <w:rsid w:val="00E17775"/>
    <w:rsid w:val="00E17930"/>
    <w:rsid w:val="00E17970"/>
    <w:rsid w:val="00E20778"/>
    <w:rsid w:val="00E20CFD"/>
    <w:rsid w:val="00E210CC"/>
    <w:rsid w:val="00E2159F"/>
    <w:rsid w:val="00E22DA0"/>
    <w:rsid w:val="00E23288"/>
    <w:rsid w:val="00E23B30"/>
    <w:rsid w:val="00E24E77"/>
    <w:rsid w:val="00E24EA9"/>
    <w:rsid w:val="00E2502C"/>
    <w:rsid w:val="00E26AB3"/>
    <w:rsid w:val="00E27D7E"/>
    <w:rsid w:val="00E30018"/>
    <w:rsid w:val="00E317F1"/>
    <w:rsid w:val="00E3265B"/>
    <w:rsid w:val="00E33487"/>
    <w:rsid w:val="00E337F1"/>
    <w:rsid w:val="00E3383B"/>
    <w:rsid w:val="00E33BE9"/>
    <w:rsid w:val="00E3441A"/>
    <w:rsid w:val="00E34BE7"/>
    <w:rsid w:val="00E35936"/>
    <w:rsid w:val="00E35DAA"/>
    <w:rsid w:val="00E35F8F"/>
    <w:rsid w:val="00E367A9"/>
    <w:rsid w:val="00E37279"/>
    <w:rsid w:val="00E37ADB"/>
    <w:rsid w:val="00E37C28"/>
    <w:rsid w:val="00E409E8"/>
    <w:rsid w:val="00E40D7D"/>
    <w:rsid w:val="00E42958"/>
    <w:rsid w:val="00E42E13"/>
    <w:rsid w:val="00E43F3C"/>
    <w:rsid w:val="00E451C1"/>
    <w:rsid w:val="00E46226"/>
    <w:rsid w:val="00E464ED"/>
    <w:rsid w:val="00E46960"/>
    <w:rsid w:val="00E46BC9"/>
    <w:rsid w:val="00E47B55"/>
    <w:rsid w:val="00E47D8C"/>
    <w:rsid w:val="00E50DC4"/>
    <w:rsid w:val="00E518DB"/>
    <w:rsid w:val="00E51B1E"/>
    <w:rsid w:val="00E54271"/>
    <w:rsid w:val="00E55013"/>
    <w:rsid w:val="00E5536D"/>
    <w:rsid w:val="00E5540F"/>
    <w:rsid w:val="00E55929"/>
    <w:rsid w:val="00E56D5C"/>
    <w:rsid w:val="00E56EE2"/>
    <w:rsid w:val="00E5722F"/>
    <w:rsid w:val="00E573F9"/>
    <w:rsid w:val="00E5786A"/>
    <w:rsid w:val="00E57E19"/>
    <w:rsid w:val="00E57ED3"/>
    <w:rsid w:val="00E60854"/>
    <w:rsid w:val="00E60BB7"/>
    <w:rsid w:val="00E615D2"/>
    <w:rsid w:val="00E6257C"/>
    <w:rsid w:val="00E62657"/>
    <w:rsid w:val="00E627C8"/>
    <w:rsid w:val="00E62EAE"/>
    <w:rsid w:val="00E63028"/>
    <w:rsid w:val="00E63C59"/>
    <w:rsid w:val="00E6401C"/>
    <w:rsid w:val="00E64D97"/>
    <w:rsid w:val="00E651C0"/>
    <w:rsid w:val="00E67327"/>
    <w:rsid w:val="00E678F8"/>
    <w:rsid w:val="00E67B64"/>
    <w:rsid w:val="00E70549"/>
    <w:rsid w:val="00E706CB"/>
    <w:rsid w:val="00E70BF9"/>
    <w:rsid w:val="00E71173"/>
    <w:rsid w:val="00E71474"/>
    <w:rsid w:val="00E71EAE"/>
    <w:rsid w:val="00E72408"/>
    <w:rsid w:val="00E733E9"/>
    <w:rsid w:val="00E738B4"/>
    <w:rsid w:val="00E73C5C"/>
    <w:rsid w:val="00E74D16"/>
    <w:rsid w:val="00E80DCC"/>
    <w:rsid w:val="00E81180"/>
    <w:rsid w:val="00E81635"/>
    <w:rsid w:val="00E820A1"/>
    <w:rsid w:val="00E821B8"/>
    <w:rsid w:val="00E83328"/>
    <w:rsid w:val="00E83577"/>
    <w:rsid w:val="00E835FD"/>
    <w:rsid w:val="00E84072"/>
    <w:rsid w:val="00E84217"/>
    <w:rsid w:val="00E84B44"/>
    <w:rsid w:val="00E84D8D"/>
    <w:rsid w:val="00E858BA"/>
    <w:rsid w:val="00E85B5A"/>
    <w:rsid w:val="00E8632A"/>
    <w:rsid w:val="00E875E4"/>
    <w:rsid w:val="00E87849"/>
    <w:rsid w:val="00E90B43"/>
    <w:rsid w:val="00E9269D"/>
    <w:rsid w:val="00E9333F"/>
    <w:rsid w:val="00E93FFF"/>
    <w:rsid w:val="00E946EC"/>
    <w:rsid w:val="00E94F22"/>
    <w:rsid w:val="00E955F8"/>
    <w:rsid w:val="00E95B23"/>
    <w:rsid w:val="00E965BE"/>
    <w:rsid w:val="00E96654"/>
    <w:rsid w:val="00E966E7"/>
    <w:rsid w:val="00E97490"/>
    <w:rsid w:val="00E974D5"/>
    <w:rsid w:val="00EA0B5B"/>
    <w:rsid w:val="00EA0C3A"/>
    <w:rsid w:val="00EA2340"/>
    <w:rsid w:val="00EA2C21"/>
    <w:rsid w:val="00EA2C84"/>
    <w:rsid w:val="00EA3341"/>
    <w:rsid w:val="00EA3371"/>
    <w:rsid w:val="00EA33DF"/>
    <w:rsid w:val="00EA3530"/>
    <w:rsid w:val="00EA36DB"/>
    <w:rsid w:val="00EA4770"/>
    <w:rsid w:val="00EA5760"/>
    <w:rsid w:val="00EA74ED"/>
    <w:rsid w:val="00EA7637"/>
    <w:rsid w:val="00EA780B"/>
    <w:rsid w:val="00EB164E"/>
    <w:rsid w:val="00EB1878"/>
    <w:rsid w:val="00EB2ACE"/>
    <w:rsid w:val="00EB2D7B"/>
    <w:rsid w:val="00EB33B6"/>
    <w:rsid w:val="00EB3746"/>
    <w:rsid w:val="00EB5059"/>
    <w:rsid w:val="00EB5EAA"/>
    <w:rsid w:val="00EB61A9"/>
    <w:rsid w:val="00EB6244"/>
    <w:rsid w:val="00EB691D"/>
    <w:rsid w:val="00EB794A"/>
    <w:rsid w:val="00EC039E"/>
    <w:rsid w:val="00EC2DEE"/>
    <w:rsid w:val="00EC325D"/>
    <w:rsid w:val="00EC32CD"/>
    <w:rsid w:val="00EC39D4"/>
    <w:rsid w:val="00EC4067"/>
    <w:rsid w:val="00EC4C9A"/>
    <w:rsid w:val="00EC4F3C"/>
    <w:rsid w:val="00EC507A"/>
    <w:rsid w:val="00EC5A5E"/>
    <w:rsid w:val="00EC5F65"/>
    <w:rsid w:val="00EC6641"/>
    <w:rsid w:val="00EC6687"/>
    <w:rsid w:val="00EC7247"/>
    <w:rsid w:val="00EC783D"/>
    <w:rsid w:val="00ED0BDB"/>
    <w:rsid w:val="00ED0F6E"/>
    <w:rsid w:val="00ED1EDB"/>
    <w:rsid w:val="00ED1FD4"/>
    <w:rsid w:val="00ED25F1"/>
    <w:rsid w:val="00ED29AE"/>
    <w:rsid w:val="00ED2E3D"/>
    <w:rsid w:val="00ED341C"/>
    <w:rsid w:val="00ED4721"/>
    <w:rsid w:val="00ED6F1D"/>
    <w:rsid w:val="00ED74DE"/>
    <w:rsid w:val="00EE18B6"/>
    <w:rsid w:val="00EE2169"/>
    <w:rsid w:val="00EE2F0C"/>
    <w:rsid w:val="00EE47B8"/>
    <w:rsid w:val="00EE4FE5"/>
    <w:rsid w:val="00EE5B62"/>
    <w:rsid w:val="00EE6A0D"/>
    <w:rsid w:val="00EE7476"/>
    <w:rsid w:val="00EE7EDB"/>
    <w:rsid w:val="00EF031A"/>
    <w:rsid w:val="00EF0B2D"/>
    <w:rsid w:val="00EF163A"/>
    <w:rsid w:val="00EF2223"/>
    <w:rsid w:val="00EF2FC9"/>
    <w:rsid w:val="00EF32F4"/>
    <w:rsid w:val="00EF3734"/>
    <w:rsid w:val="00EF3842"/>
    <w:rsid w:val="00EF3A07"/>
    <w:rsid w:val="00EF3C1D"/>
    <w:rsid w:val="00EF4AB4"/>
    <w:rsid w:val="00EF4CD4"/>
    <w:rsid w:val="00EF5E88"/>
    <w:rsid w:val="00EF61E3"/>
    <w:rsid w:val="00EF6358"/>
    <w:rsid w:val="00EF6386"/>
    <w:rsid w:val="00EF6A92"/>
    <w:rsid w:val="00EF6BF9"/>
    <w:rsid w:val="00EF7355"/>
    <w:rsid w:val="00EF7CB4"/>
    <w:rsid w:val="00F00D2B"/>
    <w:rsid w:val="00F01B27"/>
    <w:rsid w:val="00F01D7F"/>
    <w:rsid w:val="00F02BF3"/>
    <w:rsid w:val="00F0350C"/>
    <w:rsid w:val="00F03C5C"/>
    <w:rsid w:val="00F03E98"/>
    <w:rsid w:val="00F03EEE"/>
    <w:rsid w:val="00F04EAF"/>
    <w:rsid w:val="00F054B9"/>
    <w:rsid w:val="00F0566A"/>
    <w:rsid w:val="00F05CB9"/>
    <w:rsid w:val="00F05DBC"/>
    <w:rsid w:val="00F067C4"/>
    <w:rsid w:val="00F07CFF"/>
    <w:rsid w:val="00F07DB3"/>
    <w:rsid w:val="00F10547"/>
    <w:rsid w:val="00F1083E"/>
    <w:rsid w:val="00F10B68"/>
    <w:rsid w:val="00F113E2"/>
    <w:rsid w:val="00F116A3"/>
    <w:rsid w:val="00F12BE9"/>
    <w:rsid w:val="00F13431"/>
    <w:rsid w:val="00F1410B"/>
    <w:rsid w:val="00F15038"/>
    <w:rsid w:val="00F1594B"/>
    <w:rsid w:val="00F15B45"/>
    <w:rsid w:val="00F15ECA"/>
    <w:rsid w:val="00F16489"/>
    <w:rsid w:val="00F20DFA"/>
    <w:rsid w:val="00F2448C"/>
    <w:rsid w:val="00F25629"/>
    <w:rsid w:val="00F25662"/>
    <w:rsid w:val="00F256E5"/>
    <w:rsid w:val="00F257A5"/>
    <w:rsid w:val="00F25C98"/>
    <w:rsid w:val="00F272CB"/>
    <w:rsid w:val="00F30888"/>
    <w:rsid w:val="00F3243B"/>
    <w:rsid w:val="00F32A21"/>
    <w:rsid w:val="00F32BE3"/>
    <w:rsid w:val="00F32F51"/>
    <w:rsid w:val="00F331E5"/>
    <w:rsid w:val="00F345C9"/>
    <w:rsid w:val="00F345F2"/>
    <w:rsid w:val="00F3480D"/>
    <w:rsid w:val="00F35C17"/>
    <w:rsid w:val="00F36A91"/>
    <w:rsid w:val="00F36F3F"/>
    <w:rsid w:val="00F377BC"/>
    <w:rsid w:val="00F40FD6"/>
    <w:rsid w:val="00F41619"/>
    <w:rsid w:val="00F41A0C"/>
    <w:rsid w:val="00F41F60"/>
    <w:rsid w:val="00F436BE"/>
    <w:rsid w:val="00F437C4"/>
    <w:rsid w:val="00F43C95"/>
    <w:rsid w:val="00F43D60"/>
    <w:rsid w:val="00F4434C"/>
    <w:rsid w:val="00F44536"/>
    <w:rsid w:val="00F45122"/>
    <w:rsid w:val="00F45A57"/>
    <w:rsid w:val="00F45C11"/>
    <w:rsid w:val="00F46AE4"/>
    <w:rsid w:val="00F473DC"/>
    <w:rsid w:val="00F47C38"/>
    <w:rsid w:val="00F47CC7"/>
    <w:rsid w:val="00F47E8D"/>
    <w:rsid w:val="00F50DE8"/>
    <w:rsid w:val="00F5217A"/>
    <w:rsid w:val="00F543BE"/>
    <w:rsid w:val="00F54B08"/>
    <w:rsid w:val="00F54B2D"/>
    <w:rsid w:val="00F5529F"/>
    <w:rsid w:val="00F558CC"/>
    <w:rsid w:val="00F56521"/>
    <w:rsid w:val="00F57256"/>
    <w:rsid w:val="00F57393"/>
    <w:rsid w:val="00F600FD"/>
    <w:rsid w:val="00F62359"/>
    <w:rsid w:val="00F62A5F"/>
    <w:rsid w:val="00F638E6"/>
    <w:rsid w:val="00F63A1C"/>
    <w:rsid w:val="00F63B78"/>
    <w:rsid w:val="00F63D88"/>
    <w:rsid w:val="00F647ED"/>
    <w:rsid w:val="00F64BF9"/>
    <w:rsid w:val="00F64E0B"/>
    <w:rsid w:val="00F657A9"/>
    <w:rsid w:val="00F66A99"/>
    <w:rsid w:val="00F66F50"/>
    <w:rsid w:val="00F705B3"/>
    <w:rsid w:val="00F72D90"/>
    <w:rsid w:val="00F73020"/>
    <w:rsid w:val="00F74C96"/>
    <w:rsid w:val="00F761E7"/>
    <w:rsid w:val="00F8060D"/>
    <w:rsid w:val="00F82DE3"/>
    <w:rsid w:val="00F84008"/>
    <w:rsid w:val="00F845B8"/>
    <w:rsid w:val="00F84AB2"/>
    <w:rsid w:val="00F850D0"/>
    <w:rsid w:val="00F85FC2"/>
    <w:rsid w:val="00F862B5"/>
    <w:rsid w:val="00F86AAA"/>
    <w:rsid w:val="00F86C45"/>
    <w:rsid w:val="00F87DA4"/>
    <w:rsid w:val="00F90513"/>
    <w:rsid w:val="00F90D37"/>
    <w:rsid w:val="00F9203F"/>
    <w:rsid w:val="00F92707"/>
    <w:rsid w:val="00F94A94"/>
    <w:rsid w:val="00F953AF"/>
    <w:rsid w:val="00F96386"/>
    <w:rsid w:val="00F9695D"/>
    <w:rsid w:val="00F96A83"/>
    <w:rsid w:val="00FA10E9"/>
    <w:rsid w:val="00FA124A"/>
    <w:rsid w:val="00FA1337"/>
    <w:rsid w:val="00FA2C5B"/>
    <w:rsid w:val="00FA2C78"/>
    <w:rsid w:val="00FA2ED9"/>
    <w:rsid w:val="00FA324A"/>
    <w:rsid w:val="00FA4783"/>
    <w:rsid w:val="00FA4B03"/>
    <w:rsid w:val="00FA76B1"/>
    <w:rsid w:val="00FA7CE3"/>
    <w:rsid w:val="00FB0057"/>
    <w:rsid w:val="00FB18C9"/>
    <w:rsid w:val="00FB1D1F"/>
    <w:rsid w:val="00FB1D3B"/>
    <w:rsid w:val="00FB1E9E"/>
    <w:rsid w:val="00FB27D6"/>
    <w:rsid w:val="00FB496F"/>
    <w:rsid w:val="00FB5F75"/>
    <w:rsid w:val="00FC030E"/>
    <w:rsid w:val="00FC04B3"/>
    <w:rsid w:val="00FC08CB"/>
    <w:rsid w:val="00FC08DD"/>
    <w:rsid w:val="00FC0E68"/>
    <w:rsid w:val="00FC0F1A"/>
    <w:rsid w:val="00FC22D5"/>
    <w:rsid w:val="00FC2316"/>
    <w:rsid w:val="00FC290A"/>
    <w:rsid w:val="00FC29ED"/>
    <w:rsid w:val="00FC2CFD"/>
    <w:rsid w:val="00FC4557"/>
    <w:rsid w:val="00FC4B86"/>
    <w:rsid w:val="00FC51F6"/>
    <w:rsid w:val="00FC5ED4"/>
    <w:rsid w:val="00FC601C"/>
    <w:rsid w:val="00FC66AA"/>
    <w:rsid w:val="00FC7E28"/>
    <w:rsid w:val="00FD00F3"/>
    <w:rsid w:val="00FD152A"/>
    <w:rsid w:val="00FD157F"/>
    <w:rsid w:val="00FD1AAA"/>
    <w:rsid w:val="00FD3096"/>
    <w:rsid w:val="00FD3379"/>
    <w:rsid w:val="00FD3585"/>
    <w:rsid w:val="00FD3832"/>
    <w:rsid w:val="00FD3A61"/>
    <w:rsid w:val="00FD3D18"/>
    <w:rsid w:val="00FD3E90"/>
    <w:rsid w:val="00FD4766"/>
    <w:rsid w:val="00FD4A37"/>
    <w:rsid w:val="00FD4CFB"/>
    <w:rsid w:val="00FD5D0C"/>
    <w:rsid w:val="00FD614D"/>
    <w:rsid w:val="00FD6472"/>
    <w:rsid w:val="00FE003C"/>
    <w:rsid w:val="00FE0286"/>
    <w:rsid w:val="00FE0D4D"/>
    <w:rsid w:val="00FE1194"/>
    <w:rsid w:val="00FE2B24"/>
    <w:rsid w:val="00FE3268"/>
    <w:rsid w:val="00FE41F1"/>
    <w:rsid w:val="00FE4C22"/>
    <w:rsid w:val="00FE526F"/>
    <w:rsid w:val="00FE549D"/>
    <w:rsid w:val="00FE5B23"/>
    <w:rsid w:val="00FE772B"/>
    <w:rsid w:val="00FE7ABB"/>
    <w:rsid w:val="00FF1615"/>
    <w:rsid w:val="00FF1A21"/>
    <w:rsid w:val="00FF1ABB"/>
    <w:rsid w:val="00FF42D9"/>
    <w:rsid w:val="00FF437A"/>
    <w:rsid w:val="00FF5BCA"/>
    <w:rsid w:val="00FF5C38"/>
    <w:rsid w:val="00FF75A8"/>
    <w:rsid w:val="00FF7EB7"/>
    <w:rsid w:val="01737054"/>
    <w:rsid w:val="043A0C60"/>
    <w:rsid w:val="048BB5C0"/>
    <w:rsid w:val="08F2884F"/>
    <w:rsid w:val="09AF01D6"/>
    <w:rsid w:val="0D2E6273"/>
    <w:rsid w:val="0FD3F5DF"/>
    <w:rsid w:val="0FFA29E0"/>
    <w:rsid w:val="127993F1"/>
    <w:rsid w:val="139D7679"/>
    <w:rsid w:val="1498318B"/>
    <w:rsid w:val="15164BD6"/>
    <w:rsid w:val="173DBAC5"/>
    <w:rsid w:val="18C61FB5"/>
    <w:rsid w:val="228DBCF3"/>
    <w:rsid w:val="2997472D"/>
    <w:rsid w:val="2C84D670"/>
    <w:rsid w:val="2D2E0BAD"/>
    <w:rsid w:val="311D5A61"/>
    <w:rsid w:val="345C93ED"/>
    <w:rsid w:val="3849C3AB"/>
    <w:rsid w:val="394A0DEE"/>
    <w:rsid w:val="396EE626"/>
    <w:rsid w:val="3B1BD059"/>
    <w:rsid w:val="3EB7F29E"/>
    <w:rsid w:val="417EBFCB"/>
    <w:rsid w:val="42E89710"/>
    <w:rsid w:val="45295E7C"/>
    <w:rsid w:val="455BCFF3"/>
    <w:rsid w:val="475D5B11"/>
    <w:rsid w:val="4B035125"/>
    <w:rsid w:val="4B10EF9E"/>
    <w:rsid w:val="4CE37480"/>
    <w:rsid w:val="4DD8FADA"/>
    <w:rsid w:val="5099FF4E"/>
    <w:rsid w:val="5476D78B"/>
    <w:rsid w:val="5489A324"/>
    <w:rsid w:val="58B3F04B"/>
    <w:rsid w:val="5932F06D"/>
    <w:rsid w:val="5A1949A7"/>
    <w:rsid w:val="5B4D7950"/>
    <w:rsid w:val="5D9D0003"/>
    <w:rsid w:val="5E6C6FDF"/>
    <w:rsid w:val="5E7246FB"/>
    <w:rsid w:val="606E26D6"/>
    <w:rsid w:val="626439EC"/>
    <w:rsid w:val="6466E1F4"/>
    <w:rsid w:val="64A3B4B4"/>
    <w:rsid w:val="6505D8BF"/>
    <w:rsid w:val="6859DD44"/>
    <w:rsid w:val="694CA90E"/>
    <w:rsid w:val="6A16E065"/>
    <w:rsid w:val="6CB6D966"/>
    <w:rsid w:val="6F2E9DE2"/>
    <w:rsid w:val="7536D465"/>
    <w:rsid w:val="78D4E3E7"/>
    <w:rsid w:val="7A33B96D"/>
    <w:rsid w:val="7DF848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3811D"/>
  <w15:docId w15:val="{F14DF8C2-7E12-4D37-9499-4DEA004D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T2,X"/>
    <w:basedOn w:val="Heading1"/>
    <w:next w:val="Normal"/>
    <w:link w:val="Heading2Char1"/>
    <w:qFormat/>
    <w:rsid w:val="008F208F"/>
    <w:pPr>
      <w:spacing w:before="200"/>
      <w:outlineLvl w:val="1"/>
    </w:pPr>
    <w:rPr>
      <w:sz w:val="24"/>
    </w:rPr>
  </w:style>
  <w:style w:type="paragraph" w:styleId="Heading3">
    <w:name w:val="heading 3"/>
    <w:aliases w:val="Underrubrik2,H3,Memo Heading 3,h3,no break,Heading 3 Char1 Char,Heading 3 Char Char Char,Heading 3 Char1 Char Char Char,Heading 3 Char Char Char Char Char,Heading 3 Char Char1 Char,Heading 3 Char2 Char,0H,标题 3 Char,3,h31,ECC Heading 3"/>
    <w:basedOn w:val="Heading1"/>
    <w:next w:val="Normal"/>
    <w:link w:val="Heading3Char"/>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8F208F"/>
    <w:pPr>
      <w:outlineLvl w:val="3"/>
    </w:pPr>
  </w:style>
  <w:style w:type="paragraph" w:styleId="Heading5">
    <w:name w:val="heading 5"/>
    <w:aliases w:val="H5"/>
    <w:basedOn w:val="Heading4"/>
    <w:next w:val="Normal"/>
    <w:link w:val="Heading5Char"/>
    <w:qFormat/>
    <w:rsid w:val="008F208F"/>
    <w:pPr>
      <w:outlineLvl w:val="4"/>
    </w:pPr>
  </w:style>
  <w:style w:type="paragraph" w:styleId="Heading6">
    <w:name w:val="heading 6"/>
    <w:aliases w:val="H6"/>
    <w:basedOn w:val="Heading4"/>
    <w:next w:val="Normal"/>
    <w:link w:val="Heading6Char"/>
    <w:qFormat/>
    <w:rsid w:val="008F208F"/>
    <w:pPr>
      <w:outlineLvl w:val="5"/>
    </w:pPr>
  </w:style>
  <w:style w:type="paragraph" w:styleId="Heading7">
    <w:name w:val="heading 7"/>
    <w:aliases w:val="H7,8"/>
    <w:basedOn w:val="Heading6"/>
    <w:next w:val="Normal"/>
    <w:link w:val="Heading7Char"/>
    <w:qFormat/>
    <w:rsid w:val="008F208F"/>
    <w:pPr>
      <w:outlineLvl w:val="6"/>
    </w:pPr>
  </w:style>
  <w:style w:type="paragraph" w:styleId="Heading8">
    <w:name w:val="heading 8"/>
    <w:aliases w:val="Table Heading"/>
    <w:basedOn w:val="Heading6"/>
    <w:next w:val="Normal"/>
    <w:link w:val="Heading8Char"/>
    <w:qFormat/>
    <w:rsid w:val="008F208F"/>
    <w:pPr>
      <w:outlineLvl w:val="7"/>
    </w:pPr>
  </w:style>
  <w:style w:type="paragraph" w:styleId="Heading9">
    <w:name w:val="heading 9"/>
    <w:aliases w:val="Figure Heading,FH"/>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Char"/>
    <w:qFormat/>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8F208F"/>
    <w:pPr>
      <w:keepLines/>
      <w:tabs>
        <w:tab w:val="left" w:pos="255"/>
      </w:tabs>
    </w:pPr>
  </w:style>
  <w:style w:type="paragraph" w:customStyle="1" w:styleId="Note">
    <w:name w:val="Note"/>
    <w:basedOn w:val="Normal"/>
    <w:next w:val="Normal"/>
    <w:link w:val="NoteChar"/>
    <w:qFormat/>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0"/>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arattere"/>
    <w:rsid w:val="008F208F"/>
    <w:pPr>
      <w:spacing w:before="840"/>
      <w:jc w:val="center"/>
    </w:pPr>
    <w:rPr>
      <w:b/>
      <w:sz w:val="28"/>
    </w:rPr>
  </w:style>
  <w:style w:type="paragraph" w:customStyle="1" w:styleId="SpecialFooter">
    <w:name w:val="Special Footer"/>
    <w:basedOn w:val="Footer"/>
    <w:qFormat/>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8F208F"/>
    <w:rPr>
      <w:sz w:val="20"/>
    </w:rPr>
  </w:style>
  <w:style w:type="paragraph" w:customStyle="1" w:styleId="TableNo">
    <w:name w:val="Table_No"/>
    <w:basedOn w:val="Normal"/>
    <w:next w:val="Normal"/>
    <w:qFormat/>
    <w:rsid w:val="008F208F"/>
    <w:pPr>
      <w:keepNext/>
      <w:spacing w:before="560" w:after="120"/>
      <w:jc w:val="center"/>
    </w:pPr>
    <w:rPr>
      <w:caps/>
      <w:sz w:val="20"/>
    </w:rPr>
  </w:style>
  <w:style w:type="paragraph" w:customStyle="1" w:styleId="Tabletitle">
    <w:name w:val="Table_title"/>
    <w:basedOn w:val="Normal"/>
    <w:next w:val="Tabletext"/>
    <w:link w:val="Tabletitle0"/>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aliases w:val="ECC Index 1"/>
    <w:basedOn w:val="Normal"/>
    <w:link w:val="TOC1Char"/>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aliases w:val="ECC Index 2"/>
    <w:basedOn w:val="TOC1"/>
    <w:qFormat/>
    <w:rsid w:val="008F208F"/>
    <w:pPr>
      <w:spacing w:before="120"/>
    </w:pPr>
  </w:style>
  <w:style w:type="paragraph" w:styleId="TOC3">
    <w:name w:val="toc 3"/>
    <w:aliases w:val="ECC Index 3"/>
    <w:basedOn w:val="TOC2"/>
    <w:qFormat/>
    <w:rsid w:val="008F208F"/>
  </w:style>
  <w:style w:type="paragraph" w:styleId="TOC4">
    <w:name w:val="toc 4"/>
    <w:aliases w:val="ECC Index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qForma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qFormat/>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1"/>
    <w:qFormat/>
    <w:rsid w:val="008F208F"/>
    <w:pPr>
      <w:keepNext/>
      <w:keepLines/>
      <w:spacing w:before="480" w:after="120"/>
      <w:jc w:val="center"/>
    </w:pPr>
    <w:rPr>
      <w:caps/>
      <w:sz w:val="20"/>
    </w:rPr>
  </w:style>
  <w:style w:type="paragraph" w:customStyle="1" w:styleId="AnnexNo">
    <w:name w:val="Annex_No"/>
    <w:basedOn w:val="Normal"/>
    <w:next w:val="Normal"/>
    <w:link w:val="AnnexNoChar"/>
    <w:qFormat/>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qFormat/>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ECC Hyperlink,超?级链,Style 58,超????,하이퍼링크2,超链接1,超?级链?,Style?,S,하이퍼링크21,超??级链Ú,fL????,fL?级,超??级链,超?级链ïÈ,õ±?级链,õ±链ïÈ1,õ±???"/>
    <w:basedOn w:val="DefaultParagraphFont"/>
    <w:unhideWhenUsed/>
    <w:qFormat/>
    <w:rsid w:val="00206FA7"/>
    <w:rPr>
      <w:color w:val="0000FF" w:themeColor="hyperlink"/>
      <w:u w:val="single"/>
    </w:rPr>
  </w:style>
  <w:style w:type="character" w:styleId="UnresolvedMention">
    <w:name w:val="Unresolved Mention"/>
    <w:basedOn w:val="DefaultParagraphFont"/>
    <w:uiPriority w:val="99"/>
    <w:semiHidden/>
    <w:unhideWhenUsed/>
    <w:rsid w:val="0099648C"/>
    <w:rPr>
      <w:color w:val="605E5C"/>
      <w:shd w:val="clear" w:color="auto" w:fill="E1DFDD"/>
    </w:rPr>
  </w:style>
  <w:style w:type="character" w:customStyle="1" w:styleId="ChaptitleChar">
    <w:name w:val="Chap_title Char"/>
    <w:link w:val="Chaptitle"/>
    <w:locked/>
    <w:rsid w:val="006C34F2"/>
    <w:rPr>
      <w:rFonts w:ascii="Times New Roman" w:hAnsi="Times New Roman"/>
      <w:b/>
      <w:sz w:val="28"/>
      <w:lang w:val="en-GB" w:eastAsia="en-US"/>
    </w:rPr>
  </w:style>
  <w:style w:type="character" w:customStyle="1" w:styleId="TabletextChar">
    <w:name w:val="Table_text Char"/>
    <w:basedOn w:val="DefaultParagraphFont"/>
    <w:link w:val="Tabletext"/>
    <w:qFormat/>
    <w:locked/>
    <w:rsid w:val="006C34F2"/>
    <w:rPr>
      <w:rFonts w:ascii="Times New Roman" w:hAnsi="Times New Roman"/>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qFormat/>
    <w:locked/>
    <w:rsid w:val="006C34F2"/>
    <w:rPr>
      <w:rFonts w:ascii="Times New Roman" w:hAnsi="Times New Roman"/>
      <w:b/>
      <w:sz w:val="28"/>
      <w:lang w:val="en-GB" w:eastAsia="en-US"/>
    </w:rPr>
  </w:style>
  <w:style w:type="character" w:customStyle="1" w:styleId="Heading2Char1">
    <w:name w:val="Heading 2 Char1"/>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6C34F2"/>
    <w:rPr>
      <w:rFonts w:ascii="Times New Roman" w:hAnsi="Times New Roman"/>
      <w:b/>
      <w:sz w:val="24"/>
      <w:lang w:val="en-GB" w:eastAsia="en-US"/>
    </w:rPr>
  </w:style>
  <w:style w:type="character" w:customStyle="1" w:styleId="AnnexNoChar">
    <w:name w:val="Annex_No Char"/>
    <w:link w:val="AnnexNo"/>
    <w:qFormat/>
    <w:locked/>
    <w:rsid w:val="006C34F2"/>
    <w:rPr>
      <w:rFonts w:ascii="Times New Roman" w:hAnsi="Times New Roman"/>
      <w:caps/>
      <w:sz w:val="28"/>
      <w:lang w:val="en-GB" w:eastAsia="en-US"/>
    </w:rPr>
  </w:style>
  <w:style w:type="table" w:styleId="TableGrid">
    <w:name w:val="Table Grid"/>
    <w:basedOn w:val="TableNormal"/>
    <w:qFormat/>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6C34F2"/>
    <w:rPr>
      <w:rFonts w:ascii="Times New Roman Bold" w:hAnsi="Times New Roman Bold" w:cs="Times New Roman Bold"/>
      <w:b/>
      <w:sz w:val="24"/>
      <w:lang w:val="fr-CH" w:eastAsia="en-US"/>
    </w:rPr>
  </w:style>
  <w:style w:type="character" w:customStyle="1" w:styleId="NoteChar">
    <w:name w:val="Note Char"/>
    <w:basedOn w:val="DefaultParagraphFont"/>
    <w:link w:val="Note"/>
    <w:locked/>
    <w:rsid w:val="006C34F2"/>
    <w:rPr>
      <w:rFonts w:ascii="Times New Roman" w:hAnsi="Times New Roman"/>
      <w:sz w:val="24"/>
      <w:lang w:val="en-GB" w:eastAsia="en-US"/>
    </w:rPr>
  </w:style>
  <w:style w:type="paragraph" w:customStyle="1" w:styleId="Tablefin">
    <w:name w:val="Table_fin"/>
    <w:basedOn w:val="Tabletext"/>
    <w:qFormat/>
    <w:rsid w:val="006C34F2"/>
    <w:rPr>
      <w:rFonts w:eastAsia="Batang"/>
    </w:rPr>
  </w:style>
  <w:style w:type="character" w:customStyle="1" w:styleId="enumlev1Char">
    <w:name w:val="enumlev1 Char"/>
    <w:basedOn w:val="DefaultParagraphFont"/>
    <w:link w:val="enumlev1"/>
    <w:qFormat/>
    <w:locked/>
    <w:rsid w:val="006C34F2"/>
    <w:rPr>
      <w:rFonts w:ascii="Times New Roman" w:hAnsi="Times New Roman"/>
      <w:sz w:val="24"/>
      <w:lang w:val="en-GB" w:eastAsia="en-US"/>
    </w:rPr>
  </w:style>
  <w:style w:type="character" w:customStyle="1" w:styleId="FiguretitleChar">
    <w:name w:val="Figure_title Char"/>
    <w:basedOn w:val="DefaultParagraphFont"/>
    <w:link w:val="Figuretitle"/>
    <w:qFormat/>
    <w:rsid w:val="006C34F2"/>
    <w:rPr>
      <w:rFonts w:ascii="Times New Roman Bold" w:hAnsi="Times New Roman Bold"/>
      <w:b/>
      <w:lang w:val="en-GB" w:eastAsia="en-US"/>
    </w:rPr>
  </w:style>
  <w:style w:type="paragraph" w:styleId="BalloonText">
    <w:name w:val="Balloon Text"/>
    <w:basedOn w:val="Normal"/>
    <w:link w:val="BalloonTextChar"/>
    <w:unhideWhenUsed/>
    <w:rsid w:val="006C34F2"/>
    <w:pPr>
      <w:spacing w:before="0"/>
    </w:pPr>
    <w:rPr>
      <w:rFonts w:ascii="Segoe UI" w:hAnsi="Segoe UI" w:cs="Segoe UI"/>
      <w:sz w:val="18"/>
      <w:szCs w:val="18"/>
    </w:rPr>
  </w:style>
  <w:style w:type="character" w:customStyle="1" w:styleId="BalloonTextChar">
    <w:name w:val="Balloon Text Char"/>
    <w:basedOn w:val="DefaultParagraphFont"/>
    <w:link w:val="BalloonText"/>
    <w:rsid w:val="006C34F2"/>
    <w:rPr>
      <w:rFonts w:ascii="Segoe UI" w:hAnsi="Segoe UI" w:cs="Segoe UI"/>
      <w:sz w:val="18"/>
      <w:szCs w:val="18"/>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6C34F2"/>
    <w:rPr>
      <w:rFonts w:ascii="Times New Roman" w:hAnsi="Times New Roman"/>
      <w:b/>
      <w:sz w:val="24"/>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6C34F2"/>
    <w:rPr>
      <w:rFonts w:ascii="Times New Roman" w:hAnsi="Times New Roman"/>
      <w:b/>
      <w:sz w:val="24"/>
      <w:lang w:val="en-GB" w:eastAsia="en-US"/>
    </w:rPr>
  </w:style>
  <w:style w:type="character" w:customStyle="1" w:styleId="Heading5Char">
    <w:name w:val="Heading 5 Char"/>
    <w:aliases w:val="H5 Char1"/>
    <w:basedOn w:val="DefaultParagraphFont"/>
    <w:link w:val="Heading5"/>
    <w:rsid w:val="006C34F2"/>
    <w:rPr>
      <w:rFonts w:ascii="Times New Roman" w:hAnsi="Times New Roman"/>
      <w:b/>
      <w:sz w:val="24"/>
      <w:lang w:val="en-GB" w:eastAsia="en-US"/>
    </w:rPr>
  </w:style>
  <w:style w:type="character" w:customStyle="1" w:styleId="Heading6Char">
    <w:name w:val="Heading 6 Char"/>
    <w:aliases w:val="H6 Char1"/>
    <w:basedOn w:val="DefaultParagraphFont"/>
    <w:link w:val="Heading6"/>
    <w:rsid w:val="006C34F2"/>
    <w:rPr>
      <w:rFonts w:ascii="Times New Roman" w:hAnsi="Times New Roman"/>
      <w:b/>
      <w:sz w:val="24"/>
      <w:lang w:val="en-GB" w:eastAsia="en-US"/>
    </w:rPr>
  </w:style>
  <w:style w:type="character" w:customStyle="1" w:styleId="Heading7Char">
    <w:name w:val="Heading 7 Char"/>
    <w:aliases w:val="H7 Char1,8 Char1"/>
    <w:basedOn w:val="DefaultParagraphFont"/>
    <w:link w:val="Heading7"/>
    <w:rsid w:val="006C34F2"/>
    <w:rPr>
      <w:rFonts w:ascii="Times New Roman" w:hAnsi="Times New Roman"/>
      <w:b/>
      <w:sz w:val="24"/>
      <w:lang w:val="en-GB" w:eastAsia="en-US"/>
    </w:rPr>
  </w:style>
  <w:style w:type="character" w:customStyle="1" w:styleId="Heading8Char">
    <w:name w:val="Heading 8 Char"/>
    <w:aliases w:val="Table Heading Char1"/>
    <w:basedOn w:val="DefaultParagraphFont"/>
    <w:link w:val="Heading8"/>
    <w:rsid w:val="006C34F2"/>
    <w:rPr>
      <w:rFonts w:ascii="Times New Roman" w:hAnsi="Times New Roman"/>
      <w:b/>
      <w:sz w:val="24"/>
      <w:lang w:val="en-GB" w:eastAsia="en-US"/>
    </w:rPr>
  </w:style>
  <w:style w:type="character" w:customStyle="1" w:styleId="Heading9Char">
    <w:name w:val="Heading 9 Char"/>
    <w:aliases w:val="Figure Heading Char1,FH Char1"/>
    <w:basedOn w:val="DefaultParagraphFont"/>
    <w:link w:val="Heading9"/>
    <w:rsid w:val="006C34F2"/>
    <w:rPr>
      <w:rFonts w:ascii="Times New Roman" w:hAnsi="Times New Roman"/>
      <w:b/>
      <w:sz w:val="24"/>
      <w:lang w:val="en-GB" w:eastAsia="en-US"/>
    </w:rPr>
  </w:style>
  <w:style w:type="character" w:customStyle="1" w:styleId="ArtNoChar">
    <w:name w:val="Art_No Char"/>
    <w:link w:val="ArtNo"/>
    <w:locked/>
    <w:rsid w:val="006C34F2"/>
    <w:rPr>
      <w:rFonts w:ascii="Times New Roman" w:hAnsi="Times New Roman"/>
      <w:caps/>
      <w:sz w:val="28"/>
      <w:lang w:val="en-GB" w:eastAsia="en-US"/>
    </w:rPr>
  </w:style>
  <w:style w:type="character" w:customStyle="1" w:styleId="ArttitleCar">
    <w:name w:val="Art_title Car"/>
    <w:basedOn w:val="DefaultParagraphFont"/>
    <w:link w:val="Arttitle"/>
    <w:rsid w:val="006C34F2"/>
    <w:rPr>
      <w:rFonts w:ascii="Times New Roman" w:hAnsi="Times New Roman"/>
      <w:b/>
      <w:sz w:val="28"/>
      <w:lang w:val="en-GB" w:eastAsia="en-US"/>
    </w:rPr>
  </w:style>
  <w:style w:type="character" w:customStyle="1" w:styleId="EquationChar">
    <w:name w:val="Equation Char"/>
    <w:basedOn w:val="DefaultParagraphFont"/>
    <w:link w:val="Equation"/>
    <w:qFormat/>
    <w:rsid w:val="006C34F2"/>
    <w:rPr>
      <w:rFonts w:ascii="Times New Roman" w:hAnsi="Times New Roman"/>
      <w:sz w:val="24"/>
      <w:lang w:val="en-GB" w:eastAsia="en-US"/>
    </w:rPr>
  </w:style>
  <w:style w:type="character" w:customStyle="1" w:styleId="NormalIndentChar">
    <w:name w:val="Normal Indent Char"/>
    <w:basedOn w:val="DefaultParagraphFont"/>
    <w:link w:val="NormalIndent"/>
    <w:rsid w:val="006C34F2"/>
    <w:rPr>
      <w:rFonts w:ascii="Times New Roman" w:hAnsi="Times New Roman"/>
      <w:sz w:val="24"/>
      <w:lang w:val="en-GB" w:eastAsia="en-US"/>
    </w:rPr>
  </w:style>
  <w:style w:type="character" w:customStyle="1" w:styleId="EquationlegendChar">
    <w:name w:val="Equation_legend Char"/>
    <w:link w:val="Equationlegend"/>
    <w:qFormat/>
    <w:locked/>
    <w:rsid w:val="006C34F2"/>
    <w:rPr>
      <w:rFonts w:ascii="Times New Roman" w:hAnsi="Times New Roman"/>
      <w:sz w:val="24"/>
      <w:lang w:val="en-GB" w:eastAsia="en-US"/>
    </w:rPr>
  </w:style>
  <w:style w:type="character" w:customStyle="1" w:styleId="Tabletext0">
    <w:name w:val="Table_text (文字)"/>
    <w:rsid w:val="006C34F2"/>
    <w:rPr>
      <w:rFonts w:ascii="Times New Roman" w:hAnsi="Times New Roman"/>
      <w:lang w:val="en-GB" w:eastAsia="en-US"/>
    </w:rPr>
  </w:style>
  <w:style w:type="character" w:customStyle="1" w:styleId="Rectitle0">
    <w:name w:val="Rec_title Знак"/>
    <w:basedOn w:val="DefaultParagraphFont"/>
    <w:link w:val="Rectitle"/>
    <w:locked/>
    <w:rsid w:val="006C34F2"/>
    <w:rPr>
      <w:rFonts w:ascii="Times New Roman Bold" w:hAnsi="Times New Roman Bold"/>
      <w:b/>
      <w:sz w:val="28"/>
      <w:lang w:val="en-GB" w:eastAsia="en-US"/>
    </w:rPr>
  </w:style>
  <w:style w:type="character" w:customStyle="1" w:styleId="SourceCarattere">
    <w:name w:val="Source Carattere"/>
    <w:basedOn w:val="DefaultParagraphFont"/>
    <w:link w:val="Source"/>
    <w:locked/>
    <w:rsid w:val="006C34F2"/>
    <w:rPr>
      <w:rFonts w:ascii="Times New Roman" w:hAnsi="Times New Roman"/>
      <w:b/>
      <w:sz w:val="28"/>
      <w:lang w:val="en-GB" w:eastAsia="en-US"/>
    </w:rPr>
  </w:style>
  <w:style w:type="character" w:customStyle="1" w:styleId="TablelegendChar">
    <w:name w:val="Table_legend Char"/>
    <w:link w:val="Tablelegend"/>
    <w:locked/>
    <w:rsid w:val="006C34F2"/>
    <w:rPr>
      <w:rFonts w:ascii="Times New Roman" w:hAnsi="Times New Roman"/>
      <w:lang w:val="en-GB" w:eastAsia="en-US"/>
    </w:rPr>
  </w:style>
  <w:style w:type="character" w:customStyle="1" w:styleId="Title1Carattere">
    <w:name w:val="Title 1 Carattere"/>
    <w:basedOn w:val="SourceCarattere"/>
    <w:link w:val="Title1"/>
    <w:locked/>
    <w:rsid w:val="006C34F2"/>
    <w:rPr>
      <w:rFonts w:ascii="Times New Roman" w:hAnsi="Times New Roman"/>
      <w:b w:val="0"/>
      <w:caps/>
      <w:sz w:val="28"/>
      <w:lang w:val="en-GB" w:eastAsia="en-US"/>
    </w:rPr>
  </w:style>
  <w:style w:type="character" w:customStyle="1" w:styleId="TOC1Char">
    <w:name w:val="TOC 1 Char"/>
    <w:aliases w:val="ECC Index 1 Char"/>
    <w:basedOn w:val="DefaultParagraphFont"/>
    <w:link w:val="TOC1"/>
    <w:rsid w:val="006C34F2"/>
    <w:rPr>
      <w:rFonts w:ascii="Times New Roman" w:hAnsi="Times New Roman"/>
      <w:sz w:val="24"/>
      <w:lang w:val="en-GB" w:eastAsia="en-US"/>
    </w:rPr>
  </w:style>
  <w:style w:type="character" w:customStyle="1" w:styleId="Section1Char">
    <w:name w:val="Section_1 Char"/>
    <w:link w:val="Section1"/>
    <w:locked/>
    <w:rsid w:val="006C34F2"/>
    <w:rPr>
      <w:rFonts w:ascii="Times New Roman" w:hAnsi="Times New Roman"/>
      <w:b/>
      <w:sz w:val="24"/>
      <w:lang w:val="en-GB" w:eastAsia="en-US"/>
    </w:rPr>
  </w:style>
  <w:style w:type="character" w:customStyle="1" w:styleId="FigureChar">
    <w:name w:val="Figure Char"/>
    <w:aliases w:val="fig Char"/>
    <w:basedOn w:val="DefaultParagraphFont"/>
    <w:link w:val="Figure"/>
    <w:qFormat/>
    <w:locked/>
    <w:rsid w:val="006C34F2"/>
    <w:rPr>
      <w:rFonts w:ascii="Times New Roman" w:hAnsi="Times New Roman"/>
      <w:sz w:val="24"/>
      <w:lang w:val="en-GB" w:eastAsia="en-US"/>
    </w:rPr>
  </w:style>
  <w:style w:type="character" w:customStyle="1" w:styleId="ProposalChar">
    <w:name w:val="Proposal Char"/>
    <w:link w:val="Proposal"/>
    <w:locked/>
    <w:rsid w:val="006C34F2"/>
    <w:rPr>
      <w:rFonts w:ascii="Times New Roman" w:hAnsi="Times New Roman Bold"/>
      <w:b/>
      <w:sz w:val="24"/>
      <w:lang w:val="en-GB" w:eastAsia="en-US"/>
    </w:rPr>
  </w:style>
  <w:style w:type="character" w:styleId="CommentReference">
    <w:name w:val="annotation reference"/>
    <w:basedOn w:val="DefaultParagraphFont"/>
    <w:unhideWhenUsed/>
    <w:qFormat/>
    <w:rsid w:val="006C34F2"/>
    <w:rPr>
      <w:sz w:val="16"/>
      <w:szCs w:val="16"/>
    </w:rPr>
  </w:style>
  <w:style w:type="paragraph" w:styleId="CommentText">
    <w:name w:val="annotation text"/>
    <w:basedOn w:val="Normal"/>
    <w:link w:val="CommentTextChar"/>
    <w:unhideWhenUsed/>
    <w:qFormat/>
    <w:rsid w:val="006C34F2"/>
    <w:rPr>
      <w:rFonts w:eastAsia="MS Mincho"/>
      <w:sz w:val="20"/>
    </w:rPr>
  </w:style>
  <w:style w:type="character" w:customStyle="1" w:styleId="CommentTextChar">
    <w:name w:val="Comment Text Char"/>
    <w:basedOn w:val="DefaultParagraphFont"/>
    <w:link w:val="CommentText"/>
    <w:rsid w:val="006C34F2"/>
    <w:rPr>
      <w:rFonts w:ascii="Times New Roman" w:eastAsia="MS Mincho" w:hAnsi="Times New Roman"/>
      <w:lang w:val="en-GB" w:eastAsia="en-US"/>
    </w:rPr>
  </w:style>
  <w:style w:type="paragraph" w:styleId="CommentSubject">
    <w:name w:val="annotation subject"/>
    <w:basedOn w:val="CommentText"/>
    <w:next w:val="CommentText"/>
    <w:link w:val="CommentSubjectChar"/>
    <w:unhideWhenUsed/>
    <w:rsid w:val="006C34F2"/>
    <w:rPr>
      <w:b/>
      <w:bCs/>
    </w:rPr>
  </w:style>
  <w:style w:type="character" w:customStyle="1" w:styleId="CommentSubjectChar">
    <w:name w:val="Comment Subject Char"/>
    <w:basedOn w:val="CommentTextChar"/>
    <w:link w:val="CommentSubject"/>
    <w:rsid w:val="006C34F2"/>
    <w:rPr>
      <w:rFonts w:ascii="Times New Roman" w:eastAsia="MS Mincho" w:hAnsi="Times New Roman"/>
      <w:b/>
      <w:bCs/>
      <w:lang w:val="en-GB" w:eastAsia="en-US"/>
    </w:rPr>
  </w:style>
  <w:style w:type="paragraph" w:styleId="Revision">
    <w:name w:val="Revision"/>
    <w:hidden/>
    <w:uiPriority w:val="99"/>
    <w:rsid w:val="006C34F2"/>
    <w:rPr>
      <w:rFonts w:ascii="Times New Roman" w:eastAsia="MS Mincho" w:hAnsi="Times New Roman"/>
      <w:sz w:val="24"/>
      <w:lang w:val="en-GB" w:eastAsia="en-US"/>
    </w:rPr>
  </w:style>
  <w:style w:type="paragraph" w:styleId="ListParagraph">
    <w:name w:val="List Paragraph"/>
    <w:basedOn w:val="Normal"/>
    <w:link w:val="ListParagraphChar"/>
    <w:uiPriority w:val="34"/>
    <w:qFormat/>
    <w:rsid w:val="006C34F2"/>
    <w:pPr>
      <w:tabs>
        <w:tab w:val="clear" w:pos="1134"/>
        <w:tab w:val="clear" w:pos="1871"/>
        <w:tab w:val="clear" w:pos="2268"/>
        <w:tab w:val="left" w:pos="794"/>
        <w:tab w:val="left" w:pos="1191"/>
        <w:tab w:val="left" w:pos="1588"/>
        <w:tab w:val="left" w:pos="1985"/>
      </w:tabs>
      <w:suppressAutoHyphens/>
      <w:adjustRightInd/>
      <w:ind w:left="720"/>
    </w:pPr>
    <w:rPr>
      <w:rFonts w:eastAsiaTheme="minorEastAsia"/>
    </w:rPr>
  </w:style>
  <w:style w:type="character" w:customStyle="1" w:styleId="ListParagraphChar">
    <w:name w:val="List Paragraph Char"/>
    <w:link w:val="ListParagraph"/>
    <w:uiPriority w:val="34"/>
    <w:locked/>
    <w:rsid w:val="006C34F2"/>
    <w:rPr>
      <w:rFonts w:ascii="Times New Roman" w:eastAsiaTheme="minorEastAsia" w:hAnsi="Times New Roman"/>
      <w:sz w:val="24"/>
      <w:lang w:val="en-GB" w:eastAsia="en-US"/>
    </w:rPr>
  </w:style>
  <w:style w:type="paragraph" w:styleId="NormalWeb">
    <w:name w:val="Normal (Web)"/>
    <w:basedOn w:val="Normal"/>
    <w:uiPriority w:val="99"/>
    <w:rsid w:val="006C34F2"/>
    <w:pPr>
      <w:tabs>
        <w:tab w:val="clear" w:pos="1134"/>
        <w:tab w:val="clear" w:pos="1871"/>
        <w:tab w:val="clear" w:pos="2268"/>
      </w:tabs>
      <w:suppressAutoHyphens/>
      <w:overflowPunct/>
      <w:autoSpaceDE/>
      <w:adjustRightInd/>
      <w:spacing w:before="100" w:after="100"/>
      <w:textAlignment w:val="auto"/>
    </w:pPr>
    <w:rPr>
      <w:rFonts w:eastAsiaTheme="minorEastAsia"/>
      <w:szCs w:val="24"/>
    </w:rPr>
  </w:style>
  <w:style w:type="character" w:styleId="FollowedHyperlink">
    <w:name w:val="FollowedHyperlink"/>
    <w:basedOn w:val="DefaultParagraphFont"/>
    <w:rsid w:val="006C34F2"/>
    <w:rPr>
      <w:color w:val="800080"/>
      <w:u w:val="single"/>
    </w:rPr>
  </w:style>
  <w:style w:type="paragraph" w:styleId="Caption">
    <w:name w:val="caption"/>
    <w:aliases w:val="ECC Caption,cap,cap Char,Caption Char,Caption Char1 Char,cap Char Char1,Caption Char Char1 Char,cap Char2 Char,Ca,Figure Lable"/>
    <w:basedOn w:val="Normal"/>
    <w:next w:val="Normal"/>
    <w:link w:val="CaptionChar1"/>
    <w:qFormat/>
    <w:rsid w:val="006C34F2"/>
    <w:pPr>
      <w:tabs>
        <w:tab w:val="clear" w:pos="1134"/>
        <w:tab w:val="clear" w:pos="1871"/>
        <w:tab w:val="clear" w:pos="2268"/>
        <w:tab w:val="left" w:pos="4590"/>
      </w:tabs>
      <w:suppressAutoHyphens/>
      <w:overflowPunct/>
      <w:autoSpaceDE/>
      <w:adjustRightInd/>
      <w:spacing w:after="240"/>
      <w:ind w:left="720" w:hanging="720"/>
      <w:textAlignment w:val="auto"/>
      <w:outlineLvl w:val="0"/>
    </w:pPr>
    <w:rPr>
      <w:rFonts w:eastAsia="MS Mincho"/>
      <w:b/>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6C34F2"/>
    <w:rPr>
      <w:rFonts w:ascii="Times New Roman" w:eastAsia="MS Mincho" w:hAnsi="Times New Roman"/>
      <w:b/>
      <w:sz w:val="24"/>
      <w:lang w:eastAsia="en-US"/>
    </w:rPr>
  </w:style>
  <w:style w:type="paragraph" w:styleId="DocumentMap">
    <w:name w:val="Document Map"/>
    <w:basedOn w:val="Normal"/>
    <w:link w:val="DocumentMapChar"/>
    <w:rsid w:val="006C34F2"/>
    <w:pPr>
      <w:suppressAutoHyphens/>
      <w:adjustRightInd/>
    </w:pPr>
    <w:rPr>
      <w:rFonts w:ascii="MS UI Gothic" w:eastAsia="MS UI Gothic" w:hAnsi="MS UI Gothic"/>
      <w:sz w:val="18"/>
      <w:szCs w:val="18"/>
    </w:rPr>
  </w:style>
  <w:style w:type="character" w:customStyle="1" w:styleId="DocumentMapChar">
    <w:name w:val="Document Map Char"/>
    <w:basedOn w:val="DefaultParagraphFont"/>
    <w:link w:val="DocumentMap"/>
    <w:rsid w:val="006C34F2"/>
    <w:rPr>
      <w:rFonts w:ascii="MS UI Gothic" w:eastAsia="MS UI Gothic" w:hAnsi="MS UI Gothic"/>
      <w:sz w:val="18"/>
      <w:szCs w:val="18"/>
      <w:lang w:val="en-GB" w:eastAsia="en-US"/>
    </w:rPr>
  </w:style>
  <w:style w:type="paragraph" w:styleId="BodyText">
    <w:name w:val="Body Text"/>
    <w:basedOn w:val="Normal"/>
    <w:link w:val="BodyTextChar"/>
    <w:rsid w:val="006C34F2"/>
    <w:pPr>
      <w:tabs>
        <w:tab w:val="clear" w:pos="1134"/>
        <w:tab w:val="clear" w:pos="1871"/>
        <w:tab w:val="clear" w:pos="2268"/>
        <w:tab w:val="left" w:pos="720"/>
        <w:tab w:val="left" w:pos="794"/>
        <w:tab w:val="left" w:pos="1191"/>
        <w:tab w:val="left" w:pos="1588"/>
        <w:tab w:val="left" w:pos="1985"/>
      </w:tabs>
      <w:suppressAutoHyphens/>
      <w:overflowPunct/>
      <w:autoSpaceDE/>
      <w:adjustRightInd/>
      <w:spacing w:after="120"/>
      <w:textAlignment w:val="auto"/>
    </w:pPr>
    <w:rPr>
      <w:rFonts w:ascii="LMMNHP+BookmanOldStyle" w:eastAsia="Batang" w:hAnsi="LMMNHP+BookmanOldStyle"/>
      <w:color w:val="000000"/>
      <w:kern w:val="3"/>
      <w:szCs w:val="24"/>
      <w:lang w:eastAsia="ja-JP"/>
    </w:rPr>
  </w:style>
  <w:style w:type="character" w:customStyle="1" w:styleId="BodyTextChar">
    <w:name w:val="Body Text Char"/>
    <w:basedOn w:val="DefaultParagraphFont"/>
    <w:link w:val="BodyText"/>
    <w:rsid w:val="006C34F2"/>
    <w:rPr>
      <w:rFonts w:ascii="LMMNHP+BookmanOldStyle" w:eastAsia="Batang" w:hAnsi="LMMNHP+BookmanOldStyle"/>
      <w:color w:val="000000"/>
      <w:kern w:val="3"/>
      <w:sz w:val="24"/>
      <w:szCs w:val="24"/>
      <w:lang w:eastAsia="ja-JP"/>
    </w:rPr>
  </w:style>
  <w:style w:type="paragraph" w:styleId="List">
    <w:name w:val="List"/>
    <w:aliases w:val="l"/>
    <w:basedOn w:val="Normal"/>
    <w:rsid w:val="006C34F2"/>
    <w:pPr>
      <w:tabs>
        <w:tab w:val="clear" w:pos="1134"/>
        <w:tab w:val="clear" w:pos="1871"/>
        <w:tab w:val="clear" w:pos="2268"/>
        <w:tab w:val="left" w:pos="1701"/>
        <w:tab w:val="left" w:pos="2127"/>
      </w:tabs>
      <w:suppressAutoHyphens/>
      <w:overflowPunct/>
      <w:autoSpaceDE/>
      <w:adjustRightInd/>
      <w:spacing w:before="0"/>
      <w:ind w:left="2127" w:hanging="2127"/>
      <w:textAlignment w:val="auto"/>
    </w:pPr>
    <w:rPr>
      <w:rFonts w:eastAsia="SimSun"/>
    </w:rPr>
  </w:style>
  <w:style w:type="paragraph" w:styleId="BodyText2">
    <w:name w:val="Body Text 2"/>
    <w:basedOn w:val="Normal"/>
    <w:link w:val="BodyText2Char"/>
    <w:rsid w:val="006C34F2"/>
    <w:pPr>
      <w:widowControl w:val="0"/>
      <w:tabs>
        <w:tab w:val="clear" w:pos="1134"/>
        <w:tab w:val="clear" w:pos="1871"/>
        <w:tab w:val="clear" w:pos="2268"/>
      </w:tabs>
      <w:suppressAutoHyphens/>
      <w:overflowPunct/>
      <w:autoSpaceDE/>
      <w:adjustRightInd/>
      <w:spacing w:before="0"/>
      <w:jc w:val="both"/>
      <w:textAlignment w:val="auto"/>
    </w:pPr>
    <w:rPr>
      <w:rFonts w:eastAsia="SimSun"/>
    </w:rPr>
  </w:style>
  <w:style w:type="character" w:customStyle="1" w:styleId="BodyText2Char">
    <w:name w:val="Body Text 2 Char"/>
    <w:basedOn w:val="DefaultParagraphFont"/>
    <w:link w:val="BodyText2"/>
    <w:rsid w:val="006C34F2"/>
    <w:rPr>
      <w:rFonts w:ascii="Times New Roman" w:eastAsia="SimSun" w:hAnsi="Times New Roman"/>
      <w:sz w:val="24"/>
      <w:lang w:eastAsia="en-US"/>
    </w:rPr>
  </w:style>
  <w:style w:type="paragraph" w:styleId="ListBullet">
    <w:name w:val="List Bullet"/>
    <w:aliases w:val="lb"/>
    <w:basedOn w:val="List"/>
    <w:rsid w:val="006C34F2"/>
    <w:pPr>
      <w:tabs>
        <w:tab w:val="clear" w:pos="1701"/>
        <w:tab w:val="clear" w:pos="2127"/>
      </w:tabs>
      <w:overflowPunct w:val="0"/>
      <w:autoSpaceDE w:val="0"/>
      <w:spacing w:after="180"/>
      <w:ind w:left="568" w:hanging="284"/>
      <w:textAlignment w:val="baseline"/>
    </w:pPr>
    <w:rPr>
      <w:sz w:val="20"/>
    </w:rPr>
  </w:style>
  <w:style w:type="paragraph" w:styleId="BodyTextIndent">
    <w:name w:val="Body Text Indent"/>
    <w:basedOn w:val="Normal"/>
    <w:link w:val="BodyTextIndentChar"/>
    <w:rsid w:val="006C34F2"/>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6C34F2"/>
    <w:rPr>
      <w:rFonts w:ascii="Times New Roman" w:eastAsia="SimSun" w:hAnsi="Times New Roman"/>
      <w:sz w:val="24"/>
      <w:lang w:val="en-GB" w:eastAsia="en-US"/>
    </w:rPr>
  </w:style>
  <w:style w:type="paragraph" w:styleId="List2">
    <w:name w:val="List 2"/>
    <w:basedOn w:val="Normal"/>
    <w:rsid w:val="006C34F2"/>
    <w:pPr>
      <w:tabs>
        <w:tab w:val="clear" w:pos="1134"/>
        <w:tab w:val="clear" w:pos="1871"/>
        <w:tab w:val="clear" w:pos="2268"/>
      </w:tabs>
      <w:suppressAutoHyphens/>
      <w:overflowPunct/>
      <w:autoSpaceDE/>
      <w:adjustRightInd/>
      <w:spacing w:before="0"/>
      <w:ind w:left="720" w:hanging="360"/>
      <w:textAlignment w:val="auto"/>
    </w:pPr>
    <w:rPr>
      <w:rFonts w:eastAsia="SimSun"/>
    </w:rPr>
  </w:style>
  <w:style w:type="character" w:styleId="Emphasis">
    <w:name w:val="Emphasis"/>
    <w:aliases w:val="ECC HL italics"/>
    <w:basedOn w:val="DefaultParagraphFont"/>
    <w:qFormat/>
    <w:rsid w:val="006C34F2"/>
    <w:rPr>
      <w:i/>
      <w:iCs/>
    </w:rPr>
  </w:style>
  <w:style w:type="paragraph" w:styleId="EndnoteText">
    <w:name w:val="endnote text"/>
    <w:basedOn w:val="Normal"/>
    <w:link w:val="EndnoteTextChar"/>
    <w:rsid w:val="006C34F2"/>
    <w:pPr>
      <w:tabs>
        <w:tab w:val="clear" w:pos="1134"/>
        <w:tab w:val="clear" w:pos="1871"/>
        <w:tab w:val="clear" w:pos="2268"/>
        <w:tab w:val="left" w:pos="794"/>
        <w:tab w:val="left" w:pos="1191"/>
        <w:tab w:val="left" w:pos="1588"/>
        <w:tab w:val="left" w:pos="1985"/>
      </w:tabs>
      <w:suppressAutoHyphens/>
      <w:adjustRightInd/>
      <w:spacing w:before="0"/>
      <w:jc w:val="both"/>
    </w:pPr>
    <w:rPr>
      <w:rFonts w:eastAsiaTheme="minorEastAsia"/>
      <w:sz w:val="20"/>
      <w:lang w:val="fr-FR"/>
    </w:rPr>
  </w:style>
  <w:style w:type="character" w:customStyle="1" w:styleId="EndnoteTextChar">
    <w:name w:val="Endnote Text Char"/>
    <w:basedOn w:val="DefaultParagraphFont"/>
    <w:link w:val="EndnoteText"/>
    <w:rsid w:val="006C34F2"/>
    <w:rPr>
      <w:rFonts w:ascii="Times New Roman" w:eastAsiaTheme="minorEastAsia" w:hAnsi="Times New Roman"/>
      <w:lang w:val="fr-FR" w:eastAsia="en-US"/>
    </w:rPr>
  </w:style>
  <w:style w:type="paragraph" w:styleId="TOCHeading">
    <w:name w:val="TOC Heading"/>
    <w:basedOn w:val="Heading1"/>
    <w:next w:val="Normal"/>
    <w:uiPriority w:val="39"/>
    <w:qFormat/>
    <w:rsid w:val="006C34F2"/>
    <w:pPr>
      <w:suppressAutoHyphens/>
      <w:adjustRightInd/>
      <w:spacing w:before="480"/>
      <w:ind w:left="0" w:firstLine="0"/>
    </w:pPr>
    <w:rPr>
      <w:rFonts w:ascii="Cambria" w:eastAsia="SimSun" w:hAnsi="Cambria"/>
      <w:bCs/>
      <w:color w:val="365F91"/>
      <w:szCs w:val="28"/>
    </w:rPr>
  </w:style>
  <w:style w:type="character" w:styleId="Strong">
    <w:name w:val="Strong"/>
    <w:basedOn w:val="DefaultParagraphFont"/>
    <w:uiPriority w:val="22"/>
    <w:qFormat/>
    <w:rsid w:val="006C34F2"/>
    <w:rPr>
      <w:b/>
      <w:bCs/>
    </w:rPr>
  </w:style>
  <w:style w:type="paragraph" w:styleId="BodyTextIndent2">
    <w:name w:val="Body Text Indent 2"/>
    <w:basedOn w:val="Normal"/>
    <w:link w:val="BodyTextIndent2Char"/>
    <w:rsid w:val="006C34F2"/>
    <w:pPr>
      <w:tabs>
        <w:tab w:val="clear" w:pos="1134"/>
        <w:tab w:val="clear" w:pos="1871"/>
        <w:tab w:val="clear" w:pos="2268"/>
        <w:tab w:val="left" w:pos="720"/>
        <w:tab w:val="left" w:pos="1191"/>
        <w:tab w:val="left" w:pos="1588"/>
        <w:tab w:val="left" w:pos="1985"/>
      </w:tabs>
      <w:suppressAutoHyphens/>
      <w:adjustRightInd/>
      <w:ind w:left="720" w:hanging="720"/>
      <w:jc w:val="both"/>
    </w:pPr>
    <w:rPr>
      <w:rFonts w:eastAsia="Batang"/>
      <w:szCs w:val="24"/>
    </w:rPr>
  </w:style>
  <w:style w:type="character" w:customStyle="1" w:styleId="BodyTextIndent2Char">
    <w:name w:val="Body Text Indent 2 Char"/>
    <w:basedOn w:val="DefaultParagraphFont"/>
    <w:link w:val="BodyTextIndent2"/>
    <w:rsid w:val="006C34F2"/>
    <w:rPr>
      <w:rFonts w:ascii="Times New Roman" w:eastAsia="Batang" w:hAnsi="Times New Roman"/>
      <w:sz w:val="24"/>
      <w:szCs w:val="24"/>
      <w:lang w:val="en-GB" w:eastAsia="en-US"/>
    </w:rPr>
  </w:style>
  <w:style w:type="paragraph" w:styleId="TOC9">
    <w:name w:val="toc 9"/>
    <w:basedOn w:val="Normal"/>
    <w:next w:val="Normal"/>
    <w:autoRedefine/>
    <w:uiPriority w:val="39"/>
    <w:rsid w:val="006C34F2"/>
    <w:pPr>
      <w:tabs>
        <w:tab w:val="clear" w:pos="1134"/>
        <w:tab w:val="clear" w:pos="1871"/>
        <w:tab w:val="clear" w:pos="2268"/>
      </w:tabs>
      <w:suppressAutoHyphens/>
      <w:overflowPunct/>
      <w:autoSpaceDE/>
      <w:adjustRightInd/>
      <w:spacing w:before="0" w:after="100" w:line="276" w:lineRule="auto"/>
      <w:ind w:left="1760"/>
      <w:textAlignment w:val="auto"/>
    </w:pPr>
    <w:rPr>
      <w:rFonts w:ascii="Calibri" w:eastAsia="SimSun" w:hAnsi="Calibri" w:cs="Arial"/>
      <w:sz w:val="22"/>
      <w:szCs w:val="22"/>
      <w:lang w:eastAsia="zh-CN"/>
    </w:rPr>
  </w:style>
  <w:style w:type="paragraph" w:styleId="NoSpacing">
    <w:name w:val="No Spacing"/>
    <w:link w:val="NoSpacingChar"/>
    <w:uiPriority w:val="1"/>
    <w:qFormat/>
    <w:rsid w:val="006C34F2"/>
    <w:pPr>
      <w:tabs>
        <w:tab w:val="left" w:pos="1134"/>
        <w:tab w:val="left" w:pos="1871"/>
        <w:tab w:val="left" w:pos="2268"/>
      </w:tabs>
      <w:suppressAutoHyphens/>
      <w:overflowPunct w:val="0"/>
      <w:autoSpaceDE w:val="0"/>
      <w:autoSpaceDN w:val="0"/>
      <w:textAlignment w:val="baseline"/>
    </w:pPr>
    <w:rPr>
      <w:rFonts w:ascii="Times New Roman" w:eastAsia="Batang" w:hAnsi="Times New Roman"/>
      <w:sz w:val="24"/>
      <w:lang w:val="en-GB" w:eastAsia="en-US"/>
    </w:rPr>
  </w:style>
  <w:style w:type="paragraph" w:styleId="BodyTextFirstIndent">
    <w:name w:val="Body Text First Indent"/>
    <w:basedOn w:val="Normal"/>
    <w:link w:val="BodyTextFirstIndentChar"/>
    <w:rsid w:val="006C34F2"/>
    <w:pPr>
      <w:keepNext/>
      <w:widowControl w:val="0"/>
      <w:tabs>
        <w:tab w:val="clear" w:pos="1134"/>
        <w:tab w:val="clear" w:pos="1871"/>
        <w:tab w:val="clear" w:pos="2268"/>
      </w:tabs>
      <w:suppressAutoHyphens/>
      <w:overflowPunct/>
      <w:adjustRightInd/>
      <w:spacing w:before="0" w:line="360" w:lineRule="auto"/>
      <w:ind w:firstLine="420"/>
      <w:jc w:val="both"/>
      <w:textAlignment w:val="auto"/>
    </w:pPr>
    <w:rPr>
      <w:rFonts w:ascii="Arial" w:eastAsia="SimSun" w:hAnsi="Arial"/>
      <w:color w:val="000000"/>
      <w:kern w:val="3"/>
      <w:sz w:val="21"/>
      <w:szCs w:val="21"/>
    </w:rPr>
  </w:style>
  <w:style w:type="character" w:customStyle="1" w:styleId="BodyTextFirstIndentChar">
    <w:name w:val="Body Text First Indent Char"/>
    <w:basedOn w:val="BodyTextChar"/>
    <w:link w:val="BodyTextFirstIndent"/>
    <w:rsid w:val="006C34F2"/>
    <w:rPr>
      <w:rFonts w:ascii="Arial" w:eastAsia="SimSun" w:hAnsi="Arial"/>
      <w:color w:val="000000"/>
      <w:kern w:val="3"/>
      <w:sz w:val="21"/>
      <w:szCs w:val="21"/>
      <w:lang w:val="en-GB" w:eastAsia="en-US"/>
    </w:rPr>
  </w:style>
  <w:style w:type="paragraph" w:customStyle="1" w:styleId="Revision1">
    <w:name w:val="Revision1"/>
    <w:next w:val="Revision"/>
    <w:hidden/>
    <w:uiPriority w:val="99"/>
    <w:rsid w:val="006C34F2"/>
    <w:rPr>
      <w:rFonts w:ascii="Times New Roman" w:eastAsia="SimSun" w:hAnsi="Times New Roman"/>
      <w:sz w:val="24"/>
      <w:lang w:val="en-GB" w:eastAsia="en-US"/>
    </w:rPr>
  </w:style>
  <w:style w:type="character" w:styleId="PlaceholderText">
    <w:name w:val="Placeholder Text"/>
    <w:basedOn w:val="DefaultParagraphFont"/>
    <w:uiPriority w:val="99"/>
    <w:semiHidden/>
    <w:rsid w:val="006C34F2"/>
    <w:rPr>
      <w:color w:val="808080"/>
    </w:rPr>
  </w:style>
  <w:style w:type="paragraph" w:styleId="PlainText">
    <w:name w:val="Plain Text"/>
    <w:basedOn w:val="Normal"/>
    <w:link w:val="PlainTextChar"/>
    <w:uiPriority w:val="99"/>
    <w:unhideWhenUsed/>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34F2"/>
    <w:rPr>
      <w:rFonts w:ascii="Calibri" w:eastAsiaTheme="minorHAnsi" w:hAnsi="Calibri" w:cstheme="minorBidi"/>
      <w:sz w:val="22"/>
      <w:szCs w:val="21"/>
      <w:lang w:eastAsia="en-US"/>
    </w:rPr>
  </w:style>
  <w:style w:type="paragraph" w:styleId="Signature">
    <w:name w:val="Signature"/>
    <w:basedOn w:val="Normal"/>
    <w:link w:val="SignatureChar"/>
    <w:rsid w:val="006C34F2"/>
    <w:pPr>
      <w:tabs>
        <w:tab w:val="clear" w:pos="1134"/>
        <w:tab w:val="clear" w:pos="1871"/>
        <w:tab w:val="clear" w:pos="2268"/>
      </w:tabs>
      <w:overflowPunct/>
      <w:autoSpaceDE/>
      <w:autoSpaceDN/>
      <w:adjustRightInd/>
      <w:spacing w:before="0"/>
      <w:ind w:left="4252"/>
      <w:jc w:val="both"/>
      <w:textAlignment w:val="auto"/>
    </w:pPr>
    <w:rPr>
      <w:rFonts w:ascii="Arial" w:eastAsia="Calibri" w:hAnsi="Arial"/>
      <w:sz w:val="20"/>
      <w:szCs w:val="22"/>
    </w:rPr>
  </w:style>
  <w:style w:type="character" w:customStyle="1" w:styleId="SignatureChar">
    <w:name w:val="Signature Char"/>
    <w:basedOn w:val="DefaultParagraphFont"/>
    <w:link w:val="Signature"/>
    <w:rsid w:val="006C34F2"/>
    <w:rPr>
      <w:rFonts w:ascii="Arial" w:eastAsia="Calibri" w:hAnsi="Arial"/>
      <w:szCs w:val="22"/>
      <w:lang w:val="en-GB" w:eastAsia="en-US"/>
    </w:rPr>
  </w:style>
  <w:style w:type="character" w:styleId="IntenseReference">
    <w:name w:val="Intense Reference"/>
    <w:aliases w:val="cover page 'Report No'"/>
    <w:basedOn w:val="DefaultParagraphFont"/>
    <w:qFormat/>
    <w:rsid w:val="006C34F2"/>
    <w:rPr>
      <w:b/>
      <w:bCs/>
      <w:caps w:val="0"/>
      <w:smallCaps w:val="0"/>
      <w:color w:val="632423" w:themeColor="accent2" w:themeShade="80"/>
      <w:spacing w:val="5"/>
      <w:u w:val="none"/>
      <w:bdr w:val="none" w:sz="0" w:space="0" w:color="auto"/>
      <w:vertAlign w:val="baseline"/>
    </w:rPr>
  </w:style>
  <w:style w:type="table" w:styleId="ColorfulGrid">
    <w:name w:val="Colorful Grid"/>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itle">
    <w:name w:val="Title"/>
    <w:basedOn w:val="Normal"/>
    <w:next w:val="Normal"/>
    <w:link w:val="TitleChar"/>
    <w:qFormat/>
    <w:rsid w:val="006C34F2"/>
    <w:pPr>
      <w:tabs>
        <w:tab w:val="clear" w:pos="1134"/>
        <w:tab w:val="clear" w:pos="1871"/>
        <w:tab w:val="clear" w:pos="2268"/>
      </w:tabs>
      <w:suppressAutoHyphens/>
      <w:overflowPunct/>
      <w:autoSpaceDE/>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basedOn w:val="DefaultParagraphFont"/>
    <w:link w:val="Title"/>
    <w:rsid w:val="006C34F2"/>
    <w:rPr>
      <w:rFonts w:ascii="Cambria" w:eastAsia="SimSun" w:hAnsi="Cambria"/>
      <w:b/>
      <w:bCs/>
      <w:sz w:val="32"/>
      <w:szCs w:val="32"/>
      <w:lang w:eastAsia="en-US"/>
    </w:rPr>
  </w:style>
  <w:style w:type="paragraph" w:styleId="Date">
    <w:name w:val="Date"/>
    <w:basedOn w:val="Normal"/>
    <w:next w:val="Normal"/>
    <w:link w:val="DateChar"/>
    <w:rsid w:val="006C34F2"/>
    <w:pPr>
      <w:ind w:leftChars="2500" w:left="100"/>
    </w:pPr>
    <w:rPr>
      <w:rFonts w:eastAsiaTheme="minorEastAsia"/>
    </w:rPr>
  </w:style>
  <w:style w:type="character" w:customStyle="1" w:styleId="DateChar">
    <w:name w:val="Date Char"/>
    <w:basedOn w:val="DefaultParagraphFont"/>
    <w:link w:val="Date"/>
    <w:rsid w:val="006C34F2"/>
    <w:rPr>
      <w:rFonts w:ascii="Times New Roman" w:eastAsiaTheme="minorEastAsia" w:hAnsi="Times New Roman"/>
      <w:sz w:val="24"/>
      <w:lang w:val="en-GB" w:eastAsia="en-US"/>
    </w:rPr>
  </w:style>
  <w:style w:type="paragraph" w:customStyle="1" w:styleId="EditorsNote">
    <w:name w:val="EditorsNote"/>
    <w:basedOn w:val="Normal"/>
    <w:qFormat/>
    <w:rsid w:val="006C34F2"/>
    <w:pPr>
      <w:spacing w:before="240" w:after="240"/>
    </w:pPr>
    <w:rPr>
      <w:rFonts w:eastAsia="MS Mincho"/>
      <w:i/>
    </w:rPr>
  </w:style>
  <w:style w:type="paragraph" w:styleId="HTMLPreformatted">
    <w:name w:val="HTML Preformatted"/>
    <w:basedOn w:val="Normal"/>
    <w:link w:val="HTMLPreformattedChar"/>
    <w:uiPriority w:val="99"/>
    <w:unhideWhenUsed/>
    <w:rsid w:val="006C34F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rsid w:val="006C34F2"/>
    <w:rPr>
      <w:rFonts w:ascii="Courier New" w:eastAsia="Batang" w:hAnsi="Courier New" w:cs="Courier New"/>
      <w:lang w:val="ru-RU" w:eastAsia="ru-RU"/>
    </w:rPr>
  </w:style>
  <w:style w:type="character" w:styleId="SubtleEmphasis">
    <w:name w:val="Subtle Emphasis"/>
    <w:uiPriority w:val="19"/>
    <w:qFormat/>
    <w:rsid w:val="006C34F2"/>
    <w:rPr>
      <w:i/>
      <w:iCs/>
      <w:color w:val="808080"/>
    </w:rPr>
  </w:style>
  <w:style w:type="character" w:customStyle="1" w:styleId="NormalaftertitleChar">
    <w:name w:val="Normal_after_title Char"/>
    <w:basedOn w:val="DefaultParagraphFont"/>
    <w:rsid w:val="006C34F2"/>
    <w:rPr>
      <w:rFonts w:ascii="Times New Roman" w:hAnsi="Times New Roman"/>
      <w:sz w:val="24"/>
      <w:lang w:val="en-GB" w:eastAsia="en-US"/>
    </w:rPr>
  </w:style>
  <w:style w:type="character" w:customStyle="1" w:styleId="CallChar">
    <w:name w:val="Call Char"/>
    <w:rsid w:val="006C34F2"/>
    <w:rPr>
      <w:rFonts w:ascii="Times New Roman" w:hAnsi="Times New Roman"/>
      <w:i/>
      <w:sz w:val="24"/>
      <w:lang w:val="en-GB" w:eastAsia="en-US"/>
    </w:rPr>
  </w:style>
  <w:style w:type="character" w:customStyle="1" w:styleId="SourceChar">
    <w:name w:val="Source Char"/>
    <w:basedOn w:val="DefaultParagraphFont"/>
    <w:rsid w:val="006C34F2"/>
    <w:rPr>
      <w:rFonts w:ascii="Times New Roman" w:hAnsi="Times New Roman"/>
      <w:b/>
      <w:sz w:val="28"/>
      <w:lang w:val="en-GB" w:eastAsia="en-US"/>
    </w:rPr>
  </w:style>
  <w:style w:type="character" w:customStyle="1" w:styleId="enumlev10">
    <w:name w:val="enumlev1 Знак"/>
    <w:basedOn w:val="DefaultParagraphFont"/>
    <w:rsid w:val="006C34F2"/>
    <w:rPr>
      <w:rFonts w:ascii="Times New Roman" w:hAnsi="Times New Roman"/>
      <w:sz w:val="24"/>
      <w:lang w:val="en-GB" w:eastAsia="en-US"/>
    </w:rPr>
  </w:style>
  <w:style w:type="paragraph" w:customStyle="1" w:styleId="Default">
    <w:name w:val="Default"/>
    <w:rsid w:val="006C34F2"/>
    <w:pPr>
      <w:widowControl w:val="0"/>
      <w:suppressAutoHyphens/>
      <w:autoSpaceDE w:val="0"/>
      <w:autoSpaceDN w:val="0"/>
      <w:textAlignment w:val="baseline"/>
    </w:pPr>
    <w:rPr>
      <w:rFonts w:ascii="Times New Roman" w:eastAsia="SimSun" w:hAnsi="Times New Roman"/>
      <w:color w:val="000000"/>
      <w:sz w:val="24"/>
      <w:szCs w:val="24"/>
    </w:rPr>
  </w:style>
  <w:style w:type="paragraph" w:customStyle="1" w:styleId="Rec">
    <w:name w:val="Rec_#"/>
    <w:basedOn w:val="Normal"/>
    <w:next w:val="Normal"/>
    <w:uiPriority w:val="99"/>
    <w:rsid w:val="006C34F2"/>
    <w:pPr>
      <w:keepNext/>
      <w:keepLines/>
      <w:tabs>
        <w:tab w:val="clear" w:pos="1134"/>
        <w:tab w:val="clear" w:pos="1871"/>
        <w:tab w:val="clear" w:pos="2268"/>
        <w:tab w:val="left" w:pos="794"/>
        <w:tab w:val="left" w:pos="1191"/>
        <w:tab w:val="left" w:pos="1588"/>
        <w:tab w:val="left" w:pos="1985"/>
      </w:tabs>
      <w:suppressAutoHyphens/>
      <w:overflowPunct/>
      <w:autoSpaceDE/>
      <w:adjustRightInd/>
      <w:spacing w:before="480"/>
      <w:jc w:val="center"/>
      <w:textAlignment w:val="auto"/>
    </w:pPr>
    <w:rPr>
      <w:rFonts w:eastAsia="MS Mincho"/>
      <w:caps/>
    </w:rPr>
  </w:style>
  <w:style w:type="paragraph" w:customStyle="1" w:styleId="RefText0">
    <w:name w:val="Ref_Text"/>
    <w:basedOn w:val="Normal"/>
    <w:uiPriority w:val="99"/>
    <w:rsid w:val="006C34F2"/>
    <w:pPr>
      <w:tabs>
        <w:tab w:val="clear" w:pos="1134"/>
        <w:tab w:val="clear" w:pos="1871"/>
        <w:tab w:val="clear" w:pos="2268"/>
        <w:tab w:val="left" w:pos="794"/>
        <w:tab w:val="left" w:pos="1191"/>
        <w:tab w:val="left" w:pos="1588"/>
        <w:tab w:val="left" w:pos="1985"/>
      </w:tabs>
      <w:suppressAutoHyphens/>
      <w:overflowPunct/>
      <w:autoSpaceDE/>
      <w:adjustRightInd/>
      <w:ind w:left="794" w:hanging="794"/>
      <w:textAlignment w:val="auto"/>
    </w:pPr>
    <w:rPr>
      <w:rFonts w:eastAsia="SimSun"/>
    </w:rPr>
  </w:style>
  <w:style w:type="paragraph" w:customStyle="1" w:styleId="Head">
    <w:name w:val="Head"/>
    <w:basedOn w:val="Normal"/>
    <w:uiPriority w:val="99"/>
    <w:rsid w:val="006C34F2"/>
    <w:pPr>
      <w:tabs>
        <w:tab w:val="clear" w:pos="1134"/>
        <w:tab w:val="clear" w:pos="1871"/>
        <w:tab w:val="clear" w:pos="2268"/>
        <w:tab w:val="left" w:pos="720"/>
        <w:tab w:val="left" w:pos="6663"/>
      </w:tabs>
      <w:suppressAutoHyphens/>
      <w:autoSpaceDE/>
      <w:adjustRightInd/>
      <w:spacing w:before="0"/>
      <w:textAlignment w:val="auto"/>
    </w:pPr>
    <w:rPr>
      <w:rFonts w:ascii="LMMNHP+BookmanOldStyle" w:eastAsia="MS Mincho" w:hAnsi="LMMNHP+BookmanOldStyle"/>
      <w:color w:val="000000"/>
      <w:kern w:val="3"/>
      <w:szCs w:val="24"/>
      <w:lang w:eastAsia="ja-JP"/>
    </w:rPr>
  </w:style>
  <w:style w:type="paragraph" w:customStyle="1" w:styleId="Line">
    <w:name w:val="Line"/>
    <w:basedOn w:val="Normal"/>
    <w:next w:val="Normal"/>
    <w:rsid w:val="006C34F2"/>
    <w:pPr>
      <w:pBdr>
        <w:top w:val="single" w:sz="6" w:space="1" w:color="000000"/>
      </w:pBdr>
      <w:tabs>
        <w:tab w:val="clear" w:pos="1134"/>
        <w:tab w:val="clear" w:pos="1871"/>
        <w:tab w:val="clear" w:pos="2268"/>
      </w:tabs>
      <w:suppressAutoHyphens/>
      <w:adjustRightInd/>
      <w:spacing w:before="240"/>
      <w:ind w:left="3997" w:right="3997"/>
      <w:jc w:val="center"/>
    </w:pPr>
    <w:rPr>
      <w:rFonts w:eastAsia="MS Mincho"/>
      <w:sz w:val="20"/>
    </w:rPr>
  </w:style>
  <w:style w:type="character" w:customStyle="1" w:styleId="href">
    <w:name w:val="href"/>
    <w:rsid w:val="006C34F2"/>
    <w:rPr>
      <w:rFonts w:cs="Times New Roman"/>
    </w:rPr>
  </w:style>
  <w:style w:type="paragraph" w:customStyle="1" w:styleId="AnnexNoTitle">
    <w:name w:val="Annex_NoTitle"/>
    <w:basedOn w:val="Normal"/>
    <w:next w:val="Normalaftertitle"/>
    <w:link w:val="AnnexNoTitleChar"/>
    <w:rsid w:val="006C34F2"/>
    <w:pPr>
      <w:keepNext/>
      <w:keepLines/>
      <w:tabs>
        <w:tab w:val="clear" w:pos="1134"/>
        <w:tab w:val="clear" w:pos="1871"/>
        <w:tab w:val="clear" w:pos="2268"/>
      </w:tabs>
      <w:suppressAutoHyphens/>
      <w:overflowPunct/>
      <w:autoSpaceDE/>
      <w:adjustRightInd/>
      <w:spacing w:before="480"/>
      <w:jc w:val="center"/>
      <w:textAlignment w:val="auto"/>
    </w:pPr>
    <w:rPr>
      <w:rFonts w:eastAsia="SimSun"/>
      <w:b/>
      <w:sz w:val="28"/>
    </w:rPr>
  </w:style>
  <w:style w:type="paragraph" w:customStyle="1" w:styleId="AppendixNoTitle">
    <w:name w:val="Appendix_NoTitle"/>
    <w:basedOn w:val="AnnexNoTitle"/>
    <w:next w:val="Normalaftertitle"/>
    <w:rsid w:val="006C34F2"/>
  </w:style>
  <w:style w:type="paragraph" w:customStyle="1" w:styleId="Annex">
    <w:name w:val="Annex_#"/>
    <w:basedOn w:val="Normal"/>
    <w:next w:val="AnnexRef0"/>
    <w:uiPriority w:val="99"/>
    <w:rsid w:val="006C34F2"/>
    <w:pPr>
      <w:keepNext/>
      <w:keepLines/>
      <w:tabs>
        <w:tab w:val="clear" w:pos="1134"/>
        <w:tab w:val="clear" w:pos="1871"/>
        <w:tab w:val="clear" w:pos="2268"/>
      </w:tabs>
      <w:suppressAutoHyphens/>
      <w:overflowPunct/>
      <w:autoSpaceDE/>
      <w:adjustRightInd/>
      <w:spacing w:before="480" w:after="80"/>
      <w:jc w:val="center"/>
      <w:textAlignment w:val="auto"/>
    </w:pPr>
    <w:rPr>
      <w:rFonts w:eastAsia="SimSun"/>
      <w:caps/>
    </w:rPr>
  </w:style>
  <w:style w:type="paragraph" w:customStyle="1" w:styleId="AnnexRef0">
    <w:name w:val="Annex_Ref"/>
    <w:basedOn w:val="Normal"/>
    <w:next w:val="AnnexTitle0"/>
    <w:uiPriority w:val="99"/>
    <w:rsid w:val="006C34F2"/>
    <w:pPr>
      <w:keepNext/>
      <w:keepLines/>
      <w:tabs>
        <w:tab w:val="clear" w:pos="1134"/>
        <w:tab w:val="clear" w:pos="1871"/>
        <w:tab w:val="clear" w:pos="2268"/>
      </w:tabs>
      <w:suppressAutoHyphens/>
      <w:overflowPunct/>
      <w:autoSpaceDE/>
      <w:adjustRightInd/>
      <w:spacing w:before="0"/>
      <w:jc w:val="center"/>
      <w:textAlignment w:val="auto"/>
    </w:pPr>
    <w:rPr>
      <w:rFonts w:eastAsia="SimSun"/>
    </w:rPr>
  </w:style>
  <w:style w:type="paragraph" w:customStyle="1" w:styleId="AnnexTitle0">
    <w:name w:val="Annex_Title"/>
    <w:basedOn w:val="Normal"/>
    <w:next w:val="Normalaftertitle0"/>
    <w:uiPriority w:val="99"/>
    <w:rsid w:val="006C34F2"/>
    <w:pPr>
      <w:keepNext/>
      <w:keepLines/>
      <w:tabs>
        <w:tab w:val="clear" w:pos="1134"/>
        <w:tab w:val="clear" w:pos="1871"/>
        <w:tab w:val="clear" w:pos="2268"/>
      </w:tabs>
      <w:suppressAutoHyphens/>
      <w:overflowPunct/>
      <w:autoSpaceDE/>
      <w:adjustRightInd/>
      <w:spacing w:before="240" w:after="280"/>
      <w:jc w:val="center"/>
      <w:textAlignment w:val="auto"/>
    </w:pPr>
    <w:rPr>
      <w:rFonts w:eastAsia="SimSun"/>
      <w:b/>
    </w:rPr>
  </w:style>
  <w:style w:type="paragraph" w:customStyle="1" w:styleId="Appendix">
    <w:name w:val="Appendix_#"/>
    <w:basedOn w:val="Annex"/>
    <w:next w:val="AppendixRef0"/>
    <w:uiPriority w:val="99"/>
    <w:rsid w:val="006C34F2"/>
  </w:style>
  <w:style w:type="paragraph" w:customStyle="1" w:styleId="AppendixRef0">
    <w:name w:val="Appendix_Ref"/>
    <w:basedOn w:val="AnnexRef0"/>
    <w:next w:val="AppendixTitle0"/>
    <w:uiPriority w:val="99"/>
    <w:rsid w:val="006C34F2"/>
  </w:style>
  <w:style w:type="paragraph" w:customStyle="1" w:styleId="AppendixTitle0">
    <w:name w:val="Appendix_Title"/>
    <w:basedOn w:val="AnnexTitle0"/>
    <w:next w:val="Normalaftertitle0"/>
    <w:uiPriority w:val="99"/>
    <w:rsid w:val="006C34F2"/>
  </w:style>
  <w:style w:type="paragraph" w:customStyle="1" w:styleId="RefTitle0">
    <w:name w:val="Ref_Title"/>
    <w:basedOn w:val="Normal"/>
    <w:next w:val="RefText0"/>
    <w:uiPriority w:val="99"/>
    <w:rsid w:val="006C34F2"/>
    <w:pPr>
      <w:tabs>
        <w:tab w:val="clear" w:pos="1134"/>
        <w:tab w:val="clear" w:pos="1871"/>
        <w:tab w:val="clear" w:pos="2268"/>
      </w:tabs>
      <w:suppressAutoHyphens/>
      <w:overflowPunct/>
      <w:autoSpaceDE/>
      <w:adjustRightInd/>
      <w:spacing w:before="480"/>
      <w:jc w:val="center"/>
      <w:textAlignment w:val="auto"/>
    </w:pPr>
    <w:rPr>
      <w:rFonts w:eastAsia="SimSun"/>
      <w:caps/>
    </w:rPr>
  </w:style>
  <w:style w:type="paragraph" w:customStyle="1" w:styleId="RecTitle1">
    <w:name w:val="Rec_Title"/>
    <w:basedOn w:val="Normal"/>
    <w:next w:val="Heading1"/>
    <w:uiPriority w:val="99"/>
    <w:rsid w:val="006C34F2"/>
    <w:pPr>
      <w:keepNext/>
      <w:keepLines/>
      <w:tabs>
        <w:tab w:val="clear" w:pos="1134"/>
        <w:tab w:val="clear" w:pos="1871"/>
        <w:tab w:val="clear" w:pos="2268"/>
      </w:tabs>
      <w:suppressAutoHyphens/>
      <w:overflowPunct/>
      <w:autoSpaceDE/>
      <w:adjustRightInd/>
      <w:spacing w:before="240"/>
      <w:jc w:val="center"/>
      <w:textAlignment w:val="auto"/>
    </w:pPr>
    <w:rPr>
      <w:rFonts w:eastAsia="SimSun"/>
      <w:b/>
      <w:caps/>
    </w:rPr>
  </w:style>
  <w:style w:type="paragraph" w:customStyle="1" w:styleId="call0">
    <w:name w:val="call"/>
    <w:basedOn w:val="Normal"/>
    <w:next w:val="Normal"/>
    <w:uiPriority w:val="99"/>
    <w:rsid w:val="006C34F2"/>
    <w:pPr>
      <w:keepNext/>
      <w:keepLines/>
      <w:tabs>
        <w:tab w:val="clear" w:pos="1134"/>
        <w:tab w:val="clear" w:pos="1871"/>
        <w:tab w:val="clear" w:pos="2268"/>
      </w:tabs>
      <w:suppressAutoHyphens/>
      <w:overflowPunct/>
      <w:autoSpaceDE/>
      <w:adjustRightInd/>
      <w:spacing w:before="160"/>
      <w:ind w:left="794"/>
      <w:textAlignment w:val="auto"/>
    </w:pPr>
    <w:rPr>
      <w:rFonts w:eastAsia="SimSun"/>
      <w:i/>
    </w:rPr>
  </w:style>
  <w:style w:type="paragraph" w:customStyle="1" w:styleId="Infodoc">
    <w:name w:val="Infodoc"/>
    <w:basedOn w:val="Normal"/>
    <w:uiPriority w:val="99"/>
    <w:rsid w:val="006C34F2"/>
    <w:pPr>
      <w:tabs>
        <w:tab w:val="clear" w:pos="1134"/>
        <w:tab w:val="clear" w:pos="1871"/>
        <w:tab w:val="clear" w:pos="2268"/>
        <w:tab w:val="left" w:pos="1418"/>
      </w:tabs>
      <w:suppressAutoHyphens/>
      <w:overflowPunct/>
      <w:autoSpaceDE/>
      <w:adjustRightInd/>
      <w:spacing w:before="0"/>
      <w:ind w:left="1418" w:hanging="1418"/>
      <w:textAlignment w:val="auto"/>
    </w:pPr>
    <w:rPr>
      <w:rFonts w:eastAsia="SimSun"/>
    </w:rPr>
  </w:style>
  <w:style w:type="paragraph" w:customStyle="1" w:styleId="Part">
    <w:name w:val="Part"/>
    <w:basedOn w:val="Normal"/>
    <w:uiPriority w:val="99"/>
    <w:rsid w:val="006C34F2"/>
    <w:pPr>
      <w:tabs>
        <w:tab w:val="clear" w:pos="1134"/>
        <w:tab w:val="clear" w:pos="1871"/>
        <w:tab w:val="clear" w:pos="2268"/>
        <w:tab w:val="left" w:pos="1276"/>
        <w:tab w:val="left" w:pos="1701"/>
      </w:tabs>
      <w:suppressAutoHyphens/>
      <w:overflowPunct/>
      <w:autoSpaceDE/>
      <w:adjustRightInd/>
      <w:spacing w:before="200"/>
      <w:ind w:left="1701" w:hanging="1701"/>
      <w:textAlignment w:val="auto"/>
    </w:pPr>
    <w:rPr>
      <w:rFonts w:eastAsia="SimSun"/>
      <w:caps/>
    </w:rPr>
  </w:style>
  <w:style w:type="paragraph" w:customStyle="1" w:styleId="Address">
    <w:name w:val="Address"/>
    <w:basedOn w:val="Normal"/>
    <w:uiPriority w:val="99"/>
    <w:rsid w:val="006C34F2"/>
    <w:pPr>
      <w:tabs>
        <w:tab w:val="clear" w:pos="1134"/>
        <w:tab w:val="clear" w:pos="1871"/>
        <w:tab w:val="clear" w:pos="2268"/>
        <w:tab w:val="left" w:pos="4820"/>
        <w:tab w:val="left" w:pos="5529"/>
      </w:tabs>
      <w:suppressAutoHyphens/>
      <w:overflowPunct/>
      <w:autoSpaceDE/>
      <w:adjustRightInd/>
      <w:spacing w:before="0"/>
      <w:ind w:left="794"/>
      <w:textAlignment w:val="auto"/>
    </w:pPr>
    <w:rPr>
      <w:rFonts w:eastAsia="SimSun"/>
    </w:rPr>
  </w:style>
  <w:style w:type="paragraph" w:customStyle="1" w:styleId="Keywords">
    <w:name w:val="Keywords"/>
    <w:basedOn w:val="Normal"/>
    <w:uiPriority w:val="99"/>
    <w:rsid w:val="006C34F2"/>
    <w:pPr>
      <w:tabs>
        <w:tab w:val="clear" w:pos="1134"/>
        <w:tab w:val="clear" w:pos="1871"/>
        <w:tab w:val="clear" w:pos="2268"/>
      </w:tabs>
      <w:suppressAutoHyphens/>
      <w:overflowPunct/>
      <w:autoSpaceDE/>
      <w:adjustRightInd/>
      <w:spacing w:before="0"/>
      <w:ind w:left="794" w:hanging="794"/>
      <w:textAlignment w:val="auto"/>
    </w:pPr>
    <w:rPr>
      <w:rFonts w:eastAsia="SimSun"/>
    </w:rPr>
  </w:style>
  <w:style w:type="paragraph" w:customStyle="1" w:styleId="EquationLegend0">
    <w:name w:val="Equation_Legend"/>
    <w:basedOn w:val="Normal"/>
    <w:uiPriority w:val="99"/>
    <w:rsid w:val="006C34F2"/>
    <w:pPr>
      <w:tabs>
        <w:tab w:val="clear" w:pos="1134"/>
        <w:tab w:val="clear" w:pos="1871"/>
        <w:tab w:val="clear" w:pos="2268"/>
        <w:tab w:val="right" w:pos="1531"/>
        <w:tab w:val="left" w:pos="1701"/>
      </w:tabs>
      <w:suppressAutoHyphens/>
      <w:overflowPunct/>
      <w:autoSpaceDE/>
      <w:adjustRightInd/>
      <w:spacing w:before="80"/>
      <w:ind w:left="1701" w:hanging="1701"/>
      <w:textAlignment w:val="auto"/>
    </w:pPr>
    <w:rPr>
      <w:rFonts w:eastAsia="SimSun"/>
    </w:rPr>
  </w:style>
  <w:style w:type="paragraph" w:customStyle="1" w:styleId="meeting">
    <w:name w:val="meeting"/>
    <w:basedOn w:val="Head"/>
    <w:next w:val="Head"/>
    <w:uiPriority w:val="99"/>
    <w:rsid w:val="006C34F2"/>
    <w:pPr>
      <w:tabs>
        <w:tab w:val="clear" w:pos="720"/>
        <w:tab w:val="left" w:pos="7371"/>
      </w:tabs>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6C34F2"/>
    <w:pPr>
      <w:tabs>
        <w:tab w:val="clear" w:pos="1134"/>
        <w:tab w:val="clear" w:pos="1871"/>
        <w:tab w:val="clear" w:pos="2268"/>
      </w:tabs>
      <w:suppressAutoHyphens/>
      <w:overflowPunct/>
      <w:autoSpaceDE/>
      <w:adjustRightInd/>
      <w:spacing w:before="0"/>
      <w:textAlignment w:val="auto"/>
    </w:pPr>
    <w:rPr>
      <w:rFonts w:eastAsia="SimSun"/>
    </w:rPr>
  </w:style>
  <w:style w:type="paragraph" w:customStyle="1" w:styleId="Qlist">
    <w:name w:val="Qlist"/>
    <w:basedOn w:val="Normal"/>
    <w:uiPriority w:val="99"/>
    <w:rsid w:val="006C34F2"/>
    <w:pPr>
      <w:tabs>
        <w:tab w:val="clear" w:pos="1134"/>
        <w:tab w:val="clear" w:pos="1871"/>
        <w:tab w:val="left" w:pos="1843"/>
      </w:tabs>
      <w:suppressAutoHyphens/>
      <w:overflowPunct/>
      <w:autoSpaceDE/>
      <w:adjustRightInd/>
      <w:spacing w:before="0"/>
      <w:ind w:left="2268" w:hanging="2268"/>
      <w:textAlignment w:val="auto"/>
    </w:pPr>
    <w:rPr>
      <w:rFonts w:eastAsia="SimSun"/>
      <w:b/>
    </w:rPr>
  </w:style>
  <w:style w:type="paragraph" w:customStyle="1" w:styleId="Subject">
    <w:name w:val="Subject"/>
    <w:basedOn w:val="Normal"/>
    <w:next w:val="Source"/>
    <w:uiPriority w:val="99"/>
    <w:rsid w:val="006C34F2"/>
    <w:pPr>
      <w:tabs>
        <w:tab w:val="clear" w:pos="1871"/>
        <w:tab w:val="clear" w:pos="2268"/>
      </w:tabs>
      <w:suppressAutoHyphens/>
      <w:overflowPunct/>
      <w:autoSpaceDE/>
      <w:adjustRightInd/>
      <w:spacing w:before="0"/>
      <w:ind w:left="1134" w:hanging="1134"/>
      <w:textAlignment w:val="auto"/>
    </w:pPr>
    <w:rPr>
      <w:rFonts w:eastAsia="SimSun"/>
    </w:rPr>
  </w:style>
  <w:style w:type="paragraph" w:customStyle="1" w:styleId="Object">
    <w:name w:val="Object"/>
    <w:basedOn w:val="Subject"/>
    <w:next w:val="Subject"/>
    <w:uiPriority w:val="99"/>
    <w:rsid w:val="006C34F2"/>
  </w:style>
  <w:style w:type="paragraph" w:customStyle="1" w:styleId="Data">
    <w:name w:val="Data"/>
    <w:basedOn w:val="Subject"/>
    <w:next w:val="Subject"/>
    <w:uiPriority w:val="99"/>
    <w:rsid w:val="006C34F2"/>
  </w:style>
  <w:style w:type="paragraph" w:customStyle="1" w:styleId="Statement">
    <w:name w:val="Statement"/>
    <w:basedOn w:val="SpecialFooter"/>
    <w:uiPriority w:val="99"/>
    <w:rsid w:val="006C34F2"/>
    <w:pPr>
      <w:tabs>
        <w:tab w:val="clear" w:pos="567"/>
        <w:tab w:val="clear" w:pos="1134"/>
        <w:tab w:val="clear" w:pos="1701"/>
        <w:tab w:val="clear" w:pos="2268"/>
        <w:tab w:val="clear" w:pos="2835"/>
      </w:tabs>
      <w:suppressAutoHyphens/>
      <w:overflowPunct/>
      <w:autoSpaceDE/>
      <w:adjustRightInd/>
      <w:textAlignment w:val="auto"/>
    </w:pPr>
    <w:rPr>
      <w:rFonts w:eastAsia="SimSun"/>
      <w:b/>
      <w:caps/>
      <w:sz w:val="22"/>
      <w:u w:val="single"/>
    </w:rPr>
  </w:style>
  <w:style w:type="paragraph" w:customStyle="1" w:styleId="Rientra1">
    <w:name w:val="Rientra1"/>
    <w:basedOn w:val="Normal"/>
    <w:uiPriority w:val="99"/>
    <w:rsid w:val="006C34F2"/>
    <w:pPr>
      <w:numPr>
        <w:numId w:val="1"/>
      </w:numPr>
      <w:tabs>
        <w:tab w:val="clear" w:pos="1134"/>
        <w:tab w:val="clear" w:pos="1871"/>
        <w:tab w:val="clear" w:pos="2268"/>
        <w:tab w:val="left" w:pos="0"/>
      </w:tabs>
      <w:suppressAutoHyphens/>
      <w:overflowPunct/>
      <w:autoSpaceDE/>
      <w:adjustRightInd/>
      <w:spacing w:before="60" w:after="60"/>
      <w:jc w:val="both"/>
      <w:textAlignment w:val="auto"/>
    </w:pPr>
    <w:rPr>
      <w:rFonts w:eastAsia="SimSun"/>
      <w:sz w:val="20"/>
    </w:rPr>
  </w:style>
  <w:style w:type="paragraph" w:customStyle="1" w:styleId="B1">
    <w:name w:val="B1"/>
    <w:basedOn w:val="List"/>
    <w:uiPriority w:val="99"/>
    <w:rsid w:val="006C34F2"/>
    <w:pPr>
      <w:tabs>
        <w:tab w:val="clear" w:pos="1701"/>
        <w:tab w:val="clear" w:pos="2127"/>
        <w:tab w:val="left" w:pos="425"/>
      </w:tabs>
      <w:spacing w:after="60"/>
      <w:ind w:left="720" w:hanging="360"/>
    </w:pPr>
  </w:style>
  <w:style w:type="paragraph" w:customStyle="1" w:styleId="PointBullet1a">
    <w:name w:val="PointBullet1(a)"/>
    <w:basedOn w:val="Normal"/>
    <w:autoRedefine/>
    <w:uiPriority w:val="99"/>
    <w:rsid w:val="006C34F2"/>
    <w:pPr>
      <w:tabs>
        <w:tab w:val="clear" w:pos="1134"/>
        <w:tab w:val="clear" w:pos="1871"/>
        <w:tab w:val="clear" w:pos="2268"/>
        <w:tab w:val="left" w:pos="425"/>
        <w:tab w:val="left" w:pos="1560"/>
        <w:tab w:val="left" w:pos="4320"/>
      </w:tabs>
      <w:suppressAutoHyphens/>
      <w:overflowPunct/>
      <w:autoSpaceDE/>
      <w:adjustRightInd/>
      <w:spacing w:before="60" w:after="60"/>
      <w:ind w:left="1200" w:hanging="425"/>
      <w:jc w:val="both"/>
      <w:textAlignment w:val="auto"/>
    </w:pPr>
    <w:rPr>
      <w:rFonts w:eastAsia="SimSun"/>
      <w:b/>
      <w:sz w:val="20"/>
    </w:rPr>
  </w:style>
  <w:style w:type="paragraph" w:customStyle="1" w:styleId="toc01i">
    <w:name w:val="toc01i"/>
    <w:basedOn w:val="toc01"/>
    <w:uiPriority w:val="99"/>
    <w:rsid w:val="006C34F2"/>
    <w:pPr>
      <w:tabs>
        <w:tab w:val="clear" w:pos="360"/>
        <w:tab w:val="left" w:pos="425"/>
      </w:tabs>
    </w:pPr>
    <w:rPr>
      <w:i/>
    </w:rPr>
  </w:style>
  <w:style w:type="paragraph" w:customStyle="1" w:styleId="toc01">
    <w:name w:val="toc01"/>
    <w:basedOn w:val="Normal"/>
    <w:uiPriority w:val="99"/>
    <w:rsid w:val="006C34F2"/>
    <w:pPr>
      <w:numPr>
        <w:numId w:val="3"/>
      </w:numPr>
      <w:tabs>
        <w:tab w:val="clear" w:pos="1134"/>
        <w:tab w:val="clear" w:pos="1871"/>
        <w:tab w:val="clear" w:pos="2268"/>
        <w:tab w:val="left" w:pos="360"/>
      </w:tabs>
      <w:suppressAutoHyphens/>
      <w:overflowPunct/>
      <w:autoSpaceDE/>
      <w:adjustRightInd/>
      <w:spacing w:before="136" w:after="60"/>
      <w:textAlignment w:val="auto"/>
    </w:pPr>
    <w:rPr>
      <w:rFonts w:eastAsia="SimSun"/>
    </w:rPr>
  </w:style>
  <w:style w:type="paragraph" w:customStyle="1" w:styleId="B1Sft">
    <w:name w:val="B1Sft"/>
    <w:basedOn w:val="B1"/>
    <w:uiPriority w:val="99"/>
    <w:rsid w:val="006C34F2"/>
    <w:pPr>
      <w:numPr>
        <w:numId w:val="2"/>
      </w:numPr>
      <w:tabs>
        <w:tab w:val="clear" w:pos="425"/>
        <w:tab w:val="left" w:pos="360"/>
      </w:tabs>
    </w:pPr>
  </w:style>
  <w:style w:type="paragraph" w:customStyle="1" w:styleId="1">
    <w:name w:val="½À²Ù1"/>
    <w:basedOn w:val="Normal"/>
    <w:uiPriority w:val="99"/>
    <w:rsid w:val="006C34F2"/>
    <w:pPr>
      <w:numPr>
        <w:numId w:val="4"/>
      </w:numPr>
      <w:tabs>
        <w:tab w:val="clear" w:pos="1134"/>
        <w:tab w:val="clear" w:pos="1871"/>
        <w:tab w:val="clear" w:pos="2268"/>
        <w:tab w:val="left" w:pos="0"/>
      </w:tabs>
      <w:suppressAutoHyphens/>
      <w:overflowPunct/>
      <w:autoSpaceDE/>
      <w:adjustRightInd/>
      <w:spacing w:before="60" w:after="60"/>
      <w:textAlignment w:val="auto"/>
    </w:pPr>
    <w:rPr>
      <w:rFonts w:eastAsia="SimSun"/>
      <w:b/>
      <w:i/>
    </w:rPr>
  </w:style>
  <w:style w:type="paragraph" w:customStyle="1" w:styleId="Reference">
    <w:name w:val="Reference"/>
    <w:basedOn w:val="Normal"/>
    <w:uiPriority w:val="99"/>
    <w:rsid w:val="006C34F2"/>
    <w:pPr>
      <w:tabs>
        <w:tab w:val="clear" w:pos="1134"/>
        <w:tab w:val="clear" w:pos="1871"/>
        <w:tab w:val="clear" w:pos="2268"/>
        <w:tab w:val="left" w:pos="360"/>
      </w:tabs>
      <w:suppressAutoHyphens/>
      <w:overflowPunct/>
      <w:autoSpaceDE/>
      <w:adjustRightInd/>
      <w:spacing w:before="0"/>
      <w:ind w:left="360" w:hanging="360"/>
      <w:textAlignment w:val="auto"/>
    </w:pPr>
    <w:rPr>
      <w:rFonts w:eastAsia="MS Mincho"/>
      <w:sz w:val="20"/>
      <w:lang w:eastAsia="ja-JP"/>
    </w:rPr>
  </w:style>
  <w:style w:type="paragraph" w:customStyle="1" w:styleId="a">
    <w:name w:val="½"/>
    <w:basedOn w:val="Normal"/>
    <w:uiPriority w:val="99"/>
    <w:rsid w:val="006C34F2"/>
    <w:pPr>
      <w:tabs>
        <w:tab w:val="clear" w:pos="1134"/>
        <w:tab w:val="clear" w:pos="1871"/>
        <w:tab w:val="clear" w:pos="2268"/>
        <w:tab w:val="left" w:pos="425"/>
      </w:tabs>
      <w:suppressAutoHyphens/>
      <w:overflowPunct/>
      <w:autoSpaceDE/>
      <w:adjustRightInd/>
      <w:spacing w:before="0"/>
      <w:ind w:left="425" w:hanging="425"/>
      <w:textAlignment w:val="auto"/>
    </w:pPr>
    <w:rPr>
      <w:rFonts w:eastAsia="SimSun"/>
      <w:b/>
      <w:i/>
      <w:lang w:eastAsia="zh-CN"/>
    </w:rPr>
  </w:style>
  <w:style w:type="paragraph" w:customStyle="1" w:styleId="Edt-ind">
    <w:name w:val="Edt-ind"/>
    <w:basedOn w:val="a"/>
    <w:uiPriority w:val="99"/>
    <w:rsid w:val="006C34F2"/>
  </w:style>
  <w:style w:type="paragraph" w:customStyle="1" w:styleId="Blanc">
    <w:name w:val="Blanc"/>
    <w:basedOn w:val="Normal"/>
    <w:next w:val="Normal"/>
    <w:rsid w:val="006C34F2"/>
    <w:pPr>
      <w:keepNext/>
      <w:keepLines/>
      <w:tabs>
        <w:tab w:val="clear" w:pos="1134"/>
        <w:tab w:val="clear" w:pos="1871"/>
        <w:tab w:val="clear" w:pos="2268"/>
      </w:tabs>
      <w:suppressAutoHyphens/>
      <w:overflowPunct/>
      <w:autoSpaceDE/>
      <w:adjustRightInd/>
      <w:spacing w:before="0"/>
      <w:jc w:val="both"/>
      <w:textAlignment w:val="auto"/>
    </w:pPr>
    <w:rPr>
      <w:rFonts w:eastAsia="SimSun"/>
      <w:sz w:val="16"/>
    </w:rPr>
  </w:style>
  <w:style w:type="paragraph" w:customStyle="1" w:styleId="body">
    <w:name w:val="body"/>
    <w:basedOn w:val="Normal"/>
    <w:uiPriority w:val="99"/>
    <w:rsid w:val="006C34F2"/>
    <w:pPr>
      <w:tabs>
        <w:tab w:val="clear" w:pos="1134"/>
        <w:tab w:val="clear" w:pos="1871"/>
        <w:tab w:val="clear" w:pos="2268"/>
      </w:tabs>
      <w:suppressAutoHyphens/>
      <w:overflowPunct/>
      <w:autoSpaceDE/>
      <w:adjustRightInd/>
      <w:spacing w:before="60" w:after="60"/>
      <w:jc w:val="both"/>
      <w:textAlignment w:val="auto"/>
    </w:pPr>
    <w:rPr>
      <w:rFonts w:eastAsia="SimSun"/>
    </w:rPr>
  </w:style>
  <w:style w:type="paragraph" w:customStyle="1" w:styleId="B2">
    <w:name w:val="B2"/>
    <w:basedOn w:val="List2"/>
    <w:uiPriority w:val="99"/>
    <w:rsid w:val="006C34F2"/>
    <w:pPr>
      <w:overflowPunct w:val="0"/>
      <w:autoSpaceDE w:val="0"/>
      <w:spacing w:after="180"/>
      <w:ind w:left="851" w:hanging="284"/>
      <w:textAlignment w:val="baseline"/>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rsid w:val="006C34F2"/>
    <w:rPr>
      <w:sz w:val="22"/>
      <w:lang w:val="en-GB" w:eastAsia="en-US"/>
    </w:rPr>
  </w:style>
  <w:style w:type="character" w:customStyle="1" w:styleId="FooterChar1">
    <w:name w:val="Footer Char1"/>
    <w:aliases w:val="footer odd Char1,fo Char1"/>
    <w:basedOn w:val="DefaultParagraphFont"/>
    <w:uiPriority w:val="99"/>
    <w:rsid w:val="006C34F2"/>
    <w:rPr>
      <w:rFonts w:ascii="Times New Roman" w:hAnsi="Times New Roman" w:cs="Times New Roman"/>
      <w:caps/>
      <w:sz w:val="16"/>
      <w:lang w:val="en-GB" w:eastAsia="en-US"/>
    </w:rPr>
  </w:style>
  <w:style w:type="character" w:customStyle="1" w:styleId="CommentTextChar1">
    <w:name w:val="Comment Text Char1"/>
    <w:basedOn w:val="DefaultParagraphFont"/>
    <w:uiPriority w:val="99"/>
    <w:rsid w:val="006C34F2"/>
    <w:rPr>
      <w:rFonts w:ascii="Times New Roman" w:hAnsi="Times New Roman"/>
      <w:lang w:val="en-GB" w:eastAsia="en-US"/>
    </w:rPr>
  </w:style>
  <w:style w:type="character" w:customStyle="1" w:styleId="10">
    <w:name w:val="コメント文字列 (文字)1"/>
    <w:basedOn w:val="DefaultParagraphFont"/>
    <w:rsid w:val="006C34F2"/>
    <w:rPr>
      <w:rFonts w:ascii="Times New Roman" w:hAnsi="Times New Roman"/>
      <w:sz w:val="24"/>
      <w:lang w:val="en-GB" w:eastAsia="en-US"/>
    </w:rPr>
  </w:style>
  <w:style w:type="character" w:customStyle="1" w:styleId="CommentSubjectChar1">
    <w:name w:val="Comment Subject Char1"/>
    <w:basedOn w:val="CommentTextChar1"/>
    <w:uiPriority w:val="99"/>
    <w:rsid w:val="006C34F2"/>
    <w:rPr>
      <w:rFonts w:ascii="Times New Roman" w:hAnsi="Times New Roman"/>
      <w:b/>
      <w:bCs/>
      <w:lang w:val="en-GB" w:eastAsia="en-US"/>
    </w:rPr>
  </w:style>
  <w:style w:type="character" w:customStyle="1" w:styleId="11">
    <w:name w:val="コメント内容 (文字)1"/>
    <w:basedOn w:val="10"/>
    <w:rsid w:val="006C34F2"/>
    <w:rPr>
      <w:rFonts w:ascii="Times New Roman" w:hAnsi="Times New Roman"/>
      <w:b/>
      <w:bCs/>
      <w:sz w:val="24"/>
      <w:lang w:val="en-GB" w:eastAsia="en-US"/>
    </w:rPr>
  </w:style>
  <w:style w:type="paragraph" w:customStyle="1" w:styleId="HeadingSum">
    <w:name w:val="Heading_Sum"/>
    <w:basedOn w:val="Headingb"/>
    <w:next w:val="Normal"/>
    <w:rsid w:val="006C34F2"/>
    <w:pPr>
      <w:keepNext/>
      <w:keepLines/>
      <w:tabs>
        <w:tab w:val="clear" w:pos="1134"/>
        <w:tab w:val="clear" w:pos="1871"/>
        <w:tab w:val="clear" w:pos="2268"/>
        <w:tab w:val="left" w:pos="794"/>
        <w:tab w:val="left" w:pos="1191"/>
        <w:tab w:val="left" w:pos="1588"/>
        <w:tab w:val="left" w:pos="1985"/>
      </w:tabs>
      <w:suppressAutoHyphens/>
      <w:adjustRightInd/>
      <w:spacing w:before="240"/>
      <w:jc w:val="both"/>
    </w:pPr>
    <w:rPr>
      <w:rFonts w:ascii="Times New Roman" w:eastAsia="Batang" w:hAnsi="Times New Roman" w:cs="Times New Roman"/>
      <w:sz w:val="22"/>
      <w:lang w:val="es-ES_tradnl"/>
    </w:rPr>
  </w:style>
  <w:style w:type="paragraph" w:customStyle="1" w:styleId="tocpart">
    <w:name w:val="tocpart"/>
    <w:basedOn w:val="Normal"/>
    <w:rsid w:val="006C34F2"/>
    <w:pPr>
      <w:tabs>
        <w:tab w:val="clear" w:pos="1134"/>
        <w:tab w:val="clear" w:pos="1871"/>
        <w:tab w:val="clear" w:pos="2268"/>
        <w:tab w:val="left" w:pos="2693"/>
        <w:tab w:val="left" w:pos="8789"/>
        <w:tab w:val="right" w:pos="9639"/>
      </w:tabs>
      <w:suppressAutoHyphens/>
      <w:adjustRightInd/>
      <w:ind w:left="2693" w:hanging="2693"/>
      <w:jc w:val="both"/>
    </w:pPr>
    <w:rPr>
      <w:rFonts w:eastAsia="Batang"/>
      <w:lang w:val="fr-FR"/>
    </w:rPr>
  </w:style>
  <w:style w:type="paragraph" w:customStyle="1" w:styleId="toctemp">
    <w:name w:val="toctemp"/>
    <w:basedOn w:val="Normal"/>
    <w:rsid w:val="006C34F2"/>
    <w:pPr>
      <w:tabs>
        <w:tab w:val="clear" w:pos="1134"/>
        <w:tab w:val="clear" w:pos="1871"/>
        <w:tab w:val="clear" w:pos="2268"/>
        <w:tab w:val="left" w:pos="2693"/>
        <w:tab w:val="left" w:leader="dot" w:pos="8789"/>
        <w:tab w:val="right" w:pos="9639"/>
      </w:tabs>
      <w:suppressAutoHyphens/>
      <w:adjustRightInd/>
      <w:ind w:left="2693" w:right="964" w:hanging="2693"/>
      <w:jc w:val="both"/>
    </w:pPr>
    <w:rPr>
      <w:rFonts w:eastAsia="Batang"/>
      <w:lang w:val="fr-FR"/>
    </w:rPr>
  </w:style>
  <w:style w:type="paragraph" w:customStyle="1" w:styleId="Summary">
    <w:name w:val="Summary"/>
    <w:basedOn w:val="Normal"/>
    <w:next w:val="Normalaftertitle"/>
    <w:rsid w:val="006C34F2"/>
    <w:pPr>
      <w:tabs>
        <w:tab w:val="clear" w:pos="1134"/>
        <w:tab w:val="clear" w:pos="1871"/>
        <w:tab w:val="clear" w:pos="2268"/>
        <w:tab w:val="left" w:pos="794"/>
        <w:tab w:val="left" w:pos="1191"/>
        <w:tab w:val="left" w:pos="1588"/>
        <w:tab w:val="left" w:pos="1985"/>
      </w:tabs>
      <w:suppressAutoHyphens/>
      <w:adjustRightInd/>
      <w:spacing w:after="480"/>
      <w:jc w:val="both"/>
    </w:pPr>
    <w:rPr>
      <w:rFonts w:eastAsia="Batang"/>
      <w:sz w:val="22"/>
      <w:lang w:val="es-ES_tradnl"/>
    </w:rPr>
  </w:style>
  <w:style w:type="paragraph" w:customStyle="1" w:styleId="TableLegendNote">
    <w:name w:val="Table_Legend_Note"/>
    <w:basedOn w:val="Tablelegend"/>
    <w:next w:val="Tablelegend"/>
    <w:rsid w:val="006C34F2"/>
    <w:pPr>
      <w:tabs>
        <w:tab w:val="clear" w:pos="1134"/>
        <w:tab w:val="clear" w:pos="1871"/>
        <w:tab w:val="left" w:pos="284"/>
        <w:tab w:val="left" w:pos="567"/>
        <w:tab w:val="left" w:pos="686"/>
        <w:tab w:val="left" w:pos="851"/>
        <w:tab w:val="left" w:pos="1418"/>
        <w:tab w:val="left" w:pos="1701"/>
        <w:tab w:val="left" w:pos="1985"/>
        <w:tab w:val="left" w:pos="2552"/>
        <w:tab w:val="left" w:pos="2835"/>
        <w:tab w:val="left" w:pos="3119"/>
        <w:tab w:val="left" w:pos="3402"/>
        <w:tab w:val="left" w:pos="3686"/>
        <w:tab w:val="left" w:pos="3969"/>
      </w:tabs>
      <w:suppressAutoHyphens/>
      <w:adjustRightInd/>
      <w:spacing w:before="80" w:after="40"/>
      <w:ind w:left="-85" w:right="-85"/>
      <w:jc w:val="both"/>
    </w:pPr>
    <w:rPr>
      <w:rFonts w:eastAsiaTheme="minorEastAsia" w:cstheme="minorBidi"/>
      <w:sz w:val="22"/>
      <w:szCs w:val="18"/>
    </w:rPr>
  </w:style>
  <w:style w:type="character" w:customStyle="1" w:styleId="ZGSM">
    <w:name w:val="ZGSM"/>
    <w:rsid w:val="006C34F2"/>
  </w:style>
  <w:style w:type="character" w:customStyle="1" w:styleId="FooterChar2">
    <w:name w:val="Footer Char2"/>
    <w:aliases w:val="footer odd Char2,fo Char2"/>
    <w:rsid w:val="006C34F2"/>
    <w:rPr>
      <w:rFonts w:ascii="Times New Roman" w:hAnsi="Times New Roman"/>
      <w:caps/>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rsid w:val="006C34F2"/>
    <w:rPr>
      <w:rFonts w:ascii="Times New Roman" w:hAnsi="Times New Roman"/>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6C34F2"/>
    <w:rPr>
      <w:rFonts w:ascii="Times New Roman" w:hAnsi="Times New Roman"/>
      <w:sz w:val="18"/>
      <w:lang w:val="en-GB" w:eastAsia="en-US"/>
    </w:rPr>
  </w:style>
  <w:style w:type="character" w:customStyle="1" w:styleId="apple-converted-space">
    <w:name w:val="apple-converted-space"/>
    <w:basedOn w:val="DefaultParagraphFont"/>
    <w:rsid w:val="006C34F2"/>
  </w:style>
  <w:style w:type="character" w:customStyle="1" w:styleId="ArttitleChar">
    <w:name w:val="Art_title Char"/>
    <w:basedOn w:val="DefaultParagraphFont"/>
    <w:rsid w:val="006C34F2"/>
    <w:rPr>
      <w:rFonts w:ascii="Times New Roman" w:hAnsi="Times New Roman"/>
      <w:b/>
      <w:sz w:val="28"/>
      <w:lang w:val="en-GB" w:eastAsia="en-US"/>
    </w:rPr>
  </w:style>
  <w:style w:type="paragraph" w:customStyle="1" w:styleId="AnnexNotitle0">
    <w:name w:val="Annex_No &amp; title"/>
    <w:basedOn w:val="Normal"/>
    <w:next w:val="Normalaftertitle"/>
    <w:rsid w:val="006C34F2"/>
    <w:pPr>
      <w:keepNext/>
      <w:keepLines/>
      <w:tabs>
        <w:tab w:val="clear" w:pos="1134"/>
        <w:tab w:val="clear" w:pos="1871"/>
        <w:tab w:val="clear" w:pos="2268"/>
        <w:tab w:val="left" w:pos="794"/>
        <w:tab w:val="left" w:pos="1191"/>
        <w:tab w:val="left" w:pos="1588"/>
        <w:tab w:val="left" w:pos="1985"/>
      </w:tabs>
      <w:suppressAutoHyphens/>
      <w:adjustRightInd/>
      <w:spacing w:before="480"/>
      <w:jc w:val="center"/>
    </w:pPr>
    <w:rPr>
      <w:rFonts w:eastAsia="Batang"/>
      <w:b/>
      <w:bCs/>
      <w:sz w:val="28"/>
      <w:szCs w:val="28"/>
    </w:rPr>
  </w:style>
  <w:style w:type="paragraph" w:customStyle="1" w:styleId="AppendixNotitle0">
    <w:name w:val="Appendix_No &amp; title"/>
    <w:basedOn w:val="AnnexNotitle0"/>
    <w:next w:val="Normalaftertitle"/>
    <w:rsid w:val="006C34F2"/>
  </w:style>
  <w:style w:type="paragraph" w:customStyle="1" w:styleId="FooterQP">
    <w:name w:val="Footer_QP"/>
    <w:basedOn w:val="Normal"/>
    <w:rsid w:val="006C34F2"/>
    <w:pPr>
      <w:tabs>
        <w:tab w:val="clear" w:pos="1134"/>
        <w:tab w:val="clear" w:pos="1871"/>
        <w:tab w:val="clear" w:pos="2268"/>
        <w:tab w:val="left" w:pos="907"/>
        <w:tab w:val="right" w:pos="8789"/>
        <w:tab w:val="right" w:pos="9639"/>
      </w:tabs>
      <w:suppressAutoHyphens/>
      <w:adjustRightInd/>
      <w:spacing w:before="0"/>
    </w:pPr>
    <w:rPr>
      <w:rFonts w:eastAsia="Batang"/>
      <w:b/>
      <w:bCs/>
      <w:sz w:val="22"/>
      <w:szCs w:val="22"/>
      <w:lang w:val="fr-FR"/>
    </w:rPr>
  </w:style>
  <w:style w:type="character" w:customStyle="1" w:styleId="NormalaftertitleChar0">
    <w:name w:val="Normal after title Char"/>
    <w:basedOn w:val="DefaultParagraphFont"/>
    <w:rsid w:val="006C34F2"/>
    <w:rPr>
      <w:rFonts w:ascii="Times New Roman" w:hAnsi="Times New Roman"/>
      <w:sz w:val="24"/>
      <w:lang w:val="en-GB" w:eastAsia="en-US"/>
    </w:rPr>
  </w:style>
  <w:style w:type="paragraph" w:customStyle="1" w:styleId="CEOIndent-bulletsblackdot">
    <w:name w:val="CEO_Indent-bulletsblackdot"/>
    <w:basedOn w:val="Normal"/>
    <w:rsid w:val="006C34F2"/>
    <w:pPr>
      <w:numPr>
        <w:numId w:val="5"/>
      </w:numPr>
      <w:tabs>
        <w:tab w:val="clear" w:pos="1134"/>
        <w:tab w:val="clear" w:pos="1871"/>
        <w:tab w:val="clear" w:pos="2268"/>
        <w:tab w:val="left" w:pos="0"/>
      </w:tabs>
      <w:suppressAutoHyphens/>
      <w:overflowPunct/>
      <w:autoSpaceDE/>
      <w:adjustRightInd/>
      <w:spacing w:before="60" w:after="60"/>
      <w:textAlignment w:val="auto"/>
    </w:pPr>
    <w:rPr>
      <w:rFonts w:ascii="Verdana" w:eastAsia="SimHei" w:hAnsi="Verdana" w:cs="Simplified Arabic"/>
      <w:bCs/>
      <w:sz w:val="19"/>
      <w:szCs w:val="19"/>
    </w:rPr>
  </w:style>
  <w:style w:type="character" w:customStyle="1" w:styleId="A2">
    <w:name w:val="A2"/>
    <w:uiPriority w:val="99"/>
    <w:rsid w:val="006C34F2"/>
    <w:rPr>
      <w:rFonts w:cs="Helvetica-Light"/>
      <w:color w:val="000000"/>
      <w:sz w:val="22"/>
      <w:szCs w:val="22"/>
    </w:rPr>
  </w:style>
  <w:style w:type="character" w:customStyle="1" w:styleId="st">
    <w:name w:val="st"/>
    <w:basedOn w:val="DefaultParagraphFont"/>
    <w:rsid w:val="006C34F2"/>
  </w:style>
  <w:style w:type="paragraph" w:customStyle="1" w:styleId="Header2">
    <w:name w:val="Header2"/>
    <w:basedOn w:val="Header"/>
    <w:rsid w:val="006C34F2"/>
    <w:pPr>
      <w:tabs>
        <w:tab w:val="clear" w:pos="1134"/>
        <w:tab w:val="clear" w:pos="1871"/>
        <w:tab w:val="clear" w:pos="2268"/>
        <w:tab w:val="center" w:pos="4536"/>
        <w:tab w:val="right" w:pos="9072"/>
      </w:tabs>
      <w:suppressAutoHyphens/>
      <w:overflowPunct/>
      <w:autoSpaceDE/>
      <w:adjustRightInd/>
      <w:jc w:val="left"/>
      <w:textAlignment w:val="auto"/>
    </w:pPr>
    <w:rPr>
      <w:rFonts w:ascii="Arial" w:eastAsia="SimSun" w:hAnsi="Arial"/>
      <w:b/>
      <w:sz w:val="22"/>
      <w:lang w:val="nb-NO" w:eastAsia="de-DE"/>
    </w:rPr>
  </w:style>
  <w:style w:type="character" w:customStyle="1" w:styleId="KommentartextZchn1">
    <w:name w:val="Kommentartext Zchn1"/>
    <w:basedOn w:val="DefaultParagraphFont"/>
    <w:rsid w:val="006C34F2"/>
    <w:rPr>
      <w:lang w:val="fr-FR" w:eastAsia="en-US"/>
    </w:rPr>
  </w:style>
  <w:style w:type="character" w:customStyle="1" w:styleId="KommentarthemaZchn1">
    <w:name w:val="Kommentarthema Zchn1"/>
    <w:basedOn w:val="KommentartextZchn1"/>
    <w:rsid w:val="006C34F2"/>
    <w:rPr>
      <w:b/>
      <w:bCs/>
      <w:lang w:val="fr-FR" w:eastAsia="en-US"/>
    </w:rPr>
  </w:style>
  <w:style w:type="paragraph" w:customStyle="1" w:styleId="StyleHeading1Complex11pt">
    <w:name w:val="Style Heading 1 + (Complex) 11 pt"/>
    <w:basedOn w:val="Heading1"/>
    <w:rsid w:val="006C34F2"/>
    <w:pPr>
      <w:keepLines w:val="0"/>
      <w:tabs>
        <w:tab w:val="clear" w:pos="1134"/>
        <w:tab w:val="clear" w:pos="1871"/>
        <w:tab w:val="clear" w:pos="2268"/>
        <w:tab w:val="left" w:pos="432"/>
      </w:tabs>
      <w:suppressAutoHyphens/>
      <w:overflowPunct/>
      <w:autoSpaceDE/>
      <w:adjustRightInd/>
      <w:spacing w:before="360" w:after="60"/>
      <w:ind w:left="431" w:hanging="431"/>
      <w:jc w:val="both"/>
      <w:textAlignment w:val="auto"/>
    </w:pPr>
    <w:rPr>
      <w:rFonts w:ascii="Arial" w:eastAsia="SimSun" w:hAnsi="Arial"/>
      <w:bCs/>
      <w:kern w:val="3"/>
      <w:sz w:val="22"/>
      <w:szCs w:val="22"/>
      <w:lang w:eastAsia="fr-FR"/>
    </w:rPr>
  </w:style>
  <w:style w:type="character" w:customStyle="1" w:styleId="normaltextrun">
    <w:name w:val="normaltextrun"/>
    <w:basedOn w:val="DefaultParagraphFont"/>
    <w:rsid w:val="006C34F2"/>
  </w:style>
  <w:style w:type="character" w:customStyle="1" w:styleId="pp-headline-item">
    <w:name w:val="pp-headline-item"/>
    <w:basedOn w:val="DefaultParagraphFont"/>
    <w:rsid w:val="006C34F2"/>
  </w:style>
  <w:style w:type="numbering" w:customStyle="1" w:styleId="LFO19">
    <w:name w:val="LFO19"/>
    <w:basedOn w:val="NoList"/>
    <w:rsid w:val="006C34F2"/>
    <w:pPr>
      <w:numPr>
        <w:numId w:val="1"/>
      </w:numPr>
    </w:pPr>
  </w:style>
  <w:style w:type="numbering" w:customStyle="1" w:styleId="LFO20">
    <w:name w:val="LFO20"/>
    <w:basedOn w:val="NoList"/>
    <w:rsid w:val="006C34F2"/>
    <w:pPr>
      <w:numPr>
        <w:numId w:val="2"/>
      </w:numPr>
    </w:pPr>
  </w:style>
  <w:style w:type="numbering" w:customStyle="1" w:styleId="LFO21">
    <w:name w:val="LFO21"/>
    <w:basedOn w:val="NoList"/>
    <w:rsid w:val="006C34F2"/>
    <w:pPr>
      <w:numPr>
        <w:numId w:val="3"/>
      </w:numPr>
    </w:pPr>
  </w:style>
  <w:style w:type="numbering" w:customStyle="1" w:styleId="LFO22">
    <w:name w:val="LFO22"/>
    <w:basedOn w:val="NoList"/>
    <w:rsid w:val="006C34F2"/>
    <w:pPr>
      <w:numPr>
        <w:numId w:val="4"/>
      </w:numPr>
    </w:pPr>
  </w:style>
  <w:style w:type="numbering" w:customStyle="1" w:styleId="LFO23">
    <w:name w:val="LFO23"/>
    <w:basedOn w:val="NoList"/>
    <w:rsid w:val="006C34F2"/>
    <w:pPr>
      <w:numPr>
        <w:numId w:val="5"/>
      </w:numPr>
    </w:pPr>
  </w:style>
  <w:style w:type="numbering" w:customStyle="1" w:styleId="NoList1">
    <w:name w:val="No List1"/>
    <w:next w:val="NoList"/>
    <w:uiPriority w:val="99"/>
    <w:semiHidden/>
    <w:unhideWhenUsed/>
    <w:rsid w:val="006C34F2"/>
  </w:style>
  <w:style w:type="paragraph" w:customStyle="1" w:styleId="ListParagraph1">
    <w:name w:val="List Paragraph1"/>
    <w:basedOn w:val="Normal"/>
    <w:next w:val="ListParagraph"/>
    <w:link w:val="ListParagraphChar1"/>
    <w:uiPriority w:val="34"/>
    <w:qFormat/>
    <w:rsid w:val="006C34F2"/>
    <w:pPr>
      <w:ind w:left="720"/>
      <w:contextualSpacing/>
    </w:pPr>
    <w:rPr>
      <w:rFonts w:eastAsia="SimSun"/>
    </w:rPr>
  </w:style>
  <w:style w:type="character" w:customStyle="1" w:styleId="BalloonTextChar1">
    <w:name w:val="Balloon Text Char1"/>
    <w:uiPriority w:val="99"/>
    <w:rsid w:val="006C34F2"/>
    <w:rPr>
      <w:rFonts w:ascii="Times New Roman" w:hAnsi="Times New Roman"/>
      <w:sz w:val="18"/>
      <w:szCs w:val="18"/>
      <w:lang w:val="en-GB" w:eastAsia="en-US"/>
    </w:rPr>
  </w:style>
  <w:style w:type="paragraph" w:customStyle="1" w:styleId="CommentText1">
    <w:name w:val="Comment Text1"/>
    <w:basedOn w:val="Normal"/>
    <w:next w:val="CommentText"/>
    <w:link w:val="CommentTextChar2"/>
    <w:rsid w:val="006C34F2"/>
    <w:rPr>
      <w:rFonts w:eastAsiaTheme="minorEastAsia"/>
      <w:sz w:val="20"/>
    </w:rPr>
  </w:style>
  <w:style w:type="character" w:customStyle="1" w:styleId="CommentTextChar2">
    <w:name w:val="Comment Text Char2"/>
    <w:link w:val="CommentText1"/>
    <w:rsid w:val="006C34F2"/>
    <w:rPr>
      <w:rFonts w:ascii="Times New Roman" w:eastAsiaTheme="minorEastAsia" w:hAnsi="Times New Roman"/>
      <w:lang w:val="en-GB" w:eastAsia="en-US"/>
    </w:rPr>
  </w:style>
  <w:style w:type="paragraph" w:customStyle="1" w:styleId="CommentSubject1">
    <w:name w:val="Comment Subject1"/>
    <w:basedOn w:val="CommentText"/>
    <w:next w:val="CommentText"/>
    <w:uiPriority w:val="99"/>
    <w:rsid w:val="006C34F2"/>
    <w:rPr>
      <w:rFonts w:eastAsia="SimSun"/>
      <w:b/>
      <w:bCs/>
    </w:rPr>
  </w:style>
  <w:style w:type="character" w:customStyle="1" w:styleId="CommentSubjectChar2">
    <w:name w:val="Comment Subject Char2"/>
    <w:rsid w:val="006C34F2"/>
    <w:rPr>
      <w:rFonts w:ascii="Times New Roman" w:eastAsiaTheme="minorEastAsia" w:hAnsi="Times New Roman"/>
      <w:b/>
      <w:bCs/>
      <w:lang w:val="en-GB"/>
    </w:rPr>
  </w:style>
  <w:style w:type="paragraph" w:customStyle="1" w:styleId="b10">
    <w:name w:val="b1"/>
    <w:basedOn w:val="Normal"/>
    <w:next w:val="BodyText"/>
    <w:link w:val="BodyTextChar1"/>
    <w:uiPriority w:val="99"/>
    <w:rsid w:val="006C34F2"/>
    <w:pPr>
      <w:spacing w:after="120"/>
    </w:pPr>
    <w:rPr>
      <w:rFonts w:eastAsiaTheme="minorEastAsia"/>
    </w:rPr>
  </w:style>
  <w:style w:type="character" w:customStyle="1" w:styleId="BodyTextChar1">
    <w:name w:val="Body Text Char1"/>
    <w:aliases w:val="b Char"/>
    <w:basedOn w:val="DefaultParagraphFont"/>
    <w:link w:val="b10"/>
    <w:uiPriority w:val="99"/>
    <w:rsid w:val="006C34F2"/>
    <w:rPr>
      <w:rFonts w:ascii="Times New Roman" w:eastAsiaTheme="minorEastAsia" w:hAnsi="Times New Roman"/>
      <w:sz w:val="24"/>
      <w:lang w:val="en-GB" w:eastAsia="en-US"/>
    </w:rPr>
  </w:style>
  <w:style w:type="character" w:customStyle="1" w:styleId="BodyTextChar2">
    <w:name w:val="Body Text Char2"/>
    <w:basedOn w:val="DefaultParagraphFont"/>
    <w:rsid w:val="006C34F2"/>
    <w:rPr>
      <w:rFonts w:ascii="LMMNHP+BookmanOldStyle" w:eastAsia="Batang" w:hAnsi="LMMNHP+BookmanOldStyle"/>
      <w:color w:val="000000"/>
      <w:kern w:val="3"/>
      <w:sz w:val="24"/>
      <w:szCs w:val="24"/>
      <w:lang w:eastAsia="ja-JP"/>
    </w:rPr>
  </w:style>
  <w:style w:type="character" w:customStyle="1" w:styleId="BodyTextFirstIndentChar1">
    <w:name w:val="Body Text First Indent Char1"/>
    <w:basedOn w:val="BodyTextChar1"/>
    <w:rsid w:val="006C34F2"/>
    <w:rPr>
      <w:rFonts w:ascii="Arial" w:eastAsia="SimSun" w:hAnsi="Arial"/>
      <w:kern w:val="3"/>
      <w:sz w:val="21"/>
      <w:szCs w:val="21"/>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rsid w:val="006C34F2"/>
    <w:rPr>
      <w:rFonts w:ascii="Times New Roman" w:hAnsi="Times New Roman"/>
      <w:b/>
      <w:sz w:val="24"/>
      <w:lang w:val="en-GB" w:eastAsia="en-US"/>
    </w:rPr>
  </w:style>
  <w:style w:type="character" w:customStyle="1" w:styleId="Heading5Char1">
    <w:name w:val="Heading 5 Char1"/>
    <w:aliases w:val="H5 Char"/>
    <w:basedOn w:val="DefaultParagraphFont"/>
    <w:rsid w:val="006C34F2"/>
    <w:rPr>
      <w:rFonts w:ascii="Times New Roman" w:hAnsi="Times New Roman"/>
      <w:b/>
      <w:sz w:val="24"/>
      <w:lang w:val="en-GB" w:eastAsia="en-US"/>
    </w:rPr>
  </w:style>
  <w:style w:type="character" w:customStyle="1" w:styleId="Heading6Char1">
    <w:name w:val="Heading 6 Char1"/>
    <w:aliases w:val="H6 Char"/>
    <w:basedOn w:val="DefaultParagraphFont"/>
    <w:rsid w:val="006C34F2"/>
    <w:rPr>
      <w:rFonts w:ascii="Times New Roman" w:hAnsi="Times New Roman"/>
      <w:b/>
      <w:sz w:val="24"/>
      <w:lang w:val="en-GB" w:eastAsia="en-US"/>
    </w:rPr>
  </w:style>
  <w:style w:type="character" w:customStyle="1" w:styleId="Heading7Char1">
    <w:name w:val="Heading 7 Char1"/>
    <w:aliases w:val="H7 Char,8 Char"/>
    <w:basedOn w:val="DefaultParagraphFont"/>
    <w:rsid w:val="006C34F2"/>
    <w:rPr>
      <w:rFonts w:ascii="Times New Roman" w:hAnsi="Times New Roman"/>
      <w:b/>
      <w:sz w:val="24"/>
      <w:lang w:val="en-GB" w:eastAsia="en-US"/>
    </w:rPr>
  </w:style>
  <w:style w:type="character" w:customStyle="1" w:styleId="Heading8Char1">
    <w:name w:val="Heading 8 Char1"/>
    <w:aliases w:val="Table Heading Char"/>
    <w:basedOn w:val="DefaultParagraphFont"/>
    <w:rsid w:val="006C34F2"/>
    <w:rPr>
      <w:rFonts w:ascii="Times New Roman" w:hAnsi="Times New Roman"/>
      <w:b/>
      <w:sz w:val="24"/>
      <w:lang w:val="en-GB" w:eastAsia="en-US"/>
    </w:rPr>
  </w:style>
  <w:style w:type="character" w:customStyle="1" w:styleId="Heading9Char1">
    <w:name w:val="Heading 9 Char1"/>
    <w:aliases w:val="Figure Heading Char,FH Char"/>
    <w:basedOn w:val="DefaultParagraphFont"/>
    <w:rsid w:val="006C34F2"/>
    <w:rPr>
      <w:rFonts w:ascii="Times New Roman" w:hAnsi="Times New Roman"/>
      <w:b/>
      <w:sz w:val="24"/>
      <w:lang w:val="en-GB" w:eastAsia="en-US"/>
    </w:rPr>
  </w:style>
  <w:style w:type="character" w:customStyle="1" w:styleId="ListParagraphChar1">
    <w:name w:val="List Paragraph Char1"/>
    <w:basedOn w:val="DefaultParagraphFont"/>
    <w:link w:val="ListParagraph1"/>
    <w:uiPriority w:val="34"/>
    <w:locked/>
    <w:rsid w:val="006C34F2"/>
    <w:rPr>
      <w:rFonts w:ascii="Times New Roman" w:eastAsia="SimSun" w:hAnsi="Times New Roman"/>
      <w:sz w:val="24"/>
      <w:lang w:val="en-GB" w:eastAsia="en-US"/>
    </w:rPr>
  </w:style>
  <w:style w:type="paragraph" w:customStyle="1" w:styleId="NormalWeb1">
    <w:name w:val="Normal (Web)1"/>
    <w:basedOn w:val="Normal"/>
    <w:next w:val="NormalWeb"/>
    <w:uiPriority w:val="99"/>
    <w:unhideWhenUsed/>
    <w:rsid w:val="006C34F2"/>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rPr>
  </w:style>
  <w:style w:type="table" w:customStyle="1" w:styleId="TableGrid1">
    <w:name w:val="Table Grid1"/>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rsid w:val="006C34F2"/>
    <w:rPr>
      <w:rFonts w:ascii="MS UI Gothic" w:eastAsia="MS UI Gothic" w:hAnsi="MS UI Gothic"/>
      <w:sz w:val="18"/>
      <w:szCs w:val="18"/>
      <w:lang w:val="en-GB" w:eastAsia="en-US"/>
    </w:rPr>
  </w:style>
  <w:style w:type="paragraph" w:customStyle="1" w:styleId="Title10">
    <w:name w:val="Title1"/>
    <w:basedOn w:val="Normal"/>
    <w:next w:val="Normal"/>
    <w:qFormat/>
    <w:rsid w:val="006C34F2"/>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rPr>
  </w:style>
  <w:style w:type="paragraph" w:customStyle="1" w:styleId="List1">
    <w:name w:val="List1"/>
    <w:basedOn w:val="Normal"/>
    <w:next w:val="List"/>
    <w:uiPriority w:val="99"/>
    <w:rsid w:val="006C34F2"/>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SimSun"/>
    </w:rPr>
  </w:style>
  <w:style w:type="paragraph" w:customStyle="1" w:styleId="BodyText21">
    <w:name w:val="Body Text 21"/>
    <w:basedOn w:val="Normal"/>
    <w:next w:val="BodyText2"/>
    <w:link w:val="BodyText2Char1"/>
    <w:uiPriority w:val="99"/>
    <w:rsid w:val="006C34F2"/>
    <w:pPr>
      <w:widowControl w:val="0"/>
      <w:tabs>
        <w:tab w:val="clear" w:pos="1134"/>
        <w:tab w:val="clear" w:pos="1871"/>
        <w:tab w:val="clear" w:pos="2268"/>
      </w:tabs>
      <w:overflowPunct/>
      <w:autoSpaceDE/>
      <w:autoSpaceDN/>
      <w:adjustRightInd/>
      <w:spacing w:before="0"/>
      <w:jc w:val="both"/>
      <w:textAlignment w:val="auto"/>
    </w:pPr>
    <w:rPr>
      <w:rFonts w:eastAsiaTheme="minorEastAsia"/>
    </w:rPr>
  </w:style>
  <w:style w:type="character" w:customStyle="1" w:styleId="BodyText2Char1">
    <w:name w:val="Body Text 2 Char1"/>
    <w:basedOn w:val="DefaultParagraphFont"/>
    <w:link w:val="BodyText21"/>
    <w:uiPriority w:val="99"/>
    <w:rsid w:val="006C34F2"/>
    <w:rPr>
      <w:rFonts w:ascii="Times New Roman" w:eastAsiaTheme="minorEastAsia" w:hAnsi="Times New Roman"/>
      <w:sz w:val="24"/>
      <w:lang w:eastAsia="en-US"/>
    </w:rPr>
  </w:style>
  <w:style w:type="paragraph" w:customStyle="1" w:styleId="ListBullet1">
    <w:name w:val="List Bullet1"/>
    <w:basedOn w:val="List"/>
    <w:next w:val="ListBullet"/>
    <w:uiPriority w:val="99"/>
    <w:rsid w:val="006C34F2"/>
    <w:pPr>
      <w:tabs>
        <w:tab w:val="clear" w:pos="1701"/>
        <w:tab w:val="clear" w:pos="2127"/>
      </w:tabs>
      <w:suppressAutoHyphens w:val="0"/>
      <w:overflowPunct w:val="0"/>
      <w:autoSpaceDE w:val="0"/>
      <w:adjustRightInd w:val="0"/>
      <w:spacing w:after="180"/>
      <w:ind w:left="568" w:hanging="284"/>
      <w:textAlignment w:val="baseline"/>
    </w:pPr>
    <w:rPr>
      <w:sz w:val="20"/>
    </w:rPr>
  </w:style>
  <w:style w:type="paragraph" w:customStyle="1" w:styleId="BodyTextIndent1">
    <w:name w:val="Body Text Indent1"/>
    <w:basedOn w:val="Normal"/>
    <w:next w:val="BodyTextIndent"/>
    <w:link w:val="BodyTextIndentChar1"/>
    <w:uiPriority w:val="99"/>
    <w:rsid w:val="006C34F2"/>
    <w:pPr>
      <w:tabs>
        <w:tab w:val="clear" w:pos="1134"/>
        <w:tab w:val="clear" w:pos="1871"/>
        <w:tab w:val="clear" w:pos="2268"/>
      </w:tabs>
      <w:overflowPunct/>
      <w:autoSpaceDE/>
      <w:autoSpaceDN/>
      <w:adjustRightInd/>
      <w:spacing w:before="0" w:after="120"/>
      <w:ind w:left="360"/>
      <w:textAlignment w:val="auto"/>
    </w:pPr>
    <w:rPr>
      <w:rFonts w:eastAsiaTheme="minorEastAsia"/>
    </w:rPr>
  </w:style>
  <w:style w:type="character" w:customStyle="1" w:styleId="BodyTextIndentChar1">
    <w:name w:val="Body Text Indent Char1"/>
    <w:basedOn w:val="DefaultParagraphFont"/>
    <w:link w:val="BodyTextIndent1"/>
    <w:uiPriority w:val="99"/>
    <w:rsid w:val="006C34F2"/>
    <w:rPr>
      <w:rFonts w:ascii="Times New Roman" w:eastAsiaTheme="minorEastAsia" w:hAnsi="Times New Roman"/>
      <w:sz w:val="24"/>
      <w:lang w:val="en-GB" w:eastAsia="en-US"/>
    </w:rPr>
  </w:style>
  <w:style w:type="paragraph" w:customStyle="1" w:styleId="List21">
    <w:name w:val="List 21"/>
    <w:basedOn w:val="Normal"/>
    <w:next w:val="List2"/>
    <w:uiPriority w:val="99"/>
    <w:rsid w:val="006C34F2"/>
    <w:pPr>
      <w:tabs>
        <w:tab w:val="clear" w:pos="1134"/>
        <w:tab w:val="clear" w:pos="1871"/>
        <w:tab w:val="clear" w:pos="2268"/>
      </w:tabs>
      <w:overflowPunct/>
      <w:autoSpaceDE/>
      <w:autoSpaceDN/>
      <w:adjustRightInd/>
      <w:spacing w:before="0"/>
      <w:ind w:left="720" w:hanging="360"/>
      <w:textAlignment w:val="auto"/>
    </w:pPr>
    <w:rPr>
      <w:rFonts w:eastAsia="SimSun"/>
    </w:rPr>
  </w:style>
  <w:style w:type="paragraph" w:customStyle="1" w:styleId="EndnoteText1">
    <w:name w:val="Endnote Text1"/>
    <w:basedOn w:val="Normal"/>
    <w:next w:val="EndnoteText"/>
    <w:link w:val="EndnoteTextChar1"/>
    <w:rsid w:val="006C34F2"/>
    <w:pPr>
      <w:tabs>
        <w:tab w:val="clear" w:pos="1134"/>
        <w:tab w:val="clear" w:pos="1871"/>
        <w:tab w:val="clear" w:pos="2268"/>
        <w:tab w:val="left" w:pos="794"/>
        <w:tab w:val="left" w:pos="1191"/>
        <w:tab w:val="left" w:pos="1588"/>
        <w:tab w:val="left" w:pos="1985"/>
      </w:tabs>
      <w:spacing w:before="0"/>
      <w:jc w:val="both"/>
    </w:pPr>
    <w:rPr>
      <w:rFonts w:eastAsiaTheme="minorEastAsia"/>
      <w:sz w:val="20"/>
      <w:lang w:val="fr-FR"/>
    </w:rPr>
  </w:style>
  <w:style w:type="character" w:customStyle="1" w:styleId="EndnoteTextChar1">
    <w:name w:val="Endnote Text Char1"/>
    <w:basedOn w:val="DefaultParagraphFont"/>
    <w:link w:val="EndnoteText1"/>
    <w:rsid w:val="006C34F2"/>
    <w:rPr>
      <w:rFonts w:ascii="Times New Roman" w:eastAsiaTheme="minorEastAsia" w:hAnsi="Times New Roman"/>
      <w:lang w:val="fr-FR" w:eastAsia="en-US"/>
    </w:rPr>
  </w:style>
  <w:style w:type="table" w:customStyle="1" w:styleId="TableGrid5">
    <w:name w:val="Table Grid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6C34F2"/>
    <w:pPr>
      <w:spacing w:before="480"/>
      <w:ind w:left="0" w:firstLine="0"/>
      <w:outlineLvl w:val="9"/>
    </w:pPr>
    <w:rPr>
      <w:rFonts w:ascii="Cambria" w:eastAsia="SimSun" w:hAnsi="Cambria"/>
      <w:bCs/>
      <w:color w:val="365F91"/>
      <w:szCs w:val="28"/>
    </w:rPr>
  </w:style>
  <w:style w:type="table" w:customStyle="1" w:styleId="TableGrid11">
    <w:name w:val="Table Grid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unhideWhenUsed/>
    <w:rsid w:val="006C34F2"/>
  </w:style>
  <w:style w:type="character" w:customStyle="1" w:styleId="BodyTextIndent2Char1">
    <w:name w:val="Body Text Indent 2 Char1"/>
    <w:basedOn w:val="DefaultParagraphFont"/>
    <w:rsid w:val="006C34F2"/>
    <w:rPr>
      <w:rFonts w:ascii="Times New Roman" w:eastAsia="Batang" w:hAnsi="Times New Roman"/>
      <w:sz w:val="24"/>
      <w:szCs w:val="24"/>
      <w:lang w:val="en-GB" w:eastAsia="en-US"/>
    </w:rPr>
  </w:style>
  <w:style w:type="paragraph" w:customStyle="1" w:styleId="TOC91">
    <w:name w:val="TOC 91"/>
    <w:basedOn w:val="Normal"/>
    <w:next w:val="Normal"/>
    <w:autoRedefine/>
    <w:uiPriority w:val="39"/>
    <w:unhideWhenUsed/>
    <w:rsid w:val="006C34F2"/>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cs="Arial"/>
      <w:sz w:val="22"/>
      <w:szCs w:val="22"/>
      <w:lang w:eastAsia="zh-CN"/>
    </w:rPr>
  </w:style>
  <w:style w:type="numbering" w:customStyle="1" w:styleId="NoList111">
    <w:name w:val="No List111"/>
    <w:next w:val="NoList"/>
    <w:uiPriority w:val="99"/>
    <w:unhideWhenUsed/>
    <w:rsid w:val="006C34F2"/>
  </w:style>
  <w:style w:type="numbering" w:customStyle="1" w:styleId="KeineListe1">
    <w:name w:val="Keine Liste1"/>
    <w:next w:val="NoList"/>
    <w:uiPriority w:val="99"/>
    <w:semiHidden/>
    <w:unhideWhenUsed/>
    <w:rsid w:val="006C34F2"/>
  </w:style>
  <w:style w:type="table" w:customStyle="1" w:styleId="Tabellenraster1">
    <w:name w:val="Tabellenraster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1">
    <w:name w:val="Normal Indent Char1"/>
    <w:basedOn w:val="DefaultParagraphFont"/>
    <w:rsid w:val="006C34F2"/>
    <w:rPr>
      <w:rFonts w:ascii="Times New Roman" w:hAnsi="Times New Roman"/>
      <w:sz w:val="24"/>
      <w:lang w:val="en-GB" w:eastAsia="en-US"/>
    </w:rPr>
  </w:style>
  <w:style w:type="character" w:customStyle="1" w:styleId="trans">
    <w:name w:val="trans"/>
    <w:rsid w:val="006C34F2"/>
  </w:style>
  <w:style w:type="character" w:customStyle="1" w:styleId="CommentTextChar3">
    <w:name w:val="Comment Text Char3"/>
    <w:basedOn w:val="DefaultParagraphFont"/>
    <w:rsid w:val="006C34F2"/>
    <w:rPr>
      <w:rFonts w:ascii="Times New Roman" w:eastAsiaTheme="minorEastAsia" w:hAnsi="Times New Roman"/>
      <w:lang w:val="en-GB"/>
    </w:rPr>
  </w:style>
  <w:style w:type="character" w:customStyle="1" w:styleId="CommentSubjectChar3">
    <w:name w:val="Comment Subject Char3"/>
    <w:basedOn w:val="CommentTextChar3"/>
    <w:semiHidden/>
    <w:rsid w:val="006C34F2"/>
    <w:rPr>
      <w:rFonts w:ascii="Times New Roman" w:eastAsiaTheme="minorEastAsia" w:hAnsi="Times New Roman"/>
      <w:b/>
      <w:bCs/>
      <w:lang w:val="en-GB"/>
    </w:rPr>
  </w:style>
  <w:style w:type="character" w:customStyle="1" w:styleId="TitleChar2">
    <w:name w:val="Title Char2"/>
    <w:basedOn w:val="DefaultParagraphFont"/>
    <w:rsid w:val="006C34F2"/>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2Char2">
    <w:name w:val="Body Text 2 Char2"/>
    <w:basedOn w:val="DefaultParagraphFont"/>
    <w:rsid w:val="006C34F2"/>
    <w:rPr>
      <w:rFonts w:ascii="Times New Roman" w:eastAsia="SimSun" w:hAnsi="Times New Roman"/>
      <w:sz w:val="24"/>
      <w:lang w:eastAsia="en-US"/>
    </w:rPr>
  </w:style>
  <w:style w:type="character" w:customStyle="1" w:styleId="BodyTextIndentChar2">
    <w:name w:val="Body Text Indent Char2"/>
    <w:basedOn w:val="DefaultParagraphFont"/>
    <w:rsid w:val="006C34F2"/>
    <w:rPr>
      <w:rFonts w:ascii="Times New Roman" w:eastAsia="SimSun" w:hAnsi="Times New Roman"/>
      <w:sz w:val="24"/>
      <w:lang w:val="en-GB" w:eastAsia="en-US"/>
    </w:rPr>
  </w:style>
  <w:style w:type="character" w:customStyle="1" w:styleId="EndnoteTextChar2">
    <w:name w:val="Endnote Text Char2"/>
    <w:basedOn w:val="DefaultParagraphFont"/>
    <w:uiPriority w:val="99"/>
    <w:rsid w:val="006C34F2"/>
    <w:rPr>
      <w:rFonts w:ascii="Times New Roman" w:eastAsiaTheme="minorEastAsia" w:hAnsi="Times New Roman"/>
      <w:lang w:val="fr-FR" w:eastAsia="en-US"/>
    </w:rPr>
  </w:style>
  <w:style w:type="paragraph" w:customStyle="1" w:styleId="12">
    <w:name w:val="正文1"/>
    <w:basedOn w:val="Normal"/>
    <w:rsid w:val="006C34F2"/>
    <w:pPr>
      <w:widowControl w:val="0"/>
      <w:tabs>
        <w:tab w:val="clear" w:pos="1134"/>
        <w:tab w:val="clear" w:pos="1871"/>
        <w:tab w:val="clear" w:pos="2268"/>
      </w:tabs>
      <w:overflowPunct/>
      <w:autoSpaceDE/>
      <w:autoSpaceDN/>
      <w:spacing w:before="0" w:line="300" w:lineRule="auto"/>
      <w:ind w:firstLineChars="200" w:firstLine="420"/>
      <w:jc w:val="both"/>
      <w:textAlignment w:val="auto"/>
    </w:pPr>
    <w:rPr>
      <w:rFonts w:eastAsia="SimSun"/>
      <w:noProof/>
      <w:sz w:val="21"/>
      <w:lang w:eastAsia="zh-CN"/>
    </w:rPr>
  </w:style>
  <w:style w:type="character" w:customStyle="1" w:styleId="BalloonTextChar2">
    <w:name w:val="Balloon Text Char2"/>
    <w:basedOn w:val="DefaultParagraphFont"/>
    <w:rsid w:val="006C34F2"/>
    <w:rPr>
      <w:rFonts w:ascii="Tahoma" w:eastAsiaTheme="minorEastAsia" w:hAnsi="Tahoma" w:cs="Tahoma"/>
      <w:sz w:val="16"/>
      <w:szCs w:val="16"/>
      <w:lang w:val="en-GB" w:eastAsia="en-US"/>
    </w:rPr>
  </w:style>
  <w:style w:type="table" w:customStyle="1" w:styleId="7">
    <w:name w:val="표 구분선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5">
    <w:name w:val="Footnote Text Char5"/>
    <w:aliases w:val="footnote text Char2,ALTS FOOTNOTE Char4,Footnote Text Char1 Char4,Footnote Text Char Char1 Char4,Footnote Text Char4 Char Char Char4,Footnote Text Char1 Char1 Char1 Char Char4,Footnote Text Char Char1 Char1 Char Char Char4,DNV Char1"/>
    <w:basedOn w:val="DefaultParagraphFont"/>
    <w:uiPriority w:val="99"/>
    <w:rsid w:val="006C34F2"/>
    <w:rPr>
      <w:rFonts w:ascii="Times New Roman" w:hAnsi="Times New Roman"/>
      <w:sz w:val="24"/>
      <w:lang w:val="en-GB" w:eastAsia="en-US"/>
    </w:rPr>
  </w:style>
  <w:style w:type="table" w:customStyle="1" w:styleId="TableGrid2">
    <w:name w:val="Table Grid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4">
    <w:name w:val="Footer Char4"/>
    <w:aliases w:val="footer odd Char4,footer Char2,fo Char4,pie de página Char2"/>
    <w:basedOn w:val="DefaultParagraphFont"/>
    <w:rsid w:val="006C34F2"/>
    <w:rPr>
      <w:rFonts w:ascii="Times New Roman" w:hAnsi="Times New Roman"/>
      <w:caps/>
      <w:noProof/>
      <w:sz w:val="16"/>
      <w:lang w:val="en-GB" w:eastAsia="en-US"/>
    </w:rPr>
  </w:style>
  <w:style w:type="character" w:customStyle="1" w:styleId="FootnoteTextChar6">
    <w:name w:val="Footnote Text Char6"/>
    <w:aliases w:val="footnote text Char3,ALTS FOOTNOTE Char5,Footnote Text Char1 Char5,Footnote Text Char Char1 Char5,Footnote Text Char4 Char Char Char5,Footnote Text Char1 Char1 Char1 Char Char5,Footnote Text Char Char1 Char1 Char Char Char5,DNV Char2"/>
    <w:basedOn w:val="DefaultParagraphFont"/>
    <w:rsid w:val="006C34F2"/>
    <w:rPr>
      <w:rFonts w:ascii="Times New Roman" w:hAnsi="Times New Roman"/>
      <w:sz w:val="24"/>
      <w:lang w:val="en-GB" w:eastAsia="en-US"/>
    </w:rPr>
  </w:style>
  <w:style w:type="character" w:customStyle="1" w:styleId="HeaderChar3">
    <w:name w:val="Header Char3"/>
    <w:aliases w:val="header odd Char3,header odd1 Char3,header odd2 Char3,header Char2,header odd3 Char3,header odd4 Char3,header odd5 Char3,header odd6 Char3,header1 Char3,header2 Char3,header3 Char3,header odd11 Char3,header odd21 Char3,header odd7 Char3"/>
    <w:basedOn w:val="DefaultParagraphFont"/>
    <w:rsid w:val="006C34F2"/>
    <w:rPr>
      <w:rFonts w:ascii="Times New Roman" w:hAnsi="Times New Roman"/>
      <w:sz w:val="18"/>
      <w:lang w:val="en-GB" w:eastAsia="en-US"/>
    </w:rPr>
  </w:style>
  <w:style w:type="numbering" w:customStyle="1" w:styleId="13">
    <w:name w:val="リストなし1"/>
    <w:next w:val="NoList"/>
    <w:uiPriority w:val="99"/>
    <w:semiHidden/>
    <w:unhideWhenUsed/>
    <w:rsid w:val="006C34F2"/>
  </w:style>
  <w:style w:type="numbering" w:customStyle="1" w:styleId="NoList2">
    <w:name w:val="No List2"/>
    <w:next w:val="NoList"/>
    <w:uiPriority w:val="99"/>
    <w:semiHidden/>
    <w:unhideWhenUsed/>
    <w:rsid w:val="006C34F2"/>
  </w:style>
  <w:style w:type="numbering" w:customStyle="1" w:styleId="LFO191">
    <w:name w:val="LFO191"/>
    <w:basedOn w:val="NoList"/>
    <w:rsid w:val="006C34F2"/>
  </w:style>
  <w:style w:type="numbering" w:customStyle="1" w:styleId="LFO201">
    <w:name w:val="LFO201"/>
    <w:basedOn w:val="NoList"/>
    <w:rsid w:val="006C34F2"/>
  </w:style>
  <w:style w:type="numbering" w:customStyle="1" w:styleId="LFO211">
    <w:name w:val="LFO211"/>
    <w:basedOn w:val="NoList"/>
    <w:rsid w:val="006C34F2"/>
  </w:style>
  <w:style w:type="numbering" w:customStyle="1" w:styleId="LFO221">
    <w:name w:val="LFO221"/>
    <w:basedOn w:val="NoList"/>
    <w:rsid w:val="006C34F2"/>
  </w:style>
  <w:style w:type="numbering" w:customStyle="1" w:styleId="LFO231">
    <w:name w:val="LFO231"/>
    <w:basedOn w:val="NoList"/>
    <w:rsid w:val="006C34F2"/>
  </w:style>
  <w:style w:type="numbering" w:customStyle="1" w:styleId="NoList12">
    <w:name w:val="No List12"/>
    <w:next w:val="NoList"/>
    <w:uiPriority w:val="99"/>
    <w:semiHidden/>
    <w:unhideWhenUsed/>
    <w:rsid w:val="006C34F2"/>
  </w:style>
  <w:style w:type="numbering" w:customStyle="1" w:styleId="NoList112">
    <w:name w:val="No List112"/>
    <w:next w:val="NoList"/>
    <w:uiPriority w:val="99"/>
    <w:semiHidden/>
    <w:unhideWhenUsed/>
    <w:rsid w:val="006C34F2"/>
  </w:style>
  <w:style w:type="numbering" w:customStyle="1" w:styleId="NoList1111">
    <w:name w:val="No List1111"/>
    <w:next w:val="NoList"/>
    <w:uiPriority w:val="99"/>
    <w:unhideWhenUsed/>
    <w:rsid w:val="006C34F2"/>
  </w:style>
  <w:style w:type="numbering" w:customStyle="1" w:styleId="KeineListe11">
    <w:name w:val="Keine Liste11"/>
    <w:next w:val="NoList"/>
    <w:uiPriority w:val="99"/>
    <w:semiHidden/>
    <w:unhideWhenUsed/>
    <w:rsid w:val="006C34F2"/>
  </w:style>
  <w:style w:type="table" w:customStyle="1" w:styleId="TableGrid51">
    <w:name w:val="Table Grid5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rsid w:val="006C34F2"/>
    <w:pPr>
      <w:tabs>
        <w:tab w:val="clear" w:pos="1134"/>
        <w:tab w:val="clear" w:pos="1871"/>
        <w:tab w:val="clear" w:pos="2268"/>
      </w:tabs>
      <w:overflowPunct/>
      <w:autoSpaceDE/>
      <w:autoSpaceDN/>
      <w:adjustRightInd/>
      <w:spacing w:before="0" w:after="240"/>
      <w:jc w:val="both"/>
      <w:textAlignment w:val="auto"/>
    </w:pPr>
    <w:rPr>
      <w:rFonts w:ascii="Arial" w:eastAsiaTheme="minorEastAsia" w:hAnsi="Arial"/>
      <w:sz w:val="20"/>
      <w:szCs w:val="24"/>
    </w:rPr>
  </w:style>
  <w:style w:type="table" w:customStyle="1" w:styleId="TableGrid0">
    <w:name w:val="TableGrid"/>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ECCTabletitle">
    <w:name w:val="ECC Table title"/>
    <w:basedOn w:val="Normal"/>
    <w:next w:val="ECCParagraph"/>
    <w:autoRedefine/>
    <w:rsid w:val="006C34F2"/>
    <w:pPr>
      <w:tabs>
        <w:tab w:val="clear" w:pos="1134"/>
        <w:tab w:val="clear" w:pos="1871"/>
        <w:tab w:val="clear" w:pos="2268"/>
      </w:tabs>
      <w:overflowPunct/>
      <w:autoSpaceDE/>
      <w:autoSpaceDN/>
      <w:adjustRightInd/>
      <w:spacing w:before="360" w:after="240"/>
      <w:ind w:left="360" w:hanging="360"/>
      <w:jc w:val="center"/>
      <w:textAlignment w:val="auto"/>
    </w:pPr>
    <w:rPr>
      <w:rFonts w:ascii="Arial" w:eastAsia="MS Mincho" w:hAnsi="Arial"/>
      <w:b/>
      <w:color w:val="D2232A"/>
      <w:sz w:val="20"/>
      <w:szCs w:val="24"/>
    </w:rPr>
  </w:style>
  <w:style w:type="numbering" w:customStyle="1" w:styleId="ECCBullets">
    <w:name w:val="ECC Bullets"/>
    <w:basedOn w:val="NoList"/>
    <w:rsid w:val="006C34F2"/>
    <w:pPr>
      <w:numPr>
        <w:numId w:val="6"/>
      </w:numPr>
    </w:pPr>
  </w:style>
  <w:style w:type="paragraph" w:customStyle="1" w:styleId="ECCNumberedBullets">
    <w:name w:val="ECC Numbered Bullets"/>
    <w:basedOn w:val="Normal"/>
    <w:rsid w:val="006C34F2"/>
    <w:pPr>
      <w:numPr>
        <w:numId w:val="7"/>
      </w:numPr>
      <w:tabs>
        <w:tab w:val="clear" w:pos="1134"/>
        <w:tab w:val="clear" w:pos="1871"/>
        <w:tab w:val="clear" w:pos="2268"/>
      </w:tabs>
      <w:overflowPunct/>
      <w:autoSpaceDE/>
      <w:autoSpaceDN/>
      <w:adjustRightInd/>
      <w:spacing w:before="0"/>
      <w:textAlignment w:val="auto"/>
    </w:pPr>
    <w:rPr>
      <w:rFonts w:ascii="Arial" w:eastAsia="MS Mincho" w:hAnsi="Arial"/>
      <w:sz w:val="20"/>
      <w:szCs w:val="24"/>
    </w:rPr>
  </w:style>
  <w:style w:type="numbering" w:customStyle="1" w:styleId="ECCNumbers-Bullets">
    <w:name w:val="ECC Numbers-Bullets"/>
    <w:uiPriority w:val="99"/>
    <w:rsid w:val="006C34F2"/>
    <w:pPr>
      <w:numPr>
        <w:numId w:val="7"/>
      </w:numPr>
    </w:pPr>
  </w:style>
  <w:style w:type="character" w:customStyle="1" w:styleId="ECCHLyellow">
    <w:name w:val="ECC HL yellow"/>
    <w:basedOn w:val="DefaultParagraphFont"/>
    <w:uiPriority w:val="1"/>
    <w:qFormat/>
    <w:rsid w:val="006C34F2"/>
    <w:rPr>
      <w:rFonts w:eastAsia="Calibri"/>
      <w:i w:val="0"/>
      <w:szCs w:val="22"/>
      <w:bdr w:val="none" w:sz="0" w:space="0" w:color="auto"/>
      <w:shd w:val="solid" w:color="FFFF00" w:fill="auto"/>
      <w:lang w:val="en-GB"/>
    </w:rPr>
  </w:style>
  <w:style w:type="paragraph" w:customStyle="1" w:styleId="ECCTableHeaderwhitefont">
    <w:name w:val="ECC Table Header white font"/>
    <w:qFormat/>
    <w:rsid w:val="006C34F2"/>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6C34F2"/>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table" w:customStyle="1" w:styleId="ECCTable-redheader">
    <w:name w:val="ECC Table - red header"/>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Figuregraphcentered">
    <w:name w:val="ECC Figure/graph centered"/>
    <w:next w:val="Normal"/>
    <w:qFormat/>
    <w:rsid w:val="006C34F2"/>
    <w:pPr>
      <w:spacing w:before="240" w:after="240"/>
      <w:jc w:val="center"/>
    </w:pPr>
    <w:rPr>
      <w:rFonts w:ascii="Arial" w:eastAsia="MS Mincho" w:hAnsi="Arial"/>
      <w:noProof/>
      <w:lang w:val="de-DE" w:eastAsia="de-DE"/>
      <w14:cntxtAlts/>
    </w:rPr>
  </w:style>
  <w:style w:type="paragraph" w:customStyle="1" w:styleId="ECCBulletsLv1">
    <w:name w:val="ECC Bullets Lv1"/>
    <w:basedOn w:val="Normal"/>
    <w:qFormat/>
    <w:rsid w:val="006C34F2"/>
    <w:p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customStyle="1" w:styleId="ECCBulletsLv2">
    <w:name w:val="ECC Bullets Lv2"/>
    <w:basedOn w:val="ECCBulletsLv1"/>
    <w:rsid w:val="006C34F2"/>
    <w:pPr>
      <w:tabs>
        <w:tab w:val="clear" w:pos="340"/>
        <w:tab w:val="left" w:pos="680"/>
      </w:tabs>
      <w:ind w:left="680"/>
    </w:pPr>
  </w:style>
  <w:style w:type="paragraph" w:customStyle="1" w:styleId="ECCNumberedList">
    <w:name w:val="ECC Numbered List"/>
    <w:basedOn w:val="Normal"/>
    <w:qFormat/>
    <w:rsid w:val="006C34F2"/>
    <w:pPr>
      <w:tabs>
        <w:tab w:val="clear" w:pos="1134"/>
        <w:tab w:val="clear" w:pos="1871"/>
        <w:tab w:val="clear" w:pos="2268"/>
      </w:tabs>
      <w:overflowPunct/>
      <w:autoSpaceDE/>
      <w:autoSpaceDN/>
      <w:adjustRightInd/>
      <w:spacing w:before="240"/>
      <w:ind w:left="360" w:hanging="360"/>
      <w:jc w:val="both"/>
      <w:textAlignment w:val="auto"/>
    </w:pPr>
    <w:rPr>
      <w:rFonts w:ascii="Arial" w:eastAsia="Calibri" w:hAnsi="Arial"/>
      <w:sz w:val="20"/>
    </w:rPr>
  </w:style>
  <w:style w:type="table" w:customStyle="1" w:styleId="TableGrid3">
    <w:name w:val="Table Grid3"/>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underlined">
    <w:name w:val="ECC HL underlined"/>
    <w:uiPriority w:val="1"/>
    <w:qFormat/>
    <w:rsid w:val="006C34F2"/>
    <w:rPr>
      <w:u w:val="single"/>
    </w:rPr>
  </w:style>
  <w:style w:type="paragraph" w:customStyle="1" w:styleId="ECCTablenote">
    <w:name w:val="ECC Table note"/>
    <w:qFormat/>
    <w:rsid w:val="006C34F2"/>
    <w:pPr>
      <w:ind w:left="284" w:hanging="284"/>
      <w:jc w:val="both"/>
    </w:pPr>
    <w:rPr>
      <w:rFonts w:ascii="Arial" w:eastAsia="MS Mincho" w:hAnsi="Arial"/>
      <w:sz w:val="16"/>
      <w:szCs w:val="16"/>
      <w:lang w:val="en-GB" w:eastAsia="en-US"/>
    </w:rPr>
  </w:style>
  <w:style w:type="paragraph" w:customStyle="1" w:styleId="ECCAnnexheading1">
    <w:name w:val="ECC Annex heading1"/>
    <w:next w:val="Normal"/>
    <w:qFormat/>
    <w:rsid w:val="006C34F2"/>
    <w:pPr>
      <w:keepNext/>
      <w:pageBreakBefore/>
      <w:spacing w:before="240" w:after="60"/>
      <w:ind w:left="710"/>
      <w:jc w:val="both"/>
    </w:pPr>
    <w:rPr>
      <w:rFonts w:ascii="Arial" w:eastAsia="MS Mincho" w:hAnsi="Arial"/>
      <w:b/>
      <w:caps/>
      <w:color w:val="D2232A"/>
      <w:lang w:val="da-DK" w:eastAsia="en-US"/>
    </w:rPr>
  </w:style>
  <w:style w:type="paragraph" w:customStyle="1" w:styleId="ECCAnnexheading2">
    <w:name w:val="ECC Annex heading2"/>
    <w:next w:val="Normal"/>
    <w:rsid w:val="006C34F2"/>
    <w:pPr>
      <w:overflowPunct w:val="0"/>
      <w:autoSpaceDE w:val="0"/>
      <w:autoSpaceDN w:val="0"/>
      <w:adjustRightInd w:val="0"/>
      <w:spacing w:before="480" w:after="240"/>
      <w:ind w:left="576" w:hanging="576"/>
      <w:jc w:val="both"/>
      <w:textAlignment w:val="baseline"/>
    </w:pPr>
    <w:rPr>
      <w:rFonts w:ascii="Arial" w:eastAsia="MS Mincho" w:hAnsi="Arial"/>
      <w:b/>
      <w:caps/>
      <w:lang w:val="da-DK" w:eastAsia="en-US"/>
    </w:rPr>
  </w:style>
  <w:style w:type="paragraph" w:customStyle="1" w:styleId="ECCAnnexheading3">
    <w:name w:val="ECC Annex heading3"/>
    <w:next w:val="Normal"/>
    <w:rsid w:val="006C34F2"/>
    <w:pPr>
      <w:tabs>
        <w:tab w:val="num" w:pos="720"/>
      </w:tabs>
      <w:overflowPunct w:val="0"/>
      <w:autoSpaceDE w:val="0"/>
      <w:autoSpaceDN w:val="0"/>
      <w:adjustRightInd w:val="0"/>
      <w:spacing w:before="360" w:after="60"/>
      <w:ind w:left="720" w:hanging="720"/>
      <w:jc w:val="both"/>
      <w:textAlignment w:val="baseline"/>
    </w:pPr>
    <w:rPr>
      <w:rFonts w:ascii="Arial" w:eastAsia="MS Mincho" w:hAnsi="Arial"/>
      <w:b/>
      <w:lang w:val="da-DK" w:eastAsia="en-US"/>
    </w:rPr>
  </w:style>
  <w:style w:type="paragraph" w:customStyle="1" w:styleId="ECCAnnexheading4">
    <w:name w:val="ECC Annex heading4"/>
    <w:next w:val="Normal"/>
    <w:rsid w:val="006C34F2"/>
    <w:pPr>
      <w:tabs>
        <w:tab w:val="num" w:pos="864"/>
      </w:tabs>
      <w:overflowPunct w:val="0"/>
      <w:autoSpaceDE w:val="0"/>
      <w:autoSpaceDN w:val="0"/>
      <w:adjustRightInd w:val="0"/>
      <w:spacing w:before="360" w:after="60"/>
      <w:ind w:left="864" w:hanging="864"/>
      <w:jc w:val="both"/>
      <w:textAlignment w:val="baseline"/>
    </w:pPr>
    <w:rPr>
      <w:rFonts w:ascii="Arial" w:eastAsia="MS Mincho" w:hAnsi="Arial"/>
      <w:i/>
      <w:color w:val="D2232A"/>
      <w:lang w:val="da-DK" w:eastAsia="en-US"/>
    </w:rPr>
  </w:style>
  <w:style w:type="character" w:customStyle="1" w:styleId="ECCHLsubscript">
    <w:name w:val="ECC HL subscript"/>
    <w:uiPriority w:val="1"/>
    <w:rsid w:val="006C34F2"/>
    <w:rPr>
      <w:vertAlign w:val="subscript"/>
    </w:rPr>
  </w:style>
  <w:style w:type="character" w:customStyle="1" w:styleId="ECCHLgreen">
    <w:name w:val="ECC HL green"/>
    <w:basedOn w:val="DefaultParagraphFont"/>
    <w:uiPriority w:val="1"/>
    <w:qFormat/>
    <w:rsid w:val="006C34F2"/>
    <w:rPr>
      <w:bdr w:val="none" w:sz="0" w:space="0" w:color="auto"/>
      <w:shd w:val="solid" w:color="92D050" w:fill="auto"/>
      <w:lang w:val="en-GB"/>
    </w:rPr>
  </w:style>
  <w:style w:type="paragraph" w:customStyle="1" w:styleId="ECCBulletsLv3">
    <w:name w:val="ECC Bullets Lv3"/>
    <w:basedOn w:val="ECCBulletsLv1"/>
    <w:rsid w:val="006C34F2"/>
    <w:pPr>
      <w:tabs>
        <w:tab w:val="clear" w:pos="340"/>
        <w:tab w:val="left" w:pos="1021"/>
        <w:tab w:val="num" w:pos="2520"/>
      </w:tabs>
      <w:ind w:left="1020"/>
    </w:pPr>
  </w:style>
  <w:style w:type="paragraph" w:customStyle="1" w:styleId="coverpagelastupdatedDDMMYY">
    <w:name w:val="cover page 'last updated DD MM YY'"/>
    <w:next w:val="coverpageapprovedDDMMYY"/>
    <w:rsid w:val="006C34F2"/>
    <w:pPr>
      <w:spacing w:before="120" w:after="60"/>
      <w:ind w:left="3402"/>
      <w:jc w:val="both"/>
    </w:pPr>
    <w:rPr>
      <w:rFonts w:ascii="Arial" w:eastAsia="MS Mincho" w:hAnsi="Arial"/>
      <w:bCs/>
      <w:sz w:val="18"/>
      <w:lang w:val="da-DK" w:eastAsia="en-US"/>
    </w:rPr>
  </w:style>
  <w:style w:type="paragraph" w:customStyle="1" w:styleId="ECCLetteredList">
    <w:name w:val="ECC Lettered List"/>
    <w:qFormat/>
    <w:rsid w:val="006C34F2"/>
    <w:pPr>
      <w:tabs>
        <w:tab w:val="num" w:pos="680"/>
      </w:tabs>
      <w:spacing w:before="240"/>
      <w:ind w:left="680" w:hanging="340"/>
      <w:jc w:val="both"/>
    </w:pPr>
    <w:rPr>
      <w:rFonts w:ascii="Arial" w:eastAsia="MS Mincho" w:hAnsi="Arial"/>
      <w:lang w:val="da-DK" w:eastAsia="en-US"/>
    </w:rPr>
  </w:style>
  <w:style w:type="paragraph" w:customStyle="1" w:styleId="ECCReference">
    <w:name w:val="ECC Reference"/>
    <w:basedOn w:val="Normal"/>
    <w:rsid w:val="006C34F2"/>
    <w:pPr>
      <w:tabs>
        <w:tab w:val="clear" w:pos="1134"/>
        <w:tab w:val="clear" w:pos="1871"/>
        <w:tab w:val="clear" w:pos="2268"/>
        <w:tab w:val="num" w:pos="397"/>
      </w:tabs>
      <w:overflowPunct/>
      <w:autoSpaceDE/>
      <w:autoSpaceDN/>
      <w:adjustRightInd/>
      <w:spacing w:before="0"/>
      <w:ind w:left="397" w:hanging="397"/>
      <w:jc w:val="both"/>
      <w:textAlignment w:val="auto"/>
    </w:pPr>
    <w:rPr>
      <w:rFonts w:ascii="Arial" w:eastAsia="Calibri" w:hAnsi="Arial"/>
      <w:sz w:val="20"/>
      <w:szCs w:val="22"/>
      <w:lang w:eastAsia="ja-JP"/>
    </w:rPr>
  </w:style>
  <w:style w:type="paragraph" w:customStyle="1" w:styleId="coverpageReporttitledescription">
    <w:name w:val="cover page 'Report title/description'"/>
    <w:rsid w:val="006C34F2"/>
    <w:pPr>
      <w:keepLines/>
      <w:spacing w:before="1800" w:after="60" w:line="288" w:lineRule="auto"/>
      <w:ind w:left="3402"/>
      <w:contextualSpacing/>
      <w:jc w:val="both"/>
      <w:textboxTightWrap w:val="firstLineOnly"/>
    </w:pPr>
    <w:rPr>
      <w:rFonts w:ascii="Arial" w:eastAsia="MS Mincho" w:hAnsi="Arial"/>
      <w:sz w:val="24"/>
      <w:lang w:val="da-DK" w:eastAsia="en-US"/>
    </w:rPr>
  </w:style>
  <w:style w:type="paragraph" w:customStyle="1" w:styleId="ECCEditorsNote">
    <w:name w:val="ECC Editor's Note"/>
    <w:next w:val="Normal"/>
    <w:qFormat/>
    <w:rsid w:val="006C34F2"/>
    <w:pPr>
      <w:shd w:val="solid" w:color="FFFF00" w:fill="auto"/>
      <w:tabs>
        <w:tab w:val="num" w:pos="1559"/>
      </w:tabs>
      <w:spacing w:before="120" w:after="60"/>
      <w:ind w:left="1559" w:hanging="1559"/>
      <w:jc w:val="both"/>
    </w:pPr>
    <w:rPr>
      <w:rFonts w:ascii="Arial" w:eastAsia="Calibri" w:hAnsi="Arial"/>
      <w:szCs w:val="22"/>
      <w:lang w:val="da-DK" w:eastAsia="de-DE"/>
    </w:rPr>
  </w:style>
  <w:style w:type="paragraph" w:customStyle="1" w:styleId="ECCpageHeader">
    <w:name w:val="ECC page Header"/>
    <w:rsid w:val="006C34F2"/>
    <w:pPr>
      <w:tabs>
        <w:tab w:val="left" w:pos="0"/>
        <w:tab w:val="center" w:pos="4820"/>
        <w:tab w:val="right" w:pos="9639"/>
      </w:tabs>
      <w:jc w:val="both"/>
    </w:pPr>
    <w:rPr>
      <w:rFonts w:ascii="Arial" w:eastAsia="MS Mincho" w:hAnsi="Arial"/>
      <w:b/>
      <w:sz w:val="16"/>
      <w:lang w:val="da-DK" w:eastAsia="en-US"/>
    </w:rPr>
  </w:style>
  <w:style w:type="paragraph" w:customStyle="1" w:styleId="coverpageapprovedDDMMYY">
    <w:name w:val="cover page 'approved DD MM YY'"/>
    <w:next w:val="coverpagelastupdatedDDMMYY"/>
    <w:rsid w:val="006C34F2"/>
    <w:pPr>
      <w:spacing w:before="600" w:after="60"/>
      <w:ind w:left="3402"/>
      <w:jc w:val="both"/>
    </w:pPr>
    <w:rPr>
      <w:rFonts w:ascii="Arial" w:eastAsia="MS Mincho" w:hAnsi="Arial"/>
      <w:b/>
      <w:sz w:val="18"/>
      <w:szCs w:val="18"/>
      <w:lang w:val="da-DK" w:eastAsia="en-US"/>
    </w:rPr>
  </w:style>
  <w:style w:type="paragraph" w:customStyle="1" w:styleId="coverpageECCReport">
    <w:name w:val="cover page 'ECC Report'"/>
    <w:link w:val="coverpageECCReportZchn"/>
    <w:semiHidden/>
    <w:rsid w:val="006C34F2"/>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rsid w:val="006C34F2"/>
    <w:rPr>
      <w:rFonts w:ascii="Arial" w:eastAsia="Calibri" w:hAnsi="Arial"/>
      <w:color w:val="FFFFFF" w:themeColor="background1"/>
      <w:sz w:val="68"/>
      <w:szCs w:val="68"/>
      <w:shd w:val="clear" w:color="FFFFFF" w:themeColor="background1" w:fill="auto"/>
      <w:lang w:val="en-GB" w:eastAsia="en-US"/>
    </w:rPr>
  </w:style>
  <w:style w:type="paragraph" w:customStyle="1" w:styleId="coverpageTableofContent">
    <w:name w:val="cover page 'Table of Content'"/>
    <w:semiHidden/>
    <w:rsid w:val="006C34F2"/>
    <w:pPr>
      <w:spacing w:before="240" w:after="240"/>
      <w:jc w:val="both"/>
    </w:pPr>
    <w:rPr>
      <w:rFonts w:ascii="Arial" w:eastAsia="MS Mincho" w:hAnsi="Arial"/>
      <w:b/>
      <w:noProof/>
      <w:color w:val="FFFFFF" w:themeColor="background1"/>
      <w:lang w:val="de-DE" w:eastAsia="de-DE"/>
    </w:rPr>
  </w:style>
  <w:style w:type="paragraph" w:customStyle="1" w:styleId="ECCTableHeaderredfont">
    <w:name w:val="ECC Table Header red font"/>
    <w:qFormat/>
    <w:rsid w:val="006C34F2"/>
    <w:pPr>
      <w:spacing w:before="120" w:after="120"/>
    </w:pPr>
    <w:rPr>
      <w:rFonts w:ascii="Arial" w:eastAsia="Calibri" w:hAnsi="Arial"/>
      <w:bCs/>
      <w:color w:val="D2232A"/>
      <w:lang w:val="en-GB" w:eastAsia="de-DE"/>
    </w:rPr>
  </w:style>
  <w:style w:type="paragraph" w:customStyle="1" w:styleId="ECCpageFooter">
    <w:name w:val="ECC page Footer"/>
    <w:rsid w:val="006C34F2"/>
    <w:pPr>
      <w:tabs>
        <w:tab w:val="left" w:pos="0"/>
        <w:tab w:val="center" w:pos="4820"/>
        <w:tab w:val="right" w:pos="9639"/>
      </w:tabs>
      <w:jc w:val="both"/>
    </w:pPr>
    <w:rPr>
      <w:rFonts w:ascii="Arial" w:eastAsia="MS Mincho" w:hAnsi="Arial"/>
      <w:b/>
      <w:sz w:val="16"/>
      <w:szCs w:val="22"/>
      <w:lang w:val="de-DE" w:eastAsia="de-DE"/>
    </w:rPr>
  </w:style>
  <w:style w:type="character" w:customStyle="1" w:styleId="ECCHLbold">
    <w:name w:val="ECC HL bold"/>
    <w:uiPriority w:val="1"/>
    <w:qFormat/>
    <w:rsid w:val="006C34F2"/>
    <w:rPr>
      <w:b/>
      <w:bCs w:val="0"/>
    </w:rPr>
  </w:style>
  <w:style w:type="character" w:customStyle="1" w:styleId="ECCHLcyan">
    <w:name w:val="ECC HL cyan"/>
    <w:basedOn w:val="DefaultParagraphFont"/>
    <w:uiPriority w:val="1"/>
    <w:qFormat/>
    <w:rsid w:val="006C34F2"/>
    <w:rPr>
      <w:iCs w:val="0"/>
      <w:bdr w:val="none" w:sz="0" w:space="0" w:color="auto"/>
      <w:shd w:val="solid" w:color="00FFFF" w:fill="auto"/>
      <w:lang w:val="en-GB"/>
    </w:rPr>
  </w:style>
  <w:style w:type="character" w:customStyle="1" w:styleId="ECCHLorange">
    <w:name w:val="ECC HL orange"/>
    <w:basedOn w:val="DefaultParagraphFont"/>
    <w:uiPriority w:val="1"/>
    <w:qFormat/>
    <w:rsid w:val="006C34F2"/>
    <w:rPr>
      <w:bdr w:val="none" w:sz="0" w:space="0" w:color="auto"/>
      <w:shd w:val="solid" w:color="FFC000" w:fill="auto"/>
    </w:rPr>
  </w:style>
  <w:style w:type="character" w:customStyle="1" w:styleId="ECCHLblue">
    <w:name w:val="ECC HL blue"/>
    <w:basedOn w:val="DefaultParagraphFont"/>
    <w:uiPriority w:val="1"/>
    <w:qFormat/>
    <w:rsid w:val="006C34F2"/>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6C34F2"/>
    <w:rPr>
      <w:iCs w:val="0"/>
      <w:color w:val="FFFFFF" w:themeColor="background1"/>
      <w:bdr w:val="none" w:sz="0" w:space="0" w:color="auto"/>
      <w:shd w:val="solid" w:color="008080" w:fill="auto"/>
    </w:rPr>
  </w:style>
  <w:style w:type="character" w:customStyle="1" w:styleId="ECCHLsuperscript">
    <w:name w:val="ECC HL superscript"/>
    <w:uiPriority w:val="1"/>
    <w:rsid w:val="006C34F2"/>
    <w:rPr>
      <w:vertAlign w:val="superscript"/>
    </w:rPr>
  </w:style>
  <w:style w:type="character" w:customStyle="1" w:styleId="ECCHLmagenta">
    <w:name w:val="ECC HL magenta"/>
    <w:basedOn w:val="DefaultParagraphFont"/>
    <w:uiPriority w:val="1"/>
    <w:qFormat/>
    <w:rsid w:val="006C34F2"/>
    <w:rPr>
      <w:color w:val="auto"/>
      <w:bdr w:val="none" w:sz="0" w:space="0" w:color="auto"/>
      <w:shd w:val="solid" w:color="FF3399" w:fill="auto"/>
      <w:lang w:val="en-GB"/>
    </w:rPr>
  </w:style>
  <w:style w:type="character" w:customStyle="1" w:styleId="ECCHLbrown">
    <w:name w:val="ECC HL brown"/>
    <w:basedOn w:val="DefaultParagraphFont"/>
    <w:uiPriority w:val="1"/>
    <w:qFormat/>
    <w:rsid w:val="006C34F2"/>
    <w:rPr>
      <w:color w:val="D9D9D9" w:themeColor="background1" w:themeShade="D9"/>
      <w:bdr w:val="none" w:sz="0" w:space="0" w:color="auto"/>
      <w:shd w:val="solid" w:color="B95807" w:fill="auto"/>
    </w:rPr>
  </w:style>
  <w:style w:type="paragraph" w:customStyle="1" w:styleId="ECCHeadingnonumbering">
    <w:name w:val="ECC Heading no numbering"/>
    <w:rsid w:val="006C34F2"/>
    <w:pPr>
      <w:tabs>
        <w:tab w:val="left" w:pos="0"/>
        <w:tab w:val="center" w:pos="4820"/>
        <w:tab w:val="right" w:pos="9639"/>
      </w:tabs>
      <w:spacing w:before="240" w:after="60"/>
      <w:jc w:val="both"/>
    </w:pPr>
    <w:rPr>
      <w:rFonts w:ascii="Arial" w:eastAsia="MS Mincho" w:hAnsi="Arial" w:cs="Arial"/>
      <w:b/>
      <w:bCs/>
      <w:caps/>
      <w:color w:val="D2232A"/>
      <w:kern w:val="32"/>
      <w:szCs w:val="32"/>
      <w:lang w:val="da-DK" w:eastAsia="en-US"/>
    </w:rPr>
  </w:style>
  <w:style w:type="table" w:customStyle="1" w:styleId="ECCTable-whiteheader">
    <w:name w:val="ECC Table - white header"/>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6C34F2"/>
    <w:rPr>
      <w:bdr w:val="none" w:sz="0" w:space="0" w:color="auto"/>
      <w:shd w:val="solid" w:color="BFBFBF" w:themeColor="background1" w:themeShade="BF" w:fill="auto"/>
    </w:rPr>
  </w:style>
  <w:style w:type="numbering" w:customStyle="1" w:styleId="NoList3">
    <w:name w:val="No List3"/>
    <w:next w:val="NoList"/>
    <w:uiPriority w:val="99"/>
    <w:semiHidden/>
    <w:unhideWhenUsed/>
    <w:rsid w:val="006C34F2"/>
  </w:style>
  <w:style w:type="character" w:customStyle="1" w:styleId="EquationeqChar">
    <w:name w:val="Equation.eq Char"/>
    <w:basedOn w:val="DefaultParagraphFont"/>
    <w:qFormat/>
    <w:rsid w:val="006C34F2"/>
    <w:rPr>
      <w:rFonts w:ascii="Times New Roman" w:hAnsi="Times New Roman"/>
      <w:sz w:val="24"/>
      <w:lang w:val="en-GB" w:eastAsia="en-US"/>
    </w:rPr>
  </w:style>
  <w:style w:type="table" w:customStyle="1" w:styleId="TableGrid4">
    <w:name w:val="Table Grid4"/>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표 구분선7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C34F2"/>
  </w:style>
  <w:style w:type="table" w:customStyle="1" w:styleId="TableGrid7">
    <w:name w:val="Table Grid7"/>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6C34F2"/>
  </w:style>
  <w:style w:type="character" w:customStyle="1" w:styleId="14">
    <w:name w:val="Заголовок1 б/н Знак"/>
    <w:link w:val="15"/>
    <w:locked/>
    <w:rsid w:val="006C34F2"/>
    <w:rPr>
      <w:rFonts w:ascii="Times New Roman" w:hAnsi="Times New Roman"/>
      <w:b/>
      <w:bCs/>
      <w:sz w:val="28"/>
      <w:szCs w:val="28"/>
    </w:rPr>
  </w:style>
  <w:style w:type="paragraph" w:customStyle="1" w:styleId="15">
    <w:name w:val="Заголовок1 б/н"/>
    <w:basedOn w:val="TOCHeading"/>
    <w:link w:val="14"/>
    <w:qFormat/>
    <w:rsid w:val="006C34F2"/>
    <w:pPr>
      <w:tabs>
        <w:tab w:val="clear" w:pos="1134"/>
        <w:tab w:val="clear" w:pos="1871"/>
        <w:tab w:val="clear" w:pos="2268"/>
      </w:tabs>
      <w:suppressAutoHyphens w:val="0"/>
      <w:overflowPunct/>
      <w:autoSpaceDE/>
      <w:autoSpaceDN/>
      <w:spacing w:line="360" w:lineRule="auto"/>
      <w:jc w:val="center"/>
      <w:textAlignment w:val="auto"/>
      <w:outlineLvl w:val="9"/>
    </w:pPr>
    <w:rPr>
      <w:rFonts w:ascii="Times New Roman" w:eastAsia="Times New Roman" w:hAnsi="Times New Roman"/>
      <w:color w:val="auto"/>
      <w:lang w:eastAsia="zh-CN"/>
    </w:rPr>
  </w:style>
  <w:style w:type="table" w:customStyle="1" w:styleId="16">
    <w:name w:val="彩色网格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
    <w:name w:val="Table Grid9"/>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unhideWhenUsed/>
    <w:rsid w:val="006C34F2"/>
  </w:style>
  <w:style w:type="character" w:customStyle="1" w:styleId="UnresolvedMention1">
    <w:name w:val="Unresolved Mention1"/>
    <w:basedOn w:val="DefaultParagraphFont"/>
    <w:uiPriority w:val="99"/>
    <w:semiHidden/>
    <w:unhideWhenUsed/>
    <w:rsid w:val="006C34F2"/>
    <w:rPr>
      <w:color w:val="808080"/>
      <w:shd w:val="clear" w:color="auto" w:fill="E6E6E6"/>
    </w:rPr>
  </w:style>
  <w:style w:type="character" w:customStyle="1" w:styleId="msodel0">
    <w:name w:val="msodel"/>
    <w:basedOn w:val="DefaultParagraphFont"/>
    <w:rsid w:val="006C34F2"/>
  </w:style>
  <w:style w:type="character" w:customStyle="1" w:styleId="BalloonTextChar3">
    <w:name w:val="Balloon Text Char3"/>
    <w:basedOn w:val="DefaultParagraphFont"/>
    <w:rsid w:val="006C34F2"/>
    <w:rPr>
      <w:rFonts w:asciiTheme="majorHAnsi" w:eastAsiaTheme="majorEastAsia" w:hAnsiTheme="majorHAnsi" w:cstheme="majorBidi"/>
      <w:sz w:val="18"/>
      <w:szCs w:val="18"/>
      <w:lang w:val="en-GB" w:eastAsia="en-US"/>
    </w:rPr>
  </w:style>
  <w:style w:type="character" w:customStyle="1" w:styleId="DocumentMapChar2">
    <w:name w:val="Document Map Char2"/>
    <w:basedOn w:val="DefaultParagraphFont"/>
    <w:uiPriority w:val="99"/>
    <w:rsid w:val="006C34F2"/>
    <w:rPr>
      <w:rFonts w:ascii="MS UI Gothic" w:eastAsia="MS UI Gothic" w:hAnsi="MS UI Gothic"/>
      <w:sz w:val="18"/>
      <w:szCs w:val="18"/>
      <w:lang w:val="en-GB" w:eastAsia="en-US"/>
    </w:rPr>
  </w:style>
  <w:style w:type="character" w:customStyle="1" w:styleId="Title1Char">
    <w:name w:val="Title 1 Char"/>
    <w:locked/>
    <w:rsid w:val="006C34F2"/>
    <w:rPr>
      <w:rFonts w:ascii="Times New Roman" w:hAnsi="Times New Roman"/>
      <w:caps/>
      <w:sz w:val="28"/>
      <w:lang w:val="en-GB" w:eastAsia="en-US"/>
    </w:rPr>
  </w:style>
  <w:style w:type="character" w:customStyle="1" w:styleId="TabletitleChar">
    <w:name w:val="Table_title Char"/>
    <w:qFormat/>
    <w:rsid w:val="006C34F2"/>
    <w:rPr>
      <w:rFonts w:ascii="Times New Roman Bold" w:hAnsi="Times New Roman Bold"/>
      <w:b/>
      <w:lang w:val="en-GB" w:eastAsia="en-US"/>
    </w:rPr>
  </w:style>
  <w:style w:type="character" w:customStyle="1" w:styleId="FigureNoChar">
    <w:name w:val="Figure_No Char"/>
    <w:qFormat/>
    <w:rsid w:val="006C34F2"/>
    <w:rPr>
      <w:rFonts w:ascii="Times New Roman" w:hAnsi="Times New Roman"/>
      <w:caps/>
      <w:lang w:val="en-GB" w:eastAsia="en-US"/>
    </w:rPr>
  </w:style>
  <w:style w:type="character" w:customStyle="1" w:styleId="TableNoChar">
    <w:name w:val="Table_No Char"/>
    <w:qFormat/>
    <w:rsid w:val="006C34F2"/>
    <w:rPr>
      <w:rFonts w:ascii="Times New Roman" w:hAnsi="Times New Roman"/>
      <w:caps/>
      <w:lang w:val="en-GB" w:eastAsia="en-US"/>
    </w:rPr>
  </w:style>
  <w:style w:type="paragraph" w:customStyle="1" w:styleId="TableText1">
    <w:name w:val="Table_Text"/>
    <w:basedOn w:val="Normal"/>
    <w:rsid w:val="006C34F2"/>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 w:type="paragraph" w:customStyle="1" w:styleId="Table">
    <w:name w:val="Table_#"/>
    <w:basedOn w:val="Normal"/>
    <w:next w:val="Tabletitle"/>
    <w:uiPriority w:val="99"/>
    <w:rsid w:val="006C34F2"/>
    <w:pPr>
      <w:keepNext/>
      <w:tabs>
        <w:tab w:val="clear" w:pos="1134"/>
        <w:tab w:val="clear" w:pos="1871"/>
        <w:tab w:val="clear" w:pos="2268"/>
        <w:tab w:val="left" w:pos="794"/>
        <w:tab w:val="left" w:pos="1191"/>
        <w:tab w:val="left" w:pos="1588"/>
        <w:tab w:val="left" w:pos="1985"/>
      </w:tabs>
      <w:suppressAutoHyphens/>
      <w:overflowPunct/>
      <w:autoSpaceDE/>
      <w:adjustRightInd/>
      <w:spacing w:before="560" w:after="120"/>
      <w:jc w:val="center"/>
      <w:textAlignment w:val="auto"/>
    </w:pPr>
    <w:rPr>
      <w:rFonts w:eastAsia="SimSun"/>
      <w:caps/>
    </w:rPr>
  </w:style>
  <w:style w:type="character" w:customStyle="1" w:styleId="TitleChar1">
    <w:name w:val="Title Char1"/>
    <w:basedOn w:val="DefaultParagraphFont"/>
    <w:rsid w:val="006C34F2"/>
    <w:rPr>
      <w:rFonts w:ascii="Cambria" w:eastAsia="SimSun" w:hAnsi="Cambria"/>
      <w:b/>
      <w:bCs/>
      <w:sz w:val="32"/>
      <w:szCs w:val="32"/>
      <w:lang w:eastAsia="en-US"/>
    </w:rPr>
  </w:style>
  <w:style w:type="paragraph" w:customStyle="1" w:styleId="TableLegend0">
    <w:name w:val="Table_Legend"/>
    <w:basedOn w:val="TableText1"/>
    <w:uiPriority w:val="99"/>
    <w:rsid w:val="006C34F2"/>
    <w:pPr>
      <w:spacing w:before="120"/>
    </w:pPr>
    <w:rPr>
      <w:rFonts w:eastAsia="SimSun"/>
    </w:rPr>
  </w:style>
  <w:style w:type="paragraph" w:customStyle="1" w:styleId="TableTitle1">
    <w:name w:val="Table_Title"/>
    <w:basedOn w:val="Table"/>
    <w:next w:val="TableText1"/>
    <w:uiPriority w:val="99"/>
    <w:rsid w:val="006C34F2"/>
    <w:pPr>
      <w:keepLines/>
      <w:tabs>
        <w:tab w:val="clear" w:pos="794"/>
        <w:tab w:val="clear" w:pos="1191"/>
        <w:tab w:val="clear" w:pos="1588"/>
        <w:tab w:val="clear" w:pos="1985"/>
      </w:tabs>
      <w:spacing w:before="0"/>
    </w:pPr>
    <w:rPr>
      <w:b/>
    </w:rPr>
  </w:style>
  <w:style w:type="paragraph" w:customStyle="1" w:styleId="TableHead0">
    <w:name w:val="Table_Head"/>
    <w:basedOn w:val="TableText1"/>
    <w:uiPriority w:val="99"/>
    <w:rsid w:val="006C34F2"/>
    <w:pPr>
      <w:keepNext/>
      <w:spacing w:before="80" w:after="80"/>
      <w:jc w:val="center"/>
    </w:pPr>
    <w:rPr>
      <w:rFonts w:eastAsia="SimSun"/>
      <w:b/>
    </w:rPr>
  </w:style>
  <w:style w:type="paragraph" w:customStyle="1" w:styleId="FigureLegend0">
    <w:name w:val="Figure_Legend"/>
    <w:basedOn w:val="Normal"/>
    <w:uiPriority w:val="99"/>
    <w:rsid w:val="006C34F2"/>
    <w:pPr>
      <w:keepNext/>
      <w:keepLines/>
      <w:tabs>
        <w:tab w:val="clear" w:pos="1134"/>
        <w:tab w:val="clear" w:pos="1871"/>
        <w:tab w:val="clear" w:pos="2268"/>
      </w:tabs>
      <w:suppressAutoHyphens/>
      <w:overflowPunct/>
      <w:autoSpaceDE/>
      <w:adjustRightInd/>
      <w:spacing w:before="20" w:after="20"/>
      <w:textAlignment w:val="auto"/>
    </w:pPr>
    <w:rPr>
      <w:rFonts w:eastAsia="SimSun"/>
      <w:sz w:val="18"/>
    </w:rPr>
  </w:style>
  <w:style w:type="paragraph" w:customStyle="1" w:styleId="Figure0">
    <w:name w:val="Figure_#"/>
    <w:basedOn w:val="Table"/>
    <w:next w:val="FigureTitle0"/>
    <w:uiPriority w:val="99"/>
    <w:rsid w:val="006C34F2"/>
    <w:pPr>
      <w:tabs>
        <w:tab w:val="clear" w:pos="794"/>
        <w:tab w:val="clear" w:pos="1191"/>
        <w:tab w:val="clear" w:pos="1588"/>
        <w:tab w:val="clear" w:pos="1985"/>
      </w:tabs>
      <w:spacing w:before="480"/>
    </w:pPr>
  </w:style>
  <w:style w:type="paragraph" w:customStyle="1" w:styleId="FigureTitle0">
    <w:name w:val="Figure_Title"/>
    <w:basedOn w:val="TableTitle1"/>
    <w:next w:val="Normal"/>
    <w:uiPriority w:val="99"/>
    <w:rsid w:val="006C34F2"/>
    <w:pPr>
      <w:keepNext w:val="0"/>
      <w:spacing w:after="480"/>
    </w:pPr>
  </w:style>
  <w:style w:type="paragraph" w:customStyle="1" w:styleId="headingi0">
    <w:name w:val="heading_i"/>
    <w:basedOn w:val="Heading3"/>
    <w:next w:val="Normal"/>
    <w:uiPriority w:val="99"/>
    <w:rsid w:val="006C34F2"/>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SimSun"/>
      <w:b w:val="0"/>
      <w:i/>
    </w:rPr>
  </w:style>
  <w:style w:type="paragraph" w:customStyle="1" w:styleId="TH">
    <w:name w:val="TH"/>
    <w:basedOn w:val="Normal"/>
    <w:link w:val="THChar"/>
    <w:rsid w:val="006C34F2"/>
    <w:pPr>
      <w:keepNext/>
      <w:keepLines/>
      <w:tabs>
        <w:tab w:val="clear" w:pos="1134"/>
        <w:tab w:val="clear" w:pos="1871"/>
        <w:tab w:val="clear" w:pos="2268"/>
      </w:tabs>
      <w:suppressAutoHyphens/>
      <w:overflowPunct/>
      <w:autoSpaceDE/>
      <w:adjustRightInd/>
      <w:spacing w:before="60" w:after="180"/>
      <w:jc w:val="center"/>
      <w:textAlignment w:val="auto"/>
    </w:pPr>
    <w:rPr>
      <w:rFonts w:ascii="Arial" w:eastAsia="SimSun" w:hAnsi="Arial"/>
      <w:b/>
      <w:sz w:val="20"/>
      <w:lang w:eastAsia="en-GB"/>
    </w:rPr>
  </w:style>
  <w:style w:type="paragraph" w:customStyle="1" w:styleId="TF">
    <w:name w:val="TF"/>
    <w:basedOn w:val="TH"/>
    <w:uiPriority w:val="99"/>
    <w:rsid w:val="006C34F2"/>
    <w:pPr>
      <w:keepNext w:val="0"/>
      <w:spacing w:before="0" w:after="240"/>
    </w:pPr>
  </w:style>
  <w:style w:type="paragraph" w:customStyle="1" w:styleId="FigureNoBR">
    <w:name w:val="Figure_No_BR"/>
    <w:basedOn w:val="Normal"/>
    <w:next w:val="FiguretitleBR"/>
    <w:rsid w:val="006C34F2"/>
    <w:pPr>
      <w:keepNext/>
      <w:keepLines/>
      <w:tabs>
        <w:tab w:val="clear" w:pos="1134"/>
        <w:tab w:val="clear" w:pos="1871"/>
        <w:tab w:val="clear" w:pos="2268"/>
      </w:tabs>
      <w:suppressAutoHyphens/>
      <w:overflowPunct/>
      <w:autoSpaceDE/>
      <w:adjustRightInd/>
      <w:spacing w:before="480" w:after="120"/>
      <w:jc w:val="center"/>
      <w:textAlignment w:val="auto"/>
    </w:pPr>
    <w:rPr>
      <w:rFonts w:eastAsia="SimSun"/>
      <w:caps/>
    </w:rPr>
  </w:style>
  <w:style w:type="paragraph" w:customStyle="1" w:styleId="FiguretitleBR">
    <w:name w:val="Figure_title_BR"/>
    <w:basedOn w:val="TabletitleBR"/>
    <w:next w:val="Figurewithouttitle"/>
    <w:rsid w:val="006C34F2"/>
    <w:pPr>
      <w:keepNext w:val="0"/>
      <w:spacing w:after="480"/>
    </w:pPr>
  </w:style>
  <w:style w:type="paragraph" w:customStyle="1" w:styleId="TabletitleBR">
    <w:name w:val="Table_title_BR"/>
    <w:basedOn w:val="Normal"/>
    <w:next w:val="Tablehead"/>
    <w:rsid w:val="006C34F2"/>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 w:type="character" w:customStyle="1" w:styleId="TableNo0">
    <w:name w:val="Table_No Знак"/>
    <w:qFormat/>
    <w:rsid w:val="006C34F2"/>
    <w:rPr>
      <w:rFonts w:ascii="Times New Roman" w:hAnsi="Times New Roman"/>
      <w:caps/>
      <w:lang w:val="en-GB" w:eastAsia="en-US"/>
    </w:rPr>
  </w:style>
  <w:style w:type="paragraph" w:customStyle="1" w:styleId="TableNoBR">
    <w:name w:val="Table_No_BR"/>
    <w:basedOn w:val="Normal"/>
    <w:next w:val="TabletitleBR"/>
    <w:rsid w:val="006C34F2"/>
    <w:pPr>
      <w:keepNext/>
      <w:tabs>
        <w:tab w:val="clear" w:pos="1134"/>
        <w:tab w:val="clear" w:pos="1871"/>
        <w:tab w:val="clear" w:pos="2268"/>
        <w:tab w:val="left" w:pos="794"/>
        <w:tab w:val="left" w:pos="1191"/>
        <w:tab w:val="left" w:pos="1588"/>
        <w:tab w:val="left" w:pos="1985"/>
      </w:tabs>
      <w:suppressAutoHyphens/>
      <w:adjustRightInd/>
      <w:spacing w:before="560" w:after="120"/>
      <w:jc w:val="center"/>
    </w:pPr>
    <w:rPr>
      <w:rFonts w:eastAsia="Batang"/>
      <w:caps/>
      <w:szCs w:val="24"/>
    </w:rPr>
  </w:style>
  <w:style w:type="paragraph" w:customStyle="1" w:styleId="FigureNotitle">
    <w:name w:val="Figure_No &amp; title"/>
    <w:basedOn w:val="Normal"/>
    <w:next w:val="Normalaftertitle"/>
    <w:rsid w:val="006C34F2"/>
    <w:pPr>
      <w:keepLines/>
      <w:tabs>
        <w:tab w:val="clear" w:pos="1134"/>
        <w:tab w:val="clear" w:pos="1871"/>
        <w:tab w:val="clear" w:pos="2268"/>
        <w:tab w:val="left" w:pos="794"/>
        <w:tab w:val="left" w:pos="1191"/>
        <w:tab w:val="left" w:pos="1588"/>
        <w:tab w:val="left" w:pos="1985"/>
      </w:tabs>
      <w:suppressAutoHyphens/>
      <w:adjustRightInd/>
      <w:spacing w:before="240" w:after="120"/>
      <w:jc w:val="center"/>
    </w:pPr>
    <w:rPr>
      <w:rFonts w:eastAsia="Batang"/>
      <w:b/>
      <w:bCs/>
      <w:szCs w:val="24"/>
    </w:rPr>
  </w:style>
  <w:style w:type="character" w:customStyle="1" w:styleId="TableTextChar0">
    <w:name w:val="Table_Text Char"/>
    <w:basedOn w:val="DefaultParagraphFont"/>
    <w:uiPriority w:val="99"/>
    <w:rsid w:val="006C34F2"/>
    <w:rPr>
      <w:rFonts w:ascii="Times New Roman" w:eastAsia="MS Mincho" w:hAnsi="Times New Roman"/>
      <w:sz w:val="22"/>
      <w:lang w:val="en-GB" w:eastAsia="en-US"/>
    </w:rPr>
  </w:style>
  <w:style w:type="character" w:customStyle="1" w:styleId="TableheadChar">
    <w:name w:val="Table_head Char"/>
    <w:qFormat/>
    <w:rsid w:val="006C34F2"/>
    <w:rPr>
      <w:rFonts w:ascii="Times New Roman Bold" w:hAnsi="Times New Roman Bold" w:cs="Times New Roman Bold"/>
      <w:b/>
      <w:lang w:val="en-GB" w:eastAsia="en-US"/>
    </w:rPr>
  </w:style>
  <w:style w:type="paragraph" w:customStyle="1" w:styleId="TAH">
    <w:name w:val="TAH"/>
    <w:basedOn w:val="TAC"/>
    <w:link w:val="TAHCar"/>
    <w:qFormat/>
    <w:rsid w:val="006C34F2"/>
    <w:rPr>
      <w:b/>
      <w:bCs/>
    </w:rPr>
  </w:style>
  <w:style w:type="paragraph" w:customStyle="1" w:styleId="TAC">
    <w:name w:val="TAC"/>
    <w:basedOn w:val="Normal"/>
    <w:link w:val="TACChar"/>
    <w:qFormat/>
    <w:rsid w:val="006C34F2"/>
    <w:pPr>
      <w:keepNext/>
      <w:keepLines/>
      <w:tabs>
        <w:tab w:val="clear" w:pos="1134"/>
        <w:tab w:val="clear" w:pos="1871"/>
        <w:tab w:val="clear" w:pos="2268"/>
      </w:tabs>
      <w:spacing w:before="0"/>
      <w:jc w:val="center"/>
    </w:pPr>
    <w:rPr>
      <w:rFonts w:ascii="Arial" w:eastAsia="MS Mincho" w:hAnsi="Arial"/>
      <w:sz w:val="18"/>
      <w:szCs w:val="18"/>
      <w:lang w:eastAsia="x-none"/>
    </w:rPr>
  </w:style>
  <w:style w:type="character" w:customStyle="1" w:styleId="TACChar">
    <w:name w:val="TAC Char"/>
    <w:link w:val="TAC"/>
    <w:qFormat/>
    <w:rsid w:val="006C34F2"/>
    <w:rPr>
      <w:rFonts w:ascii="Arial" w:eastAsia="MS Mincho" w:hAnsi="Arial"/>
      <w:sz w:val="18"/>
      <w:szCs w:val="18"/>
      <w:lang w:val="en-GB" w:eastAsia="x-none"/>
    </w:rPr>
  </w:style>
  <w:style w:type="character" w:customStyle="1" w:styleId="TAHCar">
    <w:name w:val="TAH Car"/>
    <w:link w:val="TAH"/>
    <w:qFormat/>
    <w:rsid w:val="006C34F2"/>
    <w:rPr>
      <w:rFonts w:ascii="Arial" w:eastAsia="MS Mincho" w:hAnsi="Arial"/>
      <w:b/>
      <w:bCs/>
      <w:sz w:val="18"/>
      <w:szCs w:val="18"/>
      <w:lang w:val="en-GB" w:eastAsia="x-none"/>
    </w:rPr>
  </w:style>
  <w:style w:type="character" w:customStyle="1" w:styleId="THChar">
    <w:name w:val="TH Char"/>
    <w:link w:val="TH"/>
    <w:rsid w:val="006C34F2"/>
    <w:rPr>
      <w:rFonts w:ascii="Arial" w:eastAsia="SimSun" w:hAnsi="Arial"/>
      <w:b/>
      <w:lang w:val="en-GB" w:eastAsia="en-GB"/>
    </w:rPr>
  </w:style>
  <w:style w:type="character" w:customStyle="1" w:styleId="SignatureChar1">
    <w:name w:val="Signature Char1"/>
    <w:basedOn w:val="DefaultParagraphFont"/>
    <w:semiHidden/>
    <w:rsid w:val="006C34F2"/>
    <w:rPr>
      <w:rFonts w:ascii="Times New Roman" w:hAnsi="Times New Roman" w:cs="Times New Roman" w:hint="default"/>
      <w:sz w:val="24"/>
      <w:lang w:val="en-GB" w:eastAsia="en-US"/>
    </w:rPr>
  </w:style>
  <w:style w:type="paragraph" w:customStyle="1" w:styleId="Table-fin">
    <w:name w:val="Table-fin"/>
    <w:basedOn w:val="Normal"/>
    <w:uiPriority w:val="99"/>
    <w:rsid w:val="006C34F2"/>
    <w:pPr>
      <w:textAlignment w:val="auto"/>
    </w:pPr>
    <w:rPr>
      <w:rFonts w:eastAsia="MS Mincho"/>
    </w:rPr>
  </w:style>
  <w:style w:type="character" w:customStyle="1" w:styleId="Titre1Car1">
    <w:name w:val="Titre 1 Car1"/>
    <w:aliases w:val="título 1 Car1,H1 Car1,h1 Car1,h11 Car1,h12 Car1,h13 Car1,h14 Car1,h15 Car1,h16 Car1,h17 Car1,h111 Car1,h121 Car1,h131 Car1,h141 Car1,h151 Car1,h161 Car1,h18 Car1,h112 Car1,h122 Car1,h132 Car1,h142 Car1,h152 Car1,h162 Car1,h19 Car1,h113 Car1"/>
    <w:rsid w:val="006C34F2"/>
    <w:rPr>
      <w:rFonts w:ascii="Cambria" w:eastAsia="SimSun" w:hAnsi="Cambria" w:cs="Times New Roman" w:hint="default"/>
      <w:b/>
      <w:bCs/>
      <w:color w:val="365F91"/>
      <w:sz w:val="28"/>
      <w:szCs w:val="28"/>
      <w:lang w:val="en-GB" w:eastAsia="en-US"/>
    </w:rPr>
  </w:style>
  <w:style w:type="character" w:customStyle="1" w:styleId="Titre2Car1">
    <w:name w:val="Titre 2 Car1"/>
    <w:aliases w:val="Sub-section Car1,H2 Car1,h2 Car1,h21 Car1,Heading Two Car1,R2 Car1,l2 Car1,UNDERRUBRIK 1-2 Car1,Head 2 Car1,List level 2 Car1,Sub-Heading Car1,A Car1,1st level heading Car1,level 2 no toc Car1,2nd level Car1,Titre2 Car1,h:2 Car1,h:2app Car1"/>
    <w:semiHidden/>
    <w:rsid w:val="006C34F2"/>
    <w:rPr>
      <w:rFonts w:ascii="Cambria" w:eastAsia="SimSun" w:hAnsi="Cambria" w:cs="Times New Roman" w:hint="default"/>
      <w:b/>
      <w:bCs/>
      <w:color w:val="4F81BD"/>
      <w:sz w:val="26"/>
      <w:szCs w:val="26"/>
      <w:lang w:val="en-GB" w:eastAsia="en-US"/>
    </w:rPr>
  </w:style>
  <w:style w:type="character" w:customStyle="1" w:styleId="Titre3Car1">
    <w:name w:val="Titre 3 Car1"/>
    <w:aliases w:val="Underrubrik2 Car1,H3 Car1,Memo Heading 3 Car1,h3 Car1,no break Car1,Heading 3 Char1 Char Car1,Heading 3 Char Char Char Car1,Heading 3 Char1 Char Char Char Car1,Heading 3 Char Char Char Char Char Car1,Heading 3 Char Char1 Char Car1,0H Car1"/>
    <w:semiHidden/>
    <w:rsid w:val="006C34F2"/>
    <w:rPr>
      <w:rFonts w:ascii="Cambria" w:eastAsia="SimSun" w:hAnsi="Cambria" w:cs="Times New Roman" w:hint="default"/>
      <w:b/>
      <w:bCs/>
      <w:color w:val="4F81BD"/>
      <w:sz w:val="24"/>
      <w:lang w:val="en-GB" w:eastAsia="en-US"/>
    </w:rPr>
  </w:style>
  <w:style w:type="character" w:customStyle="1" w:styleId="Titre4Car1">
    <w:name w:val="Titre 4 Car1"/>
    <w:aliases w:val="h4 Car1,H4 Car1,h41 Car1,H41 Car1,H42 Car1,h42 Car1,H43 Car1,h43 Car1,H411 Car1,h411 Car1,H421 Car1,h421 Car1,H44 Car1,h44 Car1,H412 Car1,h412 Car1,H422 Car1,h422 Car1,H431 Car1,h431 Car1,H45 Car1,h45 Car1,H413 Car1,h413 Car1,H423 Car1"/>
    <w:semiHidden/>
    <w:rsid w:val="006C34F2"/>
    <w:rPr>
      <w:rFonts w:ascii="Cambria" w:eastAsia="SimSun" w:hAnsi="Cambria" w:cs="Times New Roman" w:hint="default"/>
      <w:b/>
      <w:bCs/>
      <w:i/>
      <w:iCs/>
      <w:color w:val="4F81BD"/>
      <w:sz w:val="24"/>
      <w:lang w:val="en-GB" w:eastAsia="en-US"/>
    </w:rPr>
  </w:style>
  <w:style w:type="character" w:customStyle="1" w:styleId="Titre5Car1">
    <w:name w:val="Titre 5 Car1"/>
    <w:aliases w:val="H5 Car1"/>
    <w:semiHidden/>
    <w:rsid w:val="006C34F2"/>
    <w:rPr>
      <w:rFonts w:ascii="Cambria" w:eastAsia="SimSun" w:hAnsi="Cambria" w:cs="Times New Roman" w:hint="default"/>
      <w:color w:val="243F60"/>
      <w:sz w:val="24"/>
      <w:lang w:val="en-GB" w:eastAsia="en-US"/>
    </w:rPr>
  </w:style>
  <w:style w:type="character" w:customStyle="1" w:styleId="Titre6Car1">
    <w:name w:val="Titre 6 Car1"/>
    <w:aliases w:val="H6 Car1"/>
    <w:semiHidden/>
    <w:rsid w:val="006C34F2"/>
    <w:rPr>
      <w:rFonts w:ascii="Cambria" w:eastAsia="SimSun" w:hAnsi="Cambria" w:cs="Times New Roman" w:hint="default"/>
      <w:i/>
      <w:iCs/>
      <w:color w:val="243F60"/>
      <w:sz w:val="24"/>
      <w:lang w:val="en-GB" w:eastAsia="en-US"/>
    </w:rPr>
  </w:style>
  <w:style w:type="character" w:customStyle="1" w:styleId="Titre7Car1">
    <w:name w:val="Titre 7 Car1"/>
    <w:aliases w:val="H7 Car1,8 Car1"/>
    <w:semiHidden/>
    <w:rsid w:val="006C34F2"/>
    <w:rPr>
      <w:rFonts w:ascii="Cambria" w:eastAsia="SimSun" w:hAnsi="Cambria" w:cs="Times New Roman" w:hint="default"/>
      <w:i/>
      <w:iCs/>
      <w:color w:val="404040"/>
      <w:sz w:val="24"/>
      <w:lang w:val="en-GB" w:eastAsia="en-US"/>
    </w:rPr>
  </w:style>
  <w:style w:type="character" w:customStyle="1" w:styleId="Titre8Car1">
    <w:name w:val="Titre 8 Car1"/>
    <w:aliases w:val="Table Heading Car1"/>
    <w:semiHidden/>
    <w:rsid w:val="006C34F2"/>
    <w:rPr>
      <w:rFonts w:ascii="Cambria" w:eastAsia="SimSun" w:hAnsi="Cambria" w:cs="Times New Roman" w:hint="default"/>
      <w:color w:val="404040"/>
      <w:lang w:val="en-GB" w:eastAsia="en-US"/>
    </w:rPr>
  </w:style>
  <w:style w:type="character" w:customStyle="1" w:styleId="Titre9Car1">
    <w:name w:val="Titre 9 Car1"/>
    <w:aliases w:val="Figure Heading Car1,FH Car1"/>
    <w:semiHidden/>
    <w:rsid w:val="006C34F2"/>
    <w:rPr>
      <w:rFonts w:ascii="Cambria" w:eastAsia="SimSun" w:hAnsi="Cambria" w:cs="Times New Roman" w:hint="default"/>
      <w:i/>
      <w:iCs/>
      <w:color w:val="404040"/>
      <w:lang w:val="en-GB" w:eastAsia="en-US"/>
    </w:rPr>
  </w:style>
  <w:style w:type="character" w:customStyle="1" w:styleId="NotedebasdepageCar1">
    <w:name w:val="Note de bas de page Car1"/>
    <w:aliases w:val="footnote text Car1,ALTS FOOTNOTE Car1,Footnote Text Char1 Car1,Footnote Text Char Char1 Car1,Footnote Text Char4 Char Char Car1,Footnote Text Char1 Char1 Char1 Char Car1,Footnote Text Char Char1 Char1 Char Char Car1,DNV Car1"/>
    <w:semiHidden/>
    <w:rsid w:val="006C34F2"/>
    <w:rPr>
      <w:rFonts w:ascii="Times New Roman" w:hAnsi="Times New Roman" w:cs="Times New Roman" w:hint="default"/>
      <w:lang w:val="en-GB" w:eastAsia="en-US"/>
    </w:rPr>
  </w:style>
  <w:style w:type="character" w:customStyle="1" w:styleId="En-tteCar1">
    <w:name w:val="En-tête Car1"/>
    <w:aliases w:val="header odd Car1,header odd1 Car1,header odd2 Car1,header Car1,header odd3 Car1,header odd4 Car1,header odd5 Car1,header odd6 Car1,header1 Car1,header2 Car1,header3 Car1,header odd11 Car1,header odd21 Car1,header odd7 Car1,header4 Car1"/>
    <w:semiHidden/>
    <w:rsid w:val="006C34F2"/>
    <w:rPr>
      <w:rFonts w:ascii="Times New Roman" w:hAnsi="Times New Roman" w:cs="Times New Roman" w:hint="default"/>
      <w:sz w:val="24"/>
      <w:lang w:val="en-GB" w:eastAsia="en-US"/>
    </w:rPr>
  </w:style>
  <w:style w:type="character" w:customStyle="1" w:styleId="PieddepageCar1">
    <w:name w:val="Pied de page Car1"/>
    <w:aliases w:val="footer odd Car1,footer Car1,fo Car1,pie de página Car1"/>
    <w:semiHidden/>
    <w:rsid w:val="006C34F2"/>
    <w:rPr>
      <w:rFonts w:ascii="Times New Roman" w:hAnsi="Times New Roman" w:cs="Times New Roman" w:hint="default"/>
      <w:sz w:val="24"/>
      <w:lang w:val="en-GB" w:eastAsia="en-US"/>
    </w:rPr>
  </w:style>
  <w:style w:type="paragraph" w:customStyle="1" w:styleId="a0">
    <w:name w:val="公式"/>
    <w:basedOn w:val="Normal"/>
    <w:next w:val="12"/>
    <w:link w:val="Char"/>
    <w:qFormat/>
    <w:rsid w:val="006C34F2"/>
    <w:pPr>
      <w:tabs>
        <w:tab w:val="clear" w:pos="1134"/>
        <w:tab w:val="clear" w:pos="1871"/>
        <w:tab w:val="clear" w:pos="2268"/>
        <w:tab w:val="center" w:pos="4152"/>
        <w:tab w:val="right" w:pos="8301"/>
      </w:tabs>
      <w:overflowPunct/>
      <w:autoSpaceDE/>
      <w:autoSpaceDN/>
      <w:adjustRightInd/>
      <w:spacing w:after="120"/>
      <w:jc w:val="center"/>
      <w:textAlignment w:val="auto"/>
    </w:pPr>
    <w:rPr>
      <w:rFonts w:eastAsia="SimSun"/>
      <w:kern w:val="2"/>
      <w:sz w:val="21"/>
      <w:lang w:eastAsia="zh-CN"/>
    </w:rPr>
  </w:style>
  <w:style w:type="character" w:customStyle="1" w:styleId="Char">
    <w:name w:val="公式 Char"/>
    <w:link w:val="a0"/>
    <w:rsid w:val="006C34F2"/>
    <w:rPr>
      <w:rFonts w:ascii="Times New Roman" w:eastAsia="SimSun" w:hAnsi="Times New Roman"/>
      <w:kern w:val="2"/>
      <w:sz w:val="21"/>
    </w:rPr>
  </w:style>
  <w:style w:type="paragraph" w:customStyle="1" w:styleId="a1">
    <w:name w:val="表格文字居中"/>
    <w:basedOn w:val="Normal"/>
    <w:qFormat/>
    <w:rsid w:val="006C34F2"/>
    <w:pPr>
      <w:widowControl w:val="0"/>
      <w:tabs>
        <w:tab w:val="clear" w:pos="1134"/>
        <w:tab w:val="clear" w:pos="1871"/>
        <w:tab w:val="clear" w:pos="2268"/>
      </w:tabs>
      <w:overflowPunct/>
      <w:autoSpaceDE/>
      <w:autoSpaceDN/>
      <w:adjustRightInd/>
      <w:spacing w:before="0"/>
      <w:jc w:val="center"/>
      <w:textAlignment w:val="auto"/>
    </w:pPr>
    <w:rPr>
      <w:rFonts w:eastAsia="SimSun" w:cs="SimSun"/>
      <w:kern w:val="2"/>
      <w:sz w:val="21"/>
      <w:lang w:eastAsia="zh-CN"/>
    </w:rPr>
  </w:style>
  <w:style w:type="paragraph" w:customStyle="1" w:styleId="Tablefin0">
    <w:name w:val="Table fin"/>
    <w:basedOn w:val="Normal"/>
    <w:rsid w:val="006C34F2"/>
    <w:pPr>
      <w:spacing w:before="0"/>
    </w:pPr>
    <w:rPr>
      <w:rFonts w:eastAsia="MS Mincho"/>
      <w:sz w:val="18"/>
    </w:rPr>
  </w:style>
  <w:style w:type="table" w:customStyle="1" w:styleId="PlumTable">
    <w:name w:val="Plum Table"/>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character" w:customStyle="1" w:styleId="ArtrefBold1">
    <w:name w:val="Art_ref + Bold1"/>
    <w:basedOn w:val="Artref"/>
    <w:rsid w:val="006C34F2"/>
    <w:rPr>
      <w:b/>
      <w:bCs/>
      <w:color w:val="auto"/>
    </w:rPr>
  </w:style>
  <w:style w:type="table" w:customStyle="1" w:styleId="Grilledutableau1">
    <w:name w:val="Grille du tableau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DefaultParagraphFont"/>
    <w:rsid w:val="006C34F2"/>
    <w:rPr>
      <w:rFonts w:ascii="Times New Roman" w:hAnsi="Times New Roman" w:cs="Times New Roman"/>
      <w:kern w:val="0"/>
      <w:sz w:val="24"/>
      <w:szCs w:val="20"/>
      <w:lang w:val="en-GB" w:eastAsia="en-US"/>
    </w:rPr>
  </w:style>
  <w:style w:type="paragraph" w:customStyle="1" w:styleId="Tablef">
    <w:name w:val="Table_f"/>
    <w:basedOn w:val="Tablefin"/>
    <w:rsid w:val="006C34F2"/>
    <w:rPr>
      <w:rFonts w:eastAsiaTheme="minorEastAsia"/>
      <w:lang w:val="de-DE" w:eastAsia="zh-CN"/>
    </w:rPr>
  </w:style>
  <w:style w:type="character" w:customStyle="1" w:styleId="BalloonTextChar4">
    <w:name w:val="Balloon Text Char4"/>
    <w:basedOn w:val="DefaultParagraphFont"/>
    <w:rsid w:val="006C34F2"/>
    <w:rPr>
      <w:rFonts w:ascii="Times New Roman" w:eastAsiaTheme="minorEastAsia" w:hAnsi="Times New Roman"/>
      <w:sz w:val="18"/>
      <w:szCs w:val="18"/>
      <w:lang w:val="en-GB" w:eastAsia="en-US"/>
    </w:rPr>
  </w:style>
  <w:style w:type="character" w:customStyle="1" w:styleId="CommentTextChar4">
    <w:name w:val="Comment Text Char4"/>
    <w:basedOn w:val="DefaultParagraphFont"/>
    <w:rsid w:val="006C34F2"/>
    <w:rPr>
      <w:rFonts w:ascii="Times New Roman" w:eastAsiaTheme="minorEastAsia" w:hAnsi="Times New Roman"/>
      <w:lang w:val="en-GB" w:eastAsia="en-US"/>
    </w:rPr>
  </w:style>
  <w:style w:type="character" w:customStyle="1" w:styleId="CommentSubjectChar4">
    <w:name w:val="Comment Subject Char4"/>
    <w:basedOn w:val="CommentTextChar4"/>
    <w:rsid w:val="006C34F2"/>
    <w:rPr>
      <w:rFonts w:ascii="Times New Roman" w:eastAsiaTheme="minorEastAsia" w:hAnsi="Times New Roman"/>
      <w:b/>
      <w:bCs/>
      <w:lang w:val="en-GB" w:eastAsia="en-US"/>
    </w:rPr>
  </w:style>
  <w:style w:type="character" w:customStyle="1" w:styleId="17">
    <w:name w:val="未处理的提及1"/>
    <w:basedOn w:val="DefaultParagraphFont"/>
    <w:uiPriority w:val="99"/>
    <w:semiHidden/>
    <w:unhideWhenUsed/>
    <w:rsid w:val="006C34F2"/>
    <w:rPr>
      <w:color w:val="808080"/>
      <w:shd w:val="clear" w:color="auto" w:fill="E6E6E6"/>
    </w:rPr>
  </w:style>
  <w:style w:type="paragraph" w:customStyle="1" w:styleId="Normal-a">
    <w:name w:val="Normal-a"/>
    <w:basedOn w:val="Normal"/>
    <w:rsid w:val="006C34F2"/>
    <w:rPr>
      <w:rFonts w:eastAsiaTheme="minorEastAsia"/>
    </w:rPr>
  </w:style>
  <w:style w:type="character" w:customStyle="1" w:styleId="AnnexNoTitleChar">
    <w:name w:val="Annex_NoTitle Char"/>
    <w:link w:val="AnnexNoTitle"/>
    <w:rsid w:val="006C34F2"/>
    <w:rPr>
      <w:rFonts w:ascii="Times New Roman" w:eastAsia="SimSun" w:hAnsi="Times New Roman"/>
      <w:b/>
      <w:sz w:val="28"/>
      <w:lang w:val="en-GB" w:eastAsia="en-US"/>
    </w:rPr>
  </w:style>
  <w:style w:type="character" w:customStyle="1" w:styleId="AnnexNoCar">
    <w:name w:val="Annex_No Car"/>
    <w:locked/>
    <w:rsid w:val="006C34F2"/>
    <w:rPr>
      <w:rFonts w:ascii="Times New Roman" w:hAnsi="Times New Roman"/>
      <w:caps/>
      <w:sz w:val="28"/>
      <w:lang w:val="en-GB" w:eastAsia="en-US"/>
    </w:rPr>
  </w:style>
  <w:style w:type="paragraph" w:customStyle="1" w:styleId="Scope">
    <w:name w:val="Scope"/>
    <w:basedOn w:val="Normal"/>
    <w:rsid w:val="006C34F2"/>
    <w:pPr>
      <w:keepNext/>
      <w:keepLines/>
      <w:tabs>
        <w:tab w:val="left" w:pos="794"/>
        <w:tab w:val="left" w:pos="1191"/>
        <w:tab w:val="left" w:pos="1588"/>
        <w:tab w:val="left" w:pos="1985"/>
      </w:tabs>
      <w:spacing w:before="240"/>
      <w:jc w:val="both"/>
    </w:pPr>
    <w:rPr>
      <w:rFonts w:eastAsia="SimSun"/>
      <w:b/>
      <w:szCs w:val="24"/>
    </w:rPr>
  </w:style>
  <w:style w:type="paragraph" w:customStyle="1" w:styleId="Tablef0">
    <w:name w:val="TableÇf"/>
    <w:basedOn w:val="Normal"/>
    <w:rsid w:val="006C34F2"/>
    <w:pPr>
      <w:tabs>
        <w:tab w:val="clear" w:pos="1134"/>
        <w:tab w:val="clear" w:pos="1871"/>
        <w:tab w:val="clear" w:pos="2268"/>
      </w:tabs>
      <w:overflowPunct/>
      <w:autoSpaceDE/>
      <w:autoSpaceDN/>
      <w:adjustRightInd/>
      <w:spacing w:before="0"/>
      <w:textAlignment w:val="auto"/>
    </w:pPr>
    <w:rPr>
      <w:rFonts w:eastAsia="Batang"/>
      <w:szCs w:val="24"/>
    </w:rPr>
  </w:style>
  <w:style w:type="character" w:customStyle="1" w:styleId="Mentionnonrsolue1">
    <w:name w:val="Mention non résolue1"/>
    <w:basedOn w:val="DefaultParagraphFont"/>
    <w:uiPriority w:val="99"/>
    <w:semiHidden/>
    <w:rsid w:val="006C34F2"/>
    <w:rPr>
      <w:color w:val="808080"/>
      <w:shd w:val="clear" w:color="auto" w:fill="E6E6E6"/>
    </w:rPr>
  </w:style>
  <w:style w:type="paragraph" w:customStyle="1" w:styleId="ECCHeader">
    <w:name w:val="ECC Header"/>
    <w:rsid w:val="006C34F2"/>
    <w:pPr>
      <w:tabs>
        <w:tab w:val="left" w:pos="0"/>
        <w:tab w:val="center" w:pos="4820"/>
        <w:tab w:val="right" w:pos="9639"/>
      </w:tabs>
      <w:spacing w:before="60" w:after="120"/>
    </w:pPr>
    <w:rPr>
      <w:rFonts w:ascii="Arial" w:eastAsiaTheme="minorEastAsia" w:hAnsi="Arial"/>
      <w:b/>
      <w:sz w:val="16"/>
      <w:lang w:val="da-DK" w:eastAsia="en-US"/>
    </w:rPr>
  </w:style>
  <w:style w:type="paragraph" w:customStyle="1" w:styleId="ECCFiguretitle">
    <w:name w:val="ECC Figure title"/>
    <w:basedOn w:val="Normal"/>
    <w:next w:val="Normal"/>
    <w:rsid w:val="006C34F2"/>
    <w:pPr>
      <w:tabs>
        <w:tab w:val="clear" w:pos="1134"/>
        <w:tab w:val="clear" w:pos="1871"/>
        <w:tab w:val="clear" w:pos="2268"/>
      </w:tabs>
      <w:overflowPunct/>
      <w:autoSpaceDE/>
      <w:autoSpaceDN/>
      <w:adjustRightInd/>
      <w:spacing w:before="240" w:after="480"/>
      <w:ind w:left="360" w:hanging="360"/>
      <w:jc w:val="center"/>
      <w:textAlignment w:val="auto"/>
    </w:pPr>
    <w:rPr>
      <w:rFonts w:ascii="Arial" w:eastAsiaTheme="minorEastAsia" w:hAnsi="Arial"/>
      <w:b/>
      <w:color w:val="D2232A"/>
      <w:sz w:val="20"/>
      <w:szCs w:val="24"/>
    </w:rPr>
  </w:style>
  <w:style w:type="paragraph" w:customStyle="1" w:styleId="ECCAnnex-heading1">
    <w:name w:val="ECC Annex - heading1"/>
    <w:basedOn w:val="Heading1"/>
    <w:next w:val="Normal"/>
    <w:rsid w:val="006C34F2"/>
    <w:pPr>
      <w:keepLines w:val="0"/>
      <w:pageBreakBefore/>
      <w:tabs>
        <w:tab w:val="clear" w:pos="1134"/>
        <w:tab w:val="clear" w:pos="1871"/>
        <w:tab w:val="clear" w:pos="2268"/>
      </w:tabs>
      <w:overflowPunct/>
      <w:autoSpaceDE/>
      <w:autoSpaceDN/>
      <w:adjustRightInd/>
      <w:spacing w:before="400" w:after="240"/>
      <w:ind w:left="0" w:firstLine="0"/>
      <w:textAlignment w:val="auto"/>
    </w:pPr>
    <w:rPr>
      <w:rFonts w:ascii="Arial" w:eastAsiaTheme="minorEastAsia" w:hAnsi="Arial" w:cs="Arial"/>
      <w:bCs/>
      <w:caps/>
      <w:color w:val="D2232A"/>
      <w:kern w:val="32"/>
      <w:sz w:val="20"/>
      <w:szCs w:val="32"/>
    </w:rPr>
  </w:style>
  <w:style w:type="table" w:customStyle="1" w:styleId="TableGrid10">
    <w:name w:val="Table Grid10"/>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C34F2"/>
  </w:style>
  <w:style w:type="numbering" w:customStyle="1" w:styleId="LFO192">
    <w:name w:val="LFO192"/>
    <w:basedOn w:val="NoList"/>
    <w:rsid w:val="006C34F2"/>
  </w:style>
  <w:style w:type="numbering" w:customStyle="1" w:styleId="LFO202">
    <w:name w:val="LFO202"/>
    <w:basedOn w:val="NoList"/>
    <w:rsid w:val="006C34F2"/>
  </w:style>
  <w:style w:type="numbering" w:customStyle="1" w:styleId="LFO212">
    <w:name w:val="LFO212"/>
    <w:basedOn w:val="NoList"/>
    <w:rsid w:val="006C34F2"/>
  </w:style>
  <w:style w:type="numbering" w:customStyle="1" w:styleId="LFO222">
    <w:name w:val="LFO222"/>
    <w:basedOn w:val="NoList"/>
    <w:rsid w:val="006C34F2"/>
  </w:style>
  <w:style w:type="numbering" w:customStyle="1" w:styleId="LFO232">
    <w:name w:val="LFO232"/>
    <w:basedOn w:val="NoList"/>
    <w:rsid w:val="006C34F2"/>
  </w:style>
  <w:style w:type="numbering" w:customStyle="1" w:styleId="NoList13">
    <w:name w:val="No List13"/>
    <w:next w:val="NoList"/>
    <w:uiPriority w:val="99"/>
    <w:semiHidden/>
    <w:unhideWhenUsed/>
    <w:rsid w:val="006C34F2"/>
  </w:style>
  <w:style w:type="table" w:customStyle="1" w:styleId="TableGrid14">
    <w:name w:val="Table Grid14"/>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C34F2"/>
  </w:style>
  <w:style w:type="numbering" w:customStyle="1" w:styleId="NoList1112">
    <w:name w:val="No List1112"/>
    <w:next w:val="NoList"/>
    <w:uiPriority w:val="99"/>
    <w:semiHidden/>
    <w:unhideWhenUsed/>
    <w:rsid w:val="006C34F2"/>
  </w:style>
  <w:style w:type="numbering" w:customStyle="1" w:styleId="KeineListe12">
    <w:name w:val="Keine Liste12"/>
    <w:next w:val="NoList"/>
    <w:uiPriority w:val="99"/>
    <w:semiHidden/>
    <w:unhideWhenUsed/>
    <w:rsid w:val="006C34F2"/>
  </w:style>
  <w:style w:type="table" w:customStyle="1" w:styleId="Tabellenraster11">
    <w:name w:val="Tabellenraster1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표 구분선73"/>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NoList"/>
    <w:uiPriority w:val="99"/>
    <w:semiHidden/>
    <w:unhideWhenUsed/>
    <w:rsid w:val="006C34F2"/>
  </w:style>
  <w:style w:type="numbering" w:customStyle="1" w:styleId="NoList21">
    <w:name w:val="No List21"/>
    <w:next w:val="NoList"/>
    <w:uiPriority w:val="99"/>
    <w:semiHidden/>
    <w:unhideWhenUsed/>
    <w:rsid w:val="006C34F2"/>
  </w:style>
  <w:style w:type="numbering" w:customStyle="1" w:styleId="LFO1911">
    <w:name w:val="LFO1911"/>
    <w:basedOn w:val="NoList"/>
    <w:rsid w:val="006C34F2"/>
  </w:style>
  <w:style w:type="numbering" w:customStyle="1" w:styleId="LFO2011">
    <w:name w:val="LFO2011"/>
    <w:basedOn w:val="NoList"/>
    <w:rsid w:val="006C34F2"/>
  </w:style>
  <w:style w:type="numbering" w:customStyle="1" w:styleId="LFO2111">
    <w:name w:val="LFO2111"/>
    <w:basedOn w:val="NoList"/>
    <w:rsid w:val="006C34F2"/>
  </w:style>
  <w:style w:type="numbering" w:customStyle="1" w:styleId="LFO2211">
    <w:name w:val="LFO2211"/>
    <w:basedOn w:val="NoList"/>
    <w:rsid w:val="006C34F2"/>
  </w:style>
  <w:style w:type="numbering" w:customStyle="1" w:styleId="LFO2311">
    <w:name w:val="LFO2311"/>
    <w:basedOn w:val="NoList"/>
    <w:rsid w:val="006C34F2"/>
  </w:style>
  <w:style w:type="numbering" w:customStyle="1" w:styleId="NoList121">
    <w:name w:val="No List121"/>
    <w:next w:val="NoList"/>
    <w:uiPriority w:val="99"/>
    <w:semiHidden/>
    <w:unhideWhenUsed/>
    <w:rsid w:val="006C34F2"/>
  </w:style>
  <w:style w:type="numbering" w:customStyle="1" w:styleId="NoList1121">
    <w:name w:val="No List1121"/>
    <w:next w:val="NoList"/>
    <w:uiPriority w:val="99"/>
    <w:semiHidden/>
    <w:unhideWhenUsed/>
    <w:rsid w:val="006C34F2"/>
  </w:style>
  <w:style w:type="numbering" w:customStyle="1" w:styleId="NoList11112">
    <w:name w:val="No List11112"/>
    <w:next w:val="NoList"/>
    <w:uiPriority w:val="99"/>
    <w:semiHidden/>
    <w:unhideWhenUsed/>
    <w:rsid w:val="006C34F2"/>
  </w:style>
  <w:style w:type="numbering" w:customStyle="1" w:styleId="KeineListe111">
    <w:name w:val="Keine Liste111"/>
    <w:next w:val="NoList"/>
    <w:uiPriority w:val="99"/>
    <w:semiHidden/>
    <w:unhideWhenUsed/>
    <w:rsid w:val="006C34F2"/>
  </w:style>
  <w:style w:type="table" w:customStyle="1" w:styleId="TableGrid511">
    <w:name w:val="Table Grid5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
    <w:name w:val="ECC Bullets1"/>
    <w:basedOn w:val="NoList"/>
    <w:rsid w:val="006C34F2"/>
  </w:style>
  <w:style w:type="numbering" w:customStyle="1" w:styleId="ECCNumbers-Bullets1">
    <w:name w:val="ECC Numbers-Bullets1"/>
    <w:uiPriority w:val="99"/>
    <w:rsid w:val="006C34F2"/>
  </w:style>
  <w:style w:type="table" w:customStyle="1" w:styleId="ECCTable-redheader1">
    <w:name w:val="ECC Table - red header1"/>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
    <w:name w:val="Table Grid31"/>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
    <w:name w:val="Table Simple 11"/>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
    <w:name w:val="ECC Table - white header1"/>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
    <w:name w:val="ECC Table - clean1"/>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
    <w:name w:val="No List31"/>
    <w:next w:val="NoList"/>
    <w:uiPriority w:val="99"/>
    <w:semiHidden/>
    <w:unhideWhenUsed/>
    <w:rsid w:val="006C34F2"/>
  </w:style>
  <w:style w:type="table" w:customStyle="1" w:styleId="TableGrid41">
    <w:name w:val="Table Grid4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표 구분선71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C34F2"/>
  </w:style>
  <w:style w:type="table" w:customStyle="1" w:styleId="TableGrid71">
    <w:name w:val="Table Grid7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표 구분선72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彩色网格1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
    <w:name w:val="Table Grid91"/>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C34F2"/>
  </w:style>
  <w:style w:type="table" w:customStyle="1" w:styleId="PlumTable1">
    <w:name w:val="Plum Table1"/>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
    <w:name w:val="Grille du tableau1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34F2"/>
    <w:rPr>
      <w:color w:val="605E5C"/>
      <w:shd w:val="clear" w:color="auto" w:fill="E1DFDD"/>
    </w:rPr>
  </w:style>
  <w:style w:type="numbering" w:customStyle="1" w:styleId="NoList6">
    <w:name w:val="No List6"/>
    <w:next w:val="NoList"/>
    <w:uiPriority w:val="99"/>
    <w:semiHidden/>
    <w:unhideWhenUsed/>
    <w:rsid w:val="006C34F2"/>
  </w:style>
  <w:style w:type="numbering" w:customStyle="1" w:styleId="LFO193">
    <w:name w:val="LFO193"/>
    <w:basedOn w:val="NoList"/>
    <w:rsid w:val="006C34F2"/>
  </w:style>
  <w:style w:type="numbering" w:customStyle="1" w:styleId="LFO203">
    <w:name w:val="LFO203"/>
    <w:basedOn w:val="NoList"/>
    <w:rsid w:val="006C34F2"/>
  </w:style>
  <w:style w:type="numbering" w:customStyle="1" w:styleId="LFO213">
    <w:name w:val="LFO213"/>
    <w:basedOn w:val="NoList"/>
    <w:rsid w:val="006C34F2"/>
  </w:style>
  <w:style w:type="numbering" w:customStyle="1" w:styleId="LFO223">
    <w:name w:val="LFO223"/>
    <w:basedOn w:val="NoList"/>
    <w:rsid w:val="006C34F2"/>
  </w:style>
  <w:style w:type="numbering" w:customStyle="1" w:styleId="LFO233">
    <w:name w:val="LFO233"/>
    <w:basedOn w:val="NoList"/>
    <w:rsid w:val="006C34F2"/>
  </w:style>
  <w:style w:type="numbering" w:customStyle="1" w:styleId="NoList14">
    <w:name w:val="No List14"/>
    <w:next w:val="NoList"/>
    <w:uiPriority w:val="99"/>
    <w:semiHidden/>
    <w:unhideWhenUsed/>
    <w:rsid w:val="006C34F2"/>
  </w:style>
  <w:style w:type="table" w:customStyle="1" w:styleId="TableGrid160">
    <w:name w:val="Table Grid16"/>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C34F2"/>
  </w:style>
  <w:style w:type="numbering" w:customStyle="1" w:styleId="NoList1113">
    <w:name w:val="No List1113"/>
    <w:next w:val="NoList"/>
    <w:uiPriority w:val="99"/>
    <w:semiHidden/>
    <w:unhideWhenUsed/>
    <w:rsid w:val="006C34F2"/>
  </w:style>
  <w:style w:type="numbering" w:customStyle="1" w:styleId="KeineListe13">
    <w:name w:val="Keine Liste13"/>
    <w:next w:val="NoList"/>
    <w:uiPriority w:val="99"/>
    <w:semiHidden/>
    <w:unhideWhenUsed/>
    <w:rsid w:val="006C34F2"/>
  </w:style>
  <w:style w:type="table" w:customStyle="1" w:styleId="Tabellenraster12">
    <w:name w:val="Tabellenraster12"/>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표 구분선74"/>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6C34F2"/>
  </w:style>
  <w:style w:type="numbering" w:customStyle="1" w:styleId="NoList22">
    <w:name w:val="No List22"/>
    <w:next w:val="NoList"/>
    <w:uiPriority w:val="99"/>
    <w:semiHidden/>
    <w:unhideWhenUsed/>
    <w:rsid w:val="006C34F2"/>
  </w:style>
  <w:style w:type="numbering" w:customStyle="1" w:styleId="LFO1912">
    <w:name w:val="LFO1912"/>
    <w:basedOn w:val="NoList"/>
    <w:rsid w:val="006C34F2"/>
  </w:style>
  <w:style w:type="numbering" w:customStyle="1" w:styleId="LFO2012">
    <w:name w:val="LFO2012"/>
    <w:basedOn w:val="NoList"/>
    <w:rsid w:val="006C34F2"/>
  </w:style>
  <w:style w:type="numbering" w:customStyle="1" w:styleId="LFO2112">
    <w:name w:val="LFO2112"/>
    <w:basedOn w:val="NoList"/>
    <w:rsid w:val="006C34F2"/>
  </w:style>
  <w:style w:type="numbering" w:customStyle="1" w:styleId="LFO2212">
    <w:name w:val="LFO2212"/>
    <w:basedOn w:val="NoList"/>
    <w:rsid w:val="006C34F2"/>
  </w:style>
  <w:style w:type="numbering" w:customStyle="1" w:styleId="LFO2312">
    <w:name w:val="LFO2312"/>
    <w:basedOn w:val="NoList"/>
    <w:rsid w:val="006C34F2"/>
  </w:style>
  <w:style w:type="numbering" w:customStyle="1" w:styleId="NoList122">
    <w:name w:val="No List122"/>
    <w:next w:val="NoList"/>
    <w:uiPriority w:val="99"/>
    <w:semiHidden/>
    <w:unhideWhenUsed/>
    <w:rsid w:val="006C34F2"/>
  </w:style>
  <w:style w:type="numbering" w:customStyle="1" w:styleId="NoList1122">
    <w:name w:val="No List1122"/>
    <w:next w:val="NoList"/>
    <w:uiPriority w:val="99"/>
    <w:semiHidden/>
    <w:unhideWhenUsed/>
    <w:rsid w:val="006C34F2"/>
  </w:style>
  <w:style w:type="numbering" w:customStyle="1" w:styleId="NoList11113">
    <w:name w:val="No List11113"/>
    <w:next w:val="NoList"/>
    <w:uiPriority w:val="99"/>
    <w:semiHidden/>
    <w:unhideWhenUsed/>
    <w:rsid w:val="006C34F2"/>
  </w:style>
  <w:style w:type="numbering" w:customStyle="1" w:styleId="KeineListe112">
    <w:name w:val="Keine Liste112"/>
    <w:next w:val="NoList"/>
    <w:uiPriority w:val="99"/>
    <w:semiHidden/>
    <w:unhideWhenUsed/>
    <w:rsid w:val="006C34F2"/>
  </w:style>
  <w:style w:type="table" w:customStyle="1" w:styleId="TableGrid512">
    <w:name w:val="Table Grid5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
    <w:name w:val="ECC Bullets2"/>
    <w:basedOn w:val="NoList"/>
    <w:rsid w:val="006C34F2"/>
  </w:style>
  <w:style w:type="numbering" w:customStyle="1" w:styleId="ECCNumbers-Bullets2">
    <w:name w:val="ECC Numbers-Bullets2"/>
    <w:uiPriority w:val="99"/>
    <w:rsid w:val="006C34F2"/>
  </w:style>
  <w:style w:type="table" w:customStyle="1" w:styleId="ECCTable-redheader2">
    <w:name w:val="ECC Table - red header2"/>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
    <w:name w:val="Table Grid32"/>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
    <w:name w:val="Colorful Grid2"/>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
    <w:name w:val="Table Simple 12"/>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
    <w:name w:val="ECC Table - white header2"/>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
    <w:name w:val="ECC Table - clean2"/>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
    <w:name w:val="No List32"/>
    <w:next w:val="NoList"/>
    <w:uiPriority w:val="99"/>
    <w:semiHidden/>
    <w:unhideWhenUsed/>
    <w:rsid w:val="006C34F2"/>
  </w:style>
  <w:style w:type="table" w:customStyle="1" w:styleId="TableGrid42">
    <w:name w:val="Table Grid4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표 구분선71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C34F2"/>
  </w:style>
  <w:style w:type="table" w:customStyle="1" w:styleId="TableGrid72">
    <w:name w:val="Table Grid7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표 구분선72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网格12"/>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
    <w:name w:val="Table Grid92"/>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C34F2"/>
  </w:style>
  <w:style w:type="table" w:customStyle="1" w:styleId="PlumTable2">
    <w:name w:val="Plum Table2"/>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
    <w:name w:val="Grille du tableau12"/>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C34F2"/>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6C34F2"/>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6C34F2"/>
  </w:style>
  <w:style w:type="paragraph" w:customStyle="1" w:styleId="TAN">
    <w:name w:val="TAN"/>
    <w:basedOn w:val="Normal"/>
    <w:link w:val="TANChar"/>
    <w:qFormat/>
    <w:rsid w:val="006C34F2"/>
    <w:pPr>
      <w:keepNext/>
      <w:keepLines/>
      <w:tabs>
        <w:tab w:val="clear" w:pos="1134"/>
        <w:tab w:val="clear" w:pos="1871"/>
        <w:tab w:val="clear" w:pos="2268"/>
      </w:tabs>
      <w:overflowPunct/>
      <w:autoSpaceDE/>
      <w:autoSpaceDN/>
      <w:adjustRightInd/>
      <w:spacing w:before="0"/>
      <w:ind w:left="851" w:hanging="851"/>
      <w:textAlignment w:val="auto"/>
    </w:pPr>
    <w:rPr>
      <w:rFonts w:ascii="Arial" w:eastAsia="MS Mincho" w:hAnsi="Arial"/>
      <w:sz w:val="18"/>
    </w:rPr>
  </w:style>
  <w:style w:type="character" w:customStyle="1" w:styleId="TANChar">
    <w:name w:val="TAN Char"/>
    <w:link w:val="TAN"/>
    <w:qFormat/>
    <w:rsid w:val="006C34F2"/>
    <w:rPr>
      <w:rFonts w:ascii="Arial" w:eastAsia="MS Mincho" w:hAnsi="Arial"/>
      <w:sz w:val="18"/>
      <w:lang w:val="en-GB" w:eastAsia="en-US"/>
    </w:rPr>
  </w:style>
  <w:style w:type="character" w:customStyle="1" w:styleId="UnresolvedMention3">
    <w:name w:val="Unresolved Mention3"/>
    <w:basedOn w:val="DefaultParagraphFont"/>
    <w:uiPriority w:val="99"/>
    <w:semiHidden/>
    <w:unhideWhenUsed/>
    <w:rsid w:val="006C34F2"/>
    <w:rPr>
      <w:color w:val="605E5C"/>
      <w:shd w:val="clear" w:color="auto" w:fill="E1DFDD"/>
    </w:rPr>
  </w:style>
  <w:style w:type="table" w:customStyle="1" w:styleId="TableGrid661">
    <w:name w:val="Table Grid6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eastAsia="en-GB"/>
    </w:rPr>
  </w:style>
  <w:style w:type="character" w:customStyle="1" w:styleId="Heading2Char">
    <w:name w:val="Heading 2 Char"/>
    <w:aliases w:val="Sub-section Char1,H2 Char1,h2 Char1,h21 Char1,Heading Two Char1,R2 Char1,l2 Char1,UNDERRUBRIK 1-2 Char1,Head 2 Char1,List level 2 Char1,Sub-Heading Char1,A Char1,1st level heading Char1,level 2 no toc Char1,2nd level Char1,Titre2 Char1"/>
    <w:basedOn w:val="DefaultParagraphFont"/>
    <w:qFormat/>
    <w:rsid w:val="006C34F2"/>
    <w:rPr>
      <w:rFonts w:ascii="Times New Roman" w:hAnsi="Times New Roman"/>
      <w:b/>
      <w:sz w:val="24"/>
      <w:lang w:val="en-GB" w:eastAsia="en-US"/>
    </w:rPr>
  </w:style>
  <w:style w:type="table" w:customStyle="1" w:styleId="18">
    <w:name w:val="网格型1"/>
    <w:basedOn w:val="TableNormal"/>
    <w:next w:val="TableGrid"/>
    <w:uiPriority w:val="59"/>
    <w:qFormat/>
    <w:rsid w:val="00B3567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96127"/>
  </w:style>
  <w:style w:type="paragraph" w:customStyle="1" w:styleId="Figurewithlegend">
    <w:name w:val="Figure_with_legend"/>
    <w:basedOn w:val="Figure"/>
    <w:rsid w:val="00696127"/>
    <w:pPr>
      <w:keepNext w:val="0"/>
      <w:keepLines w:val="0"/>
      <w:spacing w:after="240"/>
    </w:pPr>
    <w:rPr>
      <w:noProof/>
      <w:lang w:eastAsia="zh-CN"/>
    </w:rPr>
  </w:style>
  <w:style w:type="table" w:customStyle="1" w:styleId="TableGrid24">
    <w:name w:val="Table Grid24"/>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96127"/>
  </w:style>
  <w:style w:type="table" w:customStyle="1" w:styleId="TableGrid25">
    <w:name w:val="Table Grid2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96127"/>
  </w:style>
  <w:style w:type="numbering" w:customStyle="1" w:styleId="NoList10">
    <w:name w:val="No List10"/>
    <w:next w:val="NoList"/>
    <w:uiPriority w:val="99"/>
    <w:semiHidden/>
    <w:unhideWhenUsed/>
    <w:rsid w:val="00696127"/>
  </w:style>
  <w:style w:type="table" w:customStyle="1" w:styleId="TableGrid27">
    <w:name w:val="Table Grid27"/>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3">
    <w:name w:val="Colorful Grid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3">
    <w:name w:val="Table Simple 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3">
    <w:name w:val="Colorful Grid - Accent 6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4">
    <w:name w:val="LFO194"/>
    <w:basedOn w:val="NoList"/>
    <w:rsid w:val="00696127"/>
  </w:style>
  <w:style w:type="numbering" w:customStyle="1" w:styleId="LFO204">
    <w:name w:val="LFO204"/>
    <w:basedOn w:val="NoList"/>
    <w:rsid w:val="00696127"/>
  </w:style>
  <w:style w:type="numbering" w:customStyle="1" w:styleId="LFO214">
    <w:name w:val="LFO214"/>
    <w:basedOn w:val="NoList"/>
    <w:rsid w:val="00696127"/>
  </w:style>
  <w:style w:type="numbering" w:customStyle="1" w:styleId="LFO224">
    <w:name w:val="LFO224"/>
    <w:basedOn w:val="NoList"/>
    <w:rsid w:val="00696127"/>
  </w:style>
  <w:style w:type="numbering" w:customStyle="1" w:styleId="LFO234">
    <w:name w:val="LFO234"/>
    <w:basedOn w:val="NoList"/>
    <w:rsid w:val="00696127"/>
  </w:style>
  <w:style w:type="numbering" w:customStyle="1" w:styleId="NoList15">
    <w:name w:val="No List15"/>
    <w:next w:val="NoList"/>
    <w:uiPriority w:val="99"/>
    <w:semiHidden/>
    <w:unhideWhenUsed/>
    <w:rsid w:val="00696127"/>
  </w:style>
  <w:style w:type="table" w:customStyle="1" w:styleId="TableGrid110">
    <w:name w:val="Table Grid11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unhideWhenUsed/>
    <w:rsid w:val="00696127"/>
  </w:style>
  <w:style w:type="numbering" w:customStyle="1" w:styleId="NoList1114">
    <w:name w:val="No List1114"/>
    <w:next w:val="NoList"/>
    <w:uiPriority w:val="99"/>
    <w:unhideWhenUsed/>
    <w:rsid w:val="00696127"/>
  </w:style>
  <w:style w:type="numbering" w:customStyle="1" w:styleId="KeineListe14">
    <w:name w:val="Keine Liste14"/>
    <w:next w:val="NoList"/>
    <w:uiPriority w:val="99"/>
    <w:semiHidden/>
    <w:unhideWhenUsed/>
    <w:rsid w:val="00696127"/>
  </w:style>
  <w:style w:type="table" w:customStyle="1" w:styleId="Tabellenraster13">
    <w:name w:val="Tabellenraster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표 구분선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NoList"/>
    <w:uiPriority w:val="99"/>
    <w:semiHidden/>
    <w:unhideWhenUsed/>
    <w:rsid w:val="00696127"/>
  </w:style>
  <w:style w:type="numbering" w:customStyle="1" w:styleId="NoList23">
    <w:name w:val="No List23"/>
    <w:next w:val="NoList"/>
    <w:uiPriority w:val="99"/>
    <w:semiHidden/>
    <w:unhideWhenUsed/>
    <w:rsid w:val="00696127"/>
  </w:style>
  <w:style w:type="numbering" w:customStyle="1" w:styleId="LFO1913">
    <w:name w:val="LFO1913"/>
    <w:basedOn w:val="NoList"/>
    <w:rsid w:val="00696127"/>
  </w:style>
  <w:style w:type="numbering" w:customStyle="1" w:styleId="LFO2013">
    <w:name w:val="LFO2013"/>
    <w:basedOn w:val="NoList"/>
    <w:rsid w:val="00696127"/>
  </w:style>
  <w:style w:type="numbering" w:customStyle="1" w:styleId="LFO2113">
    <w:name w:val="LFO2113"/>
    <w:basedOn w:val="NoList"/>
    <w:rsid w:val="00696127"/>
  </w:style>
  <w:style w:type="numbering" w:customStyle="1" w:styleId="LFO2213">
    <w:name w:val="LFO2213"/>
    <w:basedOn w:val="NoList"/>
    <w:rsid w:val="00696127"/>
  </w:style>
  <w:style w:type="numbering" w:customStyle="1" w:styleId="LFO2313">
    <w:name w:val="LFO2313"/>
    <w:basedOn w:val="NoList"/>
    <w:rsid w:val="00696127"/>
  </w:style>
  <w:style w:type="numbering" w:customStyle="1" w:styleId="NoList123">
    <w:name w:val="No List123"/>
    <w:next w:val="NoList"/>
    <w:uiPriority w:val="99"/>
    <w:semiHidden/>
    <w:unhideWhenUsed/>
    <w:rsid w:val="00696127"/>
  </w:style>
  <w:style w:type="numbering" w:customStyle="1" w:styleId="NoList1123">
    <w:name w:val="No List1123"/>
    <w:next w:val="NoList"/>
    <w:uiPriority w:val="99"/>
    <w:semiHidden/>
    <w:unhideWhenUsed/>
    <w:rsid w:val="00696127"/>
  </w:style>
  <w:style w:type="numbering" w:customStyle="1" w:styleId="NoList11114">
    <w:name w:val="No List11114"/>
    <w:next w:val="NoList"/>
    <w:uiPriority w:val="99"/>
    <w:unhideWhenUsed/>
    <w:rsid w:val="00696127"/>
  </w:style>
  <w:style w:type="numbering" w:customStyle="1" w:styleId="KeineListe113">
    <w:name w:val="Keine Liste113"/>
    <w:next w:val="NoList"/>
    <w:uiPriority w:val="99"/>
    <w:semiHidden/>
    <w:unhideWhenUsed/>
    <w:rsid w:val="00696127"/>
  </w:style>
  <w:style w:type="table" w:customStyle="1" w:styleId="TableGrid513">
    <w:name w:val="Table Grid5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3">
    <w:name w:val="ECC Bullets3"/>
    <w:basedOn w:val="NoList"/>
    <w:rsid w:val="00696127"/>
  </w:style>
  <w:style w:type="numbering" w:customStyle="1" w:styleId="ECCNumbers-Bullets3">
    <w:name w:val="ECC Numbers-Bullets3"/>
    <w:uiPriority w:val="99"/>
    <w:rsid w:val="00696127"/>
  </w:style>
  <w:style w:type="table" w:customStyle="1" w:styleId="ECCTable-redheader3">
    <w:name w:val="ECC Table - red header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3">
    <w:name w:val="Table Grid3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3">
    <w:name w:val="ECC Table - white header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3">
    <w:name w:val="ECC Table - clean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3">
    <w:name w:val="No List33"/>
    <w:next w:val="NoList"/>
    <w:uiPriority w:val="99"/>
    <w:semiHidden/>
    <w:unhideWhenUsed/>
    <w:rsid w:val="00696127"/>
  </w:style>
  <w:style w:type="table" w:customStyle="1" w:styleId="TableGrid43">
    <w:name w:val="Table Grid4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표 구분선7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96127"/>
  </w:style>
  <w:style w:type="table" w:customStyle="1" w:styleId="TableGrid73">
    <w:name w:val="Table Grid7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표 구분선7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彩色网格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3">
    <w:name w:val="Table Grid9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unhideWhenUsed/>
    <w:rsid w:val="00696127"/>
  </w:style>
  <w:style w:type="table" w:customStyle="1" w:styleId="PlumTable3">
    <w:name w:val="Plum Table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3">
    <w:name w:val="Grille du tableau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96127"/>
  </w:style>
  <w:style w:type="numbering" w:customStyle="1" w:styleId="LFO1921">
    <w:name w:val="LFO1921"/>
    <w:basedOn w:val="NoList"/>
    <w:rsid w:val="00696127"/>
  </w:style>
  <w:style w:type="numbering" w:customStyle="1" w:styleId="LFO2021">
    <w:name w:val="LFO2021"/>
    <w:basedOn w:val="NoList"/>
    <w:rsid w:val="00696127"/>
  </w:style>
  <w:style w:type="numbering" w:customStyle="1" w:styleId="LFO2121">
    <w:name w:val="LFO2121"/>
    <w:basedOn w:val="NoList"/>
    <w:rsid w:val="00696127"/>
  </w:style>
  <w:style w:type="numbering" w:customStyle="1" w:styleId="LFO2221">
    <w:name w:val="LFO2221"/>
    <w:basedOn w:val="NoList"/>
    <w:rsid w:val="00696127"/>
  </w:style>
  <w:style w:type="numbering" w:customStyle="1" w:styleId="LFO2321">
    <w:name w:val="LFO2321"/>
    <w:basedOn w:val="NoList"/>
    <w:rsid w:val="00696127"/>
  </w:style>
  <w:style w:type="numbering" w:customStyle="1" w:styleId="NoList131">
    <w:name w:val="No List131"/>
    <w:next w:val="NoList"/>
    <w:uiPriority w:val="99"/>
    <w:semiHidden/>
    <w:unhideWhenUsed/>
    <w:rsid w:val="00696127"/>
  </w:style>
  <w:style w:type="table" w:customStyle="1" w:styleId="TableGrid141">
    <w:name w:val="Table Grid14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696127"/>
  </w:style>
  <w:style w:type="numbering" w:customStyle="1" w:styleId="NoList11121">
    <w:name w:val="No List11121"/>
    <w:next w:val="NoList"/>
    <w:uiPriority w:val="99"/>
    <w:semiHidden/>
    <w:unhideWhenUsed/>
    <w:rsid w:val="00696127"/>
  </w:style>
  <w:style w:type="numbering" w:customStyle="1" w:styleId="KeineListe121">
    <w:name w:val="Keine Liste121"/>
    <w:next w:val="NoList"/>
    <w:uiPriority w:val="99"/>
    <w:semiHidden/>
    <w:unhideWhenUsed/>
    <w:rsid w:val="00696127"/>
  </w:style>
  <w:style w:type="table" w:customStyle="1" w:styleId="Tabellenraster111">
    <w:name w:val="Tabellenraster11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표 구분선73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NoList"/>
    <w:uiPriority w:val="99"/>
    <w:semiHidden/>
    <w:unhideWhenUsed/>
    <w:rsid w:val="00696127"/>
  </w:style>
  <w:style w:type="numbering" w:customStyle="1" w:styleId="NoList211">
    <w:name w:val="No List211"/>
    <w:next w:val="NoList"/>
    <w:uiPriority w:val="99"/>
    <w:semiHidden/>
    <w:unhideWhenUsed/>
    <w:rsid w:val="00696127"/>
  </w:style>
  <w:style w:type="numbering" w:customStyle="1" w:styleId="LFO19111">
    <w:name w:val="LFO19111"/>
    <w:basedOn w:val="NoList"/>
    <w:rsid w:val="00696127"/>
  </w:style>
  <w:style w:type="numbering" w:customStyle="1" w:styleId="LFO20111">
    <w:name w:val="LFO20111"/>
    <w:basedOn w:val="NoList"/>
    <w:rsid w:val="00696127"/>
  </w:style>
  <w:style w:type="numbering" w:customStyle="1" w:styleId="LFO21111">
    <w:name w:val="LFO21111"/>
    <w:basedOn w:val="NoList"/>
    <w:rsid w:val="00696127"/>
  </w:style>
  <w:style w:type="numbering" w:customStyle="1" w:styleId="LFO22111">
    <w:name w:val="LFO22111"/>
    <w:basedOn w:val="NoList"/>
    <w:rsid w:val="00696127"/>
  </w:style>
  <w:style w:type="numbering" w:customStyle="1" w:styleId="LFO23111">
    <w:name w:val="LFO23111"/>
    <w:basedOn w:val="NoList"/>
    <w:rsid w:val="00696127"/>
  </w:style>
  <w:style w:type="numbering" w:customStyle="1" w:styleId="NoList1211">
    <w:name w:val="No List1211"/>
    <w:next w:val="NoList"/>
    <w:uiPriority w:val="99"/>
    <w:semiHidden/>
    <w:unhideWhenUsed/>
    <w:rsid w:val="00696127"/>
  </w:style>
  <w:style w:type="numbering" w:customStyle="1" w:styleId="NoList11211">
    <w:name w:val="No List11211"/>
    <w:next w:val="NoList"/>
    <w:uiPriority w:val="99"/>
    <w:semiHidden/>
    <w:unhideWhenUsed/>
    <w:rsid w:val="00696127"/>
  </w:style>
  <w:style w:type="numbering" w:customStyle="1" w:styleId="NoList111121">
    <w:name w:val="No List111121"/>
    <w:next w:val="NoList"/>
    <w:uiPriority w:val="99"/>
    <w:semiHidden/>
    <w:unhideWhenUsed/>
    <w:rsid w:val="00696127"/>
  </w:style>
  <w:style w:type="numbering" w:customStyle="1" w:styleId="KeineListe1111">
    <w:name w:val="Keine Liste1111"/>
    <w:next w:val="NoList"/>
    <w:uiPriority w:val="99"/>
    <w:semiHidden/>
    <w:unhideWhenUsed/>
    <w:rsid w:val="00696127"/>
  </w:style>
  <w:style w:type="table" w:customStyle="1" w:styleId="TableGrid5111">
    <w:name w:val="Table Grid5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1">
    <w:name w:val="ECC Bullets11"/>
    <w:basedOn w:val="NoList"/>
    <w:rsid w:val="00696127"/>
  </w:style>
  <w:style w:type="numbering" w:customStyle="1" w:styleId="ECCNumbers-Bullets11">
    <w:name w:val="ECC Numbers-Bullets11"/>
    <w:uiPriority w:val="99"/>
    <w:rsid w:val="00696127"/>
  </w:style>
  <w:style w:type="table" w:customStyle="1" w:styleId="ECCTable-redheader11">
    <w:name w:val="ECC Table - red header1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1">
    <w:name w:val="Table Grid31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1">
    <w:name w:val="Table Simple 11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1">
    <w:name w:val="Colorful Grid - Accent 61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1">
    <w:name w:val="ECC Table - white header1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1">
    <w:name w:val="ECC Table - clean1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1">
    <w:name w:val="No List311"/>
    <w:next w:val="NoList"/>
    <w:uiPriority w:val="99"/>
    <w:semiHidden/>
    <w:unhideWhenUsed/>
    <w:rsid w:val="00696127"/>
  </w:style>
  <w:style w:type="table" w:customStyle="1" w:styleId="TableGrid411">
    <w:name w:val="Table Grid4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표 구분선71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696127"/>
  </w:style>
  <w:style w:type="table" w:customStyle="1" w:styleId="TableGrid711">
    <w:name w:val="Table Grid7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표 구분선72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彩色网格11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1">
    <w:name w:val="Table Grid91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696127"/>
  </w:style>
  <w:style w:type="table" w:customStyle="1" w:styleId="PlumTable11">
    <w:name w:val="Plum Table1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1">
    <w:name w:val="Grille du tableau11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96127"/>
  </w:style>
  <w:style w:type="numbering" w:customStyle="1" w:styleId="LFO1931">
    <w:name w:val="LFO1931"/>
    <w:basedOn w:val="NoList"/>
    <w:rsid w:val="00696127"/>
  </w:style>
  <w:style w:type="numbering" w:customStyle="1" w:styleId="LFO2031">
    <w:name w:val="LFO2031"/>
    <w:basedOn w:val="NoList"/>
    <w:rsid w:val="00696127"/>
  </w:style>
  <w:style w:type="numbering" w:customStyle="1" w:styleId="LFO2131">
    <w:name w:val="LFO2131"/>
    <w:basedOn w:val="NoList"/>
    <w:rsid w:val="00696127"/>
  </w:style>
  <w:style w:type="numbering" w:customStyle="1" w:styleId="LFO2231">
    <w:name w:val="LFO2231"/>
    <w:basedOn w:val="NoList"/>
    <w:rsid w:val="00696127"/>
  </w:style>
  <w:style w:type="numbering" w:customStyle="1" w:styleId="LFO2331">
    <w:name w:val="LFO2331"/>
    <w:basedOn w:val="NoList"/>
    <w:rsid w:val="00696127"/>
  </w:style>
  <w:style w:type="numbering" w:customStyle="1" w:styleId="NoList141">
    <w:name w:val="No List141"/>
    <w:next w:val="NoList"/>
    <w:uiPriority w:val="99"/>
    <w:semiHidden/>
    <w:unhideWhenUsed/>
    <w:rsid w:val="00696127"/>
  </w:style>
  <w:style w:type="table" w:customStyle="1" w:styleId="TableGrid161">
    <w:name w:val="Table Grid16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696127"/>
  </w:style>
  <w:style w:type="numbering" w:customStyle="1" w:styleId="NoList11131">
    <w:name w:val="No List11131"/>
    <w:next w:val="NoList"/>
    <w:uiPriority w:val="99"/>
    <w:semiHidden/>
    <w:unhideWhenUsed/>
    <w:rsid w:val="00696127"/>
  </w:style>
  <w:style w:type="numbering" w:customStyle="1" w:styleId="KeineListe131">
    <w:name w:val="Keine Liste131"/>
    <w:next w:val="NoList"/>
    <w:uiPriority w:val="99"/>
    <w:semiHidden/>
    <w:unhideWhenUsed/>
    <w:rsid w:val="00696127"/>
  </w:style>
  <w:style w:type="table" w:customStyle="1" w:styleId="Tabellenraster121">
    <w:name w:val="Tabellenraster12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표 구분선74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リストなし121"/>
    <w:next w:val="NoList"/>
    <w:uiPriority w:val="99"/>
    <w:semiHidden/>
    <w:unhideWhenUsed/>
    <w:rsid w:val="00696127"/>
  </w:style>
  <w:style w:type="numbering" w:customStyle="1" w:styleId="NoList221">
    <w:name w:val="No List221"/>
    <w:next w:val="NoList"/>
    <w:uiPriority w:val="99"/>
    <w:semiHidden/>
    <w:unhideWhenUsed/>
    <w:rsid w:val="00696127"/>
  </w:style>
  <w:style w:type="numbering" w:customStyle="1" w:styleId="LFO19121">
    <w:name w:val="LFO19121"/>
    <w:basedOn w:val="NoList"/>
    <w:rsid w:val="00696127"/>
  </w:style>
  <w:style w:type="numbering" w:customStyle="1" w:styleId="LFO20121">
    <w:name w:val="LFO20121"/>
    <w:basedOn w:val="NoList"/>
    <w:rsid w:val="00696127"/>
  </w:style>
  <w:style w:type="numbering" w:customStyle="1" w:styleId="LFO21121">
    <w:name w:val="LFO21121"/>
    <w:basedOn w:val="NoList"/>
    <w:rsid w:val="00696127"/>
  </w:style>
  <w:style w:type="numbering" w:customStyle="1" w:styleId="LFO22121">
    <w:name w:val="LFO22121"/>
    <w:basedOn w:val="NoList"/>
    <w:rsid w:val="00696127"/>
  </w:style>
  <w:style w:type="numbering" w:customStyle="1" w:styleId="LFO23121">
    <w:name w:val="LFO23121"/>
    <w:basedOn w:val="NoList"/>
    <w:rsid w:val="00696127"/>
  </w:style>
  <w:style w:type="numbering" w:customStyle="1" w:styleId="NoList1221">
    <w:name w:val="No List1221"/>
    <w:next w:val="NoList"/>
    <w:uiPriority w:val="99"/>
    <w:semiHidden/>
    <w:unhideWhenUsed/>
    <w:rsid w:val="00696127"/>
  </w:style>
  <w:style w:type="numbering" w:customStyle="1" w:styleId="NoList11221">
    <w:name w:val="No List11221"/>
    <w:next w:val="NoList"/>
    <w:uiPriority w:val="99"/>
    <w:semiHidden/>
    <w:unhideWhenUsed/>
    <w:rsid w:val="00696127"/>
  </w:style>
  <w:style w:type="numbering" w:customStyle="1" w:styleId="NoList111131">
    <w:name w:val="No List111131"/>
    <w:next w:val="NoList"/>
    <w:uiPriority w:val="99"/>
    <w:semiHidden/>
    <w:unhideWhenUsed/>
    <w:rsid w:val="00696127"/>
  </w:style>
  <w:style w:type="numbering" w:customStyle="1" w:styleId="KeineListe1121">
    <w:name w:val="Keine Liste1121"/>
    <w:next w:val="NoList"/>
    <w:uiPriority w:val="99"/>
    <w:semiHidden/>
    <w:unhideWhenUsed/>
    <w:rsid w:val="00696127"/>
  </w:style>
  <w:style w:type="table" w:customStyle="1" w:styleId="TableGrid5121">
    <w:name w:val="Table Grid5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1">
    <w:name w:val="ECC Bullets21"/>
    <w:basedOn w:val="NoList"/>
    <w:rsid w:val="00696127"/>
  </w:style>
  <w:style w:type="numbering" w:customStyle="1" w:styleId="ECCNumbers-Bullets21">
    <w:name w:val="ECC Numbers-Bullets21"/>
    <w:uiPriority w:val="99"/>
    <w:rsid w:val="00696127"/>
  </w:style>
  <w:style w:type="table" w:customStyle="1" w:styleId="ECCTable-redheader21">
    <w:name w:val="ECC Table - red header2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1">
    <w:name w:val="Table Grid32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1">
    <w:name w:val="Colorful Grid2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1">
    <w:name w:val="Table Simple 12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1">
    <w:name w:val="ECC Table - white header2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1">
    <w:name w:val="ECC Table - clean2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1">
    <w:name w:val="No List321"/>
    <w:next w:val="NoList"/>
    <w:uiPriority w:val="99"/>
    <w:semiHidden/>
    <w:unhideWhenUsed/>
    <w:rsid w:val="00696127"/>
  </w:style>
  <w:style w:type="table" w:customStyle="1" w:styleId="TableGrid421">
    <w:name w:val="Table Grid4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표 구분선71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696127"/>
  </w:style>
  <w:style w:type="table" w:customStyle="1" w:styleId="TableGrid721">
    <w:name w:val="Table Grid7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표 구분선72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网格12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1">
    <w:name w:val="Table Grid92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696127"/>
  </w:style>
  <w:style w:type="table" w:customStyle="1" w:styleId="PlumTable21">
    <w:name w:val="Plum Table2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1">
    <w:name w:val="Grille du tableau12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696127"/>
  </w:style>
  <w:style w:type="table" w:customStyle="1" w:styleId="TableGrid6611">
    <w:name w:val="Table Grid66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96127"/>
  </w:style>
  <w:style w:type="table" w:customStyle="1" w:styleId="TableGrid29">
    <w:name w:val="Table Grid29"/>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4">
    <w:name w:val="Colorful Grid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4">
    <w:name w:val="Table Simple 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4">
    <w:name w:val="Colorful Grid - Accent 6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5">
    <w:name w:val="LFO195"/>
    <w:basedOn w:val="NoList"/>
    <w:rsid w:val="00696127"/>
  </w:style>
  <w:style w:type="numbering" w:customStyle="1" w:styleId="LFO205">
    <w:name w:val="LFO205"/>
    <w:basedOn w:val="NoList"/>
    <w:rsid w:val="00696127"/>
  </w:style>
  <w:style w:type="numbering" w:customStyle="1" w:styleId="LFO215">
    <w:name w:val="LFO215"/>
    <w:basedOn w:val="NoList"/>
    <w:rsid w:val="00696127"/>
  </w:style>
  <w:style w:type="numbering" w:customStyle="1" w:styleId="LFO225">
    <w:name w:val="LFO225"/>
    <w:basedOn w:val="NoList"/>
    <w:rsid w:val="00696127"/>
  </w:style>
  <w:style w:type="numbering" w:customStyle="1" w:styleId="LFO235">
    <w:name w:val="LFO235"/>
    <w:basedOn w:val="NoList"/>
    <w:rsid w:val="00696127"/>
  </w:style>
  <w:style w:type="numbering" w:customStyle="1" w:styleId="NoList17">
    <w:name w:val="No List17"/>
    <w:next w:val="NoList"/>
    <w:uiPriority w:val="99"/>
    <w:semiHidden/>
    <w:unhideWhenUsed/>
    <w:rsid w:val="00696127"/>
  </w:style>
  <w:style w:type="table" w:customStyle="1" w:styleId="TableGrid1140">
    <w:name w:val="Table Grid11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unhideWhenUsed/>
    <w:rsid w:val="00696127"/>
  </w:style>
  <w:style w:type="numbering" w:customStyle="1" w:styleId="NoList1115">
    <w:name w:val="No List1115"/>
    <w:next w:val="NoList"/>
    <w:uiPriority w:val="99"/>
    <w:unhideWhenUsed/>
    <w:rsid w:val="00696127"/>
  </w:style>
  <w:style w:type="numbering" w:customStyle="1" w:styleId="KeineListe15">
    <w:name w:val="Keine Liste15"/>
    <w:next w:val="NoList"/>
    <w:uiPriority w:val="99"/>
    <w:semiHidden/>
    <w:unhideWhenUsed/>
    <w:rsid w:val="00696127"/>
  </w:style>
  <w:style w:type="table" w:customStyle="1" w:styleId="Tabellenraster14">
    <w:name w:val="Tabellenraster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표 구분선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NoList"/>
    <w:uiPriority w:val="99"/>
    <w:semiHidden/>
    <w:unhideWhenUsed/>
    <w:rsid w:val="00696127"/>
  </w:style>
  <w:style w:type="numbering" w:customStyle="1" w:styleId="NoList24">
    <w:name w:val="No List24"/>
    <w:next w:val="NoList"/>
    <w:uiPriority w:val="99"/>
    <w:semiHidden/>
    <w:unhideWhenUsed/>
    <w:rsid w:val="00696127"/>
  </w:style>
  <w:style w:type="numbering" w:customStyle="1" w:styleId="LFO1914">
    <w:name w:val="LFO1914"/>
    <w:basedOn w:val="NoList"/>
    <w:rsid w:val="00696127"/>
  </w:style>
  <w:style w:type="numbering" w:customStyle="1" w:styleId="LFO2014">
    <w:name w:val="LFO2014"/>
    <w:basedOn w:val="NoList"/>
    <w:rsid w:val="00696127"/>
  </w:style>
  <w:style w:type="numbering" w:customStyle="1" w:styleId="LFO2114">
    <w:name w:val="LFO2114"/>
    <w:basedOn w:val="NoList"/>
    <w:rsid w:val="00696127"/>
  </w:style>
  <w:style w:type="numbering" w:customStyle="1" w:styleId="LFO2214">
    <w:name w:val="LFO2214"/>
    <w:basedOn w:val="NoList"/>
    <w:rsid w:val="00696127"/>
  </w:style>
  <w:style w:type="numbering" w:customStyle="1" w:styleId="LFO2314">
    <w:name w:val="LFO2314"/>
    <w:basedOn w:val="NoList"/>
    <w:rsid w:val="00696127"/>
  </w:style>
  <w:style w:type="numbering" w:customStyle="1" w:styleId="NoList124">
    <w:name w:val="No List124"/>
    <w:next w:val="NoList"/>
    <w:uiPriority w:val="99"/>
    <w:semiHidden/>
    <w:unhideWhenUsed/>
    <w:rsid w:val="00696127"/>
  </w:style>
  <w:style w:type="numbering" w:customStyle="1" w:styleId="NoList1124">
    <w:name w:val="No List1124"/>
    <w:next w:val="NoList"/>
    <w:uiPriority w:val="99"/>
    <w:semiHidden/>
    <w:unhideWhenUsed/>
    <w:rsid w:val="00696127"/>
  </w:style>
  <w:style w:type="numbering" w:customStyle="1" w:styleId="NoList11115">
    <w:name w:val="No List11115"/>
    <w:next w:val="NoList"/>
    <w:uiPriority w:val="99"/>
    <w:unhideWhenUsed/>
    <w:rsid w:val="00696127"/>
  </w:style>
  <w:style w:type="numbering" w:customStyle="1" w:styleId="KeineListe114">
    <w:name w:val="Keine Liste114"/>
    <w:next w:val="NoList"/>
    <w:uiPriority w:val="99"/>
    <w:semiHidden/>
    <w:unhideWhenUsed/>
    <w:rsid w:val="00696127"/>
  </w:style>
  <w:style w:type="table" w:customStyle="1" w:styleId="TableGrid514">
    <w:name w:val="Table Grid5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4">
    <w:name w:val="ECC Bullets4"/>
    <w:basedOn w:val="NoList"/>
    <w:rsid w:val="00696127"/>
  </w:style>
  <w:style w:type="numbering" w:customStyle="1" w:styleId="ECCNumbers-Bullets4">
    <w:name w:val="ECC Numbers-Bullets4"/>
    <w:uiPriority w:val="99"/>
    <w:rsid w:val="00696127"/>
  </w:style>
  <w:style w:type="table" w:customStyle="1" w:styleId="ECCTable-redheader4">
    <w:name w:val="ECC Table - red header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4">
    <w:name w:val="Table Grid3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4">
    <w:name w:val="ECC Table - white header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4">
    <w:name w:val="ECC Table - clean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4">
    <w:name w:val="No List34"/>
    <w:next w:val="NoList"/>
    <w:uiPriority w:val="99"/>
    <w:semiHidden/>
    <w:unhideWhenUsed/>
    <w:rsid w:val="00696127"/>
  </w:style>
  <w:style w:type="table" w:customStyle="1" w:styleId="TableGrid44">
    <w:name w:val="Table Grid4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표 구분선7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96127"/>
  </w:style>
  <w:style w:type="table" w:customStyle="1" w:styleId="TableGrid74">
    <w:name w:val="Table Grid7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표 구분선7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彩色网格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4">
    <w:name w:val="Table Grid9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unhideWhenUsed/>
    <w:rsid w:val="00696127"/>
  </w:style>
  <w:style w:type="table" w:customStyle="1" w:styleId="PlumTable4">
    <w:name w:val="Plum Table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4">
    <w:name w:val="Grille du tableau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96127"/>
  </w:style>
  <w:style w:type="numbering" w:customStyle="1" w:styleId="LFO1922">
    <w:name w:val="LFO1922"/>
    <w:basedOn w:val="NoList"/>
    <w:rsid w:val="00696127"/>
  </w:style>
  <w:style w:type="numbering" w:customStyle="1" w:styleId="LFO2022">
    <w:name w:val="LFO2022"/>
    <w:basedOn w:val="NoList"/>
    <w:rsid w:val="00696127"/>
  </w:style>
  <w:style w:type="numbering" w:customStyle="1" w:styleId="LFO2122">
    <w:name w:val="LFO2122"/>
    <w:basedOn w:val="NoList"/>
    <w:rsid w:val="00696127"/>
  </w:style>
  <w:style w:type="numbering" w:customStyle="1" w:styleId="LFO2222">
    <w:name w:val="LFO2222"/>
    <w:basedOn w:val="NoList"/>
    <w:rsid w:val="00696127"/>
  </w:style>
  <w:style w:type="numbering" w:customStyle="1" w:styleId="LFO2322">
    <w:name w:val="LFO2322"/>
    <w:basedOn w:val="NoList"/>
    <w:rsid w:val="00696127"/>
  </w:style>
  <w:style w:type="numbering" w:customStyle="1" w:styleId="NoList132">
    <w:name w:val="No List132"/>
    <w:next w:val="NoList"/>
    <w:uiPriority w:val="99"/>
    <w:semiHidden/>
    <w:unhideWhenUsed/>
    <w:rsid w:val="00696127"/>
  </w:style>
  <w:style w:type="table" w:customStyle="1" w:styleId="TableGrid142">
    <w:name w:val="Table Grid14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96127"/>
  </w:style>
  <w:style w:type="numbering" w:customStyle="1" w:styleId="NoList11122">
    <w:name w:val="No List11122"/>
    <w:next w:val="NoList"/>
    <w:uiPriority w:val="99"/>
    <w:semiHidden/>
    <w:unhideWhenUsed/>
    <w:rsid w:val="00696127"/>
  </w:style>
  <w:style w:type="numbering" w:customStyle="1" w:styleId="KeineListe122">
    <w:name w:val="Keine Liste122"/>
    <w:next w:val="NoList"/>
    <w:uiPriority w:val="99"/>
    <w:semiHidden/>
    <w:unhideWhenUsed/>
    <w:rsid w:val="00696127"/>
  </w:style>
  <w:style w:type="table" w:customStyle="1" w:styleId="Tabellenraster112">
    <w:name w:val="Tabellenraster11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표 구분선73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NoList"/>
    <w:uiPriority w:val="99"/>
    <w:semiHidden/>
    <w:unhideWhenUsed/>
    <w:rsid w:val="00696127"/>
  </w:style>
  <w:style w:type="numbering" w:customStyle="1" w:styleId="NoList212">
    <w:name w:val="No List212"/>
    <w:next w:val="NoList"/>
    <w:uiPriority w:val="99"/>
    <w:semiHidden/>
    <w:unhideWhenUsed/>
    <w:rsid w:val="00696127"/>
  </w:style>
  <w:style w:type="numbering" w:customStyle="1" w:styleId="LFO19112">
    <w:name w:val="LFO19112"/>
    <w:basedOn w:val="NoList"/>
    <w:rsid w:val="00696127"/>
  </w:style>
  <w:style w:type="numbering" w:customStyle="1" w:styleId="LFO20112">
    <w:name w:val="LFO20112"/>
    <w:basedOn w:val="NoList"/>
    <w:rsid w:val="00696127"/>
  </w:style>
  <w:style w:type="numbering" w:customStyle="1" w:styleId="LFO21112">
    <w:name w:val="LFO21112"/>
    <w:basedOn w:val="NoList"/>
    <w:rsid w:val="00696127"/>
  </w:style>
  <w:style w:type="numbering" w:customStyle="1" w:styleId="LFO22112">
    <w:name w:val="LFO22112"/>
    <w:basedOn w:val="NoList"/>
    <w:rsid w:val="00696127"/>
  </w:style>
  <w:style w:type="numbering" w:customStyle="1" w:styleId="LFO23112">
    <w:name w:val="LFO23112"/>
    <w:basedOn w:val="NoList"/>
    <w:rsid w:val="00696127"/>
  </w:style>
  <w:style w:type="numbering" w:customStyle="1" w:styleId="NoList1212">
    <w:name w:val="No List1212"/>
    <w:next w:val="NoList"/>
    <w:uiPriority w:val="99"/>
    <w:semiHidden/>
    <w:unhideWhenUsed/>
    <w:rsid w:val="00696127"/>
  </w:style>
  <w:style w:type="numbering" w:customStyle="1" w:styleId="NoList11212">
    <w:name w:val="No List11212"/>
    <w:next w:val="NoList"/>
    <w:uiPriority w:val="99"/>
    <w:semiHidden/>
    <w:unhideWhenUsed/>
    <w:rsid w:val="00696127"/>
  </w:style>
  <w:style w:type="numbering" w:customStyle="1" w:styleId="NoList111122">
    <w:name w:val="No List111122"/>
    <w:next w:val="NoList"/>
    <w:uiPriority w:val="99"/>
    <w:semiHidden/>
    <w:unhideWhenUsed/>
    <w:rsid w:val="00696127"/>
  </w:style>
  <w:style w:type="numbering" w:customStyle="1" w:styleId="KeineListe1112">
    <w:name w:val="Keine Liste1112"/>
    <w:next w:val="NoList"/>
    <w:uiPriority w:val="99"/>
    <w:semiHidden/>
    <w:unhideWhenUsed/>
    <w:rsid w:val="00696127"/>
  </w:style>
  <w:style w:type="table" w:customStyle="1" w:styleId="TableGrid5112">
    <w:name w:val="Table Grid5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2">
    <w:name w:val="ECC Bullets12"/>
    <w:basedOn w:val="NoList"/>
    <w:rsid w:val="00696127"/>
  </w:style>
  <w:style w:type="numbering" w:customStyle="1" w:styleId="ECCNumbers-Bullets12">
    <w:name w:val="ECC Numbers-Bullets12"/>
    <w:uiPriority w:val="99"/>
    <w:rsid w:val="00696127"/>
  </w:style>
  <w:style w:type="table" w:customStyle="1" w:styleId="ECCTable-redheader12">
    <w:name w:val="ECC Table - red header1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2">
    <w:name w:val="Table Grid31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2">
    <w:name w:val="Colorful Grid1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2">
    <w:name w:val="Table Simple 11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2">
    <w:name w:val="Colorful Grid - Accent 61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2">
    <w:name w:val="ECC Table - white header1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2">
    <w:name w:val="ECC Table - clean1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2">
    <w:name w:val="No List312"/>
    <w:next w:val="NoList"/>
    <w:uiPriority w:val="99"/>
    <w:semiHidden/>
    <w:unhideWhenUsed/>
    <w:rsid w:val="00696127"/>
  </w:style>
  <w:style w:type="table" w:customStyle="1" w:styleId="TableGrid412">
    <w:name w:val="Table Grid4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표 구분선71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696127"/>
  </w:style>
  <w:style w:type="table" w:customStyle="1" w:styleId="TableGrid712">
    <w:name w:val="Table Grid7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표 구분선72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彩色网格11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2">
    <w:name w:val="Table Grid91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696127"/>
  </w:style>
  <w:style w:type="table" w:customStyle="1" w:styleId="PlumTable12">
    <w:name w:val="Plum Table1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2">
    <w:name w:val="Grille du tableau11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96127"/>
  </w:style>
  <w:style w:type="numbering" w:customStyle="1" w:styleId="LFO1932">
    <w:name w:val="LFO1932"/>
    <w:basedOn w:val="NoList"/>
    <w:rsid w:val="00696127"/>
  </w:style>
  <w:style w:type="numbering" w:customStyle="1" w:styleId="LFO2032">
    <w:name w:val="LFO2032"/>
    <w:basedOn w:val="NoList"/>
    <w:rsid w:val="00696127"/>
  </w:style>
  <w:style w:type="numbering" w:customStyle="1" w:styleId="LFO2132">
    <w:name w:val="LFO2132"/>
    <w:basedOn w:val="NoList"/>
    <w:rsid w:val="00696127"/>
  </w:style>
  <w:style w:type="numbering" w:customStyle="1" w:styleId="LFO2232">
    <w:name w:val="LFO2232"/>
    <w:basedOn w:val="NoList"/>
    <w:rsid w:val="00696127"/>
  </w:style>
  <w:style w:type="numbering" w:customStyle="1" w:styleId="LFO2332">
    <w:name w:val="LFO2332"/>
    <w:basedOn w:val="NoList"/>
    <w:rsid w:val="00696127"/>
  </w:style>
  <w:style w:type="numbering" w:customStyle="1" w:styleId="NoList142">
    <w:name w:val="No List142"/>
    <w:next w:val="NoList"/>
    <w:uiPriority w:val="99"/>
    <w:semiHidden/>
    <w:unhideWhenUsed/>
    <w:rsid w:val="00696127"/>
  </w:style>
  <w:style w:type="table" w:customStyle="1" w:styleId="TableGrid162">
    <w:name w:val="Table Grid16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696127"/>
  </w:style>
  <w:style w:type="numbering" w:customStyle="1" w:styleId="NoList11132">
    <w:name w:val="No List11132"/>
    <w:next w:val="NoList"/>
    <w:uiPriority w:val="99"/>
    <w:semiHidden/>
    <w:unhideWhenUsed/>
    <w:rsid w:val="00696127"/>
  </w:style>
  <w:style w:type="numbering" w:customStyle="1" w:styleId="KeineListe132">
    <w:name w:val="Keine Liste132"/>
    <w:next w:val="NoList"/>
    <w:uiPriority w:val="99"/>
    <w:semiHidden/>
    <w:unhideWhenUsed/>
    <w:rsid w:val="00696127"/>
  </w:style>
  <w:style w:type="table" w:customStyle="1" w:styleId="Tabellenraster122">
    <w:name w:val="Tabellenraster12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표 구분선74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NoList"/>
    <w:uiPriority w:val="99"/>
    <w:semiHidden/>
    <w:unhideWhenUsed/>
    <w:rsid w:val="00696127"/>
  </w:style>
  <w:style w:type="numbering" w:customStyle="1" w:styleId="NoList222">
    <w:name w:val="No List222"/>
    <w:next w:val="NoList"/>
    <w:uiPriority w:val="99"/>
    <w:semiHidden/>
    <w:unhideWhenUsed/>
    <w:rsid w:val="00696127"/>
  </w:style>
  <w:style w:type="numbering" w:customStyle="1" w:styleId="LFO19122">
    <w:name w:val="LFO19122"/>
    <w:basedOn w:val="NoList"/>
    <w:rsid w:val="00696127"/>
  </w:style>
  <w:style w:type="numbering" w:customStyle="1" w:styleId="LFO20122">
    <w:name w:val="LFO20122"/>
    <w:basedOn w:val="NoList"/>
    <w:rsid w:val="00696127"/>
  </w:style>
  <w:style w:type="numbering" w:customStyle="1" w:styleId="LFO21122">
    <w:name w:val="LFO21122"/>
    <w:basedOn w:val="NoList"/>
    <w:rsid w:val="00696127"/>
  </w:style>
  <w:style w:type="numbering" w:customStyle="1" w:styleId="LFO22122">
    <w:name w:val="LFO22122"/>
    <w:basedOn w:val="NoList"/>
    <w:rsid w:val="00696127"/>
  </w:style>
  <w:style w:type="numbering" w:customStyle="1" w:styleId="LFO23122">
    <w:name w:val="LFO23122"/>
    <w:basedOn w:val="NoList"/>
    <w:rsid w:val="00696127"/>
  </w:style>
  <w:style w:type="numbering" w:customStyle="1" w:styleId="NoList1222">
    <w:name w:val="No List1222"/>
    <w:next w:val="NoList"/>
    <w:uiPriority w:val="99"/>
    <w:semiHidden/>
    <w:unhideWhenUsed/>
    <w:rsid w:val="00696127"/>
  </w:style>
  <w:style w:type="numbering" w:customStyle="1" w:styleId="NoList11222">
    <w:name w:val="No List11222"/>
    <w:next w:val="NoList"/>
    <w:uiPriority w:val="99"/>
    <w:semiHidden/>
    <w:unhideWhenUsed/>
    <w:rsid w:val="00696127"/>
  </w:style>
  <w:style w:type="numbering" w:customStyle="1" w:styleId="NoList111132">
    <w:name w:val="No List111132"/>
    <w:next w:val="NoList"/>
    <w:uiPriority w:val="99"/>
    <w:semiHidden/>
    <w:unhideWhenUsed/>
    <w:rsid w:val="00696127"/>
  </w:style>
  <w:style w:type="numbering" w:customStyle="1" w:styleId="KeineListe1122">
    <w:name w:val="Keine Liste1122"/>
    <w:next w:val="NoList"/>
    <w:uiPriority w:val="99"/>
    <w:semiHidden/>
    <w:unhideWhenUsed/>
    <w:rsid w:val="00696127"/>
  </w:style>
  <w:style w:type="table" w:customStyle="1" w:styleId="TableGrid5122">
    <w:name w:val="Table Grid5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2">
    <w:name w:val="ECC Bullets22"/>
    <w:basedOn w:val="NoList"/>
    <w:rsid w:val="00696127"/>
  </w:style>
  <w:style w:type="numbering" w:customStyle="1" w:styleId="ECCNumbers-Bullets22">
    <w:name w:val="ECC Numbers-Bullets22"/>
    <w:uiPriority w:val="99"/>
    <w:rsid w:val="00696127"/>
  </w:style>
  <w:style w:type="table" w:customStyle="1" w:styleId="ECCTable-redheader22">
    <w:name w:val="ECC Table - red header2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2">
    <w:name w:val="Table Grid32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2">
    <w:name w:val="Colorful Grid2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2">
    <w:name w:val="Table Simple 12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2">
    <w:name w:val="Colorful Grid - Accent 62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2">
    <w:name w:val="ECC Table - white header2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2">
    <w:name w:val="ECC Table - clean2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2">
    <w:name w:val="No List322"/>
    <w:next w:val="NoList"/>
    <w:uiPriority w:val="99"/>
    <w:semiHidden/>
    <w:unhideWhenUsed/>
    <w:rsid w:val="00696127"/>
  </w:style>
  <w:style w:type="table" w:customStyle="1" w:styleId="TableGrid422">
    <w:name w:val="Table Grid4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표 구분선71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696127"/>
  </w:style>
  <w:style w:type="table" w:customStyle="1" w:styleId="TableGrid722">
    <w:name w:val="Table Grid7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표 구분선72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彩色网格12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2">
    <w:name w:val="Table Grid92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696127"/>
  </w:style>
  <w:style w:type="table" w:customStyle="1" w:styleId="PlumTable22">
    <w:name w:val="Plum Table2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2">
    <w:name w:val="Grille du tableau12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4">
    <w:name w:val="Table Grid66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2">
    <w:name w:val="No List11111112"/>
    <w:next w:val="NoList"/>
    <w:uiPriority w:val="99"/>
    <w:semiHidden/>
    <w:unhideWhenUsed/>
    <w:rsid w:val="00696127"/>
  </w:style>
  <w:style w:type="table" w:customStyle="1" w:styleId="TableGrid6612">
    <w:name w:val="Table Grid66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yperlink1">
    <w:name w:val="ECC Hyperlink1"/>
    <w:basedOn w:val="DefaultParagraphFont"/>
    <w:uiPriority w:val="99"/>
    <w:unhideWhenUsed/>
    <w:rsid w:val="00696127"/>
    <w:rPr>
      <w:color w:val="0000FF"/>
      <w:u w:val="single"/>
    </w:rPr>
  </w:style>
  <w:style w:type="table" w:customStyle="1" w:styleId="TableGrid300">
    <w:name w:val="Table Grid3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96127"/>
  </w:style>
  <w:style w:type="table" w:customStyle="1" w:styleId="TableGrid37">
    <w:name w:val="Table Grid37"/>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5">
    <w:name w:val="Colorful Grid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5">
    <w:name w:val="Table Simple 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5">
    <w:name w:val="Colorful Grid - Accent 6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6">
    <w:name w:val="LFO196"/>
    <w:basedOn w:val="NoList"/>
    <w:rsid w:val="00696127"/>
  </w:style>
  <w:style w:type="numbering" w:customStyle="1" w:styleId="LFO206">
    <w:name w:val="LFO206"/>
    <w:basedOn w:val="NoList"/>
    <w:rsid w:val="00696127"/>
  </w:style>
  <w:style w:type="numbering" w:customStyle="1" w:styleId="LFO216">
    <w:name w:val="LFO216"/>
    <w:basedOn w:val="NoList"/>
    <w:rsid w:val="00696127"/>
  </w:style>
  <w:style w:type="numbering" w:customStyle="1" w:styleId="LFO226">
    <w:name w:val="LFO226"/>
    <w:basedOn w:val="NoList"/>
    <w:rsid w:val="00696127"/>
  </w:style>
  <w:style w:type="numbering" w:customStyle="1" w:styleId="LFO236">
    <w:name w:val="LFO236"/>
    <w:basedOn w:val="NoList"/>
    <w:rsid w:val="00696127"/>
  </w:style>
  <w:style w:type="numbering" w:customStyle="1" w:styleId="NoList19">
    <w:name w:val="No List19"/>
    <w:next w:val="NoList"/>
    <w:uiPriority w:val="99"/>
    <w:semiHidden/>
    <w:unhideWhenUsed/>
    <w:rsid w:val="00696127"/>
  </w:style>
  <w:style w:type="table" w:customStyle="1" w:styleId="TableGrid117">
    <w:name w:val="Table Grid117"/>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unhideWhenUsed/>
    <w:rsid w:val="00696127"/>
  </w:style>
  <w:style w:type="numbering" w:customStyle="1" w:styleId="NoList1116">
    <w:name w:val="No List1116"/>
    <w:next w:val="NoList"/>
    <w:uiPriority w:val="99"/>
    <w:unhideWhenUsed/>
    <w:rsid w:val="00696127"/>
  </w:style>
  <w:style w:type="numbering" w:customStyle="1" w:styleId="KeineListe16">
    <w:name w:val="Keine Liste16"/>
    <w:next w:val="NoList"/>
    <w:uiPriority w:val="99"/>
    <w:semiHidden/>
    <w:unhideWhenUsed/>
    <w:rsid w:val="00696127"/>
  </w:style>
  <w:style w:type="table" w:customStyle="1" w:styleId="Tabellenraster15">
    <w:name w:val="Tabellenraster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표 구분선7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NoList"/>
    <w:uiPriority w:val="99"/>
    <w:semiHidden/>
    <w:unhideWhenUsed/>
    <w:rsid w:val="00696127"/>
  </w:style>
  <w:style w:type="numbering" w:customStyle="1" w:styleId="NoList25">
    <w:name w:val="No List25"/>
    <w:next w:val="NoList"/>
    <w:uiPriority w:val="99"/>
    <w:semiHidden/>
    <w:unhideWhenUsed/>
    <w:rsid w:val="00696127"/>
  </w:style>
  <w:style w:type="numbering" w:customStyle="1" w:styleId="LFO1915">
    <w:name w:val="LFO1915"/>
    <w:basedOn w:val="NoList"/>
    <w:rsid w:val="00696127"/>
  </w:style>
  <w:style w:type="numbering" w:customStyle="1" w:styleId="LFO2015">
    <w:name w:val="LFO2015"/>
    <w:basedOn w:val="NoList"/>
    <w:rsid w:val="00696127"/>
  </w:style>
  <w:style w:type="numbering" w:customStyle="1" w:styleId="LFO2115">
    <w:name w:val="LFO2115"/>
    <w:basedOn w:val="NoList"/>
    <w:rsid w:val="00696127"/>
  </w:style>
  <w:style w:type="numbering" w:customStyle="1" w:styleId="LFO2215">
    <w:name w:val="LFO2215"/>
    <w:basedOn w:val="NoList"/>
    <w:rsid w:val="00696127"/>
  </w:style>
  <w:style w:type="numbering" w:customStyle="1" w:styleId="LFO2315">
    <w:name w:val="LFO2315"/>
    <w:basedOn w:val="NoList"/>
    <w:rsid w:val="00696127"/>
  </w:style>
  <w:style w:type="numbering" w:customStyle="1" w:styleId="NoList125">
    <w:name w:val="No List125"/>
    <w:next w:val="NoList"/>
    <w:uiPriority w:val="99"/>
    <w:semiHidden/>
    <w:unhideWhenUsed/>
    <w:rsid w:val="00696127"/>
  </w:style>
  <w:style w:type="numbering" w:customStyle="1" w:styleId="NoList1125">
    <w:name w:val="No List1125"/>
    <w:next w:val="NoList"/>
    <w:uiPriority w:val="99"/>
    <w:semiHidden/>
    <w:unhideWhenUsed/>
    <w:rsid w:val="00696127"/>
  </w:style>
  <w:style w:type="numbering" w:customStyle="1" w:styleId="NoList11116">
    <w:name w:val="No List11116"/>
    <w:next w:val="NoList"/>
    <w:uiPriority w:val="99"/>
    <w:unhideWhenUsed/>
    <w:rsid w:val="00696127"/>
  </w:style>
  <w:style w:type="numbering" w:customStyle="1" w:styleId="KeineListe115">
    <w:name w:val="Keine Liste115"/>
    <w:next w:val="NoList"/>
    <w:uiPriority w:val="99"/>
    <w:semiHidden/>
    <w:unhideWhenUsed/>
    <w:rsid w:val="00696127"/>
  </w:style>
  <w:style w:type="table" w:customStyle="1" w:styleId="TableGrid515">
    <w:name w:val="Table Grid5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5">
    <w:name w:val="ECC Bullets5"/>
    <w:basedOn w:val="NoList"/>
    <w:rsid w:val="00696127"/>
  </w:style>
  <w:style w:type="numbering" w:customStyle="1" w:styleId="ECCNumbers-Bullets5">
    <w:name w:val="ECC Numbers-Bullets5"/>
    <w:uiPriority w:val="99"/>
    <w:rsid w:val="00696127"/>
  </w:style>
  <w:style w:type="table" w:customStyle="1" w:styleId="ECCTable-redheader5">
    <w:name w:val="ECC Table - red header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8">
    <w:name w:val="Table Grid3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5">
    <w:name w:val="ECC Table - white header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5">
    <w:name w:val="ECC Table - clean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5">
    <w:name w:val="No List35"/>
    <w:next w:val="NoList"/>
    <w:uiPriority w:val="99"/>
    <w:semiHidden/>
    <w:unhideWhenUsed/>
    <w:rsid w:val="00696127"/>
  </w:style>
  <w:style w:type="table" w:customStyle="1" w:styleId="TableGrid45">
    <w:name w:val="Table Grid4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표 구분선7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96127"/>
  </w:style>
  <w:style w:type="table" w:customStyle="1" w:styleId="TableGrid75">
    <w:name w:val="Table Grid7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표 구분선7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彩色网格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5">
    <w:name w:val="Table Grid9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unhideWhenUsed/>
    <w:rsid w:val="00696127"/>
  </w:style>
  <w:style w:type="table" w:customStyle="1" w:styleId="PlumTable5">
    <w:name w:val="Plum Table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5">
    <w:name w:val="Grille du tableau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96127"/>
  </w:style>
  <w:style w:type="numbering" w:customStyle="1" w:styleId="LFO1923">
    <w:name w:val="LFO1923"/>
    <w:basedOn w:val="NoList"/>
    <w:rsid w:val="00696127"/>
  </w:style>
  <w:style w:type="numbering" w:customStyle="1" w:styleId="LFO2023">
    <w:name w:val="LFO2023"/>
    <w:basedOn w:val="NoList"/>
    <w:rsid w:val="00696127"/>
  </w:style>
  <w:style w:type="numbering" w:customStyle="1" w:styleId="LFO2123">
    <w:name w:val="LFO2123"/>
    <w:basedOn w:val="NoList"/>
    <w:rsid w:val="00696127"/>
  </w:style>
  <w:style w:type="numbering" w:customStyle="1" w:styleId="LFO2223">
    <w:name w:val="LFO2223"/>
    <w:basedOn w:val="NoList"/>
    <w:rsid w:val="00696127"/>
  </w:style>
  <w:style w:type="numbering" w:customStyle="1" w:styleId="LFO2323">
    <w:name w:val="LFO2323"/>
    <w:basedOn w:val="NoList"/>
    <w:rsid w:val="00696127"/>
  </w:style>
  <w:style w:type="numbering" w:customStyle="1" w:styleId="NoList133">
    <w:name w:val="No List133"/>
    <w:next w:val="NoList"/>
    <w:uiPriority w:val="99"/>
    <w:semiHidden/>
    <w:unhideWhenUsed/>
    <w:rsid w:val="00696127"/>
  </w:style>
  <w:style w:type="table" w:customStyle="1" w:styleId="TableGrid143">
    <w:name w:val="Table Grid14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696127"/>
  </w:style>
  <w:style w:type="numbering" w:customStyle="1" w:styleId="NoList11123">
    <w:name w:val="No List11123"/>
    <w:next w:val="NoList"/>
    <w:uiPriority w:val="99"/>
    <w:semiHidden/>
    <w:unhideWhenUsed/>
    <w:rsid w:val="00696127"/>
  </w:style>
  <w:style w:type="numbering" w:customStyle="1" w:styleId="KeineListe123">
    <w:name w:val="Keine Liste123"/>
    <w:next w:val="NoList"/>
    <w:uiPriority w:val="99"/>
    <w:semiHidden/>
    <w:unhideWhenUsed/>
    <w:rsid w:val="00696127"/>
  </w:style>
  <w:style w:type="table" w:customStyle="1" w:styleId="Tabellenraster113">
    <w:name w:val="Tabellenraster1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표 구분선73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NoList"/>
    <w:uiPriority w:val="99"/>
    <w:semiHidden/>
    <w:unhideWhenUsed/>
    <w:rsid w:val="00696127"/>
  </w:style>
  <w:style w:type="numbering" w:customStyle="1" w:styleId="NoList213">
    <w:name w:val="No List213"/>
    <w:next w:val="NoList"/>
    <w:uiPriority w:val="99"/>
    <w:semiHidden/>
    <w:unhideWhenUsed/>
    <w:rsid w:val="00696127"/>
  </w:style>
  <w:style w:type="numbering" w:customStyle="1" w:styleId="LFO19113">
    <w:name w:val="LFO19113"/>
    <w:basedOn w:val="NoList"/>
    <w:rsid w:val="00696127"/>
  </w:style>
  <w:style w:type="numbering" w:customStyle="1" w:styleId="LFO20113">
    <w:name w:val="LFO20113"/>
    <w:basedOn w:val="NoList"/>
    <w:rsid w:val="00696127"/>
  </w:style>
  <w:style w:type="numbering" w:customStyle="1" w:styleId="LFO21113">
    <w:name w:val="LFO21113"/>
    <w:basedOn w:val="NoList"/>
    <w:rsid w:val="00696127"/>
  </w:style>
  <w:style w:type="numbering" w:customStyle="1" w:styleId="LFO22113">
    <w:name w:val="LFO22113"/>
    <w:basedOn w:val="NoList"/>
    <w:rsid w:val="00696127"/>
  </w:style>
  <w:style w:type="numbering" w:customStyle="1" w:styleId="LFO23113">
    <w:name w:val="LFO23113"/>
    <w:basedOn w:val="NoList"/>
    <w:rsid w:val="00696127"/>
  </w:style>
  <w:style w:type="numbering" w:customStyle="1" w:styleId="NoList1213">
    <w:name w:val="No List1213"/>
    <w:next w:val="NoList"/>
    <w:uiPriority w:val="99"/>
    <w:semiHidden/>
    <w:unhideWhenUsed/>
    <w:rsid w:val="00696127"/>
  </w:style>
  <w:style w:type="numbering" w:customStyle="1" w:styleId="NoList11213">
    <w:name w:val="No List11213"/>
    <w:next w:val="NoList"/>
    <w:uiPriority w:val="99"/>
    <w:semiHidden/>
    <w:unhideWhenUsed/>
    <w:rsid w:val="00696127"/>
  </w:style>
  <w:style w:type="numbering" w:customStyle="1" w:styleId="NoList111123">
    <w:name w:val="No List111123"/>
    <w:next w:val="NoList"/>
    <w:uiPriority w:val="99"/>
    <w:semiHidden/>
    <w:unhideWhenUsed/>
    <w:rsid w:val="00696127"/>
  </w:style>
  <w:style w:type="numbering" w:customStyle="1" w:styleId="KeineListe1113">
    <w:name w:val="Keine Liste1113"/>
    <w:next w:val="NoList"/>
    <w:uiPriority w:val="99"/>
    <w:semiHidden/>
    <w:unhideWhenUsed/>
    <w:rsid w:val="00696127"/>
  </w:style>
  <w:style w:type="table" w:customStyle="1" w:styleId="TableGrid5113">
    <w:name w:val="Table Grid5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3">
    <w:name w:val="ECC Bullets13"/>
    <w:basedOn w:val="NoList"/>
    <w:rsid w:val="00696127"/>
  </w:style>
  <w:style w:type="numbering" w:customStyle="1" w:styleId="ECCNumbers-Bullets13">
    <w:name w:val="ECC Numbers-Bullets13"/>
    <w:uiPriority w:val="99"/>
    <w:rsid w:val="00696127"/>
  </w:style>
  <w:style w:type="table" w:customStyle="1" w:styleId="ECCTable-redheader13">
    <w:name w:val="ECC Table - red header1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3">
    <w:name w:val="Table Grid31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3">
    <w:name w:val="Colorful Grid1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3">
    <w:name w:val="Table Simple 1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3">
    <w:name w:val="Colorful Grid - Accent 61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3">
    <w:name w:val="ECC Table - white header1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3">
    <w:name w:val="ECC Table - clean1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3">
    <w:name w:val="No List313"/>
    <w:next w:val="NoList"/>
    <w:uiPriority w:val="99"/>
    <w:semiHidden/>
    <w:unhideWhenUsed/>
    <w:rsid w:val="00696127"/>
  </w:style>
  <w:style w:type="table" w:customStyle="1" w:styleId="TableGrid413">
    <w:name w:val="Table Grid4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표 구분선71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96127"/>
  </w:style>
  <w:style w:type="table" w:customStyle="1" w:styleId="TableGrid713">
    <w:name w:val="Table Grid7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표 구분선72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彩色网格1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3">
    <w:name w:val="Table Grid91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uiPriority w:val="99"/>
    <w:semiHidden/>
    <w:unhideWhenUsed/>
    <w:rsid w:val="00696127"/>
  </w:style>
  <w:style w:type="table" w:customStyle="1" w:styleId="PlumTable13">
    <w:name w:val="Plum Table1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3">
    <w:name w:val="Grille du tableau1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696127"/>
  </w:style>
  <w:style w:type="numbering" w:customStyle="1" w:styleId="LFO1933">
    <w:name w:val="LFO1933"/>
    <w:basedOn w:val="NoList"/>
    <w:rsid w:val="00696127"/>
  </w:style>
  <w:style w:type="numbering" w:customStyle="1" w:styleId="LFO2033">
    <w:name w:val="LFO2033"/>
    <w:basedOn w:val="NoList"/>
    <w:rsid w:val="00696127"/>
  </w:style>
  <w:style w:type="numbering" w:customStyle="1" w:styleId="LFO2133">
    <w:name w:val="LFO2133"/>
    <w:basedOn w:val="NoList"/>
    <w:rsid w:val="00696127"/>
  </w:style>
  <w:style w:type="numbering" w:customStyle="1" w:styleId="LFO2233">
    <w:name w:val="LFO2233"/>
    <w:basedOn w:val="NoList"/>
    <w:rsid w:val="00696127"/>
  </w:style>
  <w:style w:type="numbering" w:customStyle="1" w:styleId="LFO2333">
    <w:name w:val="LFO2333"/>
    <w:basedOn w:val="NoList"/>
    <w:rsid w:val="00696127"/>
  </w:style>
  <w:style w:type="numbering" w:customStyle="1" w:styleId="NoList143">
    <w:name w:val="No List143"/>
    <w:next w:val="NoList"/>
    <w:uiPriority w:val="99"/>
    <w:semiHidden/>
    <w:unhideWhenUsed/>
    <w:rsid w:val="00696127"/>
  </w:style>
  <w:style w:type="table" w:customStyle="1" w:styleId="TableGrid163">
    <w:name w:val="Table Grid16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696127"/>
  </w:style>
  <w:style w:type="numbering" w:customStyle="1" w:styleId="NoList11133">
    <w:name w:val="No List11133"/>
    <w:next w:val="NoList"/>
    <w:uiPriority w:val="99"/>
    <w:semiHidden/>
    <w:unhideWhenUsed/>
    <w:rsid w:val="00696127"/>
  </w:style>
  <w:style w:type="numbering" w:customStyle="1" w:styleId="KeineListe133">
    <w:name w:val="Keine Liste133"/>
    <w:next w:val="NoList"/>
    <w:uiPriority w:val="99"/>
    <w:semiHidden/>
    <w:unhideWhenUsed/>
    <w:rsid w:val="00696127"/>
  </w:style>
  <w:style w:type="table" w:customStyle="1" w:styleId="Tabellenraster123">
    <w:name w:val="Tabellenraster12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표 구분선74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NoList"/>
    <w:uiPriority w:val="99"/>
    <w:semiHidden/>
    <w:unhideWhenUsed/>
    <w:rsid w:val="00696127"/>
  </w:style>
  <w:style w:type="numbering" w:customStyle="1" w:styleId="NoList223">
    <w:name w:val="No List223"/>
    <w:next w:val="NoList"/>
    <w:uiPriority w:val="99"/>
    <w:semiHidden/>
    <w:unhideWhenUsed/>
    <w:rsid w:val="00696127"/>
  </w:style>
  <w:style w:type="numbering" w:customStyle="1" w:styleId="LFO19123">
    <w:name w:val="LFO19123"/>
    <w:basedOn w:val="NoList"/>
    <w:rsid w:val="00696127"/>
  </w:style>
  <w:style w:type="numbering" w:customStyle="1" w:styleId="LFO20123">
    <w:name w:val="LFO20123"/>
    <w:basedOn w:val="NoList"/>
    <w:rsid w:val="00696127"/>
  </w:style>
  <w:style w:type="numbering" w:customStyle="1" w:styleId="LFO21123">
    <w:name w:val="LFO21123"/>
    <w:basedOn w:val="NoList"/>
    <w:rsid w:val="00696127"/>
  </w:style>
  <w:style w:type="numbering" w:customStyle="1" w:styleId="LFO22123">
    <w:name w:val="LFO22123"/>
    <w:basedOn w:val="NoList"/>
    <w:rsid w:val="00696127"/>
  </w:style>
  <w:style w:type="numbering" w:customStyle="1" w:styleId="LFO23123">
    <w:name w:val="LFO23123"/>
    <w:basedOn w:val="NoList"/>
    <w:rsid w:val="00696127"/>
  </w:style>
  <w:style w:type="numbering" w:customStyle="1" w:styleId="NoList1223">
    <w:name w:val="No List1223"/>
    <w:next w:val="NoList"/>
    <w:uiPriority w:val="99"/>
    <w:semiHidden/>
    <w:unhideWhenUsed/>
    <w:rsid w:val="00696127"/>
  </w:style>
  <w:style w:type="numbering" w:customStyle="1" w:styleId="NoList11223">
    <w:name w:val="No List11223"/>
    <w:next w:val="NoList"/>
    <w:uiPriority w:val="99"/>
    <w:semiHidden/>
    <w:unhideWhenUsed/>
    <w:rsid w:val="00696127"/>
  </w:style>
  <w:style w:type="numbering" w:customStyle="1" w:styleId="NoList111133">
    <w:name w:val="No List111133"/>
    <w:next w:val="NoList"/>
    <w:uiPriority w:val="99"/>
    <w:semiHidden/>
    <w:unhideWhenUsed/>
    <w:rsid w:val="00696127"/>
  </w:style>
  <w:style w:type="numbering" w:customStyle="1" w:styleId="KeineListe1123">
    <w:name w:val="Keine Liste1123"/>
    <w:next w:val="NoList"/>
    <w:uiPriority w:val="99"/>
    <w:semiHidden/>
    <w:unhideWhenUsed/>
    <w:rsid w:val="00696127"/>
  </w:style>
  <w:style w:type="table" w:customStyle="1" w:styleId="TableGrid5123">
    <w:name w:val="Table Grid5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3">
    <w:name w:val="ECC Bullets23"/>
    <w:basedOn w:val="NoList"/>
    <w:rsid w:val="00696127"/>
  </w:style>
  <w:style w:type="numbering" w:customStyle="1" w:styleId="ECCNumbers-Bullets23">
    <w:name w:val="ECC Numbers-Bullets23"/>
    <w:uiPriority w:val="99"/>
    <w:rsid w:val="00696127"/>
  </w:style>
  <w:style w:type="table" w:customStyle="1" w:styleId="ECCTable-redheader23">
    <w:name w:val="ECC Table - red header2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3">
    <w:name w:val="Table Grid32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3">
    <w:name w:val="Colorful Grid2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3">
    <w:name w:val="Table Simple 12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3">
    <w:name w:val="Colorful Grid - Accent 62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3">
    <w:name w:val="ECC Table - white header2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3">
    <w:name w:val="ECC Table - clean2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3">
    <w:name w:val="No List323"/>
    <w:next w:val="NoList"/>
    <w:uiPriority w:val="99"/>
    <w:semiHidden/>
    <w:unhideWhenUsed/>
    <w:rsid w:val="00696127"/>
  </w:style>
  <w:style w:type="table" w:customStyle="1" w:styleId="TableGrid423">
    <w:name w:val="Table Grid4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표 구분선71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696127"/>
  </w:style>
  <w:style w:type="table" w:customStyle="1" w:styleId="TableGrid723">
    <w:name w:val="Table Grid7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표 구분선72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彩色网格12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3">
    <w:name w:val="Table Grid92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uiPriority w:val="99"/>
    <w:semiHidden/>
    <w:unhideWhenUsed/>
    <w:rsid w:val="00696127"/>
  </w:style>
  <w:style w:type="table" w:customStyle="1" w:styleId="PlumTable23">
    <w:name w:val="Plum Table2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3">
    <w:name w:val="Grille du tableau12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5">
    <w:name w:val="Table Grid66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uiPriority w:val="99"/>
    <w:semiHidden/>
    <w:unhideWhenUsed/>
    <w:rsid w:val="00696127"/>
  </w:style>
  <w:style w:type="table" w:customStyle="1" w:styleId="TableGrid6613">
    <w:name w:val="Table Grid6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96127"/>
  </w:style>
  <w:style w:type="table" w:customStyle="1" w:styleId="TableGrid400">
    <w:name w:val="Table Grid40"/>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696127"/>
    <w:rPr>
      <w:b/>
      <w:sz w:val="24"/>
      <w:lang w:val="en-GB" w:eastAsia="en-US"/>
    </w:rPr>
  </w:style>
  <w:style w:type="numbering" w:customStyle="1" w:styleId="LFO197">
    <w:name w:val="LFO197"/>
    <w:basedOn w:val="NoList"/>
    <w:rsid w:val="00696127"/>
  </w:style>
  <w:style w:type="numbering" w:customStyle="1" w:styleId="LFO207">
    <w:name w:val="LFO207"/>
    <w:basedOn w:val="NoList"/>
    <w:rsid w:val="00696127"/>
  </w:style>
  <w:style w:type="numbering" w:customStyle="1" w:styleId="LFO217">
    <w:name w:val="LFO217"/>
    <w:basedOn w:val="NoList"/>
    <w:rsid w:val="00696127"/>
  </w:style>
  <w:style w:type="numbering" w:customStyle="1" w:styleId="LFO227">
    <w:name w:val="LFO227"/>
    <w:basedOn w:val="NoList"/>
    <w:rsid w:val="00696127"/>
  </w:style>
  <w:style w:type="numbering" w:customStyle="1" w:styleId="LFO237">
    <w:name w:val="LFO237"/>
    <w:basedOn w:val="NoList"/>
    <w:rsid w:val="00696127"/>
  </w:style>
  <w:style w:type="numbering" w:customStyle="1" w:styleId="NoList110">
    <w:name w:val="No List110"/>
    <w:next w:val="NoList"/>
    <w:uiPriority w:val="99"/>
    <w:semiHidden/>
    <w:unhideWhenUsed/>
    <w:rsid w:val="00696127"/>
  </w:style>
  <w:style w:type="character" w:customStyle="1" w:styleId="CommentSubjectChar5">
    <w:name w:val="Comment Subject Char5"/>
    <w:rsid w:val="00696127"/>
    <w:rPr>
      <w:rFonts w:ascii="Times New Roman" w:eastAsiaTheme="minorEastAsia" w:hAnsi="Times New Roman"/>
      <w:b/>
      <w:bCs/>
      <w:lang w:val="en-GB"/>
    </w:rPr>
  </w:style>
  <w:style w:type="character" w:customStyle="1" w:styleId="BodyTextChar3">
    <w:name w:val="Body Text Char3"/>
    <w:basedOn w:val="DefaultParagraphFont"/>
    <w:rsid w:val="00696127"/>
    <w:rPr>
      <w:rFonts w:ascii="LMMNHP+BookmanOldStyle" w:eastAsia="Batang" w:hAnsi="LMMNHP+BookmanOldStyle"/>
      <w:color w:val="000000"/>
      <w:kern w:val="3"/>
      <w:sz w:val="24"/>
      <w:szCs w:val="24"/>
      <w:lang w:eastAsia="ja-JP"/>
    </w:rPr>
  </w:style>
  <w:style w:type="character" w:customStyle="1" w:styleId="BodyTextFirstIndentChar2">
    <w:name w:val="Body Text First Indent Char2"/>
    <w:basedOn w:val="BodyTextChar1"/>
    <w:rsid w:val="00696127"/>
    <w:rPr>
      <w:rFonts w:ascii="Arial" w:eastAsia="SimSun" w:hAnsi="Arial"/>
      <w:kern w:val="3"/>
      <w:sz w:val="21"/>
      <w:szCs w:val="21"/>
      <w:lang w:val="en-GB" w:eastAsia="en-US"/>
    </w:rPr>
  </w:style>
  <w:style w:type="table" w:customStyle="1" w:styleId="TableGrid119">
    <w:name w:val="Table Grid119"/>
    <w:basedOn w:val="TableNormal"/>
    <w:next w:val="TableGrid"/>
    <w:uiPriority w:val="99"/>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3">
    <w:name w:val="Document Map Char3"/>
    <w:basedOn w:val="DefaultParagraphFont"/>
    <w:rsid w:val="00696127"/>
    <w:rPr>
      <w:rFonts w:ascii="MS UI Gothic" w:eastAsia="MS UI Gothic" w:hAnsi="MS UI Gothic"/>
      <w:sz w:val="18"/>
      <w:szCs w:val="18"/>
      <w:lang w:val="en-GB" w:eastAsia="en-US"/>
    </w:rPr>
  </w:style>
  <w:style w:type="table" w:customStyle="1" w:styleId="TableGrid58">
    <w:name w:val="Table Grid58"/>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unhideWhenUsed/>
    <w:rsid w:val="00696127"/>
  </w:style>
  <w:style w:type="character" w:customStyle="1" w:styleId="BodyTextIndent2Char2">
    <w:name w:val="Body Text Indent 2 Char2"/>
    <w:basedOn w:val="DefaultParagraphFont"/>
    <w:rsid w:val="00696127"/>
    <w:rPr>
      <w:rFonts w:ascii="Times New Roman" w:eastAsia="Batang" w:hAnsi="Times New Roman"/>
      <w:sz w:val="24"/>
      <w:szCs w:val="24"/>
      <w:lang w:val="en-GB" w:eastAsia="en-US"/>
    </w:rPr>
  </w:style>
  <w:style w:type="numbering" w:customStyle="1" w:styleId="NoList1117">
    <w:name w:val="No List1117"/>
    <w:next w:val="NoList"/>
    <w:uiPriority w:val="99"/>
    <w:unhideWhenUsed/>
    <w:rsid w:val="00696127"/>
  </w:style>
  <w:style w:type="numbering" w:customStyle="1" w:styleId="KeineListe17">
    <w:name w:val="Keine Liste17"/>
    <w:next w:val="NoList"/>
    <w:uiPriority w:val="99"/>
    <w:semiHidden/>
    <w:unhideWhenUsed/>
    <w:rsid w:val="00696127"/>
  </w:style>
  <w:style w:type="table" w:customStyle="1" w:styleId="Tabellenraster16">
    <w:name w:val="Tabellenraster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2">
    <w:name w:val="Normal Indent Char2"/>
    <w:basedOn w:val="DefaultParagraphFont"/>
    <w:rsid w:val="00696127"/>
    <w:rPr>
      <w:rFonts w:ascii="Times New Roman" w:hAnsi="Times New Roman"/>
      <w:sz w:val="24"/>
      <w:lang w:val="en-GB" w:eastAsia="en-US"/>
    </w:rPr>
  </w:style>
  <w:style w:type="character" w:customStyle="1" w:styleId="CommentTextChar5">
    <w:name w:val="Comment Text Char5"/>
    <w:basedOn w:val="DefaultParagraphFont"/>
    <w:uiPriority w:val="99"/>
    <w:rsid w:val="00696127"/>
    <w:rPr>
      <w:rFonts w:ascii="Times New Roman" w:eastAsiaTheme="minorEastAsia" w:hAnsi="Times New Roman"/>
      <w:lang w:val="en-GB"/>
    </w:rPr>
  </w:style>
  <w:style w:type="character" w:customStyle="1" w:styleId="BodyText2Char3">
    <w:name w:val="Body Text 2 Char3"/>
    <w:basedOn w:val="DefaultParagraphFont"/>
    <w:rsid w:val="00696127"/>
    <w:rPr>
      <w:rFonts w:ascii="Times New Roman" w:eastAsia="SimSun" w:hAnsi="Times New Roman"/>
      <w:sz w:val="24"/>
      <w:lang w:eastAsia="en-US"/>
    </w:rPr>
  </w:style>
  <w:style w:type="character" w:customStyle="1" w:styleId="BodyTextIndentChar3">
    <w:name w:val="Body Text Indent Char3"/>
    <w:basedOn w:val="DefaultParagraphFont"/>
    <w:rsid w:val="00696127"/>
    <w:rPr>
      <w:rFonts w:ascii="Times New Roman" w:eastAsia="SimSun" w:hAnsi="Times New Roman"/>
      <w:sz w:val="24"/>
      <w:lang w:val="en-GB" w:eastAsia="en-US"/>
    </w:rPr>
  </w:style>
  <w:style w:type="character" w:customStyle="1" w:styleId="EndnoteTextChar3">
    <w:name w:val="Endnote Text Char3"/>
    <w:basedOn w:val="DefaultParagraphFont"/>
    <w:uiPriority w:val="99"/>
    <w:rsid w:val="00696127"/>
    <w:rPr>
      <w:rFonts w:ascii="Times New Roman" w:eastAsiaTheme="minorEastAsia" w:hAnsi="Times New Roman"/>
      <w:lang w:val="fr-FR" w:eastAsia="en-US"/>
    </w:rPr>
  </w:style>
  <w:style w:type="character" w:customStyle="1" w:styleId="BalloonTextChar5">
    <w:name w:val="Balloon Text Char5"/>
    <w:basedOn w:val="DefaultParagraphFont"/>
    <w:uiPriority w:val="99"/>
    <w:rsid w:val="00696127"/>
    <w:rPr>
      <w:rFonts w:ascii="Tahoma" w:eastAsiaTheme="minorEastAsia" w:hAnsi="Tahoma" w:cs="Tahoma"/>
      <w:sz w:val="16"/>
      <w:szCs w:val="16"/>
      <w:lang w:val="en-GB" w:eastAsia="en-US"/>
    </w:rPr>
  </w:style>
  <w:style w:type="table" w:customStyle="1" w:styleId="78">
    <w:name w:val="표 구분선7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9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NoList"/>
    <w:uiPriority w:val="99"/>
    <w:semiHidden/>
    <w:unhideWhenUsed/>
    <w:rsid w:val="00696127"/>
  </w:style>
  <w:style w:type="numbering" w:customStyle="1" w:styleId="NoList26">
    <w:name w:val="No List26"/>
    <w:next w:val="NoList"/>
    <w:uiPriority w:val="99"/>
    <w:semiHidden/>
    <w:unhideWhenUsed/>
    <w:rsid w:val="00696127"/>
  </w:style>
  <w:style w:type="numbering" w:customStyle="1" w:styleId="LFO1916">
    <w:name w:val="LFO1916"/>
    <w:basedOn w:val="NoList"/>
    <w:rsid w:val="00696127"/>
  </w:style>
  <w:style w:type="numbering" w:customStyle="1" w:styleId="LFO2016">
    <w:name w:val="LFO2016"/>
    <w:basedOn w:val="NoList"/>
    <w:rsid w:val="00696127"/>
  </w:style>
  <w:style w:type="numbering" w:customStyle="1" w:styleId="LFO2116">
    <w:name w:val="LFO2116"/>
    <w:basedOn w:val="NoList"/>
    <w:rsid w:val="00696127"/>
  </w:style>
  <w:style w:type="numbering" w:customStyle="1" w:styleId="LFO2216">
    <w:name w:val="LFO2216"/>
    <w:basedOn w:val="NoList"/>
    <w:rsid w:val="00696127"/>
  </w:style>
  <w:style w:type="numbering" w:customStyle="1" w:styleId="LFO2316">
    <w:name w:val="LFO2316"/>
    <w:basedOn w:val="NoList"/>
    <w:rsid w:val="00696127"/>
  </w:style>
  <w:style w:type="numbering" w:customStyle="1" w:styleId="NoList126">
    <w:name w:val="No List126"/>
    <w:next w:val="NoList"/>
    <w:uiPriority w:val="99"/>
    <w:semiHidden/>
    <w:unhideWhenUsed/>
    <w:rsid w:val="00696127"/>
  </w:style>
  <w:style w:type="numbering" w:customStyle="1" w:styleId="NoList1126">
    <w:name w:val="No List1126"/>
    <w:next w:val="NoList"/>
    <w:uiPriority w:val="99"/>
    <w:semiHidden/>
    <w:unhideWhenUsed/>
    <w:rsid w:val="00696127"/>
  </w:style>
  <w:style w:type="numbering" w:customStyle="1" w:styleId="NoList11117">
    <w:name w:val="No List11117"/>
    <w:next w:val="NoList"/>
    <w:uiPriority w:val="99"/>
    <w:unhideWhenUsed/>
    <w:rsid w:val="00696127"/>
  </w:style>
  <w:style w:type="numbering" w:customStyle="1" w:styleId="KeineListe116">
    <w:name w:val="Keine Liste116"/>
    <w:next w:val="NoList"/>
    <w:uiPriority w:val="99"/>
    <w:semiHidden/>
    <w:unhideWhenUsed/>
    <w:rsid w:val="00696127"/>
  </w:style>
  <w:style w:type="table" w:customStyle="1" w:styleId="TableGrid516">
    <w:name w:val="Table Grid5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6">
    <w:name w:val="ECC Bullets6"/>
    <w:basedOn w:val="NoList"/>
    <w:rsid w:val="00696127"/>
  </w:style>
  <w:style w:type="numbering" w:customStyle="1" w:styleId="ECCNumbers-Bullets6">
    <w:name w:val="ECC Numbers-Bullets6"/>
    <w:uiPriority w:val="99"/>
    <w:rsid w:val="00696127"/>
  </w:style>
  <w:style w:type="table" w:customStyle="1" w:styleId="ECCTable-redheader6">
    <w:name w:val="ECC Table - red header6"/>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0">
    <w:name w:val="Table Grid310"/>
    <w:basedOn w:val="TableNormal"/>
    <w:next w:val="TableGrid"/>
    <w:rsid w:val="00696127"/>
    <w:pPr>
      <w:jc w:val="both"/>
    </w:pPr>
    <w:rPr>
      <w:rFonts w:ascii="Arial" w:eastAsiaTheme="minorEastAsia"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6">
    <w:name w:val="Colorful Grid6"/>
    <w:basedOn w:val="TableNormal"/>
    <w:next w:val="ColorfulGrid"/>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6">
    <w:name w:val="Table Simple 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6">
    <w:name w:val="Colorful Grid - Accent 66"/>
    <w:basedOn w:val="TableNormal"/>
    <w:next w:val="ColorfulGrid-Accent6"/>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6">
    <w:name w:val="ECC Table - white header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6">
    <w:name w:val="ECC Table - clean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6">
    <w:name w:val="No List36"/>
    <w:next w:val="NoList"/>
    <w:uiPriority w:val="99"/>
    <w:semiHidden/>
    <w:unhideWhenUsed/>
    <w:rsid w:val="00696127"/>
  </w:style>
  <w:style w:type="table" w:customStyle="1" w:styleId="TableGrid46">
    <w:name w:val="Table Grid4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표 구분선7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96127"/>
  </w:style>
  <w:style w:type="table" w:customStyle="1" w:styleId="TableGrid76">
    <w:name w:val="Table Grid7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표 구분선7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彩色网格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6">
    <w:name w:val="Table Grid9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uiPriority w:val="99"/>
    <w:unhideWhenUsed/>
    <w:rsid w:val="00696127"/>
  </w:style>
  <w:style w:type="paragraph" w:customStyle="1" w:styleId="headingb0">
    <w:name w:val="heading_b"/>
    <w:basedOn w:val="Heading3"/>
    <w:next w:val="Normal"/>
    <w:rsid w:val="00696127"/>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MS Mincho"/>
    </w:rPr>
  </w:style>
  <w:style w:type="character" w:customStyle="1" w:styleId="TitleChar3">
    <w:name w:val="Title Char3"/>
    <w:basedOn w:val="DefaultParagraphFont"/>
    <w:rsid w:val="00696127"/>
    <w:rPr>
      <w:rFonts w:ascii="Cambria" w:eastAsia="SimSun" w:hAnsi="Cambria"/>
      <w:b/>
      <w:bCs/>
      <w:sz w:val="32"/>
      <w:szCs w:val="32"/>
      <w:lang w:eastAsia="en-US"/>
    </w:rPr>
  </w:style>
  <w:style w:type="table" w:customStyle="1" w:styleId="PlumTable6">
    <w:name w:val="Plum Table6"/>
    <w:basedOn w:val="TableNormal"/>
    <w:rsid w:val="00696127"/>
    <w:pPr>
      <w:spacing w:line="185" w:lineRule="auto"/>
    </w:pPr>
    <w:rPr>
      <w:rFonts w:asciiTheme="minorHAnsi" w:eastAsiaTheme="minorEastAsia"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6">
    <w:name w:val="Grille du tableau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96127"/>
  </w:style>
  <w:style w:type="numbering" w:customStyle="1" w:styleId="LFO1924">
    <w:name w:val="LFO1924"/>
    <w:basedOn w:val="NoList"/>
    <w:rsid w:val="00696127"/>
  </w:style>
  <w:style w:type="numbering" w:customStyle="1" w:styleId="LFO2024">
    <w:name w:val="LFO2024"/>
    <w:basedOn w:val="NoList"/>
    <w:rsid w:val="00696127"/>
  </w:style>
  <w:style w:type="numbering" w:customStyle="1" w:styleId="LFO2124">
    <w:name w:val="LFO2124"/>
    <w:basedOn w:val="NoList"/>
    <w:rsid w:val="00696127"/>
  </w:style>
  <w:style w:type="numbering" w:customStyle="1" w:styleId="LFO2224">
    <w:name w:val="LFO2224"/>
    <w:basedOn w:val="NoList"/>
    <w:rsid w:val="00696127"/>
  </w:style>
  <w:style w:type="numbering" w:customStyle="1" w:styleId="LFO2324">
    <w:name w:val="LFO2324"/>
    <w:basedOn w:val="NoList"/>
    <w:rsid w:val="00696127"/>
  </w:style>
  <w:style w:type="numbering" w:customStyle="1" w:styleId="NoList134">
    <w:name w:val="No List134"/>
    <w:next w:val="NoList"/>
    <w:uiPriority w:val="99"/>
    <w:semiHidden/>
    <w:unhideWhenUsed/>
    <w:rsid w:val="00696127"/>
  </w:style>
  <w:style w:type="table" w:customStyle="1" w:styleId="TableGrid144">
    <w:name w:val="Table Grid14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696127"/>
  </w:style>
  <w:style w:type="numbering" w:customStyle="1" w:styleId="NoList11124">
    <w:name w:val="No List11124"/>
    <w:next w:val="NoList"/>
    <w:uiPriority w:val="99"/>
    <w:semiHidden/>
    <w:unhideWhenUsed/>
    <w:rsid w:val="00696127"/>
  </w:style>
  <w:style w:type="numbering" w:customStyle="1" w:styleId="KeineListe124">
    <w:name w:val="Keine Liste124"/>
    <w:next w:val="NoList"/>
    <w:uiPriority w:val="99"/>
    <w:semiHidden/>
    <w:unhideWhenUsed/>
    <w:rsid w:val="00696127"/>
  </w:style>
  <w:style w:type="table" w:customStyle="1" w:styleId="Tabellenraster114">
    <w:name w:val="Tabellenraster1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표 구분선73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NoList"/>
    <w:uiPriority w:val="99"/>
    <w:semiHidden/>
    <w:unhideWhenUsed/>
    <w:rsid w:val="00696127"/>
  </w:style>
  <w:style w:type="numbering" w:customStyle="1" w:styleId="NoList214">
    <w:name w:val="No List214"/>
    <w:next w:val="NoList"/>
    <w:uiPriority w:val="99"/>
    <w:semiHidden/>
    <w:unhideWhenUsed/>
    <w:rsid w:val="00696127"/>
  </w:style>
  <w:style w:type="numbering" w:customStyle="1" w:styleId="LFO19114">
    <w:name w:val="LFO19114"/>
    <w:basedOn w:val="NoList"/>
    <w:rsid w:val="00696127"/>
  </w:style>
  <w:style w:type="numbering" w:customStyle="1" w:styleId="LFO20114">
    <w:name w:val="LFO20114"/>
    <w:basedOn w:val="NoList"/>
    <w:rsid w:val="00696127"/>
  </w:style>
  <w:style w:type="numbering" w:customStyle="1" w:styleId="LFO21114">
    <w:name w:val="LFO21114"/>
    <w:basedOn w:val="NoList"/>
    <w:rsid w:val="00696127"/>
  </w:style>
  <w:style w:type="numbering" w:customStyle="1" w:styleId="LFO22114">
    <w:name w:val="LFO22114"/>
    <w:basedOn w:val="NoList"/>
    <w:rsid w:val="00696127"/>
  </w:style>
  <w:style w:type="numbering" w:customStyle="1" w:styleId="LFO23114">
    <w:name w:val="LFO23114"/>
    <w:basedOn w:val="NoList"/>
    <w:rsid w:val="00696127"/>
  </w:style>
  <w:style w:type="numbering" w:customStyle="1" w:styleId="NoList1214">
    <w:name w:val="No List1214"/>
    <w:next w:val="NoList"/>
    <w:uiPriority w:val="99"/>
    <w:semiHidden/>
    <w:unhideWhenUsed/>
    <w:rsid w:val="00696127"/>
  </w:style>
  <w:style w:type="numbering" w:customStyle="1" w:styleId="NoList11214">
    <w:name w:val="No List11214"/>
    <w:next w:val="NoList"/>
    <w:uiPriority w:val="99"/>
    <w:semiHidden/>
    <w:unhideWhenUsed/>
    <w:rsid w:val="00696127"/>
  </w:style>
  <w:style w:type="numbering" w:customStyle="1" w:styleId="NoList111124">
    <w:name w:val="No List111124"/>
    <w:next w:val="NoList"/>
    <w:uiPriority w:val="99"/>
    <w:semiHidden/>
    <w:unhideWhenUsed/>
    <w:rsid w:val="00696127"/>
  </w:style>
  <w:style w:type="numbering" w:customStyle="1" w:styleId="KeineListe1114">
    <w:name w:val="Keine Liste1114"/>
    <w:next w:val="NoList"/>
    <w:uiPriority w:val="99"/>
    <w:semiHidden/>
    <w:unhideWhenUsed/>
    <w:rsid w:val="00696127"/>
  </w:style>
  <w:style w:type="table" w:customStyle="1" w:styleId="TableGrid5114">
    <w:name w:val="Table Grid5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4">
    <w:name w:val="ECC Bullets14"/>
    <w:basedOn w:val="NoList"/>
    <w:rsid w:val="00696127"/>
  </w:style>
  <w:style w:type="numbering" w:customStyle="1" w:styleId="ECCNumbers-Bullets14">
    <w:name w:val="ECC Numbers-Bullets14"/>
    <w:uiPriority w:val="99"/>
    <w:rsid w:val="00696127"/>
  </w:style>
  <w:style w:type="table" w:customStyle="1" w:styleId="ECCTable-redheader14">
    <w:name w:val="ECC Table - red header1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4">
    <w:name w:val="Table Grid31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4">
    <w:name w:val="Colorful Grid1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4">
    <w:name w:val="Table Simple 1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4">
    <w:name w:val="Colorful Grid - Accent 61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4">
    <w:name w:val="ECC Table - white header1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4">
    <w:name w:val="ECC Table - clean1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4">
    <w:name w:val="No List314"/>
    <w:next w:val="NoList"/>
    <w:uiPriority w:val="99"/>
    <w:semiHidden/>
    <w:unhideWhenUsed/>
    <w:rsid w:val="00696127"/>
  </w:style>
  <w:style w:type="table" w:customStyle="1" w:styleId="TableGrid414">
    <w:name w:val="Table Grid4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표 구분선71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696127"/>
  </w:style>
  <w:style w:type="table" w:customStyle="1" w:styleId="TableGrid714">
    <w:name w:val="Table Grid7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표 구분선72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彩色网格1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4">
    <w:name w:val="Table Grid91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696127"/>
  </w:style>
  <w:style w:type="table" w:customStyle="1" w:styleId="PlumTable14">
    <w:name w:val="Plum Table1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4">
    <w:name w:val="Grille du tableau1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696127"/>
  </w:style>
  <w:style w:type="numbering" w:customStyle="1" w:styleId="LFO1934">
    <w:name w:val="LFO1934"/>
    <w:basedOn w:val="NoList"/>
    <w:rsid w:val="00696127"/>
  </w:style>
  <w:style w:type="numbering" w:customStyle="1" w:styleId="LFO2034">
    <w:name w:val="LFO2034"/>
    <w:basedOn w:val="NoList"/>
    <w:rsid w:val="00696127"/>
  </w:style>
  <w:style w:type="numbering" w:customStyle="1" w:styleId="LFO2134">
    <w:name w:val="LFO2134"/>
    <w:basedOn w:val="NoList"/>
    <w:rsid w:val="00696127"/>
  </w:style>
  <w:style w:type="numbering" w:customStyle="1" w:styleId="LFO2234">
    <w:name w:val="LFO2234"/>
    <w:basedOn w:val="NoList"/>
    <w:rsid w:val="00696127"/>
  </w:style>
  <w:style w:type="numbering" w:customStyle="1" w:styleId="LFO2334">
    <w:name w:val="LFO2334"/>
    <w:basedOn w:val="NoList"/>
    <w:rsid w:val="00696127"/>
  </w:style>
  <w:style w:type="numbering" w:customStyle="1" w:styleId="NoList144">
    <w:name w:val="No List144"/>
    <w:next w:val="NoList"/>
    <w:uiPriority w:val="99"/>
    <w:semiHidden/>
    <w:unhideWhenUsed/>
    <w:rsid w:val="00696127"/>
  </w:style>
  <w:style w:type="table" w:customStyle="1" w:styleId="TableGrid164">
    <w:name w:val="Table Grid16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696127"/>
  </w:style>
  <w:style w:type="numbering" w:customStyle="1" w:styleId="NoList11134">
    <w:name w:val="No List11134"/>
    <w:next w:val="NoList"/>
    <w:uiPriority w:val="99"/>
    <w:semiHidden/>
    <w:unhideWhenUsed/>
    <w:rsid w:val="00696127"/>
  </w:style>
  <w:style w:type="numbering" w:customStyle="1" w:styleId="KeineListe134">
    <w:name w:val="Keine Liste134"/>
    <w:next w:val="NoList"/>
    <w:uiPriority w:val="99"/>
    <w:semiHidden/>
    <w:unhideWhenUsed/>
    <w:rsid w:val="00696127"/>
  </w:style>
  <w:style w:type="table" w:customStyle="1" w:styleId="Tabellenraster124">
    <w:name w:val="Tabellenraster12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표 구분선74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リストなし124"/>
    <w:next w:val="NoList"/>
    <w:uiPriority w:val="99"/>
    <w:semiHidden/>
    <w:unhideWhenUsed/>
    <w:rsid w:val="00696127"/>
  </w:style>
  <w:style w:type="numbering" w:customStyle="1" w:styleId="NoList224">
    <w:name w:val="No List224"/>
    <w:next w:val="NoList"/>
    <w:uiPriority w:val="99"/>
    <w:semiHidden/>
    <w:unhideWhenUsed/>
    <w:rsid w:val="00696127"/>
  </w:style>
  <w:style w:type="numbering" w:customStyle="1" w:styleId="LFO19124">
    <w:name w:val="LFO19124"/>
    <w:basedOn w:val="NoList"/>
    <w:rsid w:val="00696127"/>
  </w:style>
  <w:style w:type="numbering" w:customStyle="1" w:styleId="LFO20124">
    <w:name w:val="LFO20124"/>
    <w:basedOn w:val="NoList"/>
    <w:rsid w:val="00696127"/>
  </w:style>
  <w:style w:type="numbering" w:customStyle="1" w:styleId="LFO21124">
    <w:name w:val="LFO21124"/>
    <w:basedOn w:val="NoList"/>
    <w:rsid w:val="00696127"/>
  </w:style>
  <w:style w:type="numbering" w:customStyle="1" w:styleId="LFO22124">
    <w:name w:val="LFO22124"/>
    <w:basedOn w:val="NoList"/>
    <w:rsid w:val="00696127"/>
  </w:style>
  <w:style w:type="numbering" w:customStyle="1" w:styleId="LFO23124">
    <w:name w:val="LFO23124"/>
    <w:basedOn w:val="NoList"/>
    <w:rsid w:val="00696127"/>
  </w:style>
  <w:style w:type="numbering" w:customStyle="1" w:styleId="NoList1224">
    <w:name w:val="No List1224"/>
    <w:next w:val="NoList"/>
    <w:uiPriority w:val="99"/>
    <w:semiHidden/>
    <w:unhideWhenUsed/>
    <w:rsid w:val="00696127"/>
  </w:style>
  <w:style w:type="numbering" w:customStyle="1" w:styleId="NoList11224">
    <w:name w:val="No List11224"/>
    <w:next w:val="NoList"/>
    <w:uiPriority w:val="99"/>
    <w:semiHidden/>
    <w:unhideWhenUsed/>
    <w:rsid w:val="00696127"/>
  </w:style>
  <w:style w:type="numbering" w:customStyle="1" w:styleId="NoList111134">
    <w:name w:val="No List111134"/>
    <w:next w:val="NoList"/>
    <w:uiPriority w:val="99"/>
    <w:semiHidden/>
    <w:unhideWhenUsed/>
    <w:rsid w:val="00696127"/>
  </w:style>
  <w:style w:type="numbering" w:customStyle="1" w:styleId="KeineListe1124">
    <w:name w:val="Keine Liste1124"/>
    <w:next w:val="NoList"/>
    <w:uiPriority w:val="99"/>
    <w:semiHidden/>
    <w:unhideWhenUsed/>
    <w:rsid w:val="00696127"/>
  </w:style>
  <w:style w:type="table" w:customStyle="1" w:styleId="TableGrid5124">
    <w:name w:val="Table Grid5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Grid2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4">
    <w:name w:val="ECC Bullets24"/>
    <w:basedOn w:val="NoList"/>
    <w:rsid w:val="00696127"/>
  </w:style>
  <w:style w:type="numbering" w:customStyle="1" w:styleId="ECCNumbers-Bullets24">
    <w:name w:val="ECC Numbers-Bullets24"/>
    <w:uiPriority w:val="99"/>
    <w:rsid w:val="00696127"/>
  </w:style>
  <w:style w:type="table" w:customStyle="1" w:styleId="ECCTable-redheader24">
    <w:name w:val="ECC Table - red header2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4">
    <w:name w:val="Table Grid32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4">
    <w:name w:val="Colorful Grid2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4">
    <w:name w:val="Table Simple 12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4">
    <w:name w:val="Colorful Grid - Accent 62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4">
    <w:name w:val="ECC Table - white header2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4">
    <w:name w:val="ECC Table - clean2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4">
    <w:name w:val="No List324"/>
    <w:next w:val="NoList"/>
    <w:uiPriority w:val="99"/>
    <w:semiHidden/>
    <w:unhideWhenUsed/>
    <w:rsid w:val="00696127"/>
  </w:style>
  <w:style w:type="table" w:customStyle="1" w:styleId="TableGrid424">
    <w:name w:val="Table Grid4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표 구분선71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696127"/>
  </w:style>
  <w:style w:type="table" w:customStyle="1" w:styleId="TableGrid724">
    <w:name w:val="Table Grid7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표 구분선72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彩色网格12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4">
    <w:name w:val="Table Grid92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uiPriority w:val="99"/>
    <w:semiHidden/>
    <w:unhideWhenUsed/>
    <w:rsid w:val="00696127"/>
  </w:style>
  <w:style w:type="table" w:customStyle="1" w:styleId="PlumTable24">
    <w:name w:val="Plum Table2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4">
    <w:name w:val="Grille du tableau12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6">
    <w:name w:val="Table Grid666"/>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0">
    <w:name w:val="Table_title Знак"/>
    <w:link w:val="Tabletitle"/>
    <w:qFormat/>
    <w:locked/>
    <w:rsid w:val="00696127"/>
    <w:rPr>
      <w:rFonts w:ascii="Times New Roman Bold" w:hAnsi="Times New Roman Bold"/>
      <w:b/>
      <w:lang w:val="en-GB" w:eastAsia="en-US"/>
    </w:rPr>
  </w:style>
  <w:style w:type="character" w:customStyle="1" w:styleId="ListParagraphChar2">
    <w:name w:val="List Paragraph Char2"/>
    <w:uiPriority w:val="99"/>
    <w:locked/>
    <w:rsid w:val="00696127"/>
    <w:rPr>
      <w:rFonts w:ascii="Times New Roman" w:eastAsiaTheme="minorEastAsia" w:hAnsi="Times New Roman"/>
      <w:sz w:val="24"/>
      <w:lang w:val="en-GB" w:eastAsia="en-US"/>
    </w:rPr>
  </w:style>
  <w:style w:type="table" w:customStyle="1" w:styleId="19">
    <w:name w:val="网格型浅色1"/>
    <w:basedOn w:val="TableNormal"/>
    <w:uiPriority w:val="40"/>
    <w:rsid w:val="00696127"/>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111114">
    <w:name w:val="No List11111114"/>
    <w:next w:val="NoList"/>
    <w:uiPriority w:val="99"/>
    <w:semiHidden/>
    <w:unhideWhenUsed/>
    <w:rsid w:val="00696127"/>
  </w:style>
  <w:style w:type="table" w:customStyle="1" w:styleId="TableGrid6614">
    <w:name w:val="Table Grid6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NoChar">
    <w:name w:val="Rec_No Char"/>
    <w:link w:val="RecNo"/>
    <w:locked/>
    <w:rsid w:val="00696127"/>
    <w:rPr>
      <w:rFonts w:ascii="Times New Roman" w:hAnsi="Times New Roman"/>
      <w:caps/>
      <w:sz w:val="28"/>
      <w:lang w:val="en-GB" w:eastAsia="en-US"/>
    </w:rPr>
  </w:style>
  <w:style w:type="paragraph" w:styleId="List3">
    <w:name w:val="List 3"/>
    <w:basedOn w:val="List"/>
    <w:uiPriority w:val="99"/>
    <w:rsid w:val="00696127"/>
    <w:pPr>
      <w:tabs>
        <w:tab w:val="clear" w:pos="1701"/>
        <w:tab w:val="clear" w:pos="2127"/>
        <w:tab w:val="left" w:pos="1440"/>
      </w:tabs>
      <w:suppressAutoHyphens w:val="0"/>
      <w:autoSpaceDN/>
      <w:spacing w:after="60"/>
      <w:ind w:left="1440" w:hanging="357"/>
      <w:jc w:val="both"/>
    </w:pPr>
    <w:rPr>
      <w:sz w:val="20"/>
      <w:lang w:eastAsia="de-DE"/>
    </w:rPr>
  </w:style>
  <w:style w:type="paragraph" w:styleId="ListBullet2">
    <w:name w:val="List Bullet 2"/>
    <w:aliases w:val="lb2"/>
    <w:basedOn w:val="ListBullet"/>
    <w:uiPriority w:val="99"/>
    <w:rsid w:val="00696127"/>
    <w:pPr>
      <w:suppressAutoHyphens w:val="0"/>
      <w:overflowPunct/>
      <w:autoSpaceDE/>
      <w:autoSpaceDN/>
      <w:spacing w:after="60"/>
      <w:ind w:left="1080" w:hanging="357"/>
      <w:jc w:val="both"/>
      <w:textAlignment w:val="auto"/>
    </w:pPr>
    <w:rPr>
      <w:lang w:eastAsia="de-DE"/>
    </w:rPr>
  </w:style>
  <w:style w:type="paragraph" w:styleId="ListBullet3">
    <w:name w:val="List Bullet 3"/>
    <w:aliases w:val="lb3"/>
    <w:basedOn w:val="ListBullet"/>
    <w:uiPriority w:val="99"/>
    <w:rsid w:val="00696127"/>
    <w:pPr>
      <w:suppressAutoHyphens w:val="0"/>
      <w:overflowPunct/>
      <w:autoSpaceDE/>
      <w:autoSpaceDN/>
      <w:spacing w:after="60"/>
      <w:ind w:left="1440" w:hanging="357"/>
      <w:jc w:val="both"/>
      <w:textAlignment w:val="auto"/>
    </w:pPr>
    <w:rPr>
      <w:lang w:eastAsia="de-DE"/>
    </w:rPr>
  </w:style>
  <w:style w:type="paragraph" w:styleId="ListContinue">
    <w:name w:val="List Continue"/>
    <w:aliases w:val="lc"/>
    <w:basedOn w:val="List"/>
    <w:uiPriority w:val="99"/>
    <w:rsid w:val="00696127"/>
    <w:pPr>
      <w:tabs>
        <w:tab w:val="clear" w:pos="1701"/>
        <w:tab w:val="clear" w:pos="2127"/>
      </w:tabs>
      <w:suppressAutoHyphens w:val="0"/>
      <w:autoSpaceDN/>
      <w:spacing w:after="60"/>
      <w:ind w:left="714" w:hanging="357"/>
      <w:jc w:val="both"/>
    </w:pPr>
    <w:rPr>
      <w:sz w:val="20"/>
      <w:lang w:eastAsia="de-DE"/>
    </w:rPr>
  </w:style>
  <w:style w:type="paragraph" w:styleId="ListContinue2">
    <w:name w:val="List Continue 2"/>
    <w:aliases w:val="lc2"/>
    <w:basedOn w:val="ListContinue"/>
    <w:uiPriority w:val="99"/>
    <w:rsid w:val="00696127"/>
    <w:pPr>
      <w:ind w:left="1080"/>
    </w:pPr>
  </w:style>
  <w:style w:type="paragraph" w:styleId="ListContinue3">
    <w:name w:val="List Continue 3"/>
    <w:aliases w:val="lc3"/>
    <w:basedOn w:val="ListContinue"/>
    <w:uiPriority w:val="99"/>
    <w:rsid w:val="00696127"/>
    <w:pPr>
      <w:ind w:left="1440"/>
    </w:pPr>
  </w:style>
  <w:style w:type="paragraph" w:styleId="ListNumber">
    <w:name w:val="List Number"/>
    <w:aliases w:val="ln"/>
    <w:basedOn w:val="List"/>
    <w:uiPriority w:val="99"/>
    <w:rsid w:val="00696127"/>
    <w:pPr>
      <w:tabs>
        <w:tab w:val="clear" w:pos="1701"/>
        <w:tab w:val="clear" w:pos="2127"/>
      </w:tabs>
      <w:suppressAutoHyphens w:val="0"/>
      <w:autoSpaceDN/>
      <w:spacing w:after="60"/>
      <w:ind w:left="714" w:hanging="357"/>
      <w:jc w:val="both"/>
    </w:pPr>
    <w:rPr>
      <w:sz w:val="20"/>
      <w:lang w:eastAsia="de-DE"/>
    </w:rPr>
  </w:style>
  <w:style w:type="paragraph" w:styleId="ListNumber2">
    <w:name w:val="List Number 2"/>
    <w:aliases w:val="ln2"/>
    <w:basedOn w:val="ListNumber"/>
    <w:uiPriority w:val="99"/>
    <w:rsid w:val="00696127"/>
    <w:pPr>
      <w:ind w:left="1003" w:hanging="283"/>
    </w:pPr>
  </w:style>
  <w:style w:type="paragraph" w:styleId="ListNumber3">
    <w:name w:val="List Number 3"/>
    <w:aliases w:val="ln3"/>
    <w:basedOn w:val="ListNumber"/>
    <w:uiPriority w:val="99"/>
    <w:rsid w:val="00696127"/>
    <w:pPr>
      <w:ind w:left="1363" w:hanging="283"/>
    </w:pPr>
  </w:style>
  <w:style w:type="table" w:styleId="TableGrid1a">
    <w:name w:val="Table Grid 1"/>
    <w:basedOn w:val="TableNormal"/>
    <w:uiPriority w:val="99"/>
    <w:rsid w:val="00696127"/>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696127"/>
    <w:rPr>
      <w:rFonts w:ascii="Arial Unicode MS" w:hAnsi="Arial Unicode MS" w:cs="Arial Unicode MS"/>
      <w:sz w:val="20"/>
      <w:szCs w:val="20"/>
    </w:rPr>
  </w:style>
  <w:style w:type="paragraph" w:styleId="EnvelopeAddress">
    <w:name w:val="envelope address"/>
    <w:basedOn w:val="Normal"/>
    <w:uiPriority w:val="99"/>
    <w:rsid w:val="00696127"/>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696127"/>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696127"/>
    <w:rPr>
      <w:rFonts w:ascii="Times New Roman" w:eastAsia="Batang" w:hAnsi="Times New Roman"/>
      <w:i/>
      <w:iCs/>
      <w:lang w:val="en-GB" w:eastAsia="de-DE"/>
    </w:rPr>
  </w:style>
  <w:style w:type="paragraph" w:styleId="Index8">
    <w:name w:val="index 8"/>
    <w:basedOn w:val="Normal"/>
    <w:next w:val="Normal"/>
    <w:autoRedefine/>
    <w:uiPriority w:val="99"/>
    <w:rsid w:val="00696127"/>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696127"/>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696127"/>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696127"/>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696127"/>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696127"/>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696127"/>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696127"/>
    <w:rPr>
      <w:rFonts w:ascii="Courier New" w:eastAsia="Batang" w:hAnsi="Courier New" w:cs="Courier New"/>
      <w:lang w:val="en-GB" w:eastAsia="de-DE"/>
    </w:rPr>
  </w:style>
  <w:style w:type="paragraph" w:styleId="MessageHeader">
    <w:name w:val="Message Header"/>
    <w:basedOn w:val="Normal"/>
    <w:link w:val="MessageHeaderChar"/>
    <w:uiPriority w:val="99"/>
    <w:rsid w:val="00696127"/>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696127"/>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696127"/>
    <w:rPr>
      <w:rFonts w:ascii="Times New Roman" w:eastAsia="Batang" w:hAnsi="Times New Roman"/>
      <w:lang w:val="en-GB" w:eastAsia="de-DE"/>
    </w:rPr>
  </w:style>
  <w:style w:type="paragraph" w:styleId="Salutation">
    <w:name w:val="Salutation"/>
    <w:basedOn w:val="Normal"/>
    <w:next w:val="Normal"/>
    <w:link w:val="Salutation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696127"/>
    <w:rPr>
      <w:rFonts w:ascii="Times New Roman" w:eastAsia="Batang" w:hAnsi="Times New Roman"/>
      <w:lang w:val="en-GB" w:eastAsia="de-DE"/>
    </w:rPr>
  </w:style>
  <w:style w:type="paragraph" w:styleId="TableofFigures">
    <w:name w:val="table of figures"/>
    <w:basedOn w:val="Normal"/>
    <w:next w:val="Normal"/>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696127"/>
    <w:rPr>
      <w:rFonts w:ascii="Times New Roman" w:hAnsi="Times New Roman"/>
      <w:i/>
      <w:sz w:val="24"/>
      <w:lang w:val="en-GB" w:eastAsia="en-US"/>
    </w:rPr>
  </w:style>
  <w:style w:type="character" w:customStyle="1" w:styleId="RestitleChar">
    <w:name w:val="Res_title Char"/>
    <w:link w:val="Restitle"/>
    <w:locked/>
    <w:rsid w:val="00696127"/>
    <w:rPr>
      <w:rFonts w:ascii="Times New Roman Bold" w:hAnsi="Times New Roman Bold"/>
      <w:b/>
      <w:sz w:val="28"/>
      <w:lang w:val="en-GB" w:eastAsia="en-US"/>
    </w:rPr>
  </w:style>
  <w:style w:type="character" w:customStyle="1" w:styleId="RectitleChar">
    <w:name w:val="Rec_title Char"/>
    <w:locked/>
    <w:rsid w:val="00696127"/>
    <w:rPr>
      <w:rFonts w:ascii="Times New Roman Bold" w:hAnsi="Times New Roman Bold"/>
      <w:b/>
      <w:sz w:val="28"/>
      <w:lang w:val="en-GB" w:eastAsia="en-US"/>
    </w:rPr>
  </w:style>
  <w:style w:type="paragraph" w:customStyle="1" w:styleId="a3">
    <w:name w:val="変更箇所"/>
    <w:hidden/>
    <w:uiPriority w:val="99"/>
    <w:semiHidden/>
    <w:rsid w:val="00696127"/>
    <w:rPr>
      <w:rFonts w:ascii="Times New Roman" w:eastAsia="SimSun" w:hAnsi="Times New Roman"/>
      <w:sz w:val="24"/>
      <w:lang w:val="en-GB" w:eastAsia="en-US"/>
    </w:rPr>
  </w:style>
  <w:style w:type="table" w:styleId="TableGrid80">
    <w:name w:val="Table Grid 8"/>
    <w:basedOn w:val="TableNormal"/>
    <w:uiPriority w:val="9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character" w:customStyle="1" w:styleId="NoSpacingChar">
    <w:name w:val="No Spacing Char"/>
    <w:link w:val="NoSpacing"/>
    <w:uiPriority w:val="1"/>
    <w:locked/>
    <w:rsid w:val="00696127"/>
    <w:rPr>
      <w:rFonts w:ascii="Times New Roman" w:eastAsia="Batang" w:hAnsi="Times New Roman"/>
      <w:sz w:val="24"/>
      <w:lang w:val="en-GB" w:eastAsia="en-US"/>
    </w:rPr>
  </w:style>
  <w:style w:type="character" w:styleId="IntenseEmphasis">
    <w:name w:val="Intense Emphasis"/>
    <w:uiPriority w:val="99"/>
    <w:qFormat/>
    <w:rsid w:val="00696127"/>
    <w:rPr>
      <w:rFonts w:cs="Times New Roman"/>
      <w:b/>
      <w:bCs/>
      <w:i/>
      <w:iCs/>
      <w:color w:val="4F81BD"/>
    </w:rPr>
  </w:style>
  <w:style w:type="paragraph" w:styleId="IntenseQuote">
    <w:name w:val="Intense Quote"/>
    <w:basedOn w:val="Normal"/>
    <w:next w:val="Normal"/>
    <w:link w:val="IntenseQuoteChar"/>
    <w:uiPriority w:val="99"/>
    <w:qFormat/>
    <w:rsid w:val="00696127"/>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rPr>
  </w:style>
  <w:style w:type="character" w:customStyle="1" w:styleId="IntenseQuoteChar">
    <w:name w:val="Intense Quote Char"/>
    <w:basedOn w:val="DefaultParagraphFont"/>
    <w:link w:val="IntenseQuote"/>
    <w:uiPriority w:val="99"/>
    <w:rsid w:val="00696127"/>
    <w:rPr>
      <w:rFonts w:ascii="Times New Roman" w:eastAsia="SimSun" w:hAnsi="Times New Roman"/>
      <w:b/>
      <w:bCs/>
      <w:i/>
      <w:iCs/>
      <w:color w:val="4F81BD"/>
      <w:szCs w:val="22"/>
      <w:lang w:eastAsia="en-US"/>
    </w:rPr>
  </w:style>
  <w:style w:type="paragraph" w:styleId="Quote">
    <w:name w:val="Quote"/>
    <w:basedOn w:val="Normal"/>
    <w:next w:val="Normal"/>
    <w:link w:val="QuoteChar"/>
    <w:uiPriority w:val="99"/>
    <w:qFormat/>
    <w:rsid w:val="00696127"/>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rPr>
  </w:style>
  <w:style w:type="character" w:customStyle="1" w:styleId="QuoteChar">
    <w:name w:val="Quote Char"/>
    <w:basedOn w:val="DefaultParagraphFont"/>
    <w:link w:val="Quote"/>
    <w:uiPriority w:val="99"/>
    <w:rsid w:val="00696127"/>
    <w:rPr>
      <w:rFonts w:ascii="Times New Roman" w:eastAsia="SimSun" w:hAnsi="Times New Roman"/>
      <w:i/>
      <w:iCs/>
      <w:color w:val="000000"/>
      <w:szCs w:val="22"/>
      <w:lang w:eastAsia="en-US"/>
    </w:rPr>
  </w:style>
  <w:style w:type="character" w:styleId="HTMLAcronym">
    <w:name w:val="HTML Acronym"/>
    <w:uiPriority w:val="99"/>
    <w:rsid w:val="00696127"/>
    <w:rPr>
      <w:rFonts w:ascii="Times New Roman" w:hAnsi="Times New Roman" w:cs="Times New Roman"/>
    </w:rPr>
  </w:style>
  <w:style w:type="character" w:customStyle="1" w:styleId="FigurelegendChar">
    <w:name w:val="Figure_legend Char"/>
    <w:link w:val="Figurelegend"/>
    <w:locked/>
    <w:rsid w:val="00696127"/>
    <w:rPr>
      <w:rFonts w:ascii="Times New Roman" w:hAnsi="Times New Roman"/>
      <w:sz w:val="18"/>
      <w:lang w:val="en-GB" w:eastAsia="en-US"/>
    </w:rPr>
  </w:style>
  <w:style w:type="character" w:customStyle="1" w:styleId="UnresolvedMention4">
    <w:name w:val="Unresolved Mention4"/>
    <w:basedOn w:val="DefaultParagraphFont"/>
    <w:uiPriority w:val="99"/>
    <w:semiHidden/>
    <w:unhideWhenUsed/>
    <w:rsid w:val="00696127"/>
    <w:rPr>
      <w:color w:val="605E5C"/>
      <w:shd w:val="clear" w:color="auto" w:fill="E1DFDD"/>
    </w:rPr>
  </w:style>
  <w:style w:type="table" w:customStyle="1" w:styleId="TableGrid47">
    <w:name w:val="Table Grid47"/>
    <w:basedOn w:val="TableNormal"/>
    <w:next w:val="TableGrid"/>
    <w:uiPriority w:val="59"/>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696127"/>
  </w:style>
  <w:style w:type="table" w:customStyle="1" w:styleId="TableGrid48">
    <w:name w:val="Table Grid48"/>
    <w:basedOn w:val="TableNormal"/>
    <w:next w:val="TableGrid"/>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7">
    <w:name w:val="Colorful Grid7"/>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7">
    <w:name w:val="Table Simple 17"/>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7">
    <w:name w:val="Colorful Grid - Accent 67"/>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8">
    <w:name w:val="LFO198"/>
    <w:basedOn w:val="NoList"/>
    <w:rsid w:val="00696127"/>
  </w:style>
  <w:style w:type="numbering" w:customStyle="1" w:styleId="LFO208">
    <w:name w:val="LFO208"/>
    <w:basedOn w:val="NoList"/>
    <w:rsid w:val="00696127"/>
  </w:style>
  <w:style w:type="numbering" w:customStyle="1" w:styleId="LFO218">
    <w:name w:val="LFO218"/>
    <w:basedOn w:val="NoList"/>
    <w:rsid w:val="00696127"/>
  </w:style>
  <w:style w:type="numbering" w:customStyle="1" w:styleId="LFO228">
    <w:name w:val="LFO228"/>
    <w:basedOn w:val="NoList"/>
    <w:rsid w:val="00696127"/>
  </w:style>
  <w:style w:type="numbering" w:customStyle="1" w:styleId="LFO238">
    <w:name w:val="LFO238"/>
    <w:basedOn w:val="NoList"/>
    <w:rsid w:val="00696127"/>
  </w:style>
  <w:style w:type="numbering" w:customStyle="1" w:styleId="NoList119">
    <w:name w:val="No List119"/>
    <w:next w:val="NoList"/>
    <w:uiPriority w:val="99"/>
    <w:semiHidden/>
    <w:unhideWhenUsed/>
    <w:rsid w:val="00696127"/>
  </w:style>
  <w:style w:type="table" w:customStyle="1" w:styleId="TableGrid1200">
    <w:name w:val="Table Grid12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unhideWhenUsed/>
    <w:rsid w:val="00696127"/>
  </w:style>
  <w:style w:type="numbering" w:customStyle="1" w:styleId="NoList1118">
    <w:name w:val="No List1118"/>
    <w:next w:val="NoList"/>
    <w:uiPriority w:val="99"/>
    <w:unhideWhenUsed/>
    <w:rsid w:val="00696127"/>
  </w:style>
  <w:style w:type="numbering" w:customStyle="1" w:styleId="KeineListe18">
    <w:name w:val="Keine Liste18"/>
    <w:next w:val="NoList"/>
    <w:uiPriority w:val="99"/>
    <w:semiHidden/>
    <w:unhideWhenUsed/>
    <w:rsid w:val="00696127"/>
  </w:style>
  <w:style w:type="table" w:customStyle="1" w:styleId="Tabellenraster17">
    <w:name w:val="Tabellenraster17"/>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표 구분선79"/>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NoList"/>
    <w:uiPriority w:val="99"/>
    <w:semiHidden/>
    <w:unhideWhenUsed/>
    <w:rsid w:val="00696127"/>
  </w:style>
  <w:style w:type="numbering" w:customStyle="1" w:styleId="NoList28">
    <w:name w:val="No List28"/>
    <w:next w:val="NoList"/>
    <w:uiPriority w:val="99"/>
    <w:semiHidden/>
    <w:unhideWhenUsed/>
    <w:rsid w:val="00696127"/>
  </w:style>
  <w:style w:type="numbering" w:customStyle="1" w:styleId="LFO1917">
    <w:name w:val="LFO1917"/>
    <w:basedOn w:val="NoList"/>
    <w:rsid w:val="00696127"/>
  </w:style>
  <w:style w:type="numbering" w:customStyle="1" w:styleId="LFO2017">
    <w:name w:val="LFO2017"/>
    <w:basedOn w:val="NoList"/>
    <w:rsid w:val="00696127"/>
  </w:style>
  <w:style w:type="numbering" w:customStyle="1" w:styleId="LFO2117">
    <w:name w:val="LFO2117"/>
    <w:basedOn w:val="NoList"/>
    <w:rsid w:val="00696127"/>
  </w:style>
  <w:style w:type="numbering" w:customStyle="1" w:styleId="LFO2217">
    <w:name w:val="LFO2217"/>
    <w:basedOn w:val="NoList"/>
    <w:rsid w:val="00696127"/>
  </w:style>
  <w:style w:type="numbering" w:customStyle="1" w:styleId="LFO2317">
    <w:name w:val="LFO2317"/>
    <w:basedOn w:val="NoList"/>
    <w:rsid w:val="00696127"/>
  </w:style>
  <w:style w:type="numbering" w:customStyle="1" w:styleId="NoList127">
    <w:name w:val="No List127"/>
    <w:next w:val="NoList"/>
    <w:uiPriority w:val="99"/>
    <w:semiHidden/>
    <w:unhideWhenUsed/>
    <w:rsid w:val="00696127"/>
  </w:style>
  <w:style w:type="numbering" w:customStyle="1" w:styleId="NoList1127">
    <w:name w:val="No List1127"/>
    <w:next w:val="NoList"/>
    <w:uiPriority w:val="99"/>
    <w:semiHidden/>
    <w:unhideWhenUsed/>
    <w:rsid w:val="00696127"/>
  </w:style>
  <w:style w:type="numbering" w:customStyle="1" w:styleId="NoList11118">
    <w:name w:val="No List11118"/>
    <w:next w:val="NoList"/>
    <w:uiPriority w:val="99"/>
    <w:unhideWhenUsed/>
    <w:rsid w:val="00696127"/>
  </w:style>
  <w:style w:type="numbering" w:customStyle="1" w:styleId="KeineListe117">
    <w:name w:val="Keine Liste117"/>
    <w:next w:val="NoList"/>
    <w:uiPriority w:val="99"/>
    <w:semiHidden/>
    <w:unhideWhenUsed/>
    <w:rsid w:val="00696127"/>
  </w:style>
  <w:style w:type="table" w:customStyle="1" w:styleId="TableGrid517">
    <w:name w:val="Table Grid51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7">
    <w:name w:val="ECC Bullets7"/>
    <w:basedOn w:val="NoList"/>
    <w:rsid w:val="00696127"/>
  </w:style>
  <w:style w:type="numbering" w:customStyle="1" w:styleId="ECCNumbers-Bullets7">
    <w:name w:val="ECC Numbers-Bullets7"/>
    <w:uiPriority w:val="99"/>
    <w:rsid w:val="00696127"/>
  </w:style>
  <w:style w:type="table" w:customStyle="1" w:styleId="ECCTable-redheader7">
    <w:name w:val="ECC Table - red header7"/>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5">
    <w:name w:val="Table Grid31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7">
    <w:name w:val="ECC Table - white header7"/>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7">
    <w:name w:val="ECC Table - clean7"/>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7">
    <w:name w:val="No List37"/>
    <w:next w:val="NoList"/>
    <w:uiPriority w:val="99"/>
    <w:semiHidden/>
    <w:unhideWhenUsed/>
    <w:rsid w:val="00696127"/>
  </w:style>
  <w:style w:type="table" w:customStyle="1" w:styleId="TableGrid49">
    <w:name w:val="Table Grid4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표 구분선71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696127"/>
  </w:style>
  <w:style w:type="table" w:customStyle="1" w:styleId="TableGrid77">
    <w:name w:val="Table Grid7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표 구분선72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彩色网格17"/>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7">
    <w:name w:val="Table Grid97"/>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uiPriority w:val="99"/>
    <w:unhideWhenUsed/>
    <w:rsid w:val="00696127"/>
  </w:style>
  <w:style w:type="table" w:customStyle="1" w:styleId="PlumTable7">
    <w:name w:val="Plum Table7"/>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7">
    <w:name w:val="Grille du tableau17"/>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696127"/>
  </w:style>
  <w:style w:type="numbering" w:customStyle="1" w:styleId="LFO1925">
    <w:name w:val="LFO1925"/>
    <w:basedOn w:val="NoList"/>
    <w:rsid w:val="00696127"/>
  </w:style>
  <w:style w:type="numbering" w:customStyle="1" w:styleId="LFO2025">
    <w:name w:val="LFO2025"/>
    <w:basedOn w:val="NoList"/>
    <w:rsid w:val="00696127"/>
  </w:style>
  <w:style w:type="numbering" w:customStyle="1" w:styleId="LFO2125">
    <w:name w:val="LFO2125"/>
    <w:basedOn w:val="NoList"/>
    <w:rsid w:val="00696127"/>
  </w:style>
  <w:style w:type="numbering" w:customStyle="1" w:styleId="LFO2225">
    <w:name w:val="LFO2225"/>
    <w:basedOn w:val="NoList"/>
    <w:rsid w:val="00696127"/>
  </w:style>
  <w:style w:type="numbering" w:customStyle="1" w:styleId="LFO2325">
    <w:name w:val="LFO2325"/>
    <w:basedOn w:val="NoList"/>
    <w:rsid w:val="00696127"/>
  </w:style>
  <w:style w:type="numbering" w:customStyle="1" w:styleId="NoList135">
    <w:name w:val="No List135"/>
    <w:next w:val="NoList"/>
    <w:uiPriority w:val="99"/>
    <w:semiHidden/>
    <w:unhideWhenUsed/>
    <w:rsid w:val="00696127"/>
  </w:style>
  <w:style w:type="table" w:customStyle="1" w:styleId="TableGrid145">
    <w:name w:val="Table Grid14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696127"/>
  </w:style>
  <w:style w:type="numbering" w:customStyle="1" w:styleId="NoList11125">
    <w:name w:val="No List11125"/>
    <w:next w:val="NoList"/>
    <w:uiPriority w:val="99"/>
    <w:semiHidden/>
    <w:unhideWhenUsed/>
    <w:rsid w:val="00696127"/>
  </w:style>
  <w:style w:type="numbering" w:customStyle="1" w:styleId="KeineListe125">
    <w:name w:val="Keine Liste125"/>
    <w:next w:val="NoList"/>
    <w:uiPriority w:val="99"/>
    <w:semiHidden/>
    <w:unhideWhenUsed/>
    <w:rsid w:val="00696127"/>
  </w:style>
  <w:style w:type="table" w:customStyle="1" w:styleId="Tabellenraster115">
    <w:name w:val="Tabellenraster1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표 구분선73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NoList"/>
    <w:uiPriority w:val="99"/>
    <w:semiHidden/>
    <w:unhideWhenUsed/>
    <w:rsid w:val="00696127"/>
  </w:style>
  <w:style w:type="numbering" w:customStyle="1" w:styleId="NoList215">
    <w:name w:val="No List215"/>
    <w:next w:val="NoList"/>
    <w:uiPriority w:val="99"/>
    <w:semiHidden/>
    <w:unhideWhenUsed/>
    <w:rsid w:val="00696127"/>
  </w:style>
  <w:style w:type="numbering" w:customStyle="1" w:styleId="LFO19115">
    <w:name w:val="LFO19115"/>
    <w:basedOn w:val="NoList"/>
    <w:rsid w:val="00696127"/>
  </w:style>
  <w:style w:type="numbering" w:customStyle="1" w:styleId="LFO20115">
    <w:name w:val="LFO20115"/>
    <w:basedOn w:val="NoList"/>
    <w:rsid w:val="00696127"/>
  </w:style>
  <w:style w:type="numbering" w:customStyle="1" w:styleId="LFO21115">
    <w:name w:val="LFO21115"/>
    <w:basedOn w:val="NoList"/>
    <w:rsid w:val="00696127"/>
  </w:style>
  <w:style w:type="numbering" w:customStyle="1" w:styleId="LFO22115">
    <w:name w:val="LFO22115"/>
    <w:basedOn w:val="NoList"/>
    <w:rsid w:val="00696127"/>
  </w:style>
  <w:style w:type="numbering" w:customStyle="1" w:styleId="LFO23115">
    <w:name w:val="LFO23115"/>
    <w:basedOn w:val="NoList"/>
    <w:rsid w:val="00696127"/>
  </w:style>
  <w:style w:type="numbering" w:customStyle="1" w:styleId="NoList1215">
    <w:name w:val="No List1215"/>
    <w:next w:val="NoList"/>
    <w:uiPriority w:val="99"/>
    <w:semiHidden/>
    <w:unhideWhenUsed/>
    <w:rsid w:val="00696127"/>
  </w:style>
  <w:style w:type="numbering" w:customStyle="1" w:styleId="NoList11215">
    <w:name w:val="No List11215"/>
    <w:next w:val="NoList"/>
    <w:uiPriority w:val="99"/>
    <w:semiHidden/>
    <w:unhideWhenUsed/>
    <w:rsid w:val="00696127"/>
  </w:style>
  <w:style w:type="numbering" w:customStyle="1" w:styleId="NoList111125">
    <w:name w:val="No List111125"/>
    <w:next w:val="NoList"/>
    <w:uiPriority w:val="99"/>
    <w:semiHidden/>
    <w:unhideWhenUsed/>
    <w:rsid w:val="00696127"/>
  </w:style>
  <w:style w:type="numbering" w:customStyle="1" w:styleId="KeineListe1115">
    <w:name w:val="Keine Liste1115"/>
    <w:next w:val="NoList"/>
    <w:uiPriority w:val="99"/>
    <w:semiHidden/>
    <w:unhideWhenUsed/>
    <w:rsid w:val="00696127"/>
  </w:style>
  <w:style w:type="table" w:customStyle="1" w:styleId="TableGrid5115">
    <w:name w:val="Table Grid5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5">
    <w:name w:val="ECC Bullets15"/>
    <w:basedOn w:val="NoList"/>
    <w:rsid w:val="00696127"/>
  </w:style>
  <w:style w:type="numbering" w:customStyle="1" w:styleId="ECCNumbers-Bullets15">
    <w:name w:val="ECC Numbers-Bullets15"/>
    <w:uiPriority w:val="99"/>
    <w:rsid w:val="00696127"/>
  </w:style>
  <w:style w:type="table" w:customStyle="1" w:styleId="ECCTable-redheader15">
    <w:name w:val="ECC Table - red header1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6">
    <w:name w:val="Table Grid31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5">
    <w:name w:val="Colorful Grid1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5">
    <w:name w:val="Table Simple 1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5">
    <w:name w:val="Colorful Grid - Accent 61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5">
    <w:name w:val="ECC Table - white header1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5">
    <w:name w:val="ECC Table - clean1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5">
    <w:name w:val="No List315"/>
    <w:next w:val="NoList"/>
    <w:uiPriority w:val="99"/>
    <w:semiHidden/>
    <w:unhideWhenUsed/>
    <w:rsid w:val="00696127"/>
  </w:style>
  <w:style w:type="table" w:customStyle="1" w:styleId="TableGrid415">
    <w:name w:val="Table Grid41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표 구분선71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696127"/>
  </w:style>
  <w:style w:type="table" w:customStyle="1" w:styleId="TableGrid715">
    <w:name w:val="Table Grid7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표 구분선72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彩色网格1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5">
    <w:name w:val="Table Grid91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uiPriority w:val="99"/>
    <w:semiHidden/>
    <w:unhideWhenUsed/>
    <w:rsid w:val="00696127"/>
  </w:style>
  <w:style w:type="table" w:customStyle="1" w:styleId="PlumTable15">
    <w:name w:val="Plum Table1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15">
    <w:name w:val="Grille du tableau1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696127"/>
  </w:style>
  <w:style w:type="numbering" w:customStyle="1" w:styleId="LFO1935">
    <w:name w:val="LFO1935"/>
    <w:basedOn w:val="NoList"/>
    <w:rsid w:val="00696127"/>
  </w:style>
  <w:style w:type="numbering" w:customStyle="1" w:styleId="LFO2035">
    <w:name w:val="LFO2035"/>
    <w:basedOn w:val="NoList"/>
    <w:rsid w:val="00696127"/>
  </w:style>
  <w:style w:type="numbering" w:customStyle="1" w:styleId="LFO2135">
    <w:name w:val="LFO2135"/>
    <w:basedOn w:val="NoList"/>
    <w:rsid w:val="00696127"/>
  </w:style>
  <w:style w:type="numbering" w:customStyle="1" w:styleId="LFO2235">
    <w:name w:val="LFO2235"/>
    <w:basedOn w:val="NoList"/>
    <w:rsid w:val="00696127"/>
  </w:style>
  <w:style w:type="numbering" w:customStyle="1" w:styleId="LFO2335">
    <w:name w:val="LFO2335"/>
    <w:basedOn w:val="NoList"/>
    <w:rsid w:val="00696127"/>
  </w:style>
  <w:style w:type="numbering" w:customStyle="1" w:styleId="NoList145">
    <w:name w:val="No List145"/>
    <w:next w:val="NoList"/>
    <w:uiPriority w:val="99"/>
    <w:semiHidden/>
    <w:unhideWhenUsed/>
    <w:rsid w:val="00696127"/>
  </w:style>
  <w:style w:type="table" w:customStyle="1" w:styleId="TableGrid165">
    <w:name w:val="Table Grid16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696127"/>
  </w:style>
  <w:style w:type="numbering" w:customStyle="1" w:styleId="NoList11135">
    <w:name w:val="No List11135"/>
    <w:next w:val="NoList"/>
    <w:uiPriority w:val="99"/>
    <w:semiHidden/>
    <w:unhideWhenUsed/>
    <w:rsid w:val="00696127"/>
  </w:style>
  <w:style w:type="numbering" w:customStyle="1" w:styleId="KeineListe135">
    <w:name w:val="Keine Liste135"/>
    <w:next w:val="NoList"/>
    <w:uiPriority w:val="99"/>
    <w:semiHidden/>
    <w:unhideWhenUsed/>
    <w:rsid w:val="00696127"/>
  </w:style>
  <w:style w:type="table" w:customStyle="1" w:styleId="Tabellenraster125">
    <w:name w:val="Tabellenraster12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표 구분선74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リストなし125"/>
    <w:next w:val="NoList"/>
    <w:uiPriority w:val="99"/>
    <w:semiHidden/>
    <w:unhideWhenUsed/>
    <w:rsid w:val="00696127"/>
  </w:style>
  <w:style w:type="numbering" w:customStyle="1" w:styleId="NoList225">
    <w:name w:val="No List225"/>
    <w:next w:val="NoList"/>
    <w:uiPriority w:val="99"/>
    <w:semiHidden/>
    <w:unhideWhenUsed/>
    <w:rsid w:val="00696127"/>
  </w:style>
  <w:style w:type="numbering" w:customStyle="1" w:styleId="LFO19125">
    <w:name w:val="LFO19125"/>
    <w:basedOn w:val="NoList"/>
    <w:rsid w:val="00696127"/>
  </w:style>
  <w:style w:type="numbering" w:customStyle="1" w:styleId="LFO20125">
    <w:name w:val="LFO20125"/>
    <w:basedOn w:val="NoList"/>
    <w:rsid w:val="00696127"/>
  </w:style>
  <w:style w:type="numbering" w:customStyle="1" w:styleId="LFO21125">
    <w:name w:val="LFO21125"/>
    <w:basedOn w:val="NoList"/>
    <w:rsid w:val="00696127"/>
  </w:style>
  <w:style w:type="numbering" w:customStyle="1" w:styleId="LFO22125">
    <w:name w:val="LFO22125"/>
    <w:basedOn w:val="NoList"/>
    <w:rsid w:val="00696127"/>
  </w:style>
  <w:style w:type="numbering" w:customStyle="1" w:styleId="LFO23125">
    <w:name w:val="LFO23125"/>
    <w:basedOn w:val="NoList"/>
    <w:rsid w:val="00696127"/>
  </w:style>
  <w:style w:type="numbering" w:customStyle="1" w:styleId="NoList1225">
    <w:name w:val="No List1225"/>
    <w:next w:val="NoList"/>
    <w:uiPriority w:val="99"/>
    <w:semiHidden/>
    <w:unhideWhenUsed/>
    <w:rsid w:val="00696127"/>
  </w:style>
  <w:style w:type="numbering" w:customStyle="1" w:styleId="NoList11225">
    <w:name w:val="No List11225"/>
    <w:next w:val="NoList"/>
    <w:uiPriority w:val="99"/>
    <w:semiHidden/>
    <w:unhideWhenUsed/>
    <w:rsid w:val="00696127"/>
  </w:style>
  <w:style w:type="numbering" w:customStyle="1" w:styleId="NoList111135">
    <w:name w:val="No List111135"/>
    <w:next w:val="NoList"/>
    <w:uiPriority w:val="99"/>
    <w:semiHidden/>
    <w:unhideWhenUsed/>
    <w:rsid w:val="00696127"/>
  </w:style>
  <w:style w:type="numbering" w:customStyle="1" w:styleId="KeineListe1125">
    <w:name w:val="Keine Liste1125"/>
    <w:next w:val="NoList"/>
    <w:uiPriority w:val="99"/>
    <w:semiHidden/>
    <w:unhideWhenUsed/>
    <w:rsid w:val="00696127"/>
  </w:style>
  <w:style w:type="table" w:customStyle="1" w:styleId="TableGrid5125">
    <w:name w:val="Table Grid5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5">
    <w:name w:val="ECC Bullets25"/>
    <w:basedOn w:val="NoList"/>
    <w:rsid w:val="00696127"/>
  </w:style>
  <w:style w:type="numbering" w:customStyle="1" w:styleId="ECCNumbers-Bullets25">
    <w:name w:val="ECC Numbers-Bullets25"/>
    <w:uiPriority w:val="99"/>
    <w:rsid w:val="00696127"/>
  </w:style>
  <w:style w:type="table" w:customStyle="1" w:styleId="ECCTable-redheader25">
    <w:name w:val="ECC Table - red header2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5">
    <w:name w:val="Table Grid32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5">
    <w:name w:val="Colorful Grid2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5">
    <w:name w:val="Table Simple 12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5">
    <w:name w:val="Colorful Grid - Accent 62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5">
    <w:name w:val="ECC Table - white header2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5">
    <w:name w:val="ECC Table - clean2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5">
    <w:name w:val="No List325"/>
    <w:next w:val="NoList"/>
    <w:uiPriority w:val="99"/>
    <w:semiHidden/>
    <w:unhideWhenUsed/>
    <w:rsid w:val="00696127"/>
  </w:style>
  <w:style w:type="table" w:customStyle="1" w:styleId="TableGrid425">
    <w:name w:val="Table Grid4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표 구분선71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5">
    <w:name w:val="Table Grid62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696127"/>
  </w:style>
  <w:style w:type="table" w:customStyle="1" w:styleId="TableGrid725">
    <w:name w:val="Table Grid7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표 구분선72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5">
    <w:name w:val="Table Grid63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彩色网格12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5">
    <w:name w:val="Table Grid92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uiPriority w:val="99"/>
    <w:semiHidden/>
    <w:unhideWhenUsed/>
    <w:rsid w:val="00696127"/>
  </w:style>
  <w:style w:type="table" w:customStyle="1" w:styleId="PlumTable25">
    <w:name w:val="Plum Table2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25">
    <w:name w:val="Grille du tableau12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7">
    <w:name w:val="Table Grid66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uiPriority w:val="99"/>
    <w:semiHidden/>
    <w:unhideWhenUsed/>
    <w:rsid w:val="00696127"/>
  </w:style>
  <w:style w:type="table" w:customStyle="1" w:styleId="TableGrid6615">
    <w:name w:val="Table Grid6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96127"/>
  </w:style>
  <w:style w:type="table" w:customStyle="1" w:styleId="TableGrid500">
    <w:name w:val="Table Grid5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8">
    <w:name w:val="Colorful Grid8"/>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8">
    <w:name w:val="Table Simple 18"/>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8">
    <w:name w:val="Colorful Grid - Accent 68"/>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9">
    <w:name w:val="LFO199"/>
    <w:basedOn w:val="NoList"/>
    <w:rsid w:val="00696127"/>
  </w:style>
  <w:style w:type="numbering" w:customStyle="1" w:styleId="LFO209">
    <w:name w:val="LFO209"/>
    <w:basedOn w:val="NoList"/>
    <w:rsid w:val="00696127"/>
  </w:style>
  <w:style w:type="numbering" w:customStyle="1" w:styleId="LFO219">
    <w:name w:val="LFO219"/>
    <w:basedOn w:val="NoList"/>
    <w:rsid w:val="00696127"/>
  </w:style>
  <w:style w:type="numbering" w:customStyle="1" w:styleId="LFO229">
    <w:name w:val="LFO229"/>
    <w:basedOn w:val="NoList"/>
    <w:rsid w:val="00696127"/>
  </w:style>
  <w:style w:type="numbering" w:customStyle="1" w:styleId="LFO239">
    <w:name w:val="LFO239"/>
    <w:basedOn w:val="NoList"/>
    <w:rsid w:val="00696127"/>
  </w:style>
  <w:style w:type="numbering" w:customStyle="1" w:styleId="NoList120">
    <w:name w:val="No List120"/>
    <w:next w:val="NoList"/>
    <w:uiPriority w:val="99"/>
    <w:semiHidden/>
    <w:unhideWhenUsed/>
    <w:rsid w:val="00696127"/>
  </w:style>
  <w:style w:type="table" w:customStyle="1" w:styleId="TableGrid128">
    <w:name w:val="Table Grid128"/>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unhideWhenUsed/>
    <w:rsid w:val="00696127"/>
  </w:style>
  <w:style w:type="numbering" w:customStyle="1" w:styleId="NoList11110">
    <w:name w:val="No List11110"/>
    <w:next w:val="NoList"/>
    <w:uiPriority w:val="99"/>
    <w:unhideWhenUsed/>
    <w:rsid w:val="00696127"/>
  </w:style>
  <w:style w:type="numbering" w:customStyle="1" w:styleId="KeineListe19">
    <w:name w:val="Keine Liste19"/>
    <w:next w:val="NoList"/>
    <w:uiPriority w:val="99"/>
    <w:semiHidden/>
    <w:unhideWhenUsed/>
    <w:rsid w:val="00696127"/>
  </w:style>
  <w:style w:type="table" w:customStyle="1" w:styleId="Tabellenraster18">
    <w:name w:val="Tabellenraster18"/>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표 구분선710"/>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リストなし18"/>
    <w:next w:val="NoList"/>
    <w:uiPriority w:val="99"/>
    <w:semiHidden/>
    <w:unhideWhenUsed/>
    <w:rsid w:val="00696127"/>
  </w:style>
  <w:style w:type="numbering" w:customStyle="1" w:styleId="NoList210">
    <w:name w:val="No List210"/>
    <w:next w:val="NoList"/>
    <w:uiPriority w:val="99"/>
    <w:semiHidden/>
    <w:unhideWhenUsed/>
    <w:rsid w:val="00696127"/>
  </w:style>
  <w:style w:type="numbering" w:customStyle="1" w:styleId="LFO1918">
    <w:name w:val="LFO1918"/>
    <w:basedOn w:val="NoList"/>
    <w:rsid w:val="00696127"/>
  </w:style>
  <w:style w:type="numbering" w:customStyle="1" w:styleId="LFO2018">
    <w:name w:val="LFO2018"/>
    <w:basedOn w:val="NoList"/>
    <w:rsid w:val="00696127"/>
  </w:style>
  <w:style w:type="numbering" w:customStyle="1" w:styleId="LFO2118">
    <w:name w:val="LFO2118"/>
    <w:basedOn w:val="NoList"/>
    <w:rsid w:val="00696127"/>
  </w:style>
  <w:style w:type="numbering" w:customStyle="1" w:styleId="LFO2218">
    <w:name w:val="LFO2218"/>
    <w:basedOn w:val="NoList"/>
    <w:rsid w:val="00696127"/>
  </w:style>
  <w:style w:type="numbering" w:customStyle="1" w:styleId="LFO2318">
    <w:name w:val="LFO2318"/>
    <w:basedOn w:val="NoList"/>
    <w:rsid w:val="00696127"/>
  </w:style>
  <w:style w:type="numbering" w:customStyle="1" w:styleId="NoList128">
    <w:name w:val="No List128"/>
    <w:next w:val="NoList"/>
    <w:uiPriority w:val="99"/>
    <w:semiHidden/>
    <w:unhideWhenUsed/>
    <w:rsid w:val="00696127"/>
  </w:style>
  <w:style w:type="numbering" w:customStyle="1" w:styleId="NoList1128">
    <w:name w:val="No List1128"/>
    <w:next w:val="NoList"/>
    <w:uiPriority w:val="99"/>
    <w:semiHidden/>
    <w:unhideWhenUsed/>
    <w:rsid w:val="00696127"/>
  </w:style>
  <w:style w:type="numbering" w:customStyle="1" w:styleId="NoList11119">
    <w:name w:val="No List11119"/>
    <w:next w:val="NoList"/>
    <w:uiPriority w:val="99"/>
    <w:unhideWhenUsed/>
    <w:rsid w:val="00696127"/>
  </w:style>
  <w:style w:type="numbering" w:customStyle="1" w:styleId="KeineListe118">
    <w:name w:val="Keine Liste118"/>
    <w:next w:val="NoList"/>
    <w:uiPriority w:val="99"/>
    <w:semiHidden/>
    <w:unhideWhenUsed/>
    <w:rsid w:val="00696127"/>
  </w:style>
  <w:style w:type="table" w:customStyle="1" w:styleId="TableGrid518">
    <w:name w:val="Table Grid5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Grid8"/>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8">
    <w:name w:val="ECC Bullets8"/>
    <w:basedOn w:val="NoList"/>
    <w:rsid w:val="00696127"/>
  </w:style>
  <w:style w:type="numbering" w:customStyle="1" w:styleId="ECCNumbers-Bullets8">
    <w:name w:val="ECC Numbers-Bullets8"/>
    <w:uiPriority w:val="99"/>
    <w:rsid w:val="00696127"/>
  </w:style>
  <w:style w:type="table" w:customStyle="1" w:styleId="ECCTable-redheader8">
    <w:name w:val="ECC Table - red header8"/>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7">
    <w:name w:val="Table Grid317"/>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8">
    <w:name w:val="ECC Table - white header8"/>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8">
    <w:name w:val="ECC Table - clean8"/>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8">
    <w:name w:val="No List38"/>
    <w:next w:val="NoList"/>
    <w:uiPriority w:val="99"/>
    <w:semiHidden/>
    <w:unhideWhenUsed/>
    <w:rsid w:val="00696127"/>
  </w:style>
  <w:style w:type="table" w:customStyle="1" w:styleId="TableGrid410">
    <w:name w:val="Table Grid4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표 구분선71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696127"/>
  </w:style>
  <w:style w:type="table" w:customStyle="1" w:styleId="TableGrid78">
    <w:name w:val="Table Grid7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표 구분선72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 Grid8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彩色网格18"/>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8">
    <w:name w:val="Table Grid98"/>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uiPriority w:val="99"/>
    <w:unhideWhenUsed/>
    <w:rsid w:val="00696127"/>
  </w:style>
  <w:style w:type="table" w:customStyle="1" w:styleId="PlumTable8">
    <w:name w:val="Plum Table8"/>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8">
    <w:name w:val="Grille du tableau18"/>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96127"/>
  </w:style>
  <w:style w:type="numbering" w:customStyle="1" w:styleId="LFO1926">
    <w:name w:val="LFO1926"/>
    <w:basedOn w:val="NoList"/>
    <w:rsid w:val="00696127"/>
  </w:style>
  <w:style w:type="numbering" w:customStyle="1" w:styleId="LFO2026">
    <w:name w:val="LFO2026"/>
    <w:basedOn w:val="NoList"/>
    <w:rsid w:val="00696127"/>
  </w:style>
  <w:style w:type="numbering" w:customStyle="1" w:styleId="LFO2126">
    <w:name w:val="LFO2126"/>
    <w:basedOn w:val="NoList"/>
    <w:rsid w:val="00696127"/>
  </w:style>
  <w:style w:type="numbering" w:customStyle="1" w:styleId="LFO2226">
    <w:name w:val="LFO2226"/>
    <w:basedOn w:val="NoList"/>
    <w:rsid w:val="00696127"/>
  </w:style>
  <w:style w:type="numbering" w:customStyle="1" w:styleId="LFO2326">
    <w:name w:val="LFO2326"/>
    <w:basedOn w:val="NoList"/>
    <w:rsid w:val="00696127"/>
  </w:style>
  <w:style w:type="numbering" w:customStyle="1" w:styleId="NoList136">
    <w:name w:val="No List136"/>
    <w:next w:val="NoList"/>
    <w:uiPriority w:val="99"/>
    <w:semiHidden/>
    <w:unhideWhenUsed/>
    <w:rsid w:val="00696127"/>
  </w:style>
  <w:style w:type="table" w:customStyle="1" w:styleId="TableGrid146">
    <w:name w:val="Table Grid14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696127"/>
  </w:style>
  <w:style w:type="numbering" w:customStyle="1" w:styleId="NoList11126">
    <w:name w:val="No List11126"/>
    <w:next w:val="NoList"/>
    <w:uiPriority w:val="99"/>
    <w:semiHidden/>
    <w:unhideWhenUsed/>
    <w:rsid w:val="00696127"/>
  </w:style>
  <w:style w:type="numbering" w:customStyle="1" w:styleId="KeineListe126">
    <w:name w:val="Keine Liste126"/>
    <w:next w:val="NoList"/>
    <w:uiPriority w:val="99"/>
    <w:semiHidden/>
    <w:unhideWhenUsed/>
    <w:rsid w:val="00696127"/>
  </w:style>
  <w:style w:type="table" w:customStyle="1" w:styleId="Tabellenraster116">
    <w:name w:val="Tabellenraster1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표 구분선73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NoList"/>
    <w:uiPriority w:val="99"/>
    <w:semiHidden/>
    <w:unhideWhenUsed/>
    <w:rsid w:val="00696127"/>
  </w:style>
  <w:style w:type="numbering" w:customStyle="1" w:styleId="NoList216">
    <w:name w:val="No List216"/>
    <w:next w:val="NoList"/>
    <w:uiPriority w:val="99"/>
    <w:semiHidden/>
    <w:unhideWhenUsed/>
    <w:rsid w:val="00696127"/>
  </w:style>
  <w:style w:type="numbering" w:customStyle="1" w:styleId="LFO19116">
    <w:name w:val="LFO19116"/>
    <w:basedOn w:val="NoList"/>
    <w:rsid w:val="00696127"/>
  </w:style>
  <w:style w:type="numbering" w:customStyle="1" w:styleId="LFO20116">
    <w:name w:val="LFO20116"/>
    <w:basedOn w:val="NoList"/>
    <w:rsid w:val="00696127"/>
  </w:style>
  <w:style w:type="numbering" w:customStyle="1" w:styleId="LFO21116">
    <w:name w:val="LFO21116"/>
    <w:basedOn w:val="NoList"/>
    <w:rsid w:val="00696127"/>
  </w:style>
  <w:style w:type="numbering" w:customStyle="1" w:styleId="LFO22116">
    <w:name w:val="LFO22116"/>
    <w:basedOn w:val="NoList"/>
    <w:rsid w:val="00696127"/>
  </w:style>
  <w:style w:type="numbering" w:customStyle="1" w:styleId="LFO23116">
    <w:name w:val="LFO23116"/>
    <w:basedOn w:val="NoList"/>
    <w:rsid w:val="00696127"/>
  </w:style>
  <w:style w:type="numbering" w:customStyle="1" w:styleId="NoList1216">
    <w:name w:val="No List1216"/>
    <w:next w:val="NoList"/>
    <w:uiPriority w:val="99"/>
    <w:semiHidden/>
    <w:unhideWhenUsed/>
    <w:rsid w:val="00696127"/>
  </w:style>
  <w:style w:type="numbering" w:customStyle="1" w:styleId="NoList11216">
    <w:name w:val="No List11216"/>
    <w:next w:val="NoList"/>
    <w:uiPriority w:val="99"/>
    <w:semiHidden/>
    <w:unhideWhenUsed/>
    <w:rsid w:val="00696127"/>
  </w:style>
  <w:style w:type="numbering" w:customStyle="1" w:styleId="NoList111126">
    <w:name w:val="No List111126"/>
    <w:next w:val="NoList"/>
    <w:uiPriority w:val="99"/>
    <w:semiHidden/>
    <w:unhideWhenUsed/>
    <w:rsid w:val="00696127"/>
  </w:style>
  <w:style w:type="numbering" w:customStyle="1" w:styleId="KeineListe1116">
    <w:name w:val="Keine Liste1116"/>
    <w:next w:val="NoList"/>
    <w:uiPriority w:val="99"/>
    <w:semiHidden/>
    <w:unhideWhenUsed/>
    <w:rsid w:val="00696127"/>
  </w:style>
  <w:style w:type="table" w:customStyle="1" w:styleId="TableGrid5116">
    <w:name w:val="Table Grid5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Grid1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6">
    <w:name w:val="ECC Bullets16"/>
    <w:basedOn w:val="NoList"/>
    <w:rsid w:val="00696127"/>
  </w:style>
  <w:style w:type="numbering" w:customStyle="1" w:styleId="ECCNumbers-Bullets16">
    <w:name w:val="ECC Numbers-Bullets16"/>
    <w:uiPriority w:val="99"/>
    <w:rsid w:val="00696127"/>
  </w:style>
  <w:style w:type="table" w:customStyle="1" w:styleId="ECCTable-redheader16">
    <w:name w:val="ECC Table - red header1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8">
    <w:name w:val="Table Grid31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6">
    <w:name w:val="Colorful Grid1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6">
    <w:name w:val="Table Simple 1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6">
    <w:name w:val="Colorful Grid - Accent 61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6">
    <w:name w:val="ECC Table - white header1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6">
    <w:name w:val="ECC Table - clean1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6">
    <w:name w:val="No List316"/>
    <w:next w:val="NoList"/>
    <w:uiPriority w:val="99"/>
    <w:semiHidden/>
    <w:unhideWhenUsed/>
    <w:rsid w:val="00696127"/>
  </w:style>
  <w:style w:type="table" w:customStyle="1" w:styleId="TableGrid416">
    <w:name w:val="Table Grid4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표 구분선71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6">
    <w:name w:val="Table Grid62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696127"/>
  </w:style>
  <w:style w:type="table" w:customStyle="1" w:styleId="TableGrid716">
    <w:name w:val="Table Grid7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표 구분선72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6">
    <w:name w:val="Table Grid63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彩色网格1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6">
    <w:name w:val="Table Grid91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uiPriority w:val="99"/>
    <w:semiHidden/>
    <w:unhideWhenUsed/>
    <w:rsid w:val="00696127"/>
  </w:style>
  <w:style w:type="table" w:customStyle="1" w:styleId="PlumTable16">
    <w:name w:val="Plum Table1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6">
    <w:name w:val="Grille du tableau1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696127"/>
  </w:style>
  <w:style w:type="numbering" w:customStyle="1" w:styleId="LFO1936">
    <w:name w:val="LFO1936"/>
    <w:basedOn w:val="NoList"/>
    <w:rsid w:val="00696127"/>
  </w:style>
  <w:style w:type="numbering" w:customStyle="1" w:styleId="LFO2036">
    <w:name w:val="LFO2036"/>
    <w:basedOn w:val="NoList"/>
    <w:rsid w:val="00696127"/>
  </w:style>
  <w:style w:type="numbering" w:customStyle="1" w:styleId="LFO2136">
    <w:name w:val="LFO2136"/>
    <w:basedOn w:val="NoList"/>
    <w:rsid w:val="00696127"/>
  </w:style>
  <w:style w:type="numbering" w:customStyle="1" w:styleId="LFO2236">
    <w:name w:val="LFO2236"/>
    <w:basedOn w:val="NoList"/>
    <w:rsid w:val="00696127"/>
  </w:style>
  <w:style w:type="numbering" w:customStyle="1" w:styleId="LFO2336">
    <w:name w:val="LFO2336"/>
    <w:basedOn w:val="NoList"/>
    <w:rsid w:val="00696127"/>
  </w:style>
  <w:style w:type="numbering" w:customStyle="1" w:styleId="NoList146">
    <w:name w:val="No List146"/>
    <w:next w:val="NoList"/>
    <w:uiPriority w:val="99"/>
    <w:semiHidden/>
    <w:unhideWhenUsed/>
    <w:rsid w:val="00696127"/>
  </w:style>
  <w:style w:type="table" w:customStyle="1" w:styleId="TableGrid1660">
    <w:name w:val="Table Grid16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6">
    <w:name w:val="Table Grid6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696127"/>
  </w:style>
  <w:style w:type="numbering" w:customStyle="1" w:styleId="NoList11136">
    <w:name w:val="No List11136"/>
    <w:next w:val="NoList"/>
    <w:uiPriority w:val="99"/>
    <w:semiHidden/>
    <w:unhideWhenUsed/>
    <w:rsid w:val="00696127"/>
  </w:style>
  <w:style w:type="numbering" w:customStyle="1" w:styleId="KeineListe136">
    <w:name w:val="Keine Liste136"/>
    <w:next w:val="NoList"/>
    <w:uiPriority w:val="99"/>
    <w:semiHidden/>
    <w:unhideWhenUsed/>
    <w:rsid w:val="00696127"/>
  </w:style>
  <w:style w:type="table" w:customStyle="1" w:styleId="Tabellenraster126">
    <w:name w:val="Tabellenraster12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표 구분선74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リストなし126"/>
    <w:next w:val="NoList"/>
    <w:uiPriority w:val="99"/>
    <w:semiHidden/>
    <w:unhideWhenUsed/>
    <w:rsid w:val="00696127"/>
  </w:style>
  <w:style w:type="numbering" w:customStyle="1" w:styleId="NoList226">
    <w:name w:val="No List226"/>
    <w:next w:val="NoList"/>
    <w:uiPriority w:val="99"/>
    <w:semiHidden/>
    <w:unhideWhenUsed/>
    <w:rsid w:val="00696127"/>
  </w:style>
  <w:style w:type="numbering" w:customStyle="1" w:styleId="LFO19126">
    <w:name w:val="LFO19126"/>
    <w:basedOn w:val="NoList"/>
    <w:rsid w:val="00696127"/>
  </w:style>
  <w:style w:type="numbering" w:customStyle="1" w:styleId="LFO20126">
    <w:name w:val="LFO20126"/>
    <w:basedOn w:val="NoList"/>
    <w:rsid w:val="00696127"/>
  </w:style>
  <w:style w:type="numbering" w:customStyle="1" w:styleId="LFO21126">
    <w:name w:val="LFO21126"/>
    <w:basedOn w:val="NoList"/>
    <w:rsid w:val="00696127"/>
  </w:style>
  <w:style w:type="numbering" w:customStyle="1" w:styleId="LFO22126">
    <w:name w:val="LFO22126"/>
    <w:basedOn w:val="NoList"/>
    <w:rsid w:val="00696127"/>
  </w:style>
  <w:style w:type="numbering" w:customStyle="1" w:styleId="LFO23126">
    <w:name w:val="LFO23126"/>
    <w:basedOn w:val="NoList"/>
    <w:rsid w:val="00696127"/>
  </w:style>
  <w:style w:type="numbering" w:customStyle="1" w:styleId="NoList1226">
    <w:name w:val="No List1226"/>
    <w:next w:val="NoList"/>
    <w:uiPriority w:val="99"/>
    <w:semiHidden/>
    <w:unhideWhenUsed/>
    <w:rsid w:val="00696127"/>
  </w:style>
  <w:style w:type="numbering" w:customStyle="1" w:styleId="NoList11226">
    <w:name w:val="No List11226"/>
    <w:next w:val="NoList"/>
    <w:uiPriority w:val="99"/>
    <w:semiHidden/>
    <w:unhideWhenUsed/>
    <w:rsid w:val="00696127"/>
  </w:style>
  <w:style w:type="numbering" w:customStyle="1" w:styleId="NoList111136">
    <w:name w:val="No List111136"/>
    <w:next w:val="NoList"/>
    <w:uiPriority w:val="99"/>
    <w:semiHidden/>
    <w:unhideWhenUsed/>
    <w:rsid w:val="00696127"/>
  </w:style>
  <w:style w:type="numbering" w:customStyle="1" w:styleId="KeineListe1126">
    <w:name w:val="Keine Liste1126"/>
    <w:next w:val="NoList"/>
    <w:uiPriority w:val="99"/>
    <w:semiHidden/>
    <w:unhideWhenUsed/>
    <w:rsid w:val="00696127"/>
  </w:style>
  <w:style w:type="table" w:customStyle="1" w:styleId="TableGrid5126">
    <w:name w:val="Table Grid5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Grid2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6">
    <w:name w:val="ECC Bullets26"/>
    <w:basedOn w:val="NoList"/>
    <w:rsid w:val="00696127"/>
  </w:style>
  <w:style w:type="numbering" w:customStyle="1" w:styleId="ECCNumbers-Bullets26">
    <w:name w:val="ECC Numbers-Bullets26"/>
    <w:uiPriority w:val="99"/>
    <w:rsid w:val="00696127"/>
  </w:style>
  <w:style w:type="table" w:customStyle="1" w:styleId="ECCTable-redheader26">
    <w:name w:val="ECC Table - red header2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6">
    <w:name w:val="Table Grid32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6">
    <w:name w:val="Colorful Grid2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6">
    <w:name w:val="Table Simple 12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6">
    <w:name w:val="Colorful Grid - Accent 62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6">
    <w:name w:val="ECC Table - white header2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6">
    <w:name w:val="ECC Table - clean2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6">
    <w:name w:val="No List326"/>
    <w:next w:val="NoList"/>
    <w:uiPriority w:val="99"/>
    <w:semiHidden/>
    <w:unhideWhenUsed/>
    <w:rsid w:val="00696127"/>
  </w:style>
  <w:style w:type="table" w:customStyle="1" w:styleId="TableGrid426">
    <w:name w:val="Table Grid4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6">
    <w:name w:val="표 구분선71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6">
    <w:name w:val="Table Grid6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6">
    <w:name w:val="Table Grid62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696127"/>
  </w:style>
  <w:style w:type="table" w:customStyle="1" w:styleId="TableGrid726">
    <w:name w:val="Table Grid7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6">
    <w:name w:val="표 구분선72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6">
    <w:name w:val="Table Grid63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彩色网格12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6">
    <w:name w:val="Table Grid92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6">
    <w:name w:val="No List1111126"/>
    <w:next w:val="NoList"/>
    <w:uiPriority w:val="99"/>
    <w:semiHidden/>
    <w:unhideWhenUsed/>
    <w:rsid w:val="00696127"/>
  </w:style>
  <w:style w:type="table" w:customStyle="1" w:styleId="PlumTable26">
    <w:name w:val="Plum Table2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6">
    <w:name w:val="Grille du tableau12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8">
    <w:name w:val="Table Grid66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uiPriority w:val="99"/>
    <w:semiHidden/>
    <w:unhideWhenUsed/>
    <w:rsid w:val="00696127"/>
  </w:style>
  <w:style w:type="table" w:customStyle="1" w:styleId="TableGrid6616">
    <w:name w:val="Table Grid6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6127"/>
  </w:style>
  <w:style w:type="paragraph" w:customStyle="1" w:styleId="msonormal0">
    <w:name w:val="msonormal"/>
    <w:basedOn w:val="Normal"/>
    <w:rsid w:val="00E03525"/>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bidi="he-IL"/>
    </w:rPr>
  </w:style>
  <w:style w:type="table" w:customStyle="1" w:styleId="NewTableStyle1">
    <w:name w:val="NewTableStyle1"/>
    <w:basedOn w:val="TableNormal"/>
    <w:uiPriority w:val="99"/>
    <w:rsid w:val="00E03525"/>
    <w:rPr>
      <w:rFonts w:ascii="Times New Roman" w:hAnsi="Times New Roman"/>
      <w:lang w:eastAsia="en-US"/>
    </w:rPr>
    <w:tblPr/>
  </w:style>
  <w:style w:type="character" w:customStyle="1" w:styleId="ui-provider">
    <w:name w:val="ui-provider"/>
    <w:basedOn w:val="DefaultParagraphFont"/>
    <w:rsid w:val="006D70C7"/>
  </w:style>
  <w:style w:type="character" w:customStyle="1" w:styleId="FigureNoChar1">
    <w:name w:val="Figure_No Char1"/>
    <w:link w:val="FigureNo"/>
    <w:rsid w:val="00506CCA"/>
    <w:rPr>
      <w:rFonts w:ascii="Times New Roman" w:hAnsi="Times New Roman"/>
      <w:caps/>
      <w:lang w:val="en-GB" w:eastAsia="en-US"/>
    </w:rPr>
  </w:style>
  <w:style w:type="table" w:customStyle="1" w:styleId="Grilledutableau231">
    <w:name w:val="Grille du tableau231"/>
    <w:basedOn w:val="TableNormal"/>
    <w:next w:val="TableGrid"/>
    <w:rsid w:val="00CE6D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2-AIP">
    <w:name w:val="R2-AIP"/>
    <w:basedOn w:val="Normal"/>
    <w:link w:val="R2-AIPChar"/>
    <w:rsid w:val="00F850D0"/>
    <w:pPr>
      <w:numPr>
        <w:numId w:val="40"/>
      </w:numPr>
      <w:tabs>
        <w:tab w:val="clear" w:pos="1134"/>
        <w:tab w:val="clear" w:pos="1871"/>
        <w:tab w:val="clear" w:pos="2268"/>
        <w:tab w:val="left" w:pos="1728"/>
      </w:tabs>
      <w:overflowPunct/>
      <w:autoSpaceDE/>
      <w:autoSpaceDN/>
      <w:adjustRightInd/>
      <w:spacing w:after="120"/>
      <w:textAlignment w:val="auto"/>
    </w:pPr>
    <w:rPr>
      <w:szCs w:val="24"/>
    </w:rPr>
  </w:style>
  <w:style w:type="character" w:customStyle="1" w:styleId="R2-AIPChar">
    <w:name w:val="R2-AIP Char"/>
    <w:basedOn w:val="DefaultParagraphFont"/>
    <w:link w:val="R2-AIP"/>
    <w:rsid w:val="00F850D0"/>
    <w:rPr>
      <w:rFonts w:ascii="Times New Roman" w:hAnsi="Times New Roman"/>
      <w:sz w:val="24"/>
      <w:szCs w:val="24"/>
      <w:lang w:eastAsia="en-US"/>
    </w:rPr>
  </w:style>
  <w:style w:type="table" w:customStyle="1" w:styleId="TableGrid600">
    <w:name w:val="Table Grid60"/>
    <w:basedOn w:val="TableNormal"/>
    <w:next w:val="TableGrid"/>
    <w:qFormat/>
    <w:rsid w:val="00293C7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458">
      <w:bodyDiv w:val="1"/>
      <w:marLeft w:val="0"/>
      <w:marRight w:val="0"/>
      <w:marTop w:val="0"/>
      <w:marBottom w:val="0"/>
      <w:divBdr>
        <w:top w:val="none" w:sz="0" w:space="0" w:color="auto"/>
        <w:left w:val="none" w:sz="0" w:space="0" w:color="auto"/>
        <w:bottom w:val="none" w:sz="0" w:space="0" w:color="auto"/>
        <w:right w:val="none" w:sz="0" w:space="0" w:color="auto"/>
      </w:divBdr>
    </w:div>
    <w:div w:id="384834059">
      <w:bodyDiv w:val="1"/>
      <w:marLeft w:val="0"/>
      <w:marRight w:val="0"/>
      <w:marTop w:val="0"/>
      <w:marBottom w:val="0"/>
      <w:divBdr>
        <w:top w:val="none" w:sz="0" w:space="0" w:color="auto"/>
        <w:left w:val="none" w:sz="0" w:space="0" w:color="auto"/>
        <w:bottom w:val="none" w:sz="0" w:space="0" w:color="auto"/>
        <w:right w:val="none" w:sz="0" w:space="0" w:color="auto"/>
      </w:divBdr>
    </w:div>
    <w:div w:id="412318051">
      <w:bodyDiv w:val="1"/>
      <w:marLeft w:val="0"/>
      <w:marRight w:val="0"/>
      <w:marTop w:val="0"/>
      <w:marBottom w:val="0"/>
      <w:divBdr>
        <w:top w:val="none" w:sz="0" w:space="0" w:color="auto"/>
        <w:left w:val="none" w:sz="0" w:space="0" w:color="auto"/>
        <w:bottom w:val="none" w:sz="0" w:space="0" w:color="auto"/>
        <w:right w:val="none" w:sz="0" w:space="0" w:color="auto"/>
      </w:divBdr>
    </w:div>
    <w:div w:id="517041526">
      <w:bodyDiv w:val="1"/>
      <w:marLeft w:val="0"/>
      <w:marRight w:val="0"/>
      <w:marTop w:val="0"/>
      <w:marBottom w:val="0"/>
      <w:divBdr>
        <w:top w:val="none" w:sz="0" w:space="0" w:color="auto"/>
        <w:left w:val="none" w:sz="0" w:space="0" w:color="auto"/>
        <w:bottom w:val="none" w:sz="0" w:space="0" w:color="auto"/>
        <w:right w:val="none" w:sz="0" w:space="0" w:color="auto"/>
      </w:divBdr>
    </w:div>
    <w:div w:id="553085417">
      <w:bodyDiv w:val="1"/>
      <w:marLeft w:val="0"/>
      <w:marRight w:val="0"/>
      <w:marTop w:val="0"/>
      <w:marBottom w:val="0"/>
      <w:divBdr>
        <w:top w:val="none" w:sz="0" w:space="0" w:color="auto"/>
        <w:left w:val="none" w:sz="0" w:space="0" w:color="auto"/>
        <w:bottom w:val="none" w:sz="0" w:space="0" w:color="auto"/>
        <w:right w:val="none" w:sz="0" w:space="0" w:color="auto"/>
      </w:divBdr>
    </w:div>
    <w:div w:id="555702468">
      <w:bodyDiv w:val="1"/>
      <w:marLeft w:val="0"/>
      <w:marRight w:val="0"/>
      <w:marTop w:val="0"/>
      <w:marBottom w:val="0"/>
      <w:divBdr>
        <w:top w:val="none" w:sz="0" w:space="0" w:color="auto"/>
        <w:left w:val="none" w:sz="0" w:space="0" w:color="auto"/>
        <w:bottom w:val="none" w:sz="0" w:space="0" w:color="auto"/>
        <w:right w:val="none" w:sz="0" w:space="0" w:color="auto"/>
      </w:divBdr>
    </w:div>
    <w:div w:id="602299981">
      <w:bodyDiv w:val="1"/>
      <w:marLeft w:val="0"/>
      <w:marRight w:val="0"/>
      <w:marTop w:val="0"/>
      <w:marBottom w:val="0"/>
      <w:divBdr>
        <w:top w:val="none" w:sz="0" w:space="0" w:color="auto"/>
        <w:left w:val="none" w:sz="0" w:space="0" w:color="auto"/>
        <w:bottom w:val="none" w:sz="0" w:space="0" w:color="auto"/>
        <w:right w:val="none" w:sz="0" w:space="0" w:color="auto"/>
      </w:divBdr>
    </w:div>
    <w:div w:id="687021699">
      <w:bodyDiv w:val="1"/>
      <w:marLeft w:val="0"/>
      <w:marRight w:val="0"/>
      <w:marTop w:val="0"/>
      <w:marBottom w:val="0"/>
      <w:divBdr>
        <w:top w:val="none" w:sz="0" w:space="0" w:color="auto"/>
        <w:left w:val="none" w:sz="0" w:space="0" w:color="auto"/>
        <w:bottom w:val="none" w:sz="0" w:space="0" w:color="auto"/>
        <w:right w:val="none" w:sz="0" w:space="0" w:color="auto"/>
      </w:divBdr>
    </w:div>
    <w:div w:id="720054682">
      <w:bodyDiv w:val="1"/>
      <w:marLeft w:val="0"/>
      <w:marRight w:val="0"/>
      <w:marTop w:val="0"/>
      <w:marBottom w:val="0"/>
      <w:divBdr>
        <w:top w:val="none" w:sz="0" w:space="0" w:color="auto"/>
        <w:left w:val="none" w:sz="0" w:space="0" w:color="auto"/>
        <w:bottom w:val="none" w:sz="0" w:space="0" w:color="auto"/>
        <w:right w:val="none" w:sz="0" w:space="0" w:color="auto"/>
      </w:divBdr>
    </w:div>
    <w:div w:id="914824482">
      <w:bodyDiv w:val="1"/>
      <w:marLeft w:val="0"/>
      <w:marRight w:val="0"/>
      <w:marTop w:val="0"/>
      <w:marBottom w:val="0"/>
      <w:divBdr>
        <w:top w:val="none" w:sz="0" w:space="0" w:color="auto"/>
        <w:left w:val="none" w:sz="0" w:space="0" w:color="auto"/>
        <w:bottom w:val="none" w:sz="0" w:space="0" w:color="auto"/>
        <w:right w:val="none" w:sz="0" w:space="0" w:color="auto"/>
      </w:divBdr>
    </w:div>
    <w:div w:id="1113744705">
      <w:bodyDiv w:val="1"/>
      <w:marLeft w:val="0"/>
      <w:marRight w:val="0"/>
      <w:marTop w:val="0"/>
      <w:marBottom w:val="0"/>
      <w:divBdr>
        <w:top w:val="none" w:sz="0" w:space="0" w:color="auto"/>
        <w:left w:val="none" w:sz="0" w:space="0" w:color="auto"/>
        <w:bottom w:val="none" w:sz="0" w:space="0" w:color="auto"/>
        <w:right w:val="none" w:sz="0" w:space="0" w:color="auto"/>
      </w:divBdr>
    </w:div>
    <w:div w:id="1137451290">
      <w:bodyDiv w:val="1"/>
      <w:marLeft w:val="0"/>
      <w:marRight w:val="0"/>
      <w:marTop w:val="0"/>
      <w:marBottom w:val="0"/>
      <w:divBdr>
        <w:top w:val="none" w:sz="0" w:space="0" w:color="auto"/>
        <w:left w:val="none" w:sz="0" w:space="0" w:color="auto"/>
        <w:bottom w:val="none" w:sz="0" w:space="0" w:color="auto"/>
        <w:right w:val="none" w:sz="0" w:space="0" w:color="auto"/>
      </w:divBdr>
    </w:div>
    <w:div w:id="1137529438">
      <w:bodyDiv w:val="1"/>
      <w:marLeft w:val="0"/>
      <w:marRight w:val="0"/>
      <w:marTop w:val="0"/>
      <w:marBottom w:val="0"/>
      <w:divBdr>
        <w:top w:val="none" w:sz="0" w:space="0" w:color="auto"/>
        <w:left w:val="none" w:sz="0" w:space="0" w:color="auto"/>
        <w:bottom w:val="none" w:sz="0" w:space="0" w:color="auto"/>
        <w:right w:val="none" w:sz="0" w:space="0" w:color="auto"/>
      </w:divBdr>
    </w:div>
    <w:div w:id="1294286163">
      <w:bodyDiv w:val="1"/>
      <w:marLeft w:val="0"/>
      <w:marRight w:val="0"/>
      <w:marTop w:val="0"/>
      <w:marBottom w:val="0"/>
      <w:divBdr>
        <w:top w:val="none" w:sz="0" w:space="0" w:color="auto"/>
        <w:left w:val="none" w:sz="0" w:space="0" w:color="auto"/>
        <w:bottom w:val="none" w:sz="0" w:space="0" w:color="auto"/>
        <w:right w:val="none" w:sz="0" w:space="0" w:color="auto"/>
      </w:divBdr>
    </w:div>
    <w:div w:id="1428162051">
      <w:bodyDiv w:val="1"/>
      <w:marLeft w:val="0"/>
      <w:marRight w:val="0"/>
      <w:marTop w:val="0"/>
      <w:marBottom w:val="0"/>
      <w:divBdr>
        <w:top w:val="none" w:sz="0" w:space="0" w:color="auto"/>
        <w:left w:val="none" w:sz="0" w:space="0" w:color="auto"/>
        <w:bottom w:val="none" w:sz="0" w:space="0" w:color="auto"/>
        <w:right w:val="none" w:sz="0" w:space="0" w:color="auto"/>
      </w:divBdr>
    </w:div>
    <w:div w:id="1491752256">
      <w:bodyDiv w:val="1"/>
      <w:marLeft w:val="0"/>
      <w:marRight w:val="0"/>
      <w:marTop w:val="0"/>
      <w:marBottom w:val="0"/>
      <w:divBdr>
        <w:top w:val="none" w:sz="0" w:space="0" w:color="auto"/>
        <w:left w:val="none" w:sz="0" w:space="0" w:color="auto"/>
        <w:bottom w:val="none" w:sz="0" w:space="0" w:color="auto"/>
        <w:right w:val="none" w:sz="0" w:space="0" w:color="auto"/>
      </w:divBdr>
    </w:div>
    <w:div w:id="1644852732">
      <w:bodyDiv w:val="1"/>
      <w:marLeft w:val="0"/>
      <w:marRight w:val="0"/>
      <w:marTop w:val="0"/>
      <w:marBottom w:val="0"/>
      <w:divBdr>
        <w:top w:val="none" w:sz="0" w:space="0" w:color="auto"/>
        <w:left w:val="none" w:sz="0" w:space="0" w:color="auto"/>
        <w:bottom w:val="none" w:sz="0" w:space="0" w:color="auto"/>
        <w:right w:val="none" w:sz="0" w:space="0" w:color="auto"/>
      </w:divBdr>
    </w:div>
    <w:div w:id="1688604374">
      <w:bodyDiv w:val="1"/>
      <w:marLeft w:val="0"/>
      <w:marRight w:val="0"/>
      <w:marTop w:val="0"/>
      <w:marBottom w:val="0"/>
      <w:divBdr>
        <w:top w:val="none" w:sz="0" w:space="0" w:color="auto"/>
        <w:left w:val="none" w:sz="0" w:space="0" w:color="auto"/>
        <w:bottom w:val="none" w:sz="0" w:space="0" w:color="auto"/>
        <w:right w:val="none" w:sz="0" w:space="0" w:color="auto"/>
      </w:divBdr>
    </w:div>
    <w:div w:id="1689596117">
      <w:bodyDiv w:val="1"/>
      <w:marLeft w:val="0"/>
      <w:marRight w:val="0"/>
      <w:marTop w:val="0"/>
      <w:marBottom w:val="0"/>
      <w:divBdr>
        <w:top w:val="none" w:sz="0" w:space="0" w:color="auto"/>
        <w:left w:val="none" w:sz="0" w:space="0" w:color="auto"/>
        <w:bottom w:val="none" w:sz="0" w:space="0" w:color="auto"/>
        <w:right w:val="none" w:sz="0" w:space="0" w:color="auto"/>
      </w:divBdr>
    </w:div>
    <w:div w:id="1821385013">
      <w:bodyDiv w:val="1"/>
      <w:marLeft w:val="0"/>
      <w:marRight w:val="0"/>
      <w:marTop w:val="0"/>
      <w:marBottom w:val="0"/>
      <w:divBdr>
        <w:top w:val="none" w:sz="0" w:space="0" w:color="auto"/>
        <w:left w:val="none" w:sz="0" w:space="0" w:color="auto"/>
        <w:bottom w:val="none" w:sz="0" w:space="0" w:color="auto"/>
        <w:right w:val="none" w:sz="0" w:space="0" w:color="auto"/>
      </w:divBdr>
    </w:div>
    <w:div w:id="1934582315">
      <w:bodyDiv w:val="1"/>
      <w:marLeft w:val="0"/>
      <w:marRight w:val="0"/>
      <w:marTop w:val="0"/>
      <w:marBottom w:val="0"/>
      <w:divBdr>
        <w:top w:val="none" w:sz="0" w:space="0" w:color="auto"/>
        <w:left w:val="none" w:sz="0" w:space="0" w:color="auto"/>
        <w:bottom w:val="none" w:sz="0" w:space="0" w:color="auto"/>
        <w:right w:val="none" w:sz="0" w:space="0" w:color="auto"/>
      </w:divBdr>
    </w:div>
    <w:div w:id="1935897298">
      <w:bodyDiv w:val="1"/>
      <w:marLeft w:val="0"/>
      <w:marRight w:val="0"/>
      <w:marTop w:val="0"/>
      <w:marBottom w:val="0"/>
      <w:divBdr>
        <w:top w:val="none" w:sz="0" w:space="0" w:color="auto"/>
        <w:left w:val="none" w:sz="0" w:space="0" w:color="auto"/>
        <w:bottom w:val="none" w:sz="0" w:space="0" w:color="auto"/>
        <w:right w:val="none" w:sz="0" w:space="0" w:color="auto"/>
      </w:divBdr>
    </w:div>
    <w:div w:id="2025593125">
      <w:bodyDiv w:val="1"/>
      <w:marLeft w:val="0"/>
      <w:marRight w:val="0"/>
      <w:marTop w:val="0"/>
      <w:marBottom w:val="0"/>
      <w:divBdr>
        <w:top w:val="none" w:sz="0" w:space="0" w:color="auto"/>
        <w:left w:val="none" w:sz="0" w:space="0" w:color="auto"/>
        <w:bottom w:val="none" w:sz="0" w:space="0" w:color="auto"/>
        <w:right w:val="none" w:sz="0" w:space="0" w:color="auto"/>
      </w:divBdr>
    </w:div>
    <w:div w:id="21462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5C-C-0271/en" TargetMode="Externa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5C-C-0271/en"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8" ma:contentTypeDescription="Create a new document." ma:contentTypeScope="" ma:versionID="d82fe4066e21bb0f463a58ca0e962c56">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a121cb2b834fbfa8dc2e84b0100e7a7d"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Spec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pecNumber" ma:index="24" nillable="true" ma:displayName="Spec Number" ma:format="Dropdown" ma:internalName="SpecNumber">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SharedWithUsers xmlns="cd6f4b3e-6665-4cf4-b080-7abf16275423">
      <UserInfo>
        <DisplayName/>
        <AccountId xsi:nil="true"/>
        <AccountType/>
      </UserInfo>
    </SharedWithUsers>
    <SpecNumber xmlns="c77a776c-8872-4f88-b3be-07b484cb98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626D9-6808-49E3-9A77-A41FD4ACFE3F}">
  <ds:schemaRefs>
    <ds:schemaRef ds:uri="http://schemas.openxmlformats.org/officeDocument/2006/bibliography"/>
  </ds:schemaRefs>
</ds:datastoreItem>
</file>

<file path=customXml/itemProps2.xml><?xml version="1.0" encoding="utf-8"?>
<ds:datastoreItem xmlns:ds="http://schemas.openxmlformats.org/officeDocument/2006/customXml" ds:itemID="{42B6B307-05D0-41D4-9661-4D7D4B9B5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9CF39-4657-42E6-A5AE-F86470FF2B3F}">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customXml/itemProps4.xml><?xml version="1.0" encoding="utf-8"?>
<ds:datastoreItem xmlns:ds="http://schemas.openxmlformats.org/officeDocument/2006/customXml" ds:itemID="{F6A434DC-7381-4495-A014-2605E09D69D2}">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PE_BR.dotm</Template>
  <TotalTime>132</TotalTime>
  <Pages>8</Pages>
  <Words>1116</Words>
  <Characters>7114</Characters>
  <Application>Microsoft Office Word</Application>
  <DocSecurity>0</DocSecurity>
  <Lines>131</Lines>
  <Paragraphs>44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8186</CharactersWithSpaces>
  <SharedDoc>false</SharedDoc>
  <HLinks>
    <vt:vector size="6" baseType="variant">
      <vt:variant>
        <vt:i4>7536678</vt:i4>
      </vt:variant>
      <vt:variant>
        <vt:i4>0</vt:i4>
      </vt:variant>
      <vt:variant>
        <vt:i4>0</vt:i4>
      </vt:variant>
      <vt:variant>
        <vt:i4>5</vt:i4>
      </vt:variant>
      <vt:variant>
        <vt:lpwstr>https://nam10.safelinks.protection.outlook.com/?url=https%3A%2F%2Fwww.census.gov%2Fnewsroom%2Fblogs%2Frandom-samplings%2F2022%2F12%2Fredefining-urban-areas-following-2020-census.html%23%3A~%3Atext%3DFollowing%2520the%25202010%2520Census%252C%2520the%2520Census%2520Bureau%2Cleast%25202%252C500%2520but%2520fewer%2520than%252050%252C000%2520people&amp;data=05%7C02%7CTKaplan%40rkf-eng.com%7C668b174e1d8e49ce371608dd72080362%7C4ed8b15b911f42bc8524d89148858535%7C0%7C0%7C638792103145860760%7CUnknown%7CTWFpbGZsb3d8eyJFbXB0eU1hcGkiOnRydWUsIlYiOiIwLjAuMDAwMCIsIlAiOiJXaW4zMiIsIkFOIjoiTWFpbCIsIldUIjoyfQ%3D%3D%7C0%7C%7C%7C&amp;sdata=7qNhpH8cC46TMddOeCVm6JsghJ7uiTQPb4TFcvSYHH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cp:lastModifiedBy>USA</cp:lastModifiedBy>
  <cp:revision>162</cp:revision>
  <cp:lastPrinted>2008-02-21T23:04:00Z</cp:lastPrinted>
  <dcterms:created xsi:type="dcterms:W3CDTF">2026-02-16T02:18:00Z</dcterms:created>
  <dcterms:modified xsi:type="dcterms:W3CDTF">2026-02-18T15:12:00Z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0x010100A356BA11C06EAB49B4836D790ECE27DB</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MSIP_Label_e3a1bc8a-c77f-42fc-94c5-4575f811706d_Enabled">
    <vt:lpwstr>true</vt:lpwstr>
  </property>
  <property fmtid="{D5CDD505-2E9C-101B-9397-08002B2CF9AE}" pid="14" name="MSIP_Label_e3a1bc8a-c77f-42fc-94c5-4575f811706d_SetDate">
    <vt:lpwstr>2026-02-15T12:35:55Z</vt:lpwstr>
  </property>
  <property fmtid="{D5CDD505-2E9C-101B-9397-08002B2CF9AE}" pid="15" name="MSIP_Label_e3a1bc8a-c77f-42fc-94c5-4575f811706d_Method">
    <vt:lpwstr>Standard</vt:lpwstr>
  </property>
  <property fmtid="{D5CDD505-2E9C-101B-9397-08002B2CF9AE}" pid="16" name="MSIP_Label_e3a1bc8a-c77f-42fc-94c5-4575f811706d_Name">
    <vt:lpwstr>e3a1bc8a-c77f-42fc-94c5-4575f811706d</vt:lpwstr>
  </property>
  <property fmtid="{D5CDD505-2E9C-101B-9397-08002B2CF9AE}" pid="17" name="MSIP_Label_e3a1bc8a-c77f-42fc-94c5-4575f811706d_SiteId">
    <vt:lpwstr>fb7083da-754c-45a4-8b6b-a05941a3a3e9</vt:lpwstr>
  </property>
  <property fmtid="{D5CDD505-2E9C-101B-9397-08002B2CF9AE}" pid="18" name="MSIP_Label_e3a1bc8a-c77f-42fc-94c5-4575f811706d_ActionId">
    <vt:lpwstr>17191b7f-775f-4a5f-be25-25777585d4da</vt:lpwstr>
  </property>
  <property fmtid="{D5CDD505-2E9C-101B-9397-08002B2CF9AE}" pid="19" name="MSIP_Label_e3a1bc8a-c77f-42fc-94c5-4575f811706d_ContentBits">
    <vt:lpwstr>0</vt:lpwstr>
  </property>
  <property fmtid="{D5CDD505-2E9C-101B-9397-08002B2CF9AE}" pid="20" name="MSIP_Label_e3a1bc8a-c77f-42fc-94c5-4575f811706d_Tag">
    <vt:lpwstr>50, 3, 0, 1</vt:lpwstr>
  </property>
</Properties>
</file>