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CB02BA" w:rsidRPr="007D14AC" w14:paraId="4284AAC7" w14:textId="77777777" w:rsidTr="00C6790E">
        <w:tc>
          <w:tcPr>
            <w:tcW w:w="9288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2A87A97" w14:textId="77777777" w:rsidR="00CB02BA" w:rsidRPr="007D14AC" w:rsidRDefault="00CB02BA" w:rsidP="00C6790E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  <w:lang w:val="en-US"/>
              </w:rPr>
            </w:pPr>
            <w:r w:rsidRPr="007D14AC">
              <w:rPr>
                <w:szCs w:val="24"/>
                <w:lang w:val="en-US"/>
              </w:rPr>
              <w:br w:type="page"/>
            </w:r>
            <w:r w:rsidRPr="007D14AC">
              <w:rPr>
                <w:spacing w:val="-3"/>
                <w:szCs w:val="24"/>
                <w:lang w:val="en-US"/>
              </w:rPr>
              <w:t>U.S. Radiocommunication Sector</w:t>
            </w:r>
          </w:p>
          <w:p w14:paraId="64739E16" w14:textId="77777777" w:rsidR="00CB02BA" w:rsidRPr="007D14AC" w:rsidRDefault="00CB02BA" w:rsidP="00C6790E">
            <w:pPr>
              <w:pStyle w:val="TabletitleBR"/>
              <w:spacing w:after="0"/>
              <w:rPr>
                <w:spacing w:val="-3"/>
                <w:szCs w:val="24"/>
                <w:lang w:val="en-US"/>
              </w:rPr>
            </w:pPr>
            <w:r w:rsidRPr="007D14AC">
              <w:rPr>
                <w:spacing w:val="-3"/>
                <w:szCs w:val="24"/>
                <w:lang w:val="en-US"/>
              </w:rPr>
              <w:t>Fact Sheet</w:t>
            </w:r>
          </w:p>
        </w:tc>
      </w:tr>
      <w:tr w:rsidR="00CB02BA" w:rsidRPr="007D14AC" w14:paraId="3EAEC2A7" w14:textId="77777777" w:rsidTr="00C6790E">
        <w:tc>
          <w:tcPr>
            <w:tcW w:w="4428" w:type="dxa"/>
            <w:tcBorders>
              <w:left w:val="double" w:sz="6" w:space="0" w:color="auto"/>
            </w:tcBorders>
          </w:tcPr>
          <w:p w14:paraId="769866A3" w14:textId="77777777" w:rsidR="00CB02BA" w:rsidRPr="007D14AC" w:rsidRDefault="00CB02BA" w:rsidP="00C6790E">
            <w:pPr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Working Party:</w:t>
            </w:r>
            <w:r w:rsidRPr="007D14A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ITU-R WP-5B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4FA66CF5" w14:textId="296ECAE7" w:rsidR="00CB02BA" w:rsidRPr="007D14AC" w:rsidRDefault="00CB02BA" w:rsidP="00C6790E">
            <w:pPr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Document No:</w:t>
            </w:r>
            <w:r w:rsidRPr="007D14AC">
              <w:rPr>
                <w:szCs w:val="24"/>
                <w:lang w:val="en-US"/>
              </w:rPr>
              <w:t xml:space="preserve">  </w:t>
            </w:r>
            <w:r w:rsidRPr="009A7B1A">
              <w:rPr>
                <w:szCs w:val="24"/>
                <w:lang w:val="es-ES"/>
              </w:rPr>
              <w:t>USWP5B-</w:t>
            </w:r>
            <w:r>
              <w:rPr>
                <w:szCs w:val="24"/>
                <w:lang w:val="es-ES"/>
              </w:rPr>
              <w:t>3</w:t>
            </w:r>
            <w:r w:rsidR="00D17CBC">
              <w:rPr>
                <w:szCs w:val="24"/>
                <w:lang w:val="es-ES"/>
              </w:rPr>
              <w:t>6</w:t>
            </w:r>
            <w:r>
              <w:rPr>
                <w:szCs w:val="24"/>
                <w:lang w:val="es-ES"/>
              </w:rPr>
              <w:t>-</w:t>
            </w:r>
            <w:r w:rsidR="00D17CBC">
              <w:rPr>
                <w:szCs w:val="24"/>
                <w:lang w:val="es-ES"/>
              </w:rPr>
              <w:t>XX</w:t>
            </w:r>
          </w:p>
        </w:tc>
      </w:tr>
      <w:tr w:rsidR="00CB02BA" w:rsidRPr="007D14AC" w14:paraId="630208DB" w14:textId="77777777" w:rsidTr="00C6790E">
        <w:tc>
          <w:tcPr>
            <w:tcW w:w="4428" w:type="dxa"/>
            <w:tcBorders>
              <w:left w:val="double" w:sz="6" w:space="0" w:color="auto"/>
            </w:tcBorders>
          </w:tcPr>
          <w:p w14:paraId="516E5DBA" w14:textId="3EB0BF90" w:rsidR="00CB02BA" w:rsidRPr="007D14AC" w:rsidRDefault="00CB02BA" w:rsidP="00C6790E">
            <w:pPr>
              <w:tabs>
                <w:tab w:val="center" w:pos="4680"/>
                <w:tab w:val="right" w:pos="9360"/>
              </w:tabs>
              <w:rPr>
                <w:bCs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 xml:space="preserve">Ref: </w:t>
            </w:r>
            <w:r>
              <w:rPr>
                <w:szCs w:val="24"/>
                <w:lang w:val="pt-BR"/>
              </w:rPr>
              <w:t>WRC-27 Agenda Item 1.8</w:t>
            </w:r>
            <w:r w:rsidRPr="007D14AC">
              <w:rPr>
                <w:bCs/>
                <w:szCs w:val="24"/>
                <w:lang w:val="en-US"/>
              </w:rPr>
              <w:t xml:space="preserve">/Res. </w:t>
            </w:r>
            <w:r>
              <w:rPr>
                <w:bCs/>
                <w:szCs w:val="24"/>
                <w:lang w:val="en-US"/>
              </w:rPr>
              <w:t>663</w:t>
            </w:r>
            <w:r w:rsidRPr="007D14AC">
              <w:rPr>
                <w:bCs/>
                <w:szCs w:val="24"/>
                <w:lang w:val="en-US"/>
              </w:rPr>
              <w:t xml:space="preserve"> (WRC-23)</w:t>
            </w:r>
            <w:r>
              <w:rPr>
                <w:bCs/>
                <w:szCs w:val="24"/>
                <w:lang w:val="en-US"/>
              </w:rPr>
              <w:t xml:space="preserve">, </w:t>
            </w:r>
            <w:hyperlink r:id="rId11" w:history="1">
              <w:r w:rsidRPr="00FE6D10">
                <w:rPr>
                  <w:rStyle w:val="Hyperlink"/>
                  <w:bCs/>
                  <w:szCs w:val="24"/>
                  <w:lang w:val="en-US"/>
                </w:rPr>
                <w:t xml:space="preserve">5B </w:t>
              </w:r>
              <w:r w:rsidR="00D17CBC">
                <w:rPr>
                  <w:rStyle w:val="Hyperlink"/>
                  <w:bCs/>
                  <w:szCs w:val="24"/>
                  <w:lang w:val="en-US"/>
                </w:rPr>
                <w:t>43</w:t>
              </w:r>
              <w:r>
                <w:rPr>
                  <w:rStyle w:val="Hyperlink"/>
                  <w:bCs/>
                  <w:szCs w:val="24"/>
                  <w:lang w:val="en-US"/>
                </w:rPr>
                <w:t>5</w:t>
              </w:r>
            </w:hyperlink>
            <w:r>
              <w:rPr>
                <w:bCs/>
                <w:szCs w:val="24"/>
                <w:lang w:val="en-US"/>
              </w:rPr>
              <w:t xml:space="preserve">/Annex </w:t>
            </w:r>
            <w:r w:rsidR="00D17CBC">
              <w:rPr>
                <w:bCs/>
                <w:szCs w:val="24"/>
                <w:lang w:val="en-US"/>
              </w:rPr>
              <w:t>1.8</w:t>
            </w:r>
          </w:p>
          <w:p w14:paraId="120E9957" w14:textId="77777777" w:rsidR="00CB02BA" w:rsidRPr="007D14AC" w:rsidRDefault="00CB02BA" w:rsidP="00C6790E">
            <w:pPr>
              <w:tabs>
                <w:tab w:val="center" w:pos="4680"/>
                <w:tab w:val="right" w:pos="9360"/>
              </w:tabs>
              <w:rPr>
                <w:szCs w:val="24"/>
                <w:lang w:val="en-US"/>
              </w:rPr>
            </w:pP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551D603E" w14:textId="01F11C1E" w:rsidR="00CB02BA" w:rsidRPr="007D14AC" w:rsidRDefault="00CB02BA" w:rsidP="00C6790E">
            <w:pPr>
              <w:tabs>
                <w:tab w:val="left" w:pos="162"/>
              </w:tabs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 xml:space="preserve">Date: </w:t>
            </w:r>
            <w:r w:rsidR="00D17CBC">
              <w:rPr>
                <w:bCs/>
                <w:szCs w:val="24"/>
                <w:lang w:val="en-US"/>
              </w:rPr>
              <w:t>19</w:t>
            </w:r>
            <w:r>
              <w:rPr>
                <w:bCs/>
                <w:szCs w:val="24"/>
                <w:lang w:val="en-US"/>
              </w:rPr>
              <w:t xml:space="preserve"> </w:t>
            </w:r>
            <w:r w:rsidR="00D17CBC">
              <w:rPr>
                <w:bCs/>
                <w:szCs w:val="24"/>
                <w:lang w:val="en-US"/>
              </w:rPr>
              <w:t>Feb</w:t>
            </w:r>
            <w:r w:rsidR="00CA734A" w:rsidRPr="007D14AC">
              <w:rPr>
                <w:bCs/>
                <w:szCs w:val="24"/>
                <w:lang w:val="en-US"/>
              </w:rPr>
              <w:t xml:space="preserve"> </w:t>
            </w:r>
            <w:r w:rsidRPr="007D14AC">
              <w:rPr>
                <w:bCs/>
                <w:szCs w:val="24"/>
                <w:lang w:val="en-US"/>
              </w:rPr>
              <w:t>202</w:t>
            </w:r>
            <w:r w:rsidR="00D17CBC">
              <w:rPr>
                <w:bCs/>
                <w:szCs w:val="24"/>
                <w:lang w:val="en-US"/>
              </w:rPr>
              <w:t>6</w:t>
            </w:r>
          </w:p>
        </w:tc>
      </w:tr>
      <w:tr w:rsidR="00CB02BA" w:rsidRPr="007D14AC" w14:paraId="7A867454" w14:textId="77777777" w:rsidTr="00C6790E">
        <w:tc>
          <w:tcPr>
            <w:tcW w:w="9288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01AADB2" w14:textId="1FB70E79" w:rsidR="00CB02BA" w:rsidRPr="007D14AC" w:rsidRDefault="00CB02BA" w:rsidP="00C6790E">
            <w:pPr>
              <w:pStyle w:val="BodyTextIndent"/>
              <w:ind w:left="0"/>
              <w:rPr>
                <w:bCs/>
                <w:szCs w:val="24"/>
                <w:lang w:val="en-US"/>
              </w:rPr>
            </w:pPr>
            <w:r w:rsidRPr="007D14AC">
              <w:rPr>
                <w:b/>
                <w:bCs/>
                <w:szCs w:val="24"/>
                <w:lang w:val="en-US"/>
              </w:rPr>
              <w:t>Document Title:</w:t>
            </w:r>
            <w:r w:rsidRPr="007D14AC">
              <w:rPr>
                <w:bCs/>
                <w:szCs w:val="24"/>
                <w:lang w:val="en-US"/>
              </w:rPr>
              <w:t xml:space="preserve"> </w:t>
            </w:r>
            <w:r w:rsidR="00D17CBC" w:rsidRPr="00D17CBC">
              <w:rPr>
                <w:bCs/>
                <w:szCs w:val="24"/>
                <w:lang w:val="en-US"/>
              </w:rPr>
              <w:t>[WORKING DOCUMENT TOWARDS A] PRELIMINARY DRAFT NEW REPORT ITU-R M.[RLS_231.5-700GHZ]/SUPPORTING MATERIAL FOR WRC-27 AGENDA ITEM 1.8</w:t>
            </w:r>
          </w:p>
        </w:tc>
      </w:tr>
      <w:tr w:rsidR="00CB02BA" w:rsidRPr="007D14AC" w14:paraId="33BF0E99" w14:textId="77777777" w:rsidTr="00C6790E">
        <w:trPr>
          <w:trHeight w:val="396"/>
        </w:trPr>
        <w:tc>
          <w:tcPr>
            <w:tcW w:w="4428" w:type="dxa"/>
            <w:tcBorders>
              <w:top w:val="single" w:sz="6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329C596" w14:textId="77777777" w:rsidR="00CB02BA" w:rsidRPr="001D4E5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Author(s)/Contributors(s):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8DC3C3" w14:textId="77777777" w:rsidR="00CB02BA" w:rsidRDefault="00CB02BA" w:rsidP="00C6790E">
            <w:pPr>
              <w:spacing w:before="0"/>
              <w:ind w:right="144"/>
            </w:pPr>
          </w:p>
          <w:p w14:paraId="0D9BF97E" w14:textId="77777777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4AF49A9C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439FC36C" w14:textId="42386E39" w:rsidR="00CB02BA" w:rsidRPr="007D14A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  <w:lang w:val="en-US"/>
              </w:rPr>
            </w:pPr>
            <w:r w:rsidRPr="00A22667">
              <w:rPr>
                <w:szCs w:val="24"/>
                <w:lang w:val="en-US" w:eastAsia="zh-CN"/>
              </w:rPr>
              <w:t xml:space="preserve">Ryan McDonough </w:t>
            </w:r>
            <w:r>
              <w:rPr>
                <w:szCs w:val="24"/>
                <w:lang w:val="en-US" w:eastAsia="zh-CN"/>
              </w:rPr>
              <w:t>(</w:t>
            </w:r>
            <w:r w:rsidRPr="00A22667">
              <w:rPr>
                <w:szCs w:val="24"/>
                <w:lang w:val="en-US" w:eastAsia="zh-CN"/>
              </w:rPr>
              <w:t>NASA</w:t>
            </w:r>
            <w:r>
              <w:rPr>
                <w:szCs w:val="24"/>
                <w:lang w:val="en-US" w:eastAsia="zh-CN"/>
              </w:rPr>
              <w:t>)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6318D6C8" w14:textId="77777777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hyperlink r:id="rId12" w:history="1">
              <w:r w:rsidRPr="00126053">
                <w:rPr>
                  <w:rStyle w:val="Hyperlink"/>
                  <w:bCs/>
                  <w:szCs w:val="24"/>
                  <w:lang w:val="fr-FR"/>
                </w:rPr>
                <w:t>Ryan.S.McDonough@nasa.gov</w:t>
              </w:r>
            </w:hyperlink>
          </w:p>
        </w:tc>
      </w:tr>
      <w:tr w:rsidR="00CB02BA" w:rsidRPr="007D14AC" w14:paraId="27C29175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4DC385A" w14:textId="54B5FEFE" w:rsidR="00CB02BA" w:rsidRPr="001D4E5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  <w:lang w:val="es-E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2F6A9AD4" w14:textId="40DC0B9B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6108A993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E52F231" w14:textId="6C495F1E" w:rsidR="00CB02BA" w:rsidRPr="007626D8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Cs/>
                <w:szCs w:val="24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7F2246F2" w14:textId="65042D43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3384D8F6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245E4964" w14:textId="77777777" w:rsidR="00CB02BA" w:rsidRPr="007D14A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3244C3" w14:textId="77777777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21237E7A" w14:textId="77777777" w:rsidTr="00C6790E"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843355" w14:textId="7B726436" w:rsidR="00CB02BA" w:rsidRPr="007D14AC" w:rsidRDefault="00CB02BA" w:rsidP="00C6790E">
            <w:pPr>
              <w:pStyle w:val="BodyTextIndent"/>
              <w:spacing w:after="0"/>
              <w:ind w:left="0"/>
              <w:jc w:val="both"/>
              <w:rPr>
                <w:bCs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Purpose/Objective:</w:t>
            </w:r>
            <w:r w:rsidRPr="007D14AC">
              <w:rPr>
                <w:bCs/>
                <w:szCs w:val="24"/>
                <w:lang w:val="en-US"/>
              </w:rPr>
              <w:t xml:space="preserve">  </w:t>
            </w:r>
            <w:r>
              <w:rPr>
                <w:bCs/>
                <w:szCs w:val="24"/>
              </w:rPr>
              <w:t xml:space="preserve">To continue development for compatibility and sharing studies performed under WRC-27 Agenda Item 1.8 in accordance with Resolution </w:t>
            </w:r>
            <w:r>
              <w:rPr>
                <w:b/>
                <w:szCs w:val="24"/>
              </w:rPr>
              <w:t>663 (WRC-23).</w:t>
            </w:r>
          </w:p>
          <w:p w14:paraId="0CB1EED1" w14:textId="77777777" w:rsidR="00CB02BA" w:rsidRPr="007D14AC" w:rsidRDefault="00CB02BA" w:rsidP="00C6790E">
            <w:pPr>
              <w:pStyle w:val="BodyTextIndent"/>
              <w:spacing w:after="0"/>
              <w:ind w:left="0"/>
              <w:jc w:val="both"/>
              <w:rPr>
                <w:bCs/>
                <w:szCs w:val="24"/>
                <w:lang w:val="en-US"/>
              </w:rPr>
            </w:pPr>
          </w:p>
        </w:tc>
      </w:tr>
      <w:tr w:rsidR="00CB02BA" w:rsidRPr="007D14AC" w14:paraId="4AEB7143" w14:textId="77777777" w:rsidTr="00C6790E">
        <w:trPr>
          <w:trHeight w:val="1776"/>
        </w:trPr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9B7CAC9" w14:textId="40591115" w:rsidR="00CB02BA" w:rsidRPr="007D14AC" w:rsidRDefault="00CB02BA" w:rsidP="00C6790E">
            <w:pPr>
              <w:rPr>
                <w:lang w:eastAsia="zh-CN"/>
              </w:rPr>
            </w:pPr>
            <w:r w:rsidRPr="6EDB4102">
              <w:rPr>
                <w:b/>
              </w:rPr>
              <w:t>Abstract:</w:t>
            </w:r>
            <w:r w:rsidRPr="6EDB4102">
              <w:t xml:space="preserve"> Pursuant to Resolution </w:t>
            </w:r>
            <w:r w:rsidRPr="007633B8">
              <w:rPr>
                <w:b/>
                <w:bCs/>
              </w:rPr>
              <w:t>663 (Rev.WRC-23)</w:t>
            </w:r>
            <w:r w:rsidRPr="6EDB4102">
              <w:t xml:space="preserve">, Working Party (WP) </w:t>
            </w:r>
            <w:r>
              <w:t xml:space="preserve">5B </w:t>
            </w:r>
            <w:r w:rsidRPr="6EDB4102">
              <w:t xml:space="preserve">is the responsible group for WRC-27 </w:t>
            </w:r>
            <w:r>
              <w:t>Agenda Item 1.8 request to consider possible additional spectrum allocations to the radiolocation service on a primary basis in the frequency range 231.5-275 GHz and possible new identifications for radiolocation service applications in frequency bands within the frequency range 275-700 GHz for millimetric and sub-millimetric wave imaging systems.</w:t>
            </w:r>
            <w:r w:rsidRPr="003B77FD">
              <w:rPr>
                <w:lang w:eastAsia="zh-CN"/>
              </w:rPr>
              <w:t xml:space="preserve"> This document will </w:t>
            </w:r>
            <w:r w:rsidR="0080239E">
              <w:rPr>
                <w:lang w:eastAsia="zh-CN"/>
              </w:rPr>
              <w:t xml:space="preserve">update </w:t>
            </w:r>
            <w:r w:rsidRPr="003B77FD">
              <w:rPr>
                <w:lang w:eastAsia="zh-CN"/>
              </w:rPr>
              <w:t>sharing and compatibility studies and their associated results</w:t>
            </w:r>
            <w:r>
              <w:rPr>
                <w:lang w:eastAsia="zh-CN"/>
              </w:rPr>
              <w:t xml:space="preserve"> for section A7 (</w:t>
            </w:r>
            <w:r w:rsidRPr="00CB02BA">
              <w:rPr>
                <w:lang w:eastAsia="zh-CN"/>
              </w:rPr>
              <w:t>A7.4.1</w:t>
            </w:r>
            <w:r>
              <w:rPr>
                <w:lang w:eastAsia="zh-CN"/>
              </w:rPr>
              <w:t xml:space="preserve"> STUDY A) on EESS</w:t>
            </w:r>
            <w:r w:rsidR="0080239E">
              <w:rPr>
                <w:lang w:eastAsia="zh-CN"/>
              </w:rPr>
              <w:t xml:space="preserve"> (passive)</w:t>
            </w:r>
            <w:r w:rsidRPr="003B77FD">
              <w:rPr>
                <w:lang w:eastAsia="zh-CN"/>
              </w:rPr>
              <w:t>.</w:t>
            </w:r>
          </w:p>
        </w:tc>
      </w:tr>
      <w:tr w:rsidR="00CB02BA" w:rsidRPr="007D14AC" w14:paraId="4D14FCEA" w14:textId="77777777" w:rsidTr="00C6790E">
        <w:trPr>
          <w:trHeight w:val="439"/>
        </w:trPr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564F4ED" w14:textId="77777777" w:rsidR="00CB02BA" w:rsidRPr="007D14AC" w:rsidRDefault="00CB02BA" w:rsidP="00C6790E">
            <w:pPr>
              <w:rPr>
                <w:b/>
                <w:szCs w:val="24"/>
                <w:lang w:val="en-US"/>
              </w:rPr>
            </w:pPr>
            <w:r w:rsidRPr="007D14AC">
              <w:rPr>
                <w:b/>
                <w:bCs/>
                <w:color w:val="000000"/>
                <w:szCs w:val="24"/>
                <w:lang w:val="en-US"/>
              </w:rPr>
              <w:t>Fact Sheet Preparer</w:t>
            </w:r>
            <w:r w:rsidRPr="007D14AC">
              <w:rPr>
                <w:color w:val="000000"/>
                <w:szCs w:val="24"/>
                <w:lang w:val="en-US"/>
              </w:rPr>
              <w:t xml:space="preserve">: </w:t>
            </w:r>
            <w:r>
              <w:rPr>
                <w:color w:val="000000"/>
                <w:szCs w:val="24"/>
                <w:lang w:val="en-US"/>
              </w:rPr>
              <w:t>Ryan McDonough</w:t>
            </w:r>
            <w:r w:rsidRPr="007D14AC">
              <w:rPr>
                <w:color w:val="000000"/>
                <w:szCs w:val="24"/>
                <w:lang w:val="en-US"/>
              </w:rPr>
              <w:t>, NASA</w:t>
            </w:r>
          </w:p>
        </w:tc>
      </w:tr>
    </w:tbl>
    <w:p w14:paraId="636AC8DC" w14:textId="77777777" w:rsidR="00CB02BA" w:rsidRDefault="00CB02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46DF1852" w14:textId="77777777" w:rsidR="00CB02BA" w:rsidRPr="00ED4057" w:rsidRDefault="00CB02BA" w:rsidP="00CB02BA">
      <w:pPr>
        <w:rPr>
          <w:lang w:val="en-US"/>
        </w:rPr>
      </w:pPr>
    </w:p>
    <w:p w14:paraId="77B4D2A2" w14:textId="77777777" w:rsidR="00CB02BA" w:rsidRPr="00ED4057" w:rsidRDefault="00CB02BA" w:rsidP="00CB02BA">
      <w:pPr>
        <w:rPr>
          <w:lang w:val="en-US"/>
        </w:rPr>
      </w:pPr>
    </w:p>
    <w:p w14:paraId="6F0190AD" w14:textId="77777777" w:rsidR="00CB02BA" w:rsidRPr="00A534AE" w:rsidRDefault="00CB02BA" w:rsidP="00CB02BA">
      <w:r w:rsidRPr="00A534AE">
        <w:rPr>
          <w:b/>
        </w:rPr>
        <w:t>Attachment:</w:t>
      </w:r>
      <w:r>
        <w:rPr>
          <w:bCs/>
        </w:rPr>
        <w:tab/>
        <w:t xml:space="preserve">1 </w:t>
      </w:r>
    </w:p>
    <w:p w14:paraId="4591A58C" w14:textId="5C4E3F37" w:rsidR="00CB02BA" w:rsidRPr="00CB02BA" w:rsidRDefault="00CB02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sectPr w:rsidR="00CB02BA" w:rsidRPr="00CB02BA" w:rsidSect="00D02712">
      <w:headerReference w:type="default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D857" w14:textId="77777777" w:rsidR="00F92E2C" w:rsidRDefault="00F92E2C">
      <w:r>
        <w:separator/>
      </w:r>
    </w:p>
  </w:endnote>
  <w:endnote w:type="continuationSeparator" w:id="0">
    <w:p w14:paraId="0B40565D" w14:textId="77777777" w:rsidR="00F92E2C" w:rsidRDefault="00F92E2C">
      <w:r>
        <w:continuationSeparator/>
      </w:r>
    </w:p>
  </w:endnote>
  <w:endnote w:type="continuationNotice" w:id="1">
    <w:p w14:paraId="704D2129" w14:textId="77777777" w:rsidR="009C21B4" w:rsidRDefault="009C21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EABC" w14:textId="233D7489" w:rsidR="00FA124A" w:rsidRPr="00D0740B" w:rsidRDefault="00D0740B" w:rsidP="00D0740B">
    <w:pPr>
      <w:pStyle w:val="Footer"/>
    </w:pPr>
    <w:fldSimple w:instr=" FILENAME \p \* MERGEFORMAT ">
      <w:r>
        <w:t>M:\BRSGD\TEXT2023\SG05\WP5B\300\315\Chapter 2\315N2.09e.docx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F834" w14:textId="315D6EC6" w:rsidR="00FA124A" w:rsidRPr="00D0740B" w:rsidRDefault="00D0740B" w:rsidP="00D0740B">
    <w:pPr>
      <w:pStyle w:val="Footer"/>
    </w:pPr>
    <w:fldSimple w:instr=" FILENAME \p \* MERGEFORMAT ">
      <w:r>
        <w:t>M:\BRSGD\TEXT2023\SG05\WP5B\300\315\Chapter 2\315N2.09e.docx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83FA" w14:textId="77777777" w:rsidR="00F92E2C" w:rsidRDefault="00F92E2C">
      <w:r>
        <w:t>____________________</w:t>
      </w:r>
    </w:p>
  </w:footnote>
  <w:footnote w:type="continuationSeparator" w:id="0">
    <w:p w14:paraId="782A725A" w14:textId="77777777" w:rsidR="00F92E2C" w:rsidRDefault="00F92E2C">
      <w:r>
        <w:continuationSeparator/>
      </w:r>
    </w:p>
  </w:footnote>
  <w:footnote w:type="continuationNotice" w:id="1">
    <w:p w14:paraId="5AEEB207" w14:textId="77777777" w:rsidR="009C21B4" w:rsidRDefault="009C21B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86B3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4151EF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ACA30AF" w14:textId="5A529BC5" w:rsidR="00FA124A" w:rsidRDefault="00D0740B" w:rsidP="00D0740B">
    <w:pPr>
      <w:pStyle w:val="Header"/>
      <w:rPr>
        <w:lang w:val="en-US"/>
      </w:rPr>
    </w:pPr>
    <w:r>
      <w:rPr>
        <w:lang w:val="en-US"/>
      </w:rPr>
      <w:t>5B/315 (Annex 2.9)-E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4C8B" w14:textId="77777777" w:rsidR="002B283F" w:rsidRDefault="002B283F" w:rsidP="002B283F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11A561" w14:textId="525087F1" w:rsidR="004A51DA" w:rsidRDefault="00D0740B" w:rsidP="00D0740B">
    <w:pPr>
      <w:pStyle w:val="Header"/>
      <w:rPr>
        <w:lang w:val="en-US"/>
      </w:rPr>
    </w:pPr>
    <w:r>
      <w:rPr>
        <w:lang w:val="en-US"/>
      </w:rPr>
      <w:t>5B/</w:t>
    </w:r>
    <w:r w:rsidR="00D17CBC">
      <w:rPr>
        <w:lang w:val="en-US"/>
      </w:rPr>
      <w:t>435</w:t>
    </w:r>
    <w:r>
      <w:rPr>
        <w:lang w:val="en-US"/>
      </w:rPr>
      <w:t xml:space="preserve"> (Annex </w:t>
    </w:r>
    <w:r w:rsidR="00D17CBC">
      <w:rPr>
        <w:lang w:val="en-US"/>
      </w:rPr>
      <w:t>1.8</w:t>
    </w:r>
    <w:r>
      <w:rPr>
        <w:lang w:val="en-US"/>
      </w:rPr>
      <w:t>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C74EF2"/>
    <w:multiLevelType w:val="hybridMultilevel"/>
    <w:tmpl w:val="A942F244"/>
    <w:lvl w:ilvl="0" w:tplc="45203EB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419"/>
    <w:multiLevelType w:val="hybridMultilevel"/>
    <w:tmpl w:val="C182485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504083355">
    <w:abstractNumId w:val="9"/>
  </w:num>
  <w:num w:numId="2" w16cid:durableId="411046493">
    <w:abstractNumId w:val="7"/>
  </w:num>
  <w:num w:numId="3" w16cid:durableId="704714089">
    <w:abstractNumId w:val="6"/>
  </w:num>
  <w:num w:numId="4" w16cid:durableId="1350450258">
    <w:abstractNumId w:val="5"/>
  </w:num>
  <w:num w:numId="5" w16cid:durableId="1358388477">
    <w:abstractNumId w:val="4"/>
  </w:num>
  <w:num w:numId="6" w16cid:durableId="1680883653">
    <w:abstractNumId w:val="8"/>
  </w:num>
  <w:num w:numId="7" w16cid:durableId="1455711524">
    <w:abstractNumId w:val="3"/>
  </w:num>
  <w:num w:numId="8" w16cid:durableId="430053840">
    <w:abstractNumId w:val="2"/>
  </w:num>
  <w:num w:numId="9" w16cid:durableId="1090278273">
    <w:abstractNumId w:val="1"/>
  </w:num>
  <w:num w:numId="10" w16cid:durableId="1497301885">
    <w:abstractNumId w:val="0"/>
  </w:num>
  <w:num w:numId="11" w16cid:durableId="464592005">
    <w:abstractNumId w:val="11"/>
  </w:num>
  <w:num w:numId="12" w16cid:durableId="613097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27"/>
    <w:rsid w:val="0000029E"/>
    <w:rsid w:val="0000044F"/>
    <w:rsid w:val="00001EAE"/>
    <w:rsid w:val="000069D4"/>
    <w:rsid w:val="000119E4"/>
    <w:rsid w:val="0001654D"/>
    <w:rsid w:val="000174AD"/>
    <w:rsid w:val="00017AEE"/>
    <w:rsid w:val="00022FFE"/>
    <w:rsid w:val="00024A38"/>
    <w:rsid w:val="0003543F"/>
    <w:rsid w:val="00047A1D"/>
    <w:rsid w:val="000604B9"/>
    <w:rsid w:val="000661A1"/>
    <w:rsid w:val="0007062C"/>
    <w:rsid w:val="00085087"/>
    <w:rsid w:val="000A408E"/>
    <w:rsid w:val="000A7D55"/>
    <w:rsid w:val="000C12C8"/>
    <w:rsid w:val="000C2E8E"/>
    <w:rsid w:val="000D42AF"/>
    <w:rsid w:val="000E09C9"/>
    <w:rsid w:val="000E0E7C"/>
    <w:rsid w:val="000E3395"/>
    <w:rsid w:val="000E37B5"/>
    <w:rsid w:val="000F1B4B"/>
    <w:rsid w:val="001013B0"/>
    <w:rsid w:val="001039C5"/>
    <w:rsid w:val="0011136A"/>
    <w:rsid w:val="0012744F"/>
    <w:rsid w:val="00131178"/>
    <w:rsid w:val="00136CD9"/>
    <w:rsid w:val="00156F66"/>
    <w:rsid w:val="00163271"/>
    <w:rsid w:val="00172122"/>
    <w:rsid w:val="00182528"/>
    <w:rsid w:val="0018500B"/>
    <w:rsid w:val="00185319"/>
    <w:rsid w:val="0019290B"/>
    <w:rsid w:val="00194F77"/>
    <w:rsid w:val="001955BB"/>
    <w:rsid w:val="00196A19"/>
    <w:rsid w:val="001A09D6"/>
    <w:rsid w:val="001A2F73"/>
    <w:rsid w:val="001C7984"/>
    <w:rsid w:val="001F380A"/>
    <w:rsid w:val="00202DC1"/>
    <w:rsid w:val="002116EE"/>
    <w:rsid w:val="002230E6"/>
    <w:rsid w:val="002309D8"/>
    <w:rsid w:val="00236812"/>
    <w:rsid w:val="002552F7"/>
    <w:rsid w:val="002655B4"/>
    <w:rsid w:val="002744DB"/>
    <w:rsid w:val="002954F1"/>
    <w:rsid w:val="002A7FE2"/>
    <w:rsid w:val="002B0328"/>
    <w:rsid w:val="002B283F"/>
    <w:rsid w:val="002B3608"/>
    <w:rsid w:val="002B66AB"/>
    <w:rsid w:val="002C706D"/>
    <w:rsid w:val="002C7C2C"/>
    <w:rsid w:val="002E1B4F"/>
    <w:rsid w:val="002F2E67"/>
    <w:rsid w:val="002F7CB3"/>
    <w:rsid w:val="00315546"/>
    <w:rsid w:val="00321CB0"/>
    <w:rsid w:val="00330567"/>
    <w:rsid w:val="00333CF9"/>
    <w:rsid w:val="00354350"/>
    <w:rsid w:val="00380D72"/>
    <w:rsid w:val="00382AEB"/>
    <w:rsid w:val="00386A9D"/>
    <w:rsid w:val="00387899"/>
    <w:rsid w:val="00391081"/>
    <w:rsid w:val="003B2789"/>
    <w:rsid w:val="003C13CE"/>
    <w:rsid w:val="003C468F"/>
    <w:rsid w:val="003C64A2"/>
    <w:rsid w:val="003C697E"/>
    <w:rsid w:val="003D2322"/>
    <w:rsid w:val="003E2518"/>
    <w:rsid w:val="003E7CEF"/>
    <w:rsid w:val="003E7D36"/>
    <w:rsid w:val="00413BF6"/>
    <w:rsid w:val="004151EF"/>
    <w:rsid w:val="004216EA"/>
    <w:rsid w:val="004447C3"/>
    <w:rsid w:val="004648D8"/>
    <w:rsid w:val="00466B9A"/>
    <w:rsid w:val="00466DAD"/>
    <w:rsid w:val="00494C73"/>
    <w:rsid w:val="004A51DA"/>
    <w:rsid w:val="004A5305"/>
    <w:rsid w:val="004B1EF7"/>
    <w:rsid w:val="004B3FAD"/>
    <w:rsid w:val="004C5749"/>
    <w:rsid w:val="004C596A"/>
    <w:rsid w:val="004D57B4"/>
    <w:rsid w:val="004D7279"/>
    <w:rsid w:val="004E777B"/>
    <w:rsid w:val="004F4AAA"/>
    <w:rsid w:val="004F6609"/>
    <w:rsid w:val="00501DCA"/>
    <w:rsid w:val="00513A47"/>
    <w:rsid w:val="00533262"/>
    <w:rsid w:val="00534904"/>
    <w:rsid w:val="005408DF"/>
    <w:rsid w:val="00573344"/>
    <w:rsid w:val="00583F9B"/>
    <w:rsid w:val="00597DBB"/>
    <w:rsid w:val="005A4C53"/>
    <w:rsid w:val="005B0D29"/>
    <w:rsid w:val="005D0900"/>
    <w:rsid w:val="005D73D2"/>
    <w:rsid w:val="005E5C10"/>
    <w:rsid w:val="005F2C78"/>
    <w:rsid w:val="005F5E93"/>
    <w:rsid w:val="00602CCA"/>
    <w:rsid w:val="00607145"/>
    <w:rsid w:val="00612986"/>
    <w:rsid w:val="006144E4"/>
    <w:rsid w:val="00650299"/>
    <w:rsid w:val="00655FC5"/>
    <w:rsid w:val="0066232E"/>
    <w:rsid w:val="00662FAF"/>
    <w:rsid w:val="006743ED"/>
    <w:rsid w:val="0067464E"/>
    <w:rsid w:val="006E335B"/>
    <w:rsid w:val="006E67F8"/>
    <w:rsid w:val="006F23B5"/>
    <w:rsid w:val="006F4547"/>
    <w:rsid w:val="00713C6D"/>
    <w:rsid w:val="00732D75"/>
    <w:rsid w:val="00736F90"/>
    <w:rsid w:val="007470C6"/>
    <w:rsid w:val="007644BB"/>
    <w:rsid w:val="007720D9"/>
    <w:rsid w:val="00775186"/>
    <w:rsid w:val="00775B1C"/>
    <w:rsid w:val="0078722C"/>
    <w:rsid w:val="00794405"/>
    <w:rsid w:val="00795829"/>
    <w:rsid w:val="007C17A4"/>
    <w:rsid w:val="007D5EF3"/>
    <w:rsid w:val="007F4FC2"/>
    <w:rsid w:val="0080239E"/>
    <w:rsid w:val="0080538C"/>
    <w:rsid w:val="00810D1F"/>
    <w:rsid w:val="008134C7"/>
    <w:rsid w:val="00814E0A"/>
    <w:rsid w:val="00822581"/>
    <w:rsid w:val="008309DD"/>
    <w:rsid w:val="0083227A"/>
    <w:rsid w:val="00866900"/>
    <w:rsid w:val="00876A8A"/>
    <w:rsid w:val="00881BA1"/>
    <w:rsid w:val="008B1343"/>
    <w:rsid w:val="008C2302"/>
    <w:rsid w:val="008C26B8"/>
    <w:rsid w:val="008D540B"/>
    <w:rsid w:val="008D5C95"/>
    <w:rsid w:val="008F05F0"/>
    <w:rsid w:val="008F208F"/>
    <w:rsid w:val="009049BA"/>
    <w:rsid w:val="00920577"/>
    <w:rsid w:val="00953A5F"/>
    <w:rsid w:val="00982084"/>
    <w:rsid w:val="00995963"/>
    <w:rsid w:val="009A134A"/>
    <w:rsid w:val="009A1A4A"/>
    <w:rsid w:val="009A2802"/>
    <w:rsid w:val="009A532D"/>
    <w:rsid w:val="009B0A65"/>
    <w:rsid w:val="009B61EB"/>
    <w:rsid w:val="009C185B"/>
    <w:rsid w:val="009C2064"/>
    <w:rsid w:val="009C21B4"/>
    <w:rsid w:val="009D1697"/>
    <w:rsid w:val="009F3A46"/>
    <w:rsid w:val="009F6520"/>
    <w:rsid w:val="00A014F8"/>
    <w:rsid w:val="00A5173C"/>
    <w:rsid w:val="00A60867"/>
    <w:rsid w:val="00A61AEF"/>
    <w:rsid w:val="00A77AFE"/>
    <w:rsid w:val="00AA0343"/>
    <w:rsid w:val="00AD2345"/>
    <w:rsid w:val="00AF173A"/>
    <w:rsid w:val="00AF1880"/>
    <w:rsid w:val="00B0340D"/>
    <w:rsid w:val="00B066A4"/>
    <w:rsid w:val="00B07A13"/>
    <w:rsid w:val="00B14D41"/>
    <w:rsid w:val="00B17D4D"/>
    <w:rsid w:val="00B316C8"/>
    <w:rsid w:val="00B4279B"/>
    <w:rsid w:val="00B45FC9"/>
    <w:rsid w:val="00B76F35"/>
    <w:rsid w:val="00B81138"/>
    <w:rsid w:val="00BA050D"/>
    <w:rsid w:val="00BA5CD4"/>
    <w:rsid w:val="00BC7CCF"/>
    <w:rsid w:val="00BE470B"/>
    <w:rsid w:val="00BF7437"/>
    <w:rsid w:val="00C159F0"/>
    <w:rsid w:val="00C37B6B"/>
    <w:rsid w:val="00C46176"/>
    <w:rsid w:val="00C57A91"/>
    <w:rsid w:val="00C870AE"/>
    <w:rsid w:val="00C9283A"/>
    <w:rsid w:val="00CA734A"/>
    <w:rsid w:val="00CB02BA"/>
    <w:rsid w:val="00CC01C2"/>
    <w:rsid w:val="00CC07E7"/>
    <w:rsid w:val="00CC1E6A"/>
    <w:rsid w:val="00CC4FCD"/>
    <w:rsid w:val="00CD1BB4"/>
    <w:rsid w:val="00CF011B"/>
    <w:rsid w:val="00CF111A"/>
    <w:rsid w:val="00CF21F2"/>
    <w:rsid w:val="00D02712"/>
    <w:rsid w:val="00D046A7"/>
    <w:rsid w:val="00D0740B"/>
    <w:rsid w:val="00D17CBC"/>
    <w:rsid w:val="00D214D0"/>
    <w:rsid w:val="00D26027"/>
    <w:rsid w:val="00D41E32"/>
    <w:rsid w:val="00D533D0"/>
    <w:rsid w:val="00D62E11"/>
    <w:rsid w:val="00D65412"/>
    <w:rsid w:val="00D6546B"/>
    <w:rsid w:val="00D674C0"/>
    <w:rsid w:val="00D71BDA"/>
    <w:rsid w:val="00D7401B"/>
    <w:rsid w:val="00DA13F9"/>
    <w:rsid w:val="00DA5DC3"/>
    <w:rsid w:val="00DA70C7"/>
    <w:rsid w:val="00DB178B"/>
    <w:rsid w:val="00DC0120"/>
    <w:rsid w:val="00DC17D3"/>
    <w:rsid w:val="00DD4BED"/>
    <w:rsid w:val="00DE39F0"/>
    <w:rsid w:val="00DF0AF3"/>
    <w:rsid w:val="00DF7E9F"/>
    <w:rsid w:val="00E24E99"/>
    <w:rsid w:val="00E2539D"/>
    <w:rsid w:val="00E27D7E"/>
    <w:rsid w:val="00E42E13"/>
    <w:rsid w:val="00E54317"/>
    <w:rsid w:val="00E56D5C"/>
    <w:rsid w:val="00E6257C"/>
    <w:rsid w:val="00E63C59"/>
    <w:rsid w:val="00E64957"/>
    <w:rsid w:val="00E71850"/>
    <w:rsid w:val="00E71ECE"/>
    <w:rsid w:val="00E83312"/>
    <w:rsid w:val="00E8528F"/>
    <w:rsid w:val="00E916DD"/>
    <w:rsid w:val="00EA789F"/>
    <w:rsid w:val="00EE1D5B"/>
    <w:rsid w:val="00EF0B71"/>
    <w:rsid w:val="00EF3547"/>
    <w:rsid w:val="00F01035"/>
    <w:rsid w:val="00F25662"/>
    <w:rsid w:val="00F54F2D"/>
    <w:rsid w:val="00F564F6"/>
    <w:rsid w:val="00F61E4E"/>
    <w:rsid w:val="00F81C80"/>
    <w:rsid w:val="00F87455"/>
    <w:rsid w:val="00F92E2C"/>
    <w:rsid w:val="00FA124A"/>
    <w:rsid w:val="00FB089F"/>
    <w:rsid w:val="00FC08DD"/>
    <w:rsid w:val="00FC0E52"/>
    <w:rsid w:val="00FC1A98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46762CD"/>
  <w15:docId w15:val="{5B9D2A10-7949-4E8C-A320-9373CCF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aliases w:val="eq"/>
    <w:basedOn w:val="Normal"/>
    <w:link w:val="EquationChar"/>
    <w:qFormat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aliases w:val="encabezado"/>
    <w:basedOn w:val="Normal"/>
    <w:link w:val="HeaderChar"/>
    <w:uiPriority w:val="99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link w:val="SourceChar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uiPriority w:val="99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C185B"/>
    <w:pPr>
      <w:spacing w:before="120"/>
    </w:pPr>
  </w:style>
  <w:style w:type="paragraph" w:styleId="TOC3">
    <w:name w:val="toc 3"/>
    <w:basedOn w:val="TOC2"/>
    <w:uiPriority w:val="39"/>
    <w:rsid w:val="009C185B"/>
  </w:style>
  <w:style w:type="paragraph" w:styleId="TOC4">
    <w:name w:val="toc 4"/>
    <w:basedOn w:val="TOC3"/>
    <w:uiPriority w:val="39"/>
    <w:rsid w:val="009C185B"/>
  </w:style>
  <w:style w:type="paragraph" w:styleId="TOC5">
    <w:name w:val="toc 5"/>
    <w:basedOn w:val="TOC4"/>
    <w:uiPriority w:val="39"/>
    <w:rsid w:val="009C185B"/>
  </w:style>
  <w:style w:type="paragraph" w:styleId="TOC6">
    <w:name w:val="toc 6"/>
    <w:basedOn w:val="TOC4"/>
    <w:uiPriority w:val="39"/>
    <w:rsid w:val="009C185B"/>
  </w:style>
  <w:style w:type="paragraph" w:styleId="TOC7">
    <w:name w:val="toc 7"/>
    <w:basedOn w:val="TOC4"/>
    <w:uiPriority w:val="39"/>
    <w:rsid w:val="009C185B"/>
  </w:style>
  <w:style w:type="paragraph" w:styleId="TOC8">
    <w:name w:val="toc 8"/>
    <w:basedOn w:val="TOC4"/>
    <w:uiPriority w:val="39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uiPriority w:val="99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qFormat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qFormat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har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customStyle="1" w:styleId="HeadingbChar">
    <w:name w:val="Heading_b Char"/>
    <w:basedOn w:val="DefaultParagraphFont"/>
    <w:link w:val="Headingb"/>
    <w:locked/>
    <w:rsid w:val="00D26027"/>
    <w:rPr>
      <w:rFonts w:ascii="Times New Roman Bold" w:hAnsi="Times New Roman Bold" w:cs="Times New Roman Bold"/>
      <w:b/>
      <w:sz w:val="24"/>
      <w:lang w:val="en-GB"/>
    </w:rPr>
  </w:style>
  <w:style w:type="character" w:styleId="Hyperlink">
    <w:name w:val="Hyperlink"/>
    <w:aliases w:val="CEO_Hyperlink,超级链接"/>
    <w:uiPriority w:val="99"/>
    <w:unhideWhenUsed/>
    <w:qFormat/>
    <w:rsid w:val="00D26027"/>
    <w:rPr>
      <w:rFonts w:ascii="Times New Roman" w:hAnsi="Times New Roman" w:cs="Times New Roman" w:hint="default"/>
      <w:color w:val="0000FF"/>
      <w:u w:val="single"/>
    </w:rPr>
  </w:style>
  <w:style w:type="character" w:customStyle="1" w:styleId="Title1Char">
    <w:name w:val="Title 1 Char"/>
    <w:link w:val="Title1"/>
    <w:locked/>
    <w:rsid w:val="00D26027"/>
    <w:rPr>
      <w:rFonts w:ascii="Times New Roman" w:hAnsi="Times New Roman"/>
      <w:caps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D26027"/>
    <w:rPr>
      <w:rFonts w:ascii="Times New Roman" w:hAnsi="Times New Roman"/>
      <w:b/>
      <w:sz w:val="28"/>
      <w:lang w:val="en-GB" w:eastAsia="en-US"/>
    </w:rPr>
  </w:style>
  <w:style w:type="character" w:customStyle="1" w:styleId="TabletextChar">
    <w:name w:val="Table_text Char"/>
    <w:link w:val="Tabletext"/>
    <w:uiPriority w:val="99"/>
    <w:qFormat/>
    <w:rsid w:val="00D26027"/>
    <w:rPr>
      <w:rFonts w:ascii="Times New Roman" w:hAnsi="Times New Roman"/>
      <w:lang w:val="en-GB" w:eastAsia="en-US"/>
    </w:rPr>
  </w:style>
  <w:style w:type="character" w:customStyle="1" w:styleId="FigureNoChar">
    <w:name w:val="Figure_No Char"/>
    <w:link w:val="FigureNo"/>
    <w:locked/>
    <w:rsid w:val="00D26027"/>
    <w:rPr>
      <w:rFonts w:ascii="Times New Roman" w:hAnsi="Times New Roman"/>
      <w:caps/>
      <w:lang w:val="en-GB" w:eastAsia="en-US"/>
    </w:rPr>
  </w:style>
  <w:style w:type="character" w:customStyle="1" w:styleId="TableheadChar">
    <w:name w:val="Table_head Char"/>
    <w:link w:val="Tablehead"/>
    <w:uiPriority w:val="99"/>
    <w:qFormat/>
    <w:rsid w:val="00D26027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D26027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uiPriority w:val="99"/>
    <w:rsid w:val="00D26027"/>
    <w:rPr>
      <w:rFonts w:ascii="Times New Roman Bold" w:hAnsi="Times New Roman Bold"/>
      <w:b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027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26027"/>
    <w:rPr>
      <w:rFonts w:ascii="Times New Roman" w:hAnsi="Times New Roman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D26027"/>
  </w:style>
  <w:style w:type="table" w:styleId="TableGrid">
    <w:name w:val="Table Grid"/>
    <w:basedOn w:val="TableNormal"/>
    <w:uiPriority w:val="59"/>
    <w:rsid w:val="00D2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6027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26027"/>
    <w:rPr>
      <w:color w:val="800080" w:themeColor="followedHyperlink"/>
      <w:u w:val="single"/>
    </w:rPr>
  </w:style>
  <w:style w:type="character" w:customStyle="1" w:styleId="WMOAgendaItem">
    <w:name w:val="WMO_AgendaItem"/>
    <w:basedOn w:val="DefaultParagraphFont"/>
    <w:qFormat/>
    <w:rsid w:val="00D26027"/>
    <w:rPr>
      <w:rFonts w:ascii="Times New Roman" w:hAnsi="Times New Roman" w:cs="Times New Roman"/>
      <w:sz w:val="24"/>
      <w:szCs w:val="24"/>
    </w:rPr>
  </w:style>
  <w:style w:type="character" w:customStyle="1" w:styleId="TableNo0">
    <w:name w:val="Table_No Знак"/>
    <w:qFormat/>
    <w:locked/>
    <w:rsid w:val="00D26027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uiPriority w:val="99"/>
    <w:locked/>
    <w:rsid w:val="00D26027"/>
    <w:rPr>
      <w:rFonts w:ascii="Times New Roman Bold" w:hAnsi="Times New Roman Bold"/>
      <w:b/>
      <w:lang w:val="en-GB" w:eastAsia="en-US"/>
    </w:rPr>
  </w:style>
  <w:style w:type="character" w:customStyle="1" w:styleId="enumlev1Char">
    <w:name w:val="enumlev1 Char"/>
    <w:link w:val="enumlev1"/>
    <w:qFormat/>
    <w:locked/>
    <w:rsid w:val="00D26027"/>
    <w:rPr>
      <w:rFonts w:ascii="Times New Roman" w:hAnsi="Times New Roman"/>
      <w:sz w:val="24"/>
      <w:lang w:val="en-GB" w:eastAsia="en-US"/>
    </w:rPr>
  </w:style>
  <w:style w:type="character" w:customStyle="1" w:styleId="TablelegendChar">
    <w:name w:val="Table_legend Char"/>
    <w:link w:val="Tablelegend"/>
    <w:locked/>
    <w:rsid w:val="00D26027"/>
    <w:rPr>
      <w:rFonts w:ascii="Times New Roman" w:hAnsi="Times New Roman"/>
      <w:sz w:val="18"/>
      <w:lang w:val="en-GB" w:eastAsia="en-US"/>
    </w:rPr>
  </w:style>
  <w:style w:type="character" w:customStyle="1" w:styleId="EquationlegendChar">
    <w:name w:val="Equation_legend Char"/>
    <w:link w:val="Equationlegend"/>
    <w:locked/>
    <w:rsid w:val="00D26027"/>
    <w:rPr>
      <w:rFonts w:ascii="Times New Roman" w:hAnsi="Times New Roman"/>
      <w:sz w:val="24"/>
      <w:lang w:val="en-GB" w:eastAsia="en-US"/>
    </w:rPr>
  </w:style>
  <w:style w:type="character" w:customStyle="1" w:styleId="FigureChar">
    <w:name w:val="Figure Char"/>
    <w:basedOn w:val="DefaultParagraphFont"/>
    <w:link w:val="Figure"/>
    <w:locked/>
    <w:rsid w:val="00D26027"/>
    <w:rPr>
      <w:rFonts w:ascii="Times New Roman" w:hAnsi="Times New Roman"/>
      <w:noProof/>
      <w:sz w:val="24"/>
      <w:lang w:val="en-GB"/>
    </w:rPr>
  </w:style>
  <w:style w:type="character" w:customStyle="1" w:styleId="AnnexNoChar">
    <w:name w:val="Annex_No Char"/>
    <w:link w:val="AnnexNo"/>
    <w:locked/>
    <w:rsid w:val="00D26027"/>
    <w:rPr>
      <w:rFonts w:ascii="Times New Roman" w:hAnsi="Times New Roman"/>
      <w:caps/>
      <w:sz w:val="28"/>
      <w:lang w:val="en-GB" w:eastAsia="en-US"/>
    </w:rPr>
  </w:style>
  <w:style w:type="character" w:customStyle="1" w:styleId="EquationChar">
    <w:name w:val="Equation Char"/>
    <w:link w:val="Equation"/>
    <w:locked/>
    <w:rsid w:val="00D26027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2602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60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602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602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6027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26027"/>
    <w:rPr>
      <w:rFonts w:ascii="Times New Roman" w:hAnsi="Times New Roman"/>
      <w:b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28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8528F"/>
    <w:rPr>
      <w:rFonts w:ascii="Times New Roman" w:hAnsi="Times New Roman"/>
      <w:b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E8528F"/>
    <w:rPr>
      <w:rFonts w:ascii="Times New Roman" w:hAnsi="Times New Roman"/>
      <w:sz w:val="22"/>
      <w:lang w:val="en-GB" w:eastAsia="en-US"/>
    </w:rPr>
  </w:style>
  <w:style w:type="table" w:customStyle="1" w:styleId="Tabellenraster1">
    <w:name w:val="Tabellenraster1"/>
    <w:basedOn w:val="TableNormal"/>
    <w:next w:val="TableGrid"/>
    <w:uiPriority w:val="39"/>
    <w:rsid w:val="00775186"/>
    <w:pPr>
      <w:jc w:val="both"/>
    </w:pPr>
    <w:rPr>
      <w:rFonts w:ascii="Arial" w:hAnsi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39"/>
    <w:locked/>
    <w:rsid w:val="00775186"/>
    <w:pPr>
      <w:jc w:val="both"/>
    </w:pPr>
    <w:rPr>
      <w:rFonts w:ascii="Arial" w:hAnsi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CParagraph">
    <w:name w:val="ECC Paragraph"/>
    <w:uiPriority w:val="1"/>
    <w:qFormat/>
    <w:rsid w:val="00BA050D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apple-converted-space">
    <w:name w:val="apple-converted-space"/>
    <w:basedOn w:val="DefaultParagraphFont"/>
    <w:rsid w:val="00713C6D"/>
  </w:style>
  <w:style w:type="paragraph" w:styleId="TOC9">
    <w:name w:val="toc 9"/>
    <w:basedOn w:val="Normal"/>
    <w:next w:val="Normal"/>
    <w:autoRedefine/>
    <w:uiPriority w:val="39"/>
    <w:unhideWhenUsed/>
    <w:rsid w:val="004D727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78" w:lineRule="auto"/>
      <w:ind w:left="1920"/>
      <w:textAlignment w:val="auto"/>
    </w:pPr>
    <w:rPr>
      <w:rFonts w:asciiTheme="minorHAnsi" w:eastAsiaTheme="minorEastAsia" w:hAnsiTheme="minorHAnsi" w:cstheme="minorBidi"/>
      <w:kern w:val="2"/>
      <w:szCs w:val="24"/>
      <w:lang w:eastAsia="en-GB"/>
      <w14:ligatures w14:val="standardContextual"/>
    </w:rPr>
  </w:style>
  <w:style w:type="character" w:customStyle="1" w:styleId="SourceChar">
    <w:name w:val="Source Char"/>
    <w:link w:val="Source"/>
    <w:locked/>
    <w:rsid w:val="00795829"/>
    <w:rPr>
      <w:rFonts w:ascii="Times New Roman" w:hAnsi="Times New Roman"/>
      <w:b/>
      <w:sz w:val="28"/>
      <w:lang w:val="en-GB" w:eastAsia="en-US"/>
    </w:rPr>
  </w:style>
  <w:style w:type="paragraph" w:customStyle="1" w:styleId="TabletitleBR">
    <w:name w:val="Table_title_BR"/>
    <w:basedOn w:val="Normal"/>
    <w:next w:val="Normal"/>
    <w:rsid w:val="00CB02BA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rFonts w:eastAsia="Times New Roman"/>
      <w:b/>
    </w:rPr>
  </w:style>
  <w:style w:type="paragraph" w:styleId="BodyTextIndent">
    <w:name w:val="Body Text Indent"/>
    <w:basedOn w:val="Normal"/>
    <w:link w:val="BodyTextIndentChar"/>
    <w:rsid w:val="00CB02B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360"/>
      <w:textAlignment w:val="auto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CB02BA"/>
    <w:rPr>
      <w:rFonts w:ascii="Times New Roman" w:eastAsia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an.S.McDonough@nas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23-WP5B-C-0435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45FE5C032A4459E5594F83A16874E" ma:contentTypeVersion="3" ma:contentTypeDescription="Create a new document." ma:contentTypeScope="" ma:versionID="4b45df24fd5285beeadb10ee0ade881e">
  <xsd:schema xmlns:xsd="http://www.w3.org/2001/XMLSchema" xmlns:xs="http://www.w3.org/2001/XMLSchema" xmlns:p="http://schemas.microsoft.com/office/2006/metadata/properties" xmlns:ns2="4c6a61cb-1973-4fc6-92ae-f4d7a4471404" xmlns:ns4="453b25ea-2db1-438d-9e09-abfe235fc390" targetNamespace="http://schemas.microsoft.com/office/2006/metadata/properties" ma:root="true" ma:fieldsID="6800cfa57458ba3324cd8b85abdf4cee" ns2:_="" ns4:_="">
    <xsd:import namespace="4c6a61cb-1973-4fc6-92ae-f4d7a4471404"/>
    <xsd:import namespace="453b25ea-2db1-438d-9e09-abfe235fc39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25ea-2db1-438d-9e09-abfe235fc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9531B-3FE1-44CB-A47B-262AAE07E81C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53b25ea-2db1-438d-9e09-abfe235fc390"/>
    <ds:schemaRef ds:uri="4c6a61cb-1973-4fc6-92ae-f4d7a447140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3A35A1-5F90-4475-8EEA-6589D56C1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453b25ea-2db1-438d-9e09-abfe235f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4E1BE-2FE2-4E0A-B41C-69FB25DA1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328F3-C2F3-42C9-8629-6213E6D9DC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PE_BR_TEMP.dotx</Template>
  <TotalTime>136</TotalTime>
  <Pages>2</Pages>
  <Words>163</Words>
  <Characters>1192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USA</cp:lastModifiedBy>
  <cp:revision>9</cp:revision>
  <cp:lastPrinted>2008-02-21T14:04:00Z</cp:lastPrinted>
  <dcterms:created xsi:type="dcterms:W3CDTF">2025-08-30T14:31:00Z</dcterms:created>
  <dcterms:modified xsi:type="dcterms:W3CDTF">2026-02-19T14:51:00Z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0x010100BB145FE5C032A4459E5594F83A16874E</vt:lpwstr>
  </property>
</Properties>
</file>