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65102C75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26-XX</w:t>
            </w:r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06BB1BC1" w14:textId="083C1F6B" w:rsidR="00953B5F" w:rsidRPr="00EB74E9" w:rsidRDefault="00953B5F" w:rsidP="00DB3AAF">
            <w:pPr>
              <w:spacing w:after="58"/>
              <w:rPr>
                <w:rStyle w:val="Hyperlink"/>
                <w:color w:val="000000" w:themeColor="text1"/>
                <w:u w:val="none"/>
              </w:rPr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EB74E9" w:rsidRPr="00EB74E9">
                <w:rPr>
                  <w:rStyle w:val="Hyperlink"/>
                </w:rPr>
                <w:t xml:space="preserve">WRC-23 </w:t>
              </w:r>
              <w:r w:rsidR="00775647" w:rsidRPr="00EB74E9">
                <w:rPr>
                  <w:rStyle w:val="Hyperlink"/>
                </w:rPr>
                <w:t>5D/398</w:t>
              </w:r>
            </w:hyperlink>
            <w:r w:rsidR="00EB74E9" w:rsidRPr="00EB74E9">
              <w:t xml:space="preserve">, </w:t>
            </w:r>
            <w:hyperlink r:id="rId12" w:history="1">
              <w:r w:rsidR="00EB74E9" w:rsidRPr="00EB74E9">
                <w:rPr>
                  <w:rStyle w:val="Hyperlink"/>
                </w:rPr>
                <w:t>WRC-19 5D/1192</w:t>
              </w:r>
            </w:hyperlink>
          </w:p>
          <w:p w14:paraId="67575F71" w14:textId="35E7552B" w:rsidR="00DB3AAF" w:rsidRPr="003D3E6F" w:rsidRDefault="00DB3AAF" w:rsidP="00DB3AAF">
            <w:pPr>
              <w:spacing w:after="58"/>
            </w:pPr>
          </w:p>
        </w:tc>
        <w:tc>
          <w:tcPr>
            <w:tcW w:w="4445" w:type="dxa"/>
          </w:tcPr>
          <w:p w14:paraId="1DF55316" w14:textId="5FFA729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524CA8">
              <w:rPr>
                <w:bCs/>
              </w:rPr>
              <w:t xml:space="preserve">9 </w:t>
            </w:r>
            <w:r w:rsidR="000F7BFE">
              <w:t>February</w:t>
            </w:r>
            <w:r w:rsidRPr="003D3E6F">
              <w:t xml:space="preserve"> 20</w:t>
            </w:r>
            <w:r>
              <w:t>2</w:t>
            </w:r>
            <w:r w:rsidR="00775647">
              <w:t>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556E5778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5D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1.2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77564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77564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5F14A24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54B6114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67C0E41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FA713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3BD6FDD0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55098908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9DADBB5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0C2BACD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DSO</w:t>
            </w:r>
          </w:p>
          <w:p w14:paraId="0293424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663374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074D48B7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4AD066E8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808A873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3F331945" w14:textId="1E520D90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  <w:p w14:paraId="265D4F93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4C27645" w14:textId="7289352A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Frank Box</w:t>
            </w:r>
          </w:p>
          <w:p w14:paraId="5CC51307" w14:textId="6A51640D" w:rsidR="00775647" w:rsidRPr="002D69B4" w:rsidRDefault="00332103" w:rsidP="002D69B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76CB929C" w14:textId="6167BA1F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7AC46015" w14:textId="635C28C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3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5AA6F7BE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27B2670" w14:textId="207FC9A6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597E7E89" w14:textId="77777777" w:rsidR="00332103" w:rsidRDefault="00332103" w:rsidP="00332103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4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3B1CFEA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782257E" w14:textId="16F6E12F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301-225-3794</w:t>
            </w:r>
          </w:p>
          <w:p w14:paraId="16E51251" w14:textId="18299388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kellen.k.gibson.civ@mail.mil</w:t>
              </w:r>
            </w:hyperlink>
          </w:p>
          <w:p w14:paraId="6CFC6219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94C4D86" w14:textId="0E0D7883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6F46CBA5" w14:textId="35D50498" w:rsidR="00332103" w:rsidRDefault="00332103" w:rsidP="00332103">
            <w:pPr>
              <w:spacing w:before="0" w:line="276" w:lineRule="auto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6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2B2FDD83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651B3CB" w14:textId="2CCE1092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676B5E57" w14:textId="44151DE4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1D0F2984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9B874BB" w14:textId="16915A67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705E610E" w14:textId="77777777" w:rsidR="000F7BFE" w:rsidRDefault="00332103" w:rsidP="002D69B4">
            <w:pPr>
              <w:spacing w:before="0"/>
              <w:ind w:right="144"/>
              <w:rPr>
                <w:bCs/>
                <w:color w:val="000000"/>
              </w:rPr>
            </w:pPr>
            <w:r>
              <w:rPr>
                <w:szCs w:val="24"/>
              </w:rPr>
              <w:t xml:space="preserve">E-mail: </w:t>
            </w:r>
            <w:hyperlink r:id="rId18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0D57C3A2" w14:textId="521AFCBB" w:rsidR="002D69B4" w:rsidRPr="002D69B4" w:rsidRDefault="002D69B4" w:rsidP="002D69B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0F3C8A57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2F0FE9">
              <w:t>5D</w:t>
            </w:r>
            <w:r w:rsidR="00DB3AAF">
              <w:t xml:space="preserve"> with the </w:t>
            </w:r>
            <w:r w:rsidR="004B1857">
              <w:t>antenna patterns and percentage of time value in propagation model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2F0FE9">
              <w:t>2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734D93C9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CC6C70" w:rsidRPr="00BC6D88">
              <w:t>November</w:t>
            </w:r>
            <w:r w:rsidR="008571CC">
              <w:t xml:space="preserve"> 2020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>sent a reply liaison statement to WP 5D which informs an update on Recommendations ITU-R M.1465 and M.1796.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>a further reply from WP 5B to WP 5D on AI 1.2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299399AF" w:rsidR="000069D4" w:rsidRPr="00826D1A" w:rsidRDefault="000069D4" w:rsidP="00826D1A"/>
    <w:sectPr w:rsidR="000069D4" w:rsidRPr="00826D1A" w:rsidSect="00501953">
      <w:headerReference w:type="defaul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183E" w14:textId="77777777" w:rsidR="00826620" w:rsidRDefault="00826620">
      <w:r>
        <w:separator/>
      </w:r>
    </w:p>
  </w:endnote>
  <w:endnote w:type="continuationSeparator" w:id="0">
    <w:p w14:paraId="62966B12" w14:textId="77777777" w:rsidR="00826620" w:rsidRDefault="0082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145A1" w14:textId="77777777" w:rsidR="00826620" w:rsidRDefault="00826620">
      <w:r>
        <w:t>____________________</w:t>
      </w:r>
    </w:p>
  </w:footnote>
  <w:footnote w:type="continuationSeparator" w:id="0">
    <w:p w14:paraId="49B4A340" w14:textId="77777777" w:rsidR="00826620" w:rsidRDefault="0082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AC04E" w14:textId="77777777" w:rsidR="001C5869" w:rsidRDefault="001C586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2C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s://mail.google.com/mail/u/0/images/cleardot.gif" style="width:1.8pt;height:1.8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5D57"/>
    <w:rsid w:val="00066E93"/>
    <w:rsid w:val="000678BC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17DE"/>
    <w:rsid w:val="001E298E"/>
    <w:rsid w:val="001F291C"/>
    <w:rsid w:val="001F6294"/>
    <w:rsid w:val="00202DC1"/>
    <w:rsid w:val="002116EE"/>
    <w:rsid w:val="002165D0"/>
    <w:rsid w:val="002309D8"/>
    <w:rsid w:val="00234E14"/>
    <w:rsid w:val="002776E7"/>
    <w:rsid w:val="00282AD4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D69B4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32103"/>
    <w:rsid w:val="003571C5"/>
    <w:rsid w:val="003612EE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04820"/>
    <w:rsid w:val="00463446"/>
    <w:rsid w:val="00466CE0"/>
    <w:rsid w:val="004674BC"/>
    <w:rsid w:val="00485B5E"/>
    <w:rsid w:val="004A7804"/>
    <w:rsid w:val="004B1857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E5C10"/>
    <w:rsid w:val="005F008D"/>
    <w:rsid w:val="005F085B"/>
    <w:rsid w:val="005F18DE"/>
    <w:rsid w:val="005F2021"/>
    <w:rsid w:val="005F2C78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2D3"/>
    <w:rsid w:val="006C3B45"/>
    <w:rsid w:val="006D1B0D"/>
    <w:rsid w:val="006E0D21"/>
    <w:rsid w:val="006E1846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5054"/>
    <w:rsid w:val="007C5473"/>
    <w:rsid w:val="007E426F"/>
    <w:rsid w:val="007E6147"/>
    <w:rsid w:val="00814E0A"/>
    <w:rsid w:val="00820515"/>
    <w:rsid w:val="00822581"/>
    <w:rsid w:val="00826620"/>
    <w:rsid w:val="00826D1A"/>
    <w:rsid w:val="008309DD"/>
    <w:rsid w:val="0083227A"/>
    <w:rsid w:val="00834EF3"/>
    <w:rsid w:val="00840BD0"/>
    <w:rsid w:val="00840BDD"/>
    <w:rsid w:val="008571CC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6DE3"/>
    <w:rsid w:val="00A81A54"/>
    <w:rsid w:val="00A8211C"/>
    <w:rsid w:val="00A96E78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C6D29"/>
    <w:rsid w:val="00BC6D88"/>
    <w:rsid w:val="00BC7CCF"/>
    <w:rsid w:val="00BD4AED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1A3A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B771D"/>
    <w:rsid w:val="00FC08DD"/>
    <w:rsid w:val="00FC2316"/>
    <w:rsid w:val="00FC2CFD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meadows.1@us.af.mil" TargetMode="External"/><Relationship Id="rId18" Type="http://schemas.openxmlformats.org/officeDocument/2006/relationships/hyperlink" Target="mailto:fbox@mitre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WP5D-C-1192/en" TargetMode="External"/><Relationship Id="rId17" Type="http://schemas.openxmlformats.org/officeDocument/2006/relationships/hyperlink" Target="mailto:talvarez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minic.nguyen@esimplicit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D-C-0398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ellen.k.gibson.civ@mail.mi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n.m.ly.civ@mail.mi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Document_x0020_Type xmlns="71db92ef-6cd6-48f6-b3e7-a8fd5c259805">Working Document</Document_x0020_Type>
    <Approved_x0020_GUID xmlns="bda85abd-f79d-4654-9409-a381b876f834" xsi:nil="true"/>
    <Author_x0028_s_x0029_ xmlns="71db92ef-6cd6-48f6-b3e7-a8fd5c259805">
      <Value>252</Value>
      <Value>141</Value>
      <Value>56</Value>
      <Value>271</Value>
      <Value>128</Value>
    </Author_x0028_s_x0029_>
    <Document_x0020_Number xmlns="bda85abd-f79d-4654-9409-a381b876f834">REPLY liaison statement to Working Party 5D (Copy to WORKING PARTIES 3K, 3M, 4A, 4B, 4C, 5A, 5B, 5C and 7C for information) - Reply liaison  statement to Working Party 5D concerning WRC-23 agenda item 1.2</Document_x0020_Number>
    <Document_x0020_Status xmlns="71db92ef-6cd6-48f6-b3e7-a8fd5c259805">Working</Document_x0020_Status>
    <Working_x0020_Parties xmlns="71db92ef-6cd6-48f6-b3e7-a8fd5c259805">
      <Value>WP 7B</Value>
    </Working_x0020_Parties>
  </documentManagement>
</p:properties>
</file>

<file path=customXml/itemProps1.xml><?xml version="1.0" encoding="utf-8"?>
<ds:datastoreItem xmlns:ds="http://schemas.openxmlformats.org/officeDocument/2006/customXml" ds:itemID="{0535D99A-8DAD-4E88-A2BD-0AB2C49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7BC5E-084B-4B09-A1E1-FA8A6D64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42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AFSMO</cp:lastModifiedBy>
  <cp:revision>18</cp:revision>
  <cp:lastPrinted>2020-10-22T05:46:00Z</cp:lastPrinted>
  <dcterms:created xsi:type="dcterms:W3CDTF">2020-12-04T14:24:00Z</dcterms:created>
  <dcterms:modified xsi:type="dcterms:W3CDTF">2021-02-02T21:11:00Z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0x010100E1F0C34F958F8F4280A9BCB307EAFF9D</vt:lpwstr>
  </property>
</Properties>
</file>