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E221" w14:textId="13DE510C" w:rsidR="00BC5035" w:rsidRDefault="00BC5035"/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BC5035" w:rsidRPr="00A02BF0" w14:paraId="3DA604E0" w14:textId="77777777" w:rsidTr="000E7C6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6DAC624" w14:textId="77777777" w:rsidR="00BC5035" w:rsidRPr="00A02BF0" w:rsidRDefault="00BC5035" w:rsidP="000E7C68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1EFF566" w14:textId="77777777" w:rsidR="00BC5035" w:rsidRPr="00A02BF0" w:rsidRDefault="00BC5035" w:rsidP="000E7C68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BC5035" w:rsidRPr="00A02BF0" w14:paraId="7C6C74E3" w14:textId="77777777" w:rsidTr="000E7C68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515CF68" w14:textId="77777777" w:rsidR="00BC5035" w:rsidRPr="00A02BF0" w:rsidRDefault="00BC5035" w:rsidP="000E7C68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CC2320" w14:textId="692A5982" w:rsidR="00BC5035" w:rsidRPr="00A02BF0" w:rsidRDefault="00BC5035" w:rsidP="00501602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Pr="004D7373">
              <w:t>USWP5B</w:t>
            </w:r>
          </w:p>
        </w:tc>
      </w:tr>
      <w:tr w:rsidR="00BC5035" w:rsidRPr="00A02BF0" w14:paraId="69CB2406" w14:textId="77777777" w:rsidTr="000E7C68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7CD28BD" w14:textId="18B8B036" w:rsidR="00BC5035" w:rsidRPr="00A02BF0" w:rsidRDefault="00BC5035" w:rsidP="000E7C68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>
              <w:rPr>
                <w:bCs/>
              </w:rPr>
              <w:t>5B/</w:t>
            </w:r>
            <w:r w:rsidR="00266A80">
              <w:rPr>
                <w:bCs/>
              </w:rPr>
              <w:t>225 Annex 29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4A0D9AA" w14:textId="4C40A07A" w:rsidR="00BC5035" w:rsidRPr="00A02BF0" w:rsidRDefault="00BC5035" w:rsidP="000E7C68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785C4E">
              <w:rPr>
                <w:szCs w:val="24"/>
              </w:rPr>
              <w:t>4</w:t>
            </w:r>
            <w:r w:rsidR="00411177">
              <w:rPr>
                <w:szCs w:val="24"/>
              </w:rPr>
              <w:t xml:space="preserve"> February, 2021</w:t>
            </w:r>
          </w:p>
        </w:tc>
      </w:tr>
      <w:tr w:rsidR="00BC5035" w:rsidRPr="00A02BF0" w14:paraId="77C87237" w14:textId="77777777" w:rsidTr="000E7C6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131EF25" w14:textId="77777777" w:rsidR="00BC5035" w:rsidRDefault="00BC5035" w:rsidP="000E7C68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 xml:space="preserve">Working document towards preliminary draft new report ITU-R </w:t>
            </w:r>
            <w:proofErr w:type="gramStart"/>
            <w:r>
              <w:rPr>
                <w:b w:val="0"/>
                <w:lang w:eastAsia="zh-CN"/>
              </w:rPr>
              <w:t>M.[</w:t>
            </w:r>
            <w:proofErr w:type="gramEnd"/>
            <w:r>
              <w:rPr>
                <w:b w:val="0"/>
                <w:lang w:eastAsia="zh-CN"/>
              </w:rPr>
              <w:t>Aero-Wideband-HF]</w:t>
            </w:r>
          </w:p>
          <w:p w14:paraId="63B026AC" w14:textId="77777777" w:rsidR="00BC5035" w:rsidRPr="00790A03" w:rsidRDefault="00BC5035" w:rsidP="000E7C68">
            <w:pPr>
              <w:rPr>
                <w:lang w:eastAsia="zh-CN"/>
              </w:rPr>
            </w:pPr>
          </w:p>
        </w:tc>
      </w:tr>
      <w:tr w:rsidR="00BC5035" w:rsidRPr="00A02BF0" w14:paraId="7052A1C9" w14:textId="77777777" w:rsidTr="000E7C68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FD2B119" w14:textId="77777777" w:rsidR="00BC5035" w:rsidRPr="000253F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30E0F582" w14:textId="77777777" w:rsidR="00BC5035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1374582" w14:textId="157F69CF" w:rsidR="00BC5035" w:rsidRPr="00F910A7" w:rsidRDefault="00F8728D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Ron McGowan</w:t>
            </w:r>
          </w:p>
          <w:p w14:paraId="0072586F" w14:textId="540AD881" w:rsidR="00BC5035" w:rsidRPr="00F910A7" w:rsidRDefault="00F8728D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Collins Aerospace</w:t>
            </w:r>
          </w:p>
          <w:p w14:paraId="3DB74363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BE8887E" w14:textId="149E0FE8" w:rsidR="00BC5035" w:rsidRDefault="00415E67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Roy</w:t>
            </w:r>
          </w:p>
          <w:p w14:paraId="0ED4F09B" w14:textId="54DDA3DD" w:rsidR="00415E67" w:rsidRPr="00F910A7" w:rsidRDefault="00415E67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ASRI</w:t>
            </w:r>
          </w:p>
          <w:p w14:paraId="32C928A2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A28A70A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Damon Ladson</w:t>
            </w:r>
          </w:p>
          <w:p w14:paraId="349D22D2" w14:textId="77777777" w:rsidR="00BC5035" w:rsidRPr="00A02BF0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</w:rPr>
            </w:pPr>
            <w:r w:rsidRPr="00F910A7">
              <w:rPr>
                <w:bCs/>
                <w:iCs/>
                <w:szCs w:val="24"/>
                <w:lang w:val="en-US"/>
              </w:rPr>
              <w:t>Harris, Wiltshire &amp; Grannis</w:t>
            </w:r>
            <w:r w:rsidRPr="00F910A7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B4D9341" w14:textId="77777777" w:rsidR="00BC5035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A16EA99" w14:textId="77777777" w:rsidR="00BC5035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C32BC16" w14:textId="2C75F3F1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 w:rsidR="00415E67">
              <w:rPr>
                <w:bCs/>
                <w:color w:val="000000"/>
                <w:szCs w:val="24"/>
                <w:lang w:val="fr-FR"/>
              </w:rPr>
              <w:t>(</w:t>
            </w:r>
            <w:r w:rsidR="00F8728D">
              <w:rPr>
                <w:bCs/>
              </w:rPr>
              <w:t>443</w:t>
            </w:r>
            <w:r w:rsidR="00415E67">
              <w:rPr>
                <w:bCs/>
              </w:rPr>
              <w:t xml:space="preserve">) </w:t>
            </w:r>
            <w:r w:rsidR="00F8728D">
              <w:rPr>
                <w:bCs/>
              </w:rPr>
              <w:t>336-1158</w:t>
            </w:r>
            <w:r>
              <w:rPr>
                <w:bCs/>
              </w:rPr>
              <w:t xml:space="preserve">  </w:t>
            </w:r>
          </w:p>
          <w:p w14:paraId="61665CED" w14:textId="641DC840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1" w:history="1">
              <w:r w:rsidR="00F8728D">
                <w:rPr>
                  <w:rStyle w:val="Hyperlink"/>
                  <w:bCs/>
                  <w:szCs w:val="24"/>
                  <w:lang w:val="fr-FR"/>
                </w:rPr>
                <w:t>ronald.mcgowan@collins.com</w:t>
              </w:r>
            </w:hyperlink>
          </w:p>
          <w:p w14:paraId="2F07CE22" w14:textId="77777777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97BC69E" w14:textId="02C1BAF6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 w:rsidR="00415E67">
              <w:rPr>
                <w:bCs/>
                <w:color w:val="000000"/>
                <w:szCs w:val="24"/>
                <w:lang w:val="fr-FR"/>
              </w:rPr>
              <w:t>(</w:t>
            </w:r>
            <w:r w:rsidR="00415E67" w:rsidRPr="00415E67">
              <w:rPr>
                <w:bCs/>
              </w:rPr>
              <w:t>443</w:t>
            </w:r>
            <w:r w:rsidR="00415E67">
              <w:rPr>
                <w:bCs/>
              </w:rPr>
              <w:t xml:space="preserve">) </w:t>
            </w:r>
            <w:r w:rsidR="00415E67" w:rsidRPr="00415E67">
              <w:rPr>
                <w:bCs/>
              </w:rPr>
              <w:t>951-0340</w:t>
            </w:r>
          </w:p>
          <w:p w14:paraId="7C7F742F" w14:textId="3566CB85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2" w:history="1">
              <w:r w:rsidR="00664E1D" w:rsidRPr="0007197E">
                <w:rPr>
                  <w:rStyle w:val="Hyperlink"/>
                </w:rPr>
                <w:t>acr@asri.aero</w:t>
              </w:r>
            </w:hyperlink>
          </w:p>
          <w:p w14:paraId="409938A5" w14:textId="77777777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11ED84C" w14:textId="77777777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>
              <w:rPr>
                <w:bCs/>
              </w:rPr>
              <w:t>(</w:t>
            </w:r>
            <w:r>
              <w:t>202) 730-1315</w:t>
            </w:r>
            <w:r>
              <w:rPr>
                <w:bCs/>
              </w:rPr>
              <w:t xml:space="preserve"> </w:t>
            </w:r>
          </w:p>
          <w:p w14:paraId="275CCAF4" w14:textId="77777777" w:rsidR="00BC5035" w:rsidRPr="00096C11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3" w:history="1">
              <w:r w:rsidRPr="001341F5">
                <w:rPr>
                  <w:rStyle w:val="Hyperlink"/>
                  <w:bCs/>
                </w:rPr>
                <w:t>dladson@hwglaw.com</w:t>
              </w:r>
            </w:hyperlink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2DE2C956" w14:textId="77777777" w:rsidR="00BC5035" w:rsidRPr="00F022CE" w:rsidRDefault="00BC5035" w:rsidP="000E7C68">
            <w:pPr>
              <w:ind w:right="144"/>
              <w:rPr>
                <w:bCs/>
              </w:rPr>
            </w:pPr>
          </w:p>
        </w:tc>
      </w:tr>
      <w:tr w:rsidR="00BC5035" w:rsidRPr="00A02BF0" w14:paraId="2E372990" w14:textId="77777777" w:rsidTr="000E7C68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15890B" w14:textId="2DE9866E" w:rsidR="00BC5035" w:rsidRPr="00A02BF0" w:rsidRDefault="00BC5035" w:rsidP="000E7C68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785C4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85C4E" w:rsidRPr="00785C4E">
              <w:rPr>
                <w:color w:val="222222"/>
                <w:shd w:val="clear" w:color="auto" w:fill="FFFFFF"/>
              </w:rPr>
              <w:t xml:space="preserve">To further development of the material for Agenda Item 1.9 working document Report ITU-R </w:t>
            </w:r>
            <w:proofErr w:type="gramStart"/>
            <w:r w:rsidR="00785C4E" w:rsidRPr="00785C4E">
              <w:rPr>
                <w:color w:val="222222"/>
                <w:shd w:val="clear" w:color="auto" w:fill="FFFFFF"/>
              </w:rPr>
              <w:t>M.[</w:t>
            </w:r>
            <w:proofErr w:type="gramEnd"/>
            <w:r w:rsidR="00785C4E" w:rsidRPr="00785C4E">
              <w:rPr>
                <w:color w:val="222222"/>
                <w:shd w:val="clear" w:color="auto" w:fill="FFFFFF"/>
              </w:rPr>
              <w:t>AERO-WIDEBAND-HF]</w:t>
            </w:r>
          </w:p>
        </w:tc>
      </w:tr>
      <w:tr w:rsidR="00BC5035" w:rsidRPr="00A02BF0" w14:paraId="2A9706B3" w14:textId="77777777" w:rsidTr="000E7C6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542467E" w14:textId="7AD6D3A1" w:rsidR="00BC5035" w:rsidRPr="00A02BF0" w:rsidRDefault="00BC5035" w:rsidP="000E7C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785C4E">
              <w:t xml:space="preserve"> </w:t>
            </w:r>
            <w:r w:rsidR="00785C4E" w:rsidRPr="00785C4E">
              <w:rPr>
                <w:bCs/>
              </w:rPr>
              <w:t xml:space="preserve">At the last 5B meeting the working document towards a preliminary draft new Report ITU-R </w:t>
            </w:r>
            <w:proofErr w:type="gramStart"/>
            <w:r w:rsidR="00785C4E" w:rsidRPr="00785C4E">
              <w:rPr>
                <w:bCs/>
              </w:rPr>
              <w:t>M.[</w:t>
            </w:r>
            <w:proofErr w:type="gramEnd"/>
            <w:r w:rsidR="00785C4E" w:rsidRPr="00785C4E">
              <w:rPr>
                <w:bCs/>
              </w:rPr>
              <w:t>AERO-WIDEBAND-HF] (Annex 29) built a framework for system characteristics, sharing studies and regulatory considerations.  This contribution seeks to build upon that work with the currently available information for these three different areas.</w:t>
            </w:r>
          </w:p>
        </w:tc>
      </w:tr>
      <w:tr w:rsidR="00BC5035" w:rsidRPr="00A02BF0" w14:paraId="41336118" w14:textId="77777777" w:rsidTr="000E7C68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EE8B9F8" w14:textId="6D22887B" w:rsidR="00BC5035" w:rsidRPr="00A02BF0" w:rsidRDefault="00BC5035" w:rsidP="000E7C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="00F8728D">
              <w:t>Ron McGowan</w:t>
            </w:r>
            <w:r w:rsidRPr="00111E88">
              <w:tab/>
            </w:r>
          </w:p>
        </w:tc>
      </w:tr>
    </w:tbl>
    <w:p w14:paraId="03816759" w14:textId="025F4BB4" w:rsidR="00BC5035" w:rsidRDefault="00BC5035">
      <w:bookmarkStart w:id="0" w:name="_GoBack"/>
      <w:bookmarkEnd w:id="0"/>
    </w:p>
    <w:sectPr w:rsidR="00BC5035" w:rsidSect="00D02712">
      <w:headerReference w:type="default" r:id="rId14"/>
      <w:footerReference w:type="default" r:id="rId15"/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7499B" w14:textId="77777777" w:rsidR="0001441E" w:rsidRDefault="0001441E">
      <w:r>
        <w:separator/>
      </w:r>
    </w:p>
  </w:endnote>
  <w:endnote w:type="continuationSeparator" w:id="0">
    <w:p w14:paraId="69D4490C" w14:textId="77777777" w:rsidR="0001441E" w:rsidRDefault="0001441E">
      <w:r>
        <w:continuationSeparator/>
      </w:r>
    </w:p>
  </w:endnote>
  <w:endnote w:type="continuationNotice" w:id="1">
    <w:p w14:paraId="65D3873B" w14:textId="77777777" w:rsidR="0001441E" w:rsidRDefault="000144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Heavy Heap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41A2" w14:textId="55A956C8" w:rsidR="00F8728D" w:rsidRPr="002F7CB3" w:rsidRDefault="0001441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F8728D" w:rsidRPr="00832B8B">
      <w:rPr>
        <w:lang w:val="en-US"/>
      </w:rPr>
      <w:t>Document3</w:t>
    </w:r>
    <w:r>
      <w:rPr>
        <w:lang w:val="en-US"/>
      </w:rPr>
      <w:fldChar w:fldCharType="end"/>
    </w:r>
    <w:r w:rsidR="00F8728D">
      <w:t xml:space="preserve"> ( )</w:t>
    </w:r>
    <w:r w:rsidR="00F8728D" w:rsidRPr="002F7CB3">
      <w:rPr>
        <w:lang w:val="en-US"/>
      </w:rPr>
      <w:tab/>
    </w:r>
    <w:r w:rsidR="00F8728D">
      <w:fldChar w:fldCharType="begin"/>
    </w:r>
    <w:r w:rsidR="00F8728D">
      <w:instrText xml:space="preserve"> savedate \@ dd.MM.yy </w:instrText>
    </w:r>
    <w:r w:rsidR="00F8728D">
      <w:fldChar w:fldCharType="separate"/>
    </w:r>
    <w:r w:rsidR="00571137">
      <w:t>04.02.21</w:t>
    </w:r>
    <w:r w:rsidR="00F8728D">
      <w:fldChar w:fldCharType="end"/>
    </w:r>
    <w:r w:rsidR="00F8728D" w:rsidRPr="002F7CB3">
      <w:rPr>
        <w:lang w:val="en-US"/>
      </w:rPr>
      <w:tab/>
    </w:r>
    <w:r w:rsidR="00F8728D">
      <w:fldChar w:fldCharType="begin"/>
    </w:r>
    <w:r w:rsidR="00F8728D">
      <w:instrText xml:space="preserve"> printdate \@ dd.MM.yy </w:instrText>
    </w:r>
    <w:r w:rsidR="00F8728D">
      <w:fldChar w:fldCharType="separate"/>
    </w:r>
    <w:r w:rsidR="00F8728D">
      <w:t>21.02.08</w:t>
    </w:r>
    <w:r w:rsidR="00F872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609F" w14:textId="77777777" w:rsidR="0001441E" w:rsidRDefault="0001441E">
      <w:r>
        <w:t>____________________</w:t>
      </w:r>
    </w:p>
  </w:footnote>
  <w:footnote w:type="continuationSeparator" w:id="0">
    <w:p w14:paraId="530F97F3" w14:textId="77777777" w:rsidR="0001441E" w:rsidRDefault="0001441E">
      <w:r>
        <w:continuationSeparator/>
      </w:r>
    </w:p>
  </w:footnote>
  <w:footnote w:type="continuationNotice" w:id="1">
    <w:p w14:paraId="2E06FC3D" w14:textId="77777777" w:rsidR="0001441E" w:rsidRDefault="000144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AA81" w14:textId="77777777" w:rsidR="00F8728D" w:rsidRDefault="00F8728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5300DB4" w14:textId="3EC85047" w:rsidR="00F8728D" w:rsidRDefault="00F8728D">
    <w:pPr>
      <w:pStyle w:val="Header"/>
      <w:rPr>
        <w:lang w:val="en-US"/>
      </w:rPr>
    </w:pPr>
    <w:r>
      <w:rPr>
        <w:lang w:val="en-US"/>
      </w:rPr>
      <w:t>5D/32-E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A0B0" w14:textId="77777777" w:rsidR="00F8728D" w:rsidRDefault="00F8728D" w:rsidP="00AE5DE3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3AF401E" w14:textId="77777777" w:rsidR="00F8728D" w:rsidRPr="00B04FCE" w:rsidRDefault="00F8728D" w:rsidP="00AE5DE3">
    <w:pPr>
      <w:pStyle w:val="Header"/>
      <w:rPr>
        <w:lang w:val="fr-FR"/>
      </w:rPr>
    </w:pPr>
    <w:r>
      <w:rPr>
        <w:lang w:val="en-US"/>
      </w:rPr>
      <w:t>5/B/32-E</w:t>
    </w:r>
  </w:p>
  <w:p w14:paraId="753B5E41" w14:textId="77777777" w:rsidR="00F8728D" w:rsidRDefault="00F8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A3F1A"/>
    <w:multiLevelType w:val="multilevel"/>
    <w:tmpl w:val="36D4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261E8D"/>
    <w:multiLevelType w:val="hybridMultilevel"/>
    <w:tmpl w:val="02B8B242"/>
    <w:lvl w:ilvl="0" w:tplc="D2605F16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20"/>
  </w:num>
  <w:num w:numId="10">
    <w:abstractNumId w:val="14"/>
  </w:num>
  <w:num w:numId="11">
    <w:abstractNumId w:val="23"/>
  </w:num>
  <w:num w:numId="12">
    <w:abstractNumId w:val="28"/>
  </w:num>
  <w:num w:numId="13">
    <w:abstractNumId w:val="32"/>
  </w:num>
  <w:num w:numId="14">
    <w:abstractNumId w:val="17"/>
  </w:num>
  <w:num w:numId="15">
    <w:abstractNumId w:val="26"/>
  </w:num>
  <w:num w:numId="16">
    <w:abstractNumId w:val="25"/>
  </w:num>
  <w:num w:numId="17">
    <w:abstractNumId w:val="24"/>
  </w:num>
  <w:num w:numId="18">
    <w:abstractNumId w:val="29"/>
  </w:num>
  <w:num w:numId="19">
    <w:abstractNumId w:val="31"/>
  </w:num>
  <w:num w:numId="20">
    <w:abstractNumId w:val="2"/>
  </w:num>
  <w:num w:numId="21">
    <w:abstractNumId w:val="6"/>
  </w:num>
  <w:num w:numId="22">
    <w:abstractNumId w:val="10"/>
  </w:num>
  <w:num w:numId="23">
    <w:abstractNumId w:val="27"/>
  </w:num>
  <w:num w:numId="24">
    <w:abstractNumId w:val="5"/>
  </w:num>
  <w:num w:numId="25">
    <w:abstractNumId w:val="4"/>
  </w:num>
  <w:num w:numId="26">
    <w:abstractNumId w:val="19"/>
  </w:num>
  <w:num w:numId="27">
    <w:abstractNumId w:val="22"/>
  </w:num>
  <w:num w:numId="28">
    <w:abstractNumId w:val="7"/>
  </w:num>
  <w:num w:numId="29">
    <w:abstractNumId w:val="12"/>
  </w:num>
  <w:num w:numId="30">
    <w:abstractNumId w:val="16"/>
  </w:num>
  <w:num w:numId="31">
    <w:abstractNumId w:val="30"/>
  </w:num>
  <w:num w:numId="32">
    <w:abstractNumId w:val="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B"/>
    <w:rsid w:val="00006736"/>
    <w:rsid w:val="000069D4"/>
    <w:rsid w:val="0001441E"/>
    <w:rsid w:val="000174AD"/>
    <w:rsid w:val="0002212D"/>
    <w:rsid w:val="00023818"/>
    <w:rsid w:val="0004208E"/>
    <w:rsid w:val="00047A1D"/>
    <w:rsid w:val="000502D7"/>
    <w:rsid w:val="00057831"/>
    <w:rsid w:val="000601A3"/>
    <w:rsid w:val="000604B9"/>
    <w:rsid w:val="00063092"/>
    <w:rsid w:val="00077EA4"/>
    <w:rsid w:val="000A7D55"/>
    <w:rsid w:val="000C12C8"/>
    <w:rsid w:val="000C2E8E"/>
    <w:rsid w:val="000E0E7C"/>
    <w:rsid w:val="000E7C68"/>
    <w:rsid w:val="000F1B4B"/>
    <w:rsid w:val="00125A41"/>
    <w:rsid w:val="0012744F"/>
    <w:rsid w:val="001310BD"/>
    <w:rsid w:val="00131178"/>
    <w:rsid w:val="0014603A"/>
    <w:rsid w:val="00156F66"/>
    <w:rsid w:val="00162146"/>
    <w:rsid w:val="00162225"/>
    <w:rsid w:val="00163271"/>
    <w:rsid w:val="001671A5"/>
    <w:rsid w:val="00172122"/>
    <w:rsid w:val="00182528"/>
    <w:rsid w:val="0018500B"/>
    <w:rsid w:val="001865E6"/>
    <w:rsid w:val="0019137F"/>
    <w:rsid w:val="001951F5"/>
    <w:rsid w:val="00196A19"/>
    <w:rsid w:val="001B673A"/>
    <w:rsid w:val="001C3480"/>
    <w:rsid w:val="001D15B9"/>
    <w:rsid w:val="00202DC1"/>
    <w:rsid w:val="00205322"/>
    <w:rsid w:val="002116EE"/>
    <w:rsid w:val="002205B5"/>
    <w:rsid w:val="002271A5"/>
    <w:rsid w:val="002309D8"/>
    <w:rsid w:val="002363C7"/>
    <w:rsid w:val="0024546F"/>
    <w:rsid w:val="00245840"/>
    <w:rsid w:val="00252802"/>
    <w:rsid w:val="00266A80"/>
    <w:rsid w:val="00272835"/>
    <w:rsid w:val="00276EAC"/>
    <w:rsid w:val="00293B6C"/>
    <w:rsid w:val="002A7FE2"/>
    <w:rsid w:val="002B50F4"/>
    <w:rsid w:val="002C043C"/>
    <w:rsid w:val="002E1B4F"/>
    <w:rsid w:val="002F2E67"/>
    <w:rsid w:val="002F7CB3"/>
    <w:rsid w:val="00315546"/>
    <w:rsid w:val="00330567"/>
    <w:rsid w:val="003601C1"/>
    <w:rsid w:val="003620C1"/>
    <w:rsid w:val="00382C8B"/>
    <w:rsid w:val="00384D92"/>
    <w:rsid w:val="00386A9D"/>
    <w:rsid w:val="00391081"/>
    <w:rsid w:val="003B2789"/>
    <w:rsid w:val="003C13CE"/>
    <w:rsid w:val="003C697E"/>
    <w:rsid w:val="003E2518"/>
    <w:rsid w:val="003E3A9D"/>
    <w:rsid w:val="003E7CEF"/>
    <w:rsid w:val="003F0CD7"/>
    <w:rsid w:val="00411177"/>
    <w:rsid w:val="004113F5"/>
    <w:rsid w:val="0041428B"/>
    <w:rsid w:val="00415E67"/>
    <w:rsid w:val="004204EF"/>
    <w:rsid w:val="00426AD3"/>
    <w:rsid w:val="004722CB"/>
    <w:rsid w:val="004733B2"/>
    <w:rsid w:val="00475025"/>
    <w:rsid w:val="004B1EF7"/>
    <w:rsid w:val="004B3FAD"/>
    <w:rsid w:val="004C5749"/>
    <w:rsid w:val="004C5DC2"/>
    <w:rsid w:val="004D2018"/>
    <w:rsid w:val="004D5518"/>
    <w:rsid w:val="004D7373"/>
    <w:rsid w:val="00501602"/>
    <w:rsid w:val="00501DCA"/>
    <w:rsid w:val="005027CA"/>
    <w:rsid w:val="00513A47"/>
    <w:rsid w:val="00521B0A"/>
    <w:rsid w:val="00525574"/>
    <w:rsid w:val="00527B4E"/>
    <w:rsid w:val="005408DF"/>
    <w:rsid w:val="0055653B"/>
    <w:rsid w:val="00571137"/>
    <w:rsid w:val="00573344"/>
    <w:rsid w:val="00575316"/>
    <w:rsid w:val="00583F9B"/>
    <w:rsid w:val="005B0D29"/>
    <w:rsid w:val="005E5C10"/>
    <w:rsid w:val="005E616E"/>
    <w:rsid w:val="005F2C78"/>
    <w:rsid w:val="006063BC"/>
    <w:rsid w:val="006144E4"/>
    <w:rsid w:val="00616633"/>
    <w:rsid w:val="006177B3"/>
    <w:rsid w:val="00650299"/>
    <w:rsid w:val="00655FC5"/>
    <w:rsid w:val="00664E1D"/>
    <w:rsid w:val="00677767"/>
    <w:rsid w:val="006B1C9C"/>
    <w:rsid w:val="006C36F6"/>
    <w:rsid w:val="006D2CE1"/>
    <w:rsid w:val="006E70D0"/>
    <w:rsid w:val="00731916"/>
    <w:rsid w:val="00785C4E"/>
    <w:rsid w:val="007A2284"/>
    <w:rsid w:val="007D548F"/>
    <w:rsid w:val="0080538C"/>
    <w:rsid w:val="00814E0A"/>
    <w:rsid w:val="00822581"/>
    <w:rsid w:val="008309DD"/>
    <w:rsid w:val="0083227A"/>
    <w:rsid w:val="00832B8B"/>
    <w:rsid w:val="00856BEF"/>
    <w:rsid w:val="00862132"/>
    <w:rsid w:val="00864BA6"/>
    <w:rsid w:val="00866900"/>
    <w:rsid w:val="008705A4"/>
    <w:rsid w:val="00876A8A"/>
    <w:rsid w:val="00881BA1"/>
    <w:rsid w:val="008B3C5B"/>
    <w:rsid w:val="008C2302"/>
    <w:rsid w:val="008C2683"/>
    <w:rsid w:val="008C26B8"/>
    <w:rsid w:val="008E4172"/>
    <w:rsid w:val="008E5D90"/>
    <w:rsid w:val="008E7D7A"/>
    <w:rsid w:val="008F208F"/>
    <w:rsid w:val="008F31D7"/>
    <w:rsid w:val="00902A48"/>
    <w:rsid w:val="00906D80"/>
    <w:rsid w:val="00911CD7"/>
    <w:rsid w:val="0091408F"/>
    <w:rsid w:val="00921C3B"/>
    <w:rsid w:val="009465ED"/>
    <w:rsid w:val="00956649"/>
    <w:rsid w:val="009612E8"/>
    <w:rsid w:val="00982084"/>
    <w:rsid w:val="00995963"/>
    <w:rsid w:val="009A3BBD"/>
    <w:rsid w:val="009B0FBB"/>
    <w:rsid w:val="009B61EB"/>
    <w:rsid w:val="009C2064"/>
    <w:rsid w:val="009D1697"/>
    <w:rsid w:val="009E37AB"/>
    <w:rsid w:val="009F035B"/>
    <w:rsid w:val="009F3A46"/>
    <w:rsid w:val="009F3DC1"/>
    <w:rsid w:val="009F6520"/>
    <w:rsid w:val="00A014F8"/>
    <w:rsid w:val="00A06C41"/>
    <w:rsid w:val="00A15EC8"/>
    <w:rsid w:val="00A26806"/>
    <w:rsid w:val="00A407E8"/>
    <w:rsid w:val="00A4167F"/>
    <w:rsid w:val="00A5173C"/>
    <w:rsid w:val="00A61AEF"/>
    <w:rsid w:val="00A62260"/>
    <w:rsid w:val="00A7034A"/>
    <w:rsid w:val="00AC2B69"/>
    <w:rsid w:val="00AD2345"/>
    <w:rsid w:val="00AE040A"/>
    <w:rsid w:val="00AE1D44"/>
    <w:rsid w:val="00AE5DE3"/>
    <w:rsid w:val="00AF173A"/>
    <w:rsid w:val="00B04FCE"/>
    <w:rsid w:val="00B066A4"/>
    <w:rsid w:val="00B07A13"/>
    <w:rsid w:val="00B11336"/>
    <w:rsid w:val="00B4279B"/>
    <w:rsid w:val="00B45FC9"/>
    <w:rsid w:val="00B62309"/>
    <w:rsid w:val="00B76F35"/>
    <w:rsid w:val="00B81138"/>
    <w:rsid w:val="00BA6FB0"/>
    <w:rsid w:val="00BC5035"/>
    <w:rsid w:val="00BC7CCF"/>
    <w:rsid w:val="00BE470B"/>
    <w:rsid w:val="00C142EF"/>
    <w:rsid w:val="00C50018"/>
    <w:rsid w:val="00C57A91"/>
    <w:rsid w:val="00C96265"/>
    <w:rsid w:val="00CB2A19"/>
    <w:rsid w:val="00CC01C2"/>
    <w:rsid w:val="00CF21F2"/>
    <w:rsid w:val="00D01950"/>
    <w:rsid w:val="00D02712"/>
    <w:rsid w:val="00D046A7"/>
    <w:rsid w:val="00D12BA4"/>
    <w:rsid w:val="00D1392D"/>
    <w:rsid w:val="00D2135A"/>
    <w:rsid w:val="00D214D0"/>
    <w:rsid w:val="00D3729E"/>
    <w:rsid w:val="00D377A9"/>
    <w:rsid w:val="00D6546B"/>
    <w:rsid w:val="00D74E37"/>
    <w:rsid w:val="00D86E41"/>
    <w:rsid w:val="00D873F0"/>
    <w:rsid w:val="00DA227D"/>
    <w:rsid w:val="00DB178B"/>
    <w:rsid w:val="00DC17D3"/>
    <w:rsid w:val="00DD4BED"/>
    <w:rsid w:val="00DE39F0"/>
    <w:rsid w:val="00DF0AF3"/>
    <w:rsid w:val="00DF7E9F"/>
    <w:rsid w:val="00E27D7E"/>
    <w:rsid w:val="00E3733F"/>
    <w:rsid w:val="00E42E13"/>
    <w:rsid w:val="00E46616"/>
    <w:rsid w:val="00E56D5C"/>
    <w:rsid w:val="00E6257C"/>
    <w:rsid w:val="00E63C59"/>
    <w:rsid w:val="00E763C5"/>
    <w:rsid w:val="00E839BC"/>
    <w:rsid w:val="00E871EF"/>
    <w:rsid w:val="00EB331B"/>
    <w:rsid w:val="00EE7C88"/>
    <w:rsid w:val="00F04753"/>
    <w:rsid w:val="00F25662"/>
    <w:rsid w:val="00F32FB4"/>
    <w:rsid w:val="00F73BF6"/>
    <w:rsid w:val="00F809E6"/>
    <w:rsid w:val="00F81CC0"/>
    <w:rsid w:val="00F8728D"/>
    <w:rsid w:val="00FA124A"/>
    <w:rsid w:val="00FC08DD"/>
    <w:rsid w:val="00FC106D"/>
    <w:rsid w:val="00FC1A21"/>
    <w:rsid w:val="00FC2316"/>
    <w:rsid w:val="00FC27C5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8490C"/>
  <w15:docId w15:val="{C04442BA-BE87-4A4A-9B07-3F8558D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,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link w:val="ResNoChar"/>
    <w:rsid w:val="008F208F"/>
  </w:style>
  <w:style w:type="paragraph" w:customStyle="1" w:styleId="Restitle">
    <w:name w:val="Res_title"/>
    <w:basedOn w:val="Rectitle"/>
    <w:next w:val="Normal"/>
    <w:link w:val="RestitleChar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uiPriority w:val="39"/>
    <w:rsid w:val="008F208F"/>
  </w:style>
  <w:style w:type="paragraph" w:styleId="TOC5">
    <w:name w:val="toc 5"/>
    <w:basedOn w:val="TOC4"/>
    <w:uiPriority w:val="39"/>
    <w:rsid w:val="008F208F"/>
  </w:style>
  <w:style w:type="paragraph" w:styleId="TOC6">
    <w:name w:val="toc 6"/>
    <w:basedOn w:val="TOC4"/>
    <w:uiPriority w:val="39"/>
    <w:rsid w:val="008F208F"/>
  </w:style>
  <w:style w:type="paragraph" w:styleId="TOC7">
    <w:name w:val="toc 7"/>
    <w:basedOn w:val="TOC4"/>
    <w:uiPriority w:val="39"/>
    <w:rsid w:val="008F208F"/>
  </w:style>
  <w:style w:type="paragraph" w:styleId="TOC8">
    <w:name w:val="toc 8"/>
    <w:basedOn w:val="TOC4"/>
    <w:uiPriority w:val="39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link w:val="AppendixtitleChar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8F208F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832B8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32B8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832B8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832B8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832B8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832B8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832B8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832B8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uiPriority w:val="99"/>
    <w:rsid w:val="00832B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832B8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832B8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832B8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832B8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locked/>
    <w:rsid w:val="00832B8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832B8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832B8B"/>
    <w:pPr>
      <w:ind w:left="720"/>
      <w:contextualSpacing/>
    </w:pPr>
  </w:style>
  <w:style w:type="character" w:styleId="FollowedHyperlink">
    <w:name w:val="FollowedHyperlink"/>
    <w:uiPriority w:val="99"/>
    <w:rsid w:val="00832B8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832B8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832B8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rsid w:val="00832B8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832B8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832B8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832B8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832B8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832B8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832B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2B8B"/>
    <w:rPr>
      <w:color w:val="808080"/>
    </w:rPr>
  </w:style>
  <w:style w:type="paragraph" w:styleId="NormalWeb">
    <w:name w:val="Normal (Web)"/>
    <w:basedOn w:val="Normal"/>
    <w:uiPriority w:val="99"/>
    <w:unhideWhenUsed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832B8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unhideWhenUsed/>
    <w:rsid w:val="00832B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2B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B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B8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B8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832B8B"/>
  </w:style>
  <w:style w:type="table" w:customStyle="1" w:styleId="TableGrid1">
    <w:name w:val="Table Grid1"/>
    <w:basedOn w:val="TableNormal"/>
    <w:next w:val="TableGrid"/>
    <w:rsid w:val="00832B8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2B8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2B8B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832B8B"/>
  </w:style>
  <w:style w:type="character" w:customStyle="1" w:styleId="ArtrefBold">
    <w:name w:val="Art_ref + Bold"/>
    <w:basedOn w:val="Artref"/>
    <w:rsid w:val="00832B8B"/>
    <w:rPr>
      <w:b/>
      <w:bCs/>
      <w:color w:val="auto"/>
    </w:rPr>
  </w:style>
  <w:style w:type="paragraph" w:customStyle="1" w:styleId="TabletextHanging0">
    <w:name w:val="Table_text + Hanging:  0"/>
    <w:aliases w:val="5 cm"/>
    <w:basedOn w:val="Tabletext"/>
    <w:rsid w:val="00832B8B"/>
    <w:pPr>
      <w:ind w:left="284" w:hanging="284"/>
      <w:jc w:val="both"/>
    </w:pPr>
    <w:rPr>
      <w:lang w:val="en-US"/>
    </w:rPr>
  </w:style>
  <w:style w:type="paragraph" w:customStyle="1" w:styleId="TabletextAsianMSPGothic">
    <w:name w:val="Table_text + (Asian) MS PGothic"/>
    <w:aliases w:val="Centere"/>
    <w:basedOn w:val="Tabletext"/>
    <w:rsid w:val="00832B8B"/>
    <w:pPr>
      <w:jc w:val="center"/>
    </w:pPr>
    <w:rPr>
      <w:rFonts w:eastAsia="MS PGothic"/>
    </w:rPr>
  </w:style>
  <w:style w:type="character" w:customStyle="1" w:styleId="ApprefBold">
    <w:name w:val="App_ref + Bold"/>
    <w:basedOn w:val="Appref"/>
    <w:rsid w:val="00832B8B"/>
    <w:rPr>
      <w:b/>
      <w:color w:val="000000"/>
    </w:rPr>
  </w:style>
  <w:style w:type="paragraph" w:customStyle="1" w:styleId="EquationLegend0">
    <w:name w:val="Equation_Legend"/>
    <w:basedOn w:val="NormalIndent"/>
    <w:rsid w:val="00832B8B"/>
    <w:pPr>
      <w:jc w:val="both"/>
    </w:pPr>
    <w:rPr>
      <w:lang w:val="fr-FR"/>
    </w:rPr>
  </w:style>
  <w:style w:type="paragraph" w:customStyle="1" w:styleId="TableText0">
    <w:name w:val="Table_Text"/>
    <w:basedOn w:val="Normal"/>
    <w:link w:val="TableTextChar0"/>
    <w:rsid w:val="00832B8B"/>
    <w:pPr>
      <w:spacing w:before="40" w:after="40"/>
      <w:jc w:val="both"/>
    </w:pPr>
    <w:rPr>
      <w:noProof/>
      <w:sz w:val="20"/>
      <w:lang w:val="fr-FR"/>
    </w:rPr>
  </w:style>
  <w:style w:type="character" w:customStyle="1" w:styleId="NormalaftertitleChar">
    <w:name w:val="Normal after title Char"/>
    <w:basedOn w:val="DefaultParagraphFont"/>
    <w:link w:val="Normalaftertitle0"/>
    <w:rsid w:val="00832B8B"/>
    <w:rPr>
      <w:rFonts w:ascii="Times New Roman" w:hAnsi="Times New Roman"/>
      <w:sz w:val="24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832B8B"/>
    <w:rPr>
      <w:rFonts w:ascii="Times New Roman" w:hAnsi="Times New Roman"/>
      <w:caps/>
      <w:sz w:val="28"/>
      <w:lang w:val="en-GB" w:eastAsia="en-US"/>
    </w:rPr>
  </w:style>
  <w:style w:type="paragraph" w:customStyle="1" w:styleId="SubSection10">
    <w:name w:val="SubSection_1"/>
    <w:basedOn w:val="Section1"/>
    <w:qFormat/>
    <w:rsid w:val="00832B8B"/>
  </w:style>
  <w:style w:type="paragraph" w:customStyle="1" w:styleId="SubSection11">
    <w:name w:val="SubSection_11"/>
    <w:basedOn w:val="Section1"/>
    <w:qFormat/>
    <w:rsid w:val="00832B8B"/>
  </w:style>
  <w:style w:type="character" w:customStyle="1" w:styleId="FootnoteCharacters">
    <w:name w:val="Footnote Characters"/>
    <w:rsid w:val="00832B8B"/>
    <w:rPr>
      <w:vertAlign w:val="superscript"/>
    </w:rPr>
  </w:style>
  <w:style w:type="paragraph" w:customStyle="1" w:styleId="MainTitle">
    <w:name w:val="Main_Title"/>
    <w:basedOn w:val="Normal"/>
    <w:rsid w:val="00832B8B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jc w:val="center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styleId="BodyText2">
    <w:name w:val="Body Text 2"/>
    <w:basedOn w:val="Normal"/>
    <w:link w:val="BodyText2Char"/>
    <w:rsid w:val="00832B8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rsid w:val="00832B8B"/>
    <w:rPr>
      <w:rFonts w:ascii="Times New Roman" w:hAnsi="Times New Roman"/>
      <w:color w:val="003399"/>
      <w:sz w:val="48"/>
      <w:szCs w:val="44"/>
      <w:lang w:eastAsia="en-US"/>
    </w:rPr>
  </w:style>
  <w:style w:type="character" w:customStyle="1" w:styleId="TablelegendChar">
    <w:name w:val="Table_legend Char"/>
    <w:basedOn w:val="TabletextChar"/>
    <w:link w:val="Tablelegend"/>
    <w:rsid w:val="00832B8B"/>
    <w:rPr>
      <w:rFonts w:ascii="Times New Roman" w:hAnsi="Times New Roman"/>
      <w:lang w:val="en-GB" w:eastAsia="en-US"/>
    </w:rPr>
  </w:style>
  <w:style w:type="character" w:customStyle="1" w:styleId="AnnexNoCar">
    <w:name w:val="Annex_No Car"/>
    <w:basedOn w:val="DefaultParagraphFont"/>
    <w:link w:val="AnnexNo"/>
    <w:rsid w:val="00832B8B"/>
    <w:rPr>
      <w:rFonts w:ascii="Times New Roman" w:hAnsi="Times New Roman"/>
      <w:caps/>
      <w:sz w:val="28"/>
      <w:lang w:val="en-GB" w:eastAsia="en-US"/>
    </w:rPr>
  </w:style>
  <w:style w:type="paragraph" w:customStyle="1" w:styleId="Signcountry">
    <w:name w:val="Sign_country"/>
    <w:basedOn w:val="Normal"/>
    <w:next w:val="Signpart"/>
    <w:rsid w:val="00832B8B"/>
    <w:pPr>
      <w:keepNext/>
      <w:keepLines/>
      <w:spacing w:before="240" w:after="57"/>
      <w:jc w:val="both"/>
    </w:pPr>
    <w:rPr>
      <w:b/>
      <w:lang w:val="fr-FR"/>
    </w:rPr>
  </w:style>
  <w:style w:type="paragraph" w:customStyle="1" w:styleId="Signpart">
    <w:name w:val="Sign_part"/>
    <w:basedOn w:val="Signcountry"/>
    <w:rsid w:val="00832B8B"/>
    <w:pPr>
      <w:keepNext w:val="0"/>
      <w:keepLines w:val="0"/>
      <w:spacing w:before="0"/>
      <w:ind w:left="284"/>
    </w:pPr>
    <w:rPr>
      <w:b w:val="0"/>
      <w:smallCaps/>
    </w:rPr>
  </w:style>
  <w:style w:type="character" w:customStyle="1" w:styleId="ChaptitleChar">
    <w:name w:val="Chap_title Char"/>
    <w:basedOn w:val="DefaultParagraphFont"/>
    <w:link w:val="Chaptitle"/>
    <w:locked/>
    <w:rsid w:val="00832B8B"/>
    <w:rPr>
      <w:rFonts w:ascii="Times New Roman" w:hAnsi="Times New Roman"/>
      <w:b/>
      <w:sz w:val="28"/>
      <w:lang w:val="en-GB" w:eastAsia="en-US"/>
    </w:rPr>
  </w:style>
  <w:style w:type="paragraph" w:customStyle="1" w:styleId="Protfin">
    <w:name w:val="Prot_fin"/>
    <w:basedOn w:val="Normal"/>
    <w:next w:val="Normalaftertitle0"/>
    <w:rsid w:val="00832B8B"/>
    <w:pPr>
      <w:pageBreakBefore/>
      <w:spacing w:before="720" w:after="240"/>
      <w:jc w:val="center"/>
    </w:pPr>
    <w:rPr>
      <w:b/>
      <w:lang w:val="fr-FR"/>
    </w:rPr>
  </w:style>
  <w:style w:type="paragraph" w:customStyle="1" w:styleId="Protlang">
    <w:name w:val="Prot_lang"/>
    <w:basedOn w:val="ProtNo"/>
    <w:next w:val="Protpays"/>
    <w:rsid w:val="00832B8B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832B8B"/>
    <w:pPr>
      <w:keepNext/>
      <w:spacing w:before="240"/>
      <w:jc w:val="center"/>
    </w:pPr>
    <w:rPr>
      <w:lang w:val="fr-FR"/>
    </w:rPr>
  </w:style>
  <w:style w:type="paragraph" w:customStyle="1" w:styleId="Protpays">
    <w:name w:val="Prot_pays"/>
    <w:basedOn w:val="Protlang"/>
    <w:next w:val="Normal"/>
    <w:rsid w:val="00832B8B"/>
    <w:pPr>
      <w:framePr w:wrap="auto"/>
      <w:spacing w:before="113" w:line="199" w:lineRule="exact"/>
      <w:jc w:val="left"/>
    </w:pPr>
    <w:rPr>
      <w:i w:val="0"/>
    </w:rPr>
  </w:style>
  <w:style w:type="paragraph" w:customStyle="1" w:styleId="Prottexte">
    <w:name w:val="Prot_texte"/>
    <w:basedOn w:val="Protlang"/>
    <w:rsid w:val="00832B8B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832B8B"/>
    <w:pPr>
      <w:keepNext/>
      <w:keepLines/>
      <w:framePr w:hSpace="0" w:vSpace="0" w:wrap="auto" w:xAlign="left"/>
      <w:spacing w:before="170"/>
      <w:ind w:left="794"/>
      <w:jc w:val="left"/>
    </w:pPr>
  </w:style>
  <w:style w:type="character" w:customStyle="1" w:styleId="RestitleChar">
    <w:name w:val="Res_title Char"/>
    <w:basedOn w:val="DefaultParagraphFont"/>
    <w:link w:val="Restitle"/>
    <w:rsid w:val="00832B8B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832B8B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rsid w:val="00832B8B"/>
    <w:rPr>
      <w:rFonts w:ascii="Times New Roman" w:hAnsi="Times New Roman"/>
      <w:sz w:val="24"/>
      <w:lang w:val="en-GB" w:eastAsia="en-US"/>
    </w:rPr>
  </w:style>
  <w:style w:type="character" w:customStyle="1" w:styleId="Section1Char">
    <w:name w:val="Section_1 Char"/>
    <w:basedOn w:val="DefaultParagraphFont"/>
    <w:link w:val="Section1"/>
    <w:rsid w:val="00832B8B"/>
    <w:rPr>
      <w:rFonts w:ascii="Times New Roman" w:hAnsi="Times New Roman"/>
      <w:b/>
      <w:sz w:val="24"/>
      <w:lang w:val="en-GB" w:eastAsia="en-US"/>
    </w:rPr>
  </w:style>
  <w:style w:type="paragraph" w:customStyle="1" w:styleId="MEP">
    <w:name w:val="MEP"/>
    <w:basedOn w:val="Normal"/>
    <w:rsid w:val="00832B8B"/>
    <w:pPr>
      <w:spacing w:before="240"/>
      <w:jc w:val="both"/>
    </w:pPr>
    <w:rPr>
      <w:lang w:val="fr-FR"/>
    </w:rPr>
  </w:style>
  <w:style w:type="character" w:customStyle="1" w:styleId="CallChar">
    <w:name w:val="Call Char"/>
    <w:basedOn w:val="DefaultParagraphFont"/>
    <w:link w:val="Call"/>
    <w:locked/>
    <w:rsid w:val="00832B8B"/>
    <w:rPr>
      <w:rFonts w:ascii="Times New Roman" w:hAnsi="Times New Roman"/>
      <w:i/>
      <w:sz w:val="24"/>
      <w:lang w:val="en-GB" w:eastAsia="en-US"/>
    </w:rPr>
  </w:style>
  <w:style w:type="paragraph" w:customStyle="1" w:styleId="TableNote">
    <w:name w:val="TableNote"/>
    <w:basedOn w:val="Tabletext"/>
    <w:rsid w:val="00832B8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color w:val="000000"/>
      <w:lang w:val="fr-FR"/>
    </w:rPr>
  </w:style>
  <w:style w:type="paragraph" w:styleId="TOC9">
    <w:name w:val="toc 9"/>
    <w:basedOn w:val="Normal"/>
    <w:next w:val="Normal"/>
    <w:uiPriority w:val="39"/>
    <w:rsid w:val="00832B8B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  <w:jc w:val="both"/>
    </w:pPr>
    <w:rPr>
      <w:lang w:val="fr-FR"/>
    </w:rPr>
  </w:style>
  <w:style w:type="paragraph" w:styleId="BodyText">
    <w:name w:val="Body Text"/>
    <w:basedOn w:val="Normal"/>
    <w:link w:val="BodyTextChar"/>
    <w:rsid w:val="00832B8B"/>
    <w:pPr>
      <w:spacing w:before="240" w:after="120"/>
      <w:jc w:val="both"/>
    </w:pPr>
    <w:rPr>
      <w:noProof/>
      <w:lang w:val="fr-FR"/>
    </w:rPr>
  </w:style>
  <w:style w:type="character" w:customStyle="1" w:styleId="BodyTextChar">
    <w:name w:val="Body Text Char"/>
    <w:basedOn w:val="DefaultParagraphFont"/>
    <w:link w:val="BodyText"/>
    <w:rsid w:val="00832B8B"/>
    <w:rPr>
      <w:rFonts w:ascii="Times New Roman" w:hAnsi="Times New Roman"/>
      <w:noProof/>
      <w:sz w:val="24"/>
      <w:lang w:val="fr-FR" w:eastAsia="en-US"/>
    </w:rPr>
  </w:style>
  <w:style w:type="character" w:styleId="HTMLAcronym">
    <w:name w:val="HTML Acronym"/>
    <w:basedOn w:val="DefaultParagraphFont"/>
    <w:rsid w:val="00832B8B"/>
  </w:style>
  <w:style w:type="paragraph" w:customStyle="1" w:styleId="TableFin0">
    <w:name w:val="Table_Fin"/>
    <w:basedOn w:val="Normal"/>
    <w:rsid w:val="00832B8B"/>
    <w:pPr>
      <w:tabs>
        <w:tab w:val="clear" w:pos="1134"/>
      </w:tabs>
      <w:spacing w:before="0"/>
      <w:jc w:val="both"/>
    </w:pPr>
    <w:rPr>
      <w:noProof/>
      <w:sz w:val="12"/>
      <w:lang w:val="en-US"/>
    </w:rPr>
  </w:style>
  <w:style w:type="paragraph" w:customStyle="1" w:styleId="TableTitle1">
    <w:name w:val="Table_Title"/>
    <w:basedOn w:val="Normal"/>
    <w:next w:val="TableText0"/>
    <w:rsid w:val="00832B8B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styleId="BlockText">
    <w:name w:val="Block Text"/>
    <w:basedOn w:val="Normal"/>
    <w:rsid w:val="00832B8B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lang w:val="en-US"/>
    </w:rPr>
  </w:style>
  <w:style w:type="paragraph" w:customStyle="1" w:styleId="Table">
    <w:name w:val="Table_#"/>
    <w:basedOn w:val="Normal"/>
    <w:next w:val="TableTitle1"/>
    <w:rsid w:val="00832B8B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noProof/>
      <w:sz w:val="20"/>
      <w:lang w:val="en-US"/>
    </w:rPr>
  </w:style>
  <w:style w:type="paragraph" w:styleId="PlainText">
    <w:name w:val="Plain Text"/>
    <w:basedOn w:val="Normal"/>
    <w:link w:val="PlainTextChar"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32B8B"/>
    <w:rPr>
      <w:rFonts w:ascii="Courier New" w:eastAsia="SimSun" w:hAnsi="Courier New" w:cs="Courier New"/>
      <w:noProof/>
    </w:rPr>
  </w:style>
  <w:style w:type="character" w:customStyle="1" w:styleId="SourceChar">
    <w:name w:val="Source Char"/>
    <w:basedOn w:val="DefaultParagraphFont"/>
    <w:link w:val="Source"/>
    <w:locked/>
    <w:rsid w:val="00832B8B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ProposalChar">
    <w:name w:val="Proposal Char"/>
    <w:basedOn w:val="DefaultParagraphFont"/>
    <w:link w:val="Proposal"/>
    <w:rsid w:val="00832B8B"/>
    <w:rPr>
      <w:rFonts w:ascii="Times New Roman" w:hAnsi="Times New Roman Bold"/>
      <w:b/>
      <w:sz w:val="24"/>
      <w:lang w:val="en-GB" w:eastAsia="en-US"/>
    </w:rPr>
  </w:style>
  <w:style w:type="character" w:customStyle="1" w:styleId="Tabledef">
    <w:name w:val="Table_def"/>
    <w:basedOn w:val="DefaultParagraphFont"/>
    <w:rsid w:val="00832B8B"/>
    <w:rPr>
      <w:b/>
      <w:color w:val="FFCC00"/>
      <w:lang w:val="en-GB"/>
    </w:rPr>
  </w:style>
  <w:style w:type="character" w:styleId="HTMLTypewriter">
    <w:name w:val="HTML Typewriter"/>
    <w:basedOn w:val="DefaultParagraphFont"/>
    <w:rsid w:val="00832B8B"/>
    <w:rPr>
      <w:rFonts w:ascii="Courier New" w:eastAsia="Times New Roman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rsid w:val="00832B8B"/>
    <w:pPr>
      <w:jc w:val="both"/>
    </w:pPr>
    <w:rPr>
      <w:noProof/>
      <w:lang w:val="en-CA"/>
    </w:rPr>
  </w:style>
  <w:style w:type="character" w:customStyle="1" w:styleId="DateChar">
    <w:name w:val="Date Char"/>
    <w:basedOn w:val="DefaultParagraphFont"/>
    <w:link w:val="Date"/>
    <w:rsid w:val="00832B8B"/>
    <w:rPr>
      <w:rFonts w:ascii="Times New Roman" w:hAnsi="Times New Roman"/>
      <w:noProof/>
      <w:sz w:val="24"/>
      <w:lang w:val="en-CA" w:eastAsia="en-US"/>
    </w:rPr>
  </w:style>
  <w:style w:type="paragraph" w:styleId="ListBullet">
    <w:name w:val="List Bullet"/>
    <w:basedOn w:val="Normal"/>
    <w:rsid w:val="00832B8B"/>
    <w:pPr>
      <w:tabs>
        <w:tab w:val="num" w:pos="360"/>
      </w:tabs>
      <w:spacing w:before="240"/>
      <w:ind w:left="360" w:hanging="360"/>
      <w:jc w:val="both"/>
    </w:pPr>
    <w:rPr>
      <w:lang w:val="fr-FR"/>
    </w:rPr>
  </w:style>
  <w:style w:type="character" w:customStyle="1" w:styleId="AnnextitleChar">
    <w:name w:val="Annex_title Char"/>
    <w:basedOn w:val="DefaultParagraphFont"/>
    <w:link w:val="Annextitle"/>
    <w:rsid w:val="00832B8B"/>
    <w:rPr>
      <w:rFonts w:ascii="Times New Roman Bold" w:hAnsi="Times New Roman Bold"/>
      <w:b/>
      <w:sz w:val="28"/>
      <w:lang w:val="en-GB" w:eastAsia="en-US"/>
    </w:rPr>
  </w:style>
  <w:style w:type="paragraph" w:customStyle="1" w:styleId="FooterQP">
    <w:name w:val="Footer_QP"/>
    <w:basedOn w:val="Normal"/>
    <w:rsid w:val="00832B8B"/>
    <w:pPr>
      <w:tabs>
        <w:tab w:val="left" w:pos="907"/>
        <w:tab w:val="right" w:pos="8789"/>
        <w:tab w:val="right" w:pos="9639"/>
      </w:tabs>
      <w:spacing w:before="0"/>
      <w:jc w:val="both"/>
    </w:pPr>
    <w:rPr>
      <w:rFonts w:eastAsia="SimSun"/>
      <w:b/>
      <w:sz w:val="22"/>
    </w:rPr>
  </w:style>
  <w:style w:type="character" w:customStyle="1" w:styleId="AppendixtitleChar">
    <w:name w:val="Appendix_title Char"/>
    <w:basedOn w:val="AnnextitleChar"/>
    <w:link w:val="Appendixtitle"/>
    <w:rsid w:val="00832B8B"/>
    <w:rPr>
      <w:rFonts w:ascii="Times New Roman Bold" w:hAnsi="Times New Roman Bold"/>
      <w:b/>
      <w:sz w:val="28"/>
      <w:lang w:val="en-GB" w:eastAsia="en-US"/>
    </w:rPr>
  </w:style>
  <w:style w:type="character" w:styleId="Strong">
    <w:name w:val="Strong"/>
    <w:basedOn w:val="DefaultParagraphFont"/>
    <w:qFormat/>
    <w:rsid w:val="00832B8B"/>
    <w:rPr>
      <w:b/>
      <w:bCs/>
    </w:rPr>
  </w:style>
  <w:style w:type="paragraph" w:customStyle="1" w:styleId="TABLECAPS">
    <w:name w:val="TABLECAPS"/>
    <w:basedOn w:val="TableTextS5"/>
    <w:rsid w:val="00832B8B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  <w:jc w:val="both"/>
    </w:pPr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832B8B"/>
    <w:pPr>
      <w:tabs>
        <w:tab w:val="clear" w:pos="1871"/>
        <w:tab w:val="left" w:pos="567"/>
        <w:tab w:val="left" w:pos="1701"/>
        <w:tab w:val="left" w:pos="2835"/>
      </w:tabs>
      <w:ind w:firstLineChars="200" w:firstLine="200"/>
      <w:jc w:val="both"/>
    </w:pPr>
    <w:rPr>
      <w:rFonts w:eastAsia="SimSun"/>
      <w:lang w:val="en-US"/>
    </w:rPr>
  </w:style>
  <w:style w:type="character" w:customStyle="1" w:styleId="Normal1">
    <w:name w:val="Normal1"/>
    <w:basedOn w:val="DefaultParagraphFont"/>
    <w:rsid w:val="00832B8B"/>
    <w:rPr>
      <w:rFonts w:ascii="Times New Roman" w:hAnsi="Times New Roman"/>
      <w:noProof w:val="0"/>
      <w:sz w:val="24"/>
      <w:lang w:val="en-US"/>
    </w:rPr>
  </w:style>
  <w:style w:type="paragraph" w:customStyle="1" w:styleId="TableText2">
    <w:name w:val="Table_Text2"/>
    <w:basedOn w:val="TableText0"/>
    <w:qFormat/>
    <w:rsid w:val="00832B8B"/>
    <w:pPr>
      <w:tabs>
        <w:tab w:val="clear" w:pos="1134"/>
        <w:tab w:val="clear" w:pos="1871"/>
        <w:tab w:val="clear" w:pos="2268"/>
        <w:tab w:val="left" w:pos="567"/>
        <w:tab w:val="left" w:pos="851"/>
      </w:tabs>
      <w:ind w:left="1418" w:hanging="851"/>
      <w:jc w:val="left"/>
    </w:pPr>
    <w:rPr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832B8B"/>
  </w:style>
  <w:style w:type="numbering" w:customStyle="1" w:styleId="NoList2">
    <w:name w:val="No List2"/>
    <w:next w:val="NoList"/>
    <w:uiPriority w:val="99"/>
    <w:semiHidden/>
    <w:unhideWhenUsed/>
    <w:rsid w:val="00832B8B"/>
  </w:style>
  <w:style w:type="paragraph" w:customStyle="1" w:styleId="Booktitle">
    <w:name w:val="Book_title"/>
    <w:basedOn w:val="Normal"/>
    <w:qFormat/>
    <w:rsid w:val="00832B8B"/>
    <w:pPr>
      <w:jc w:val="center"/>
    </w:pPr>
    <w:rPr>
      <w:b/>
      <w:bCs/>
      <w:sz w:val="26"/>
      <w:szCs w:val="28"/>
    </w:rPr>
  </w:style>
  <w:style w:type="character" w:customStyle="1" w:styleId="enumlev2Char">
    <w:name w:val="enumlev2 Char"/>
    <w:basedOn w:val="DefaultParagraphFont"/>
    <w:link w:val="enumlev2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832B8B"/>
    <w:rPr>
      <w:rFonts w:ascii="Times New Roman" w:hAnsi="Times New Roman"/>
      <w:b w:val="0"/>
      <w:i/>
      <w:sz w:val="24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832B8B"/>
    <w:rPr>
      <w:rFonts w:ascii="Times New Roman" w:hAnsi="Times New Roman"/>
      <w:b w:val="0"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832B8B"/>
    <w:rPr>
      <w:rFonts w:ascii="Times New Roman" w:hAnsi="Times New Roman"/>
      <w:lang w:val="en-GB" w:eastAsia="en-US"/>
    </w:rPr>
  </w:style>
  <w:style w:type="paragraph" w:customStyle="1" w:styleId="Section10">
    <w:name w:val="Section 1"/>
    <w:basedOn w:val="Normal"/>
    <w:next w:val="Normal"/>
    <w:rsid w:val="00832B8B"/>
    <w:pPr>
      <w:tabs>
        <w:tab w:val="clear" w:pos="1134"/>
        <w:tab w:val="clear" w:pos="1871"/>
        <w:tab w:val="clear" w:pos="2268"/>
      </w:tabs>
      <w:spacing w:before="624"/>
      <w:jc w:val="center"/>
    </w:pPr>
    <w:rPr>
      <w:b/>
      <w:sz w:val="22"/>
    </w:rPr>
  </w:style>
  <w:style w:type="character" w:customStyle="1" w:styleId="TableTextChar0">
    <w:name w:val="Table_Text Char"/>
    <w:basedOn w:val="DefaultParagraphFont"/>
    <w:link w:val="TableText0"/>
    <w:locked/>
    <w:rsid w:val="00832B8B"/>
    <w:rPr>
      <w:rFonts w:ascii="Times New Roman" w:hAnsi="Times New Roman"/>
      <w:noProof/>
      <w:lang w:val="fr-FR" w:eastAsia="en-US"/>
    </w:rPr>
  </w:style>
  <w:style w:type="numbering" w:customStyle="1" w:styleId="NoList3">
    <w:name w:val="No List3"/>
    <w:next w:val="NoList"/>
    <w:uiPriority w:val="99"/>
    <w:semiHidden/>
    <w:unhideWhenUsed/>
    <w:rsid w:val="00832B8B"/>
  </w:style>
  <w:style w:type="table" w:customStyle="1" w:styleId="TableGrid2">
    <w:name w:val="Table Grid2"/>
    <w:basedOn w:val="TableNormal"/>
    <w:next w:val="TableGrid"/>
    <w:rsid w:val="00832B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32B8B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2B8B"/>
    <w:rPr>
      <w:rFonts w:ascii="Times New Roman" w:hAnsi="Times New Roman"/>
      <w:lang w:val="en-GB" w:eastAsia="en-US"/>
    </w:rPr>
  </w:style>
  <w:style w:type="paragraph" w:customStyle="1" w:styleId="VolumeTitle0">
    <w:name w:val="VolumeTitle"/>
    <w:basedOn w:val="Normal"/>
    <w:qFormat/>
    <w:rsid w:val="00832B8B"/>
    <w:pPr>
      <w:jc w:val="center"/>
    </w:pPr>
    <w:rPr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32B8B"/>
    <w:rPr>
      <w:color w:val="605E5C"/>
      <w:shd w:val="clear" w:color="auto" w:fill="E1DFDD"/>
    </w:rPr>
  </w:style>
  <w:style w:type="paragraph" w:customStyle="1" w:styleId="ep">
    <w:name w:val="ep"/>
    <w:rsid w:val="00B04FC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adson@hwglaw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r@asri.ae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b@asri.ae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8DAB4E85C942AB340AE3BA1642C5" ma:contentTypeVersion="13" ma:contentTypeDescription="Create a new document." ma:contentTypeScope="" ma:versionID="e1029dcef66afb5f06edbc3672a180af">
  <xsd:schema xmlns:xsd="http://www.w3.org/2001/XMLSchema" xmlns:xs="http://www.w3.org/2001/XMLSchema" xmlns:p="http://schemas.microsoft.com/office/2006/metadata/properties" xmlns:ns3="e88c0a4d-a572-4ba4-809d-8bce21cd4cd9" xmlns:ns4="061f0f43-8103-49fe-bcfa-5299451d2703" targetNamespace="http://schemas.microsoft.com/office/2006/metadata/properties" ma:root="true" ma:fieldsID="8891860dc3a9dcc9bcdae28fb05e5ca1" ns3:_="" ns4:_="">
    <xsd:import namespace="e88c0a4d-a572-4ba4-809d-8bce21cd4cd9"/>
    <xsd:import namespace="061f0f43-8103-49fe-bcfa-5299451d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a4d-a572-4ba4-809d-8bce21cd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0f43-8103-49fe-bcfa-5299451d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5A9D-E383-4E47-86A9-B92E5436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a4d-a572-4ba4-809d-8bce21cd4cd9"/>
    <ds:schemaRef ds:uri="061f0f43-8103-49fe-bcfa-5299451d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F7D8D-232D-4035-8F8A-640034227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712780-DB22-486B-B925-39DA1F943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544C1-3CA3-407D-A2FD-92BEF423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McGowan, Ronald J                            Collins</cp:lastModifiedBy>
  <cp:revision>3</cp:revision>
  <cp:lastPrinted>2008-02-21T14:04:00Z</cp:lastPrinted>
  <dcterms:created xsi:type="dcterms:W3CDTF">2021-02-04T18:14:00Z</dcterms:created>
  <dcterms:modified xsi:type="dcterms:W3CDTF">2021-02-04T18:22:00Z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0x010100B9818DAB4E85C942AB340AE3BA1642C5</vt:lpwstr>
  </property>
  <property fmtid="{D5CDD505-2E9C-101B-9397-08002B2CF9AE}" pid="6" name="MSIP_Label_4447dd6a-a4a1-440b-a6a3-9124ef1ee017_Enabled">
    <vt:lpwstr>True</vt:lpwstr>
  </property>
  <property fmtid="{D5CDD505-2E9C-101B-9397-08002B2CF9AE}" pid="7" name="MSIP_Label_4447dd6a-a4a1-440b-a6a3-9124ef1ee017_SiteId">
    <vt:lpwstr>7a18110d-ef9b-4274-acef-e62ab0fe28ed</vt:lpwstr>
  </property>
  <property fmtid="{D5CDD505-2E9C-101B-9397-08002B2CF9AE}" pid="8" name="MSIP_Label_4447dd6a-a4a1-440b-a6a3-9124ef1ee017_Owner">
    <vt:lpwstr>10662244@adxuser.com</vt:lpwstr>
  </property>
  <property fmtid="{D5CDD505-2E9C-101B-9397-08002B2CF9AE}" pid="9" name="MSIP_Label_4447dd6a-a4a1-440b-a6a3-9124ef1ee017_SetDate">
    <vt:lpwstr>2021-02-02T19:56:10.0121689Z</vt:lpwstr>
  </property>
  <property fmtid="{D5CDD505-2E9C-101B-9397-08002B2CF9AE}" pid="10" name="MSIP_Label_4447dd6a-a4a1-440b-a6a3-9124ef1ee017_Name">
    <vt:lpwstr>NO TECH DATA</vt:lpwstr>
  </property>
  <property fmtid="{D5CDD505-2E9C-101B-9397-08002B2CF9AE}" pid="11" name="MSIP_Label_4447dd6a-a4a1-440b-a6a3-9124ef1ee017_Application">
    <vt:lpwstr>Microsoft Azure Information Protection</vt:lpwstr>
  </property>
  <property fmtid="{D5CDD505-2E9C-101B-9397-08002B2CF9AE}" pid="12" name="MSIP_Label_4447dd6a-a4a1-440b-a6a3-9124ef1ee017_ActionId">
    <vt:lpwstr>1ca8170d-1c45-4e1b-9f30-3052f383588c</vt:lpwstr>
  </property>
  <property fmtid="{D5CDD505-2E9C-101B-9397-08002B2CF9AE}" pid="13" name="MSIP_Label_4447dd6a-a4a1-440b-a6a3-9124ef1ee017_Extended_MSFT_Method">
    <vt:lpwstr>Manual</vt:lpwstr>
  </property>
  <property fmtid="{D5CDD505-2E9C-101B-9397-08002B2CF9AE}" pid="14" name="Sensitivity">
    <vt:lpwstr>NO TECH DATA</vt:lpwstr>
  </property>
</Properties>
</file>