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E34D9" w14:textId="79EDB710" w:rsidR="008A5FE5" w:rsidRDefault="008A5FE5"/>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8A5FE5" w:rsidRPr="00232B55" w14:paraId="7B225052" w14:textId="77777777" w:rsidTr="00A06B20">
        <w:trPr>
          <w:jc w:val="center"/>
        </w:trPr>
        <w:tc>
          <w:tcPr>
            <w:tcW w:w="9378" w:type="dxa"/>
            <w:gridSpan w:val="2"/>
            <w:tcBorders>
              <w:top w:val="double" w:sz="6" w:space="0" w:color="auto"/>
              <w:left w:val="double" w:sz="6" w:space="0" w:color="auto"/>
              <w:right w:val="double" w:sz="6" w:space="0" w:color="auto"/>
            </w:tcBorders>
            <w:shd w:val="pct12" w:color="auto" w:fill="auto"/>
          </w:tcPr>
          <w:p w14:paraId="3D4E6404" w14:textId="77777777" w:rsidR="008A5FE5" w:rsidRPr="00232B55" w:rsidRDefault="008A5FE5" w:rsidP="00A06B20">
            <w:pPr>
              <w:overflowPunct/>
              <w:autoSpaceDE/>
              <w:autoSpaceDN/>
              <w:adjustRightInd/>
              <w:spacing w:before="0"/>
              <w:ind w:left="144" w:right="144"/>
              <w:jc w:val="center"/>
              <w:textAlignment w:val="auto"/>
              <w:rPr>
                <w:b/>
                <w:szCs w:val="24"/>
                <w:lang w:val="en-US"/>
              </w:rPr>
            </w:pPr>
            <w:r>
              <w:rPr>
                <w:lang w:val="en-US"/>
              </w:rPr>
              <w:br w:type="page"/>
            </w:r>
            <w:r>
              <w:br w:type="page"/>
            </w:r>
          </w:p>
          <w:p w14:paraId="035FB89C" w14:textId="77777777" w:rsidR="008A5FE5" w:rsidRPr="00232B55" w:rsidRDefault="008A5FE5" w:rsidP="00A06B20">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0A39F345" w14:textId="77777777" w:rsidR="008A5FE5" w:rsidRPr="00232B55" w:rsidRDefault="008A5FE5" w:rsidP="00A06B20">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6C365330" w14:textId="77777777" w:rsidR="008A5FE5" w:rsidRPr="00232B55" w:rsidRDefault="008A5FE5" w:rsidP="00A06B20">
            <w:pPr>
              <w:overflowPunct/>
              <w:autoSpaceDE/>
              <w:autoSpaceDN/>
              <w:adjustRightInd/>
              <w:spacing w:before="0"/>
              <w:ind w:left="144" w:right="144"/>
              <w:textAlignment w:val="auto"/>
              <w:rPr>
                <w:b/>
                <w:szCs w:val="24"/>
                <w:lang w:val="en-US"/>
              </w:rPr>
            </w:pPr>
          </w:p>
        </w:tc>
      </w:tr>
      <w:tr w:rsidR="008A5FE5" w:rsidRPr="00232B55" w14:paraId="6431303D" w14:textId="77777777" w:rsidTr="00A06B20">
        <w:trPr>
          <w:jc w:val="center"/>
        </w:trPr>
        <w:tc>
          <w:tcPr>
            <w:tcW w:w="4657" w:type="dxa"/>
            <w:tcBorders>
              <w:left w:val="double" w:sz="6" w:space="0" w:color="auto"/>
            </w:tcBorders>
          </w:tcPr>
          <w:p w14:paraId="6E704B9A" w14:textId="77777777" w:rsidR="008A5FE5" w:rsidRPr="00232B55" w:rsidRDefault="008A5FE5" w:rsidP="00A06B20">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65114FD9" w14:textId="77777777" w:rsidR="008A5FE5" w:rsidRPr="00232B55" w:rsidRDefault="008A5FE5" w:rsidP="00A06B20">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USWP5B26-18</w:t>
            </w:r>
          </w:p>
        </w:tc>
      </w:tr>
      <w:tr w:rsidR="008A5FE5" w:rsidRPr="00232B55" w14:paraId="3CD8C570" w14:textId="77777777" w:rsidTr="00A06B20">
        <w:trPr>
          <w:jc w:val="center"/>
        </w:trPr>
        <w:tc>
          <w:tcPr>
            <w:tcW w:w="4657" w:type="dxa"/>
            <w:tcBorders>
              <w:left w:val="double" w:sz="6" w:space="0" w:color="auto"/>
            </w:tcBorders>
          </w:tcPr>
          <w:p w14:paraId="4E149064" w14:textId="77777777" w:rsidR="008A5FE5" w:rsidRPr="00964825" w:rsidRDefault="008A5FE5" w:rsidP="00A06B20">
            <w:pPr>
              <w:spacing w:before="0"/>
              <w:ind w:left="144" w:right="144"/>
              <w:rPr>
                <w:szCs w:val="24"/>
                <w:lang w:val="en-CA"/>
              </w:rPr>
            </w:pPr>
            <w:r w:rsidRPr="00964825">
              <w:rPr>
                <w:b/>
                <w:szCs w:val="24"/>
                <w:lang w:val="en-CA"/>
              </w:rPr>
              <w:t>Ref:</w:t>
            </w:r>
            <w:r w:rsidRPr="00964825">
              <w:rPr>
                <w:szCs w:val="24"/>
                <w:lang w:val="en-CA"/>
              </w:rPr>
              <w:t xml:space="preserve"> </w:t>
            </w:r>
            <w:r>
              <w:rPr>
                <w:szCs w:val="24"/>
                <w:lang w:val="en-CA"/>
              </w:rPr>
              <w:t>Annex 31 to Document 5B/225</w:t>
            </w:r>
          </w:p>
          <w:p w14:paraId="05F42C51" w14:textId="77777777" w:rsidR="008A5FE5" w:rsidRPr="00964825" w:rsidRDefault="008A5FE5" w:rsidP="00A06B20">
            <w:pPr>
              <w:overflowPunct/>
              <w:autoSpaceDE/>
              <w:autoSpaceDN/>
              <w:adjustRightInd/>
              <w:spacing w:before="0"/>
              <w:ind w:left="144" w:right="144"/>
              <w:textAlignment w:val="auto"/>
              <w:rPr>
                <w:bCs/>
                <w:szCs w:val="24"/>
                <w:lang w:val="en-CA"/>
              </w:rPr>
            </w:pPr>
            <w:r w:rsidRPr="00964825">
              <w:rPr>
                <w:b/>
                <w:szCs w:val="24"/>
                <w:lang w:val="en-CA"/>
              </w:rPr>
              <w:t xml:space="preserve">        </w:t>
            </w:r>
          </w:p>
          <w:p w14:paraId="0354C6B1" w14:textId="77777777" w:rsidR="008A5FE5" w:rsidRPr="00964825" w:rsidRDefault="008A5FE5" w:rsidP="00A06B20">
            <w:pPr>
              <w:overflowPunct/>
              <w:autoSpaceDE/>
              <w:autoSpaceDN/>
              <w:adjustRightInd/>
              <w:spacing w:before="0"/>
              <w:ind w:left="144" w:right="144"/>
              <w:textAlignment w:val="auto"/>
              <w:rPr>
                <w:bCs/>
                <w:szCs w:val="24"/>
                <w:lang w:val="en-CA"/>
              </w:rPr>
            </w:pPr>
          </w:p>
          <w:p w14:paraId="66572EAB" w14:textId="77777777" w:rsidR="008A5FE5" w:rsidRPr="00964825" w:rsidRDefault="008A5FE5" w:rsidP="00A06B20">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39A64312" w14:textId="39F9D399" w:rsidR="008A5FE5" w:rsidRPr="00232B55" w:rsidRDefault="008A5FE5" w:rsidP="00A06B20">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866337">
              <w:rPr>
                <w:szCs w:val="24"/>
                <w:lang w:val="en-US"/>
              </w:rPr>
              <w:t>2</w:t>
            </w:r>
            <w:r>
              <w:rPr>
                <w:szCs w:val="24"/>
                <w:lang w:val="en-US"/>
              </w:rPr>
              <w:t>2 March 2021</w:t>
            </w:r>
          </w:p>
          <w:p w14:paraId="3A67D811" w14:textId="77777777" w:rsidR="008A5FE5" w:rsidRPr="00232B55" w:rsidRDefault="008A5FE5" w:rsidP="00A06B20">
            <w:pPr>
              <w:overflowPunct/>
              <w:autoSpaceDE/>
              <w:autoSpaceDN/>
              <w:adjustRightInd/>
              <w:spacing w:before="0"/>
              <w:ind w:left="882" w:right="144" w:hanging="738"/>
              <w:textAlignment w:val="auto"/>
              <w:rPr>
                <w:szCs w:val="24"/>
                <w:lang w:val="en-US"/>
              </w:rPr>
            </w:pPr>
          </w:p>
        </w:tc>
      </w:tr>
      <w:tr w:rsidR="008A5FE5" w:rsidRPr="00232B55" w14:paraId="33213AEF" w14:textId="77777777" w:rsidTr="00A06B20">
        <w:trPr>
          <w:jc w:val="center"/>
        </w:trPr>
        <w:tc>
          <w:tcPr>
            <w:tcW w:w="9378" w:type="dxa"/>
            <w:gridSpan w:val="2"/>
            <w:tcBorders>
              <w:left w:val="double" w:sz="6" w:space="0" w:color="auto"/>
              <w:right w:val="double" w:sz="6" w:space="0" w:color="auto"/>
            </w:tcBorders>
          </w:tcPr>
          <w:p w14:paraId="631B3B8B" w14:textId="77777777" w:rsidR="008A5FE5" w:rsidRPr="00232B55" w:rsidRDefault="008A5FE5" w:rsidP="00A06B20">
            <w:pPr>
              <w:overflowPunct/>
              <w:autoSpaceDE/>
              <w:autoSpaceDN/>
              <w:adjustRightInd/>
              <w:spacing w:before="0"/>
              <w:ind w:left="2160" w:right="144" w:hanging="2016"/>
              <w:textAlignment w:val="auto"/>
              <w:rPr>
                <w:b/>
                <w:szCs w:val="24"/>
                <w:lang w:val="en-US"/>
              </w:rPr>
            </w:pPr>
          </w:p>
          <w:p w14:paraId="26C825E1" w14:textId="77777777" w:rsidR="008A5FE5" w:rsidRDefault="008A5FE5" w:rsidP="00A06B20">
            <w:pPr>
              <w:keepNext/>
              <w:keepLines/>
              <w:spacing w:before="0"/>
              <w:rPr>
                <w:bCs/>
                <w:szCs w:val="24"/>
                <w:lang w:val="en-US"/>
              </w:rPr>
            </w:pPr>
            <w:r w:rsidRPr="00232B55">
              <w:rPr>
                <w:b/>
                <w:szCs w:val="24"/>
                <w:lang w:val="en-US"/>
              </w:rPr>
              <w:t>Document Title:</w:t>
            </w:r>
            <w:r>
              <w:rPr>
                <w:b/>
                <w:szCs w:val="24"/>
                <w:lang w:val="en-US"/>
              </w:rPr>
              <w:t xml:space="preserve"> </w:t>
            </w:r>
            <w:r w:rsidRPr="00120A00">
              <w:rPr>
                <w:bCs/>
                <w:szCs w:val="24"/>
                <w:lang w:val="en-US"/>
              </w:rPr>
              <w:t xml:space="preserve">Working document toward </w:t>
            </w:r>
            <w:r>
              <w:rPr>
                <w:bCs/>
                <w:szCs w:val="24"/>
                <w:lang w:val="en-US"/>
              </w:rPr>
              <w:t>a p</w:t>
            </w:r>
            <w:r w:rsidRPr="00120A00">
              <w:rPr>
                <w:bCs/>
                <w:szCs w:val="24"/>
                <w:lang w:val="en-US"/>
              </w:rPr>
              <w:t xml:space="preserve">reliminary </w:t>
            </w:r>
            <w:r>
              <w:rPr>
                <w:bCs/>
                <w:szCs w:val="24"/>
                <w:lang w:val="en-US"/>
              </w:rPr>
              <w:t>d</w:t>
            </w:r>
            <w:r w:rsidRPr="00120A00">
              <w:rPr>
                <w:bCs/>
                <w:szCs w:val="24"/>
                <w:lang w:val="en-US"/>
              </w:rPr>
              <w:t xml:space="preserve">raft </w:t>
            </w:r>
            <w:r>
              <w:rPr>
                <w:bCs/>
                <w:szCs w:val="24"/>
                <w:lang w:val="en-US"/>
              </w:rPr>
              <w:t>new report</w:t>
            </w:r>
            <w:r w:rsidRPr="00120A00">
              <w:rPr>
                <w:bCs/>
                <w:szCs w:val="24"/>
                <w:lang w:val="en-US"/>
              </w:rPr>
              <w:t xml:space="preserve"> ITU-R M</w:t>
            </w:r>
            <w:bookmarkStart w:id="0" w:name="_GoBack"/>
            <w:r w:rsidRPr="00120A00">
              <w:rPr>
                <w:bCs/>
                <w:szCs w:val="24"/>
                <w:lang w:val="en-US"/>
              </w:rPr>
              <w:t>.</w:t>
            </w:r>
            <w:r>
              <w:rPr>
                <w:bCs/>
                <w:szCs w:val="24"/>
                <w:lang w:val="en-US"/>
              </w:rPr>
              <w:t xml:space="preserve">[LED-EMI] </w:t>
            </w:r>
            <w:bookmarkEnd w:id="0"/>
            <w:r>
              <w:rPr>
                <w:bCs/>
                <w:szCs w:val="24"/>
                <w:lang w:val="en-US"/>
              </w:rPr>
              <w:t>“</w:t>
            </w:r>
            <w:r w:rsidRPr="004722B0">
              <w:t xml:space="preserve">Conditions for the protection of radio receivers installed </w:t>
            </w:r>
            <w:proofErr w:type="spellStart"/>
            <w:r w:rsidRPr="004722B0">
              <w:t>onboard</w:t>
            </w:r>
            <w:proofErr w:type="spellEnd"/>
            <w:r w:rsidRPr="004722B0">
              <w:t xml:space="preserve"> vessels </w:t>
            </w:r>
            <w:r>
              <w:br/>
            </w:r>
            <w:r w:rsidRPr="004722B0">
              <w:t xml:space="preserve">against electromagnetic interference from LED lighting systems </w:t>
            </w:r>
            <w:r>
              <w:br/>
            </w:r>
            <w:r w:rsidRPr="004722B0">
              <w:t>and other unintended sources</w:t>
            </w:r>
            <w:r>
              <w:t>”</w:t>
            </w:r>
          </w:p>
          <w:p w14:paraId="6761EF2B" w14:textId="77777777" w:rsidR="008A5FE5" w:rsidRPr="00A435D8" w:rsidRDefault="008A5FE5" w:rsidP="00A06B20">
            <w:pPr>
              <w:keepNext/>
              <w:keepLines/>
              <w:spacing w:before="0"/>
              <w:jc w:val="center"/>
              <w:rPr>
                <w:bCs/>
                <w:szCs w:val="24"/>
                <w:lang w:val="en-US"/>
              </w:rPr>
            </w:pPr>
          </w:p>
        </w:tc>
      </w:tr>
      <w:tr w:rsidR="008A5FE5" w:rsidRPr="00F85D2A" w14:paraId="5C81538D" w14:textId="77777777" w:rsidTr="00A06B20">
        <w:trPr>
          <w:jc w:val="center"/>
        </w:trPr>
        <w:tc>
          <w:tcPr>
            <w:tcW w:w="4657" w:type="dxa"/>
            <w:tcBorders>
              <w:left w:val="double" w:sz="6" w:space="0" w:color="auto"/>
            </w:tcBorders>
          </w:tcPr>
          <w:p w14:paraId="1CDEB566" w14:textId="77777777" w:rsidR="008A5FE5" w:rsidRPr="00232B55" w:rsidRDefault="008A5FE5" w:rsidP="00A06B20">
            <w:pPr>
              <w:overflowPunct/>
              <w:autoSpaceDE/>
              <w:autoSpaceDN/>
              <w:adjustRightInd/>
              <w:spacing w:before="0"/>
              <w:textAlignment w:val="auto"/>
              <w:rPr>
                <w:b/>
                <w:szCs w:val="24"/>
                <w:lang w:val="en-US"/>
              </w:rPr>
            </w:pPr>
          </w:p>
          <w:p w14:paraId="26E1C3FA" w14:textId="77777777" w:rsidR="008A5FE5" w:rsidRPr="00232B55" w:rsidRDefault="008A5FE5" w:rsidP="00A06B20">
            <w:pPr>
              <w:overflowPunct/>
              <w:autoSpaceDE/>
              <w:autoSpaceDN/>
              <w:adjustRightInd/>
              <w:spacing w:before="0"/>
              <w:textAlignment w:val="auto"/>
              <w:rPr>
                <w:b/>
                <w:szCs w:val="24"/>
                <w:lang w:val="en-US"/>
              </w:rPr>
            </w:pPr>
            <w:r w:rsidRPr="00232B55">
              <w:rPr>
                <w:b/>
                <w:szCs w:val="24"/>
                <w:lang w:val="en-US"/>
              </w:rPr>
              <w:t>Author(s)/Contributors(s):</w:t>
            </w:r>
          </w:p>
          <w:p w14:paraId="3E2810F5" w14:textId="77777777" w:rsidR="008A5FE5" w:rsidRPr="00232B55" w:rsidRDefault="008A5FE5" w:rsidP="00A06B20">
            <w:pPr>
              <w:overflowPunct/>
              <w:autoSpaceDE/>
              <w:autoSpaceDN/>
              <w:adjustRightInd/>
              <w:spacing w:before="0"/>
              <w:textAlignment w:val="auto"/>
              <w:rPr>
                <w:b/>
                <w:szCs w:val="24"/>
                <w:lang w:val="en-US"/>
              </w:rPr>
            </w:pPr>
          </w:p>
          <w:p w14:paraId="221F5741" w14:textId="77777777" w:rsidR="008A5FE5" w:rsidRPr="005E479E" w:rsidRDefault="008A5FE5" w:rsidP="00A06B20">
            <w:pPr>
              <w:spacing w:before="0"/>
              <w:ind w:right="144"/>
              <w:rPr>
                <w:bCs/>
                <w:iCs/>
                <w:szCs w:val="24"/>
                <w:lang w:val="en-US"/>
              </w:rPr>
            </w:pPr>
            <w:r>
              <w:rPr>
                <w:bCs/>
                <w:iCs/>
                <w:szCs w:val="24"/>
                <w:lang w:val="en-US"/>
              </w:rPr>
              <w:t>Jerry Ulcek</w:t>
            </w:r>
          </w:p>
          <w:p w14:paraId="276320B2" w14:textId="77777777" w:rsidR="008A5FE5" w:rsidRDefault="008A5FE5" w:rsidP="00A06B20">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20EA1C77" w14:textId="77777777" w:rsidR="008A5FE5" w:rsidRDefault="008A5FE5" w:rsidP="00A06B20">
            <w:pPr>
              <w:spacing w:before="0"/>
              <w:ind w:right="144"/>
              <w:rPr>
                <w:bCs/>
                <w:iCs/>
                <w:szCs w:val="24"/>
                <w:lang w:val="en-US"/>
              </w:rPr>
            </w:pPr>
          </w:p>
          <w:p w14:paraId="5052C5DD" w14:textId="77777777" w:rsidR="008A5FE5" w:rsidRDefault="008A5FE5" w:rsidP="00A06B20">
            <w:pPr>
              <w:spacing w:before="0"/>
              <w:ind w:right="144"/>
              <w:rPr>
                <w:bCs/>
                <w:iCs/>
                <w:szCs w:val="24"/>
                <w:lang w:val="en-US"/>
              </w:rPr>
            </w:pPr>
            <w:r>
              <w:rPr>
                <w:bCs/>
                <w:iCs/>
                <w:szCs w:val="24"/>
                <w:lang w:val="en-US"/>
              </w:rPr>
              <w:t>Ross Norsworthy</w:t>
            </w:r>
          </w:p>
          <w:p w14:paraId="127D97D0" w14:textId="77777777" w:rsidR="008A5FE5" w:rsidRDefault="008A5FE5" w:rsidP="00A06B20">
            <w:pPr>
              <w:spacing w:before="0"/>
              <w:ind w:right="144"/>
              <w:rPr>
                <w:bCs/>
                <w:iCs/>
                <w:szCs w:val="24"/>
                <w:lang w:val="en-US"/>
              </w:rPr>
            </w:pPr>
            <w:r>
              <w:rPr>
                <w:bCs/>
                <w:iCs/>
                <w:szCs w:val="24"/>
                <w:lang w:val="en-US"/>
              </w:rPr>
              <w:t>REC, Inc.</w:t>
            </w:r>
          </w:p>
          <w:p w14:paraId="7735C8F2" w14:textId="77777777" w:rsidR="008A5FE5" w:rsidRDefault="008A5FE5" w:rsidP="00A06B20">
            <w:pPr>
              <w:spacing w:before="0"/>
              <w:ind w:right="144"/>
              <w:rPr>
                <w:bCs/>
                <w:iCs/>
                <w:szCs w:val="24"/>
                <w:lang w:val="en-US"/>
              </w:rPr>
            </w:pPr>
          </w:p>
          <w:p w14:paraId="656AE991" w14:textId="77777777" w:rsidR="008A5FE5" w:rsidRDefault="008A5FE5" w:rsidP="00A06B20">
            <w:pPr>
              <w:spacing w:before="0"/>
              <w:ind w:right="144"/>
              <w:rPr>
                <w:bCs/>
                <w:iCs/>
                <w:szCs w:val="24"/>
                <w:lang w:val="en-US"/>
              </w:rPr>
            </w:pPr>
            <w:r>
              <w:rPr>
                <w:bCs/>
                <w:iCs/>
                <w:szCs w:val="24"/>
                <w:lang w:val="en-US"/>
              </w:rPr>
              <w:t>Johnny Schultz</w:t>
            </w:r>
          </w:p>
          <w:p w14:paraId="518F510B" w14:textId="77777777" w:rsidR="008A5FE5" w:rsidRDefault="008A5FE5" w:rsidP="00A06B20">
            <w:pPr>
              <w:spacing w:before="0"/>
              <w:ind w:right="144"/>
              <w:rPr>
                <w:bCs/>
                <w:iCs/>
                <w:szCs w:val="24"/>
                <w:lang w:val="en-US"/>
              </w:rPr>
            </w:pPr>
            <w:r>
              <w:rPr>
                <w:bCs/>
                <w:iCs/>
                <w:szCs w:val="24"/>
                <w:lang w:val="en-US"/>
              </w:rPr>
              <w:t>Sev1Tech, Inc.</w:t>
            </w:r>
          </w:p>
          <w:p w14:paraId="0224E605" w14:textId="77777777" w:rsidR="008A5FE5" w:rsidRPr="00215E06" w:rsidRDefault="008A5FE5" w:rsidP="00A06B20">
            <w:pPr>
              <w:spacing w:before="0"/>
              <w:ind w:right="144"/>
              <w:rPr>
                <w:bCs/>
                <w:iCs/>
                <w:szCs w:val="24"/>
                <w:lang w:val="en-US"/>
              </w:rPr>
            </w:pPr>
          </w:p>
        </w:tc>
        <w:tc>
          <w:tcPr>
            <w:tcW w:w="4721" w:type="dxa"/>
            <w:tcBorders>
              <w:right w:val="double" w:sz="6" w:space="0" w:color="auto"/>
            </w:tcBorders>
          </w:tcPr>
          <w:p w14:paraId="5C990B2E" w14:textId="77777777" w:rsidR="008A5FE5" w:rsidRPr="00964825" w:rsidRDefault="008A5FE5" w:rsidP="00A06B20">
            <w:pPr>
              <w:overflowPunct/>
              <w:autoSpaceDE/>
              <w:autoSpaceDN/>
              <w:adjustRightInd/>
              <w:spacing w:before="0"/>
              <w:textAlignment w:val="auto"/>
              <w:rPr>
                <w:b/>
                <w:szCs w:val="24"/>
                <w:lang w:val="en-CA"/>
              </w:rPr>
            </w:pPr>
          </w:p>
          <w:p w14:paraId="764EDAD9" w14:textId="77777777" w:rsidR="008A5FE5" w:rsidRPr="00964825" w:rsidRDefault="008A5FE5" w:rsidP="00A06B20">
            <w:pPr>
              <w:overflowPunct/>
              <w:autoSpaceDE/>
              <w:autoSpaceDN/>
              <w:adjustRightInd/>
              <w:spacing w:before="0"/>
              <w:textAlignment w:val="auto"/>
              <w:rPr>
                <w:b/>
                <w:szCs w:val="24"/>
                <w:lang w:val="en-CA"/>
              </w:rPr>
            </w:pPr>
          </w:p>
          <w:p w14:paraId="4A2EA055" w14:textId="77777777" w:rsidR="008A5FE5" w:rsidRPr="00964825" w:rsidRDefault="008A5FE5" w:rsidP="00A06B20">
            <w:pPr>
              <w:overflowPunct/>
              <w:autoSpaceDE/>
              <w:autoSpaceDN/>
              <w:adjustRightInd/>
              <w:spacing w:before="0"/>
              <w:textAlignment w:val="auto"/>
              <w:rPr>
                <w:b/>
                <w:szCs w:val="24"/>
                <w:lang w:val="en-CA"/>
              </w:rPr>
            </w:pPr>
          </w:p>
          <w:p w14:paraId="79C9AD20" w14:textId="77777777" w:rsidR="008A5FE5" w:rsidRPr="003B7F01" w:rsidRDefault="008A5FE5" w:rsidP="00A06B20">
            <w:pPr>
              <w:spacing w:before="0"/>
              <w:ind w:right="144"/>
              <w:rPr>
                <w:bCs/>
                <w:color w:val="000000"/>
                <w:szCs w:val="24"/>
                <w:lang w:val="fr-CH"/>
              </w:rPr>
            </w:pPr>
            <w:r w:rsidRPr="003B7F01">
              <w:rPr>
                <w:bCs/>
                <w:color w:val="000000"/>
                <w:szCs w:val="24"/>
                <w:lang w:val="fr-CH"/>
              </w:rPr>
              <w:t>Phone : (202) 475-3607</w:t>
            </w:r>
          </w:p>
          <w:p w14:paraId="49039312" w14:textId="77777777" w:rsidR="008A5FE5" w:rsidRPr="003B7F01" w:rsidRDefault="008A5FE5" w:rsidP="00A06B20">
            <w:pPr>
              <w:spacing w:before="0"/>
              <w:ind w:right="144"/>
              <w:rPr>
                <w:bCs/>
                <w:color w:val="000000"/>
                <w:szCs w:val="24"/>
                <w:lang w:val="fr-CH"/>
              </w:rPr>
            </w:pPr>
            <w:r w:rsidRPr="003B7F01">
              <w:rPr>
                <w:bCs/>
                <w:color w:val="000000"/>
                <w:szCs w:val="24"/>
                <w:lang w:val="fr-CH"/>
              </w:rPr>
              <w:t>E-mail: Jerry.l.Ulcek@uscg.mil</w:t>
            </w:r>
          </w:p>
          <w:p w14:paraId="292DE97D" w14:textId="77777777" w:rsidR="008A5FE5" w:rsidRPr="003B7F01" w:rsidRDefault="008A5FE5" w:rsidP="00A06B20">
            <w:pPr>
              <w:spacing w:before="0"/>
              <w:ind w:right="144"/>
              <w:rPr>
                <w:bCs/>
                <w:color w:val="000000"/>
                <w:szCs w:val="24"/>
                <w:lang w:val="fr-CH"/>
              </w:rPr>
            </w:pPr>
          </w:p>
          <w:p w14:paraId="616332FB" w14:textId="77777777" w:rsidR="008A5FE5" w:rsidRPr="003B7F01" w:rsidRDefault="008A5FE5" w:rsidP="00A06B20">
            <w:pPr>
              <w:spacing w:before="0"/>
              <w:ind w:right="144"/>
              <w:rPr>
                <w:bCs/>
                <w:color w:val="000000"/>
                <w:szCs w:val="24"/>
                <w:lang w:val="fr-CH"/>
              </w:rPr>
            </w:pPr>
            <w:r w:rsidRPr="003B7F01">
              <w:rPr>
                <w:bCs/>
                <w:color w:val="000000"/>
                <w:szCs w:val="24"/>
                <w:lang w:val="fr-CH"/>
              </w:rPr>
              <w:t>Phone : (727) 515-8025</w:t>
            </w:r>
          </w:p>
          <w:p w14:paraId="35A7A778" w14:textId="77777777" w:rsidR="008A5FE5" w:rsidRPr="003B7F01" w:rsidRDefault="008A5FE5" w:rsidP="00A06B20">
            <w:pPr>
              <w:spacing w:before="0"/>
              <w:ind w:right="144"/>
              <w:rPr>
                <w:bCs/>
                <w:color w:val="000000"/>
                <w:szCs w:val="24"/>
                <w:lang w:val="fr-CH"/>
              </w:rPr>
            </w:pPr>
            <w:r w:rsidRPr="003B7F01">
              <w:rPr>
                <w:bCs/>
                <w:color w:val="000000"/>
                <w:szCs w:val="24"/>
                <w:lang w:val="fr-CH"/>
              </w:rPr>
              <w:t>E-mail: Ross_Norsworthy@msn.com</w:t>
            </w:r>
          </w:p>
          <w:p w14:paraId="7BD069BA" w14:textId="77777777" w:rsidR="008A5FE5" w:rsidRDefault="008A5FE5" w:rsidP="00A06B20">
            <w:pPr>
              <w:spacing w:before="0"/>
              <w:ind w:right="144"/>
              <w:rPr>
                <w:bCs/>
                <w:color w:val="000000"/>
                <w:szCs w:val="24"/>
                <w:lang w:val="fr-CH"/>
              </w:rPr>
            </w:pPr>
          </w:p>
          <w:p w14:paraId="0574FB30" w14:textId="77777777" w:rsidR="008A5FE5" w:rsidRPr="003B7F01" w:rsidRDefault="008A5FE5" w:rsidP="00A06B20">
            <w:pPr>
              <w:spacing w:before="0"/>
              <w:ind w:right="144"/>
              <w:rPr>
                <w:bCs/>
                <w:color w:val="000000"/>
                <w:szCs w:val="24"/>
                <w:lang w:val="fr-CH"/>
              </w:rPr>
            </w:pPr>
            <w:r w:rsidRPr="003B7F01">
              <w:rPr>
                <w:bCs/>
                <w:color w:val="000000"/>
                <w:szCs w:val="24"/>
                <w:lang w:val="fr-CH"/>
              </w:rPr>
              <w:t>Phone : (727) 403-4029</w:t>
            </w:r>
          </w:p>
          <w:p w14:paraId="73D5023A" w14:textId="77777777" w:rsidR="008A5FE5" w:rsidRDefault="008A5FE5" w:rsidP="00A06B20">
            <w:pPr>
              <w:spacing w:before="0"/>
              <w:ind w:right="144"/>
              <w:rPr>
                <w:bCs/>
                <w:color w:val="000000"/>
                <w:szCs w:val="24"/>
                <w:lang w:val="fr-CH"/>
              </w:rPr>
            </w:pPr>
            <w:r w:rsidRPr="003B7F01">
              <w:rPr>
                <w:bCs/>
                <w:color w:val="000000"/>
                <w:szCs w:val="24"/>
                <w:lang w:val="fr-CH"/>
              </w:rPr>
              <w:t>E-mail: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4DC36833" w14:textId="77777777" w:rsidR="008A5FE5" w:rsidRPr="003B7F01" w:rsidRDefault="008A5FE5" w:rsidP="00A06B20">
            <w:pPr>
              <w:spacing w:before="0"/>
              <w:ind w:right="144"/>
              <w:rPr>
                <w:bCs/>
                <w:color w:val="000000"/>
                <w:szCs w:val="24"/>
                <w:lang w:val="fr-CH"/>
              </w:rPr>
            </w:pPr>
          </w:p>
        </w:tc>
      </w:tr>
      <w:tr w:rsidR="008A5FE5" w:rsidRPr="00232B55" w14:paraId="0ED2FF70" w14:textId="77777777" w:rsidTr="00A06B20">
        <w:trPr>
          <w:jc w:val="center"/>
        </w:trPr>
        <w:tc>
          <w:tcPr>
            <w:tcW w:w="9378" w:type="dxa"/>
            <w:gridSpan w:val="2"/>
            <w:tcBorders>
              <w:left w:val="double" w:sz="6" w:space="0" w:color="auto"/>
              <w:right w:val="double" w:sz="6" w:space="0" w:color="auto"/>
            </w:tcBorders>
          </w:tcPr>
          <w:p w14:paraId="686F3F0F" w14:textId="77777777" w:rsidR="008A5FE5" w:rsidRPr="00C372AF" w:rsidRDefault="008A5FE5" w:rsidP="00A06B20">
            <w:pPr>
              <w:spacing w:after="160" w:line="259" w:lineRule="auto"/>
            </w:pPr>
            <w:r w:rsidRPr="00005F1D">
              <w:rPr>
                <w:b/>
                <w:lang w:val="en-US"/>
              </w:rPr>
              <w:t>Purpose/Objective:</w:t>
            </w:r>
            <w:r w:rsidRPr="00005F1D">
              <w:rPr>
                <w:lang w:val="en-US"/>
              </w:rPr>
              <w:t xml:space="preserve">  The purpose of this document </w:t>
            </w:r>
            <w:r>
              <w:rPr>
                <w:lang w:val="en-US"/>
              </w:rPr>
              <w:t>is to provide additional information and editorial corrections</w:t>
            </w:r>
            <w:r>
              <w:rPr>
                <w:bCs/>
                <w:szCs w:val="24"/>
              </w:rPr>
              <w:t xml:space="preserve"> to the working document toward the preliminary draft new Report I</w:t>
            </w:r>
            <w:r>
              <w:rPr>
                <w:lang w:val="en-US"/>
              </w:rPr>
              <w:t>TU-R M</w:t>
            </w:r>
            <w:proofErr w:type="gramStart"/>
            <w:r>
              <w:rPr>
                <w:lang w:val="en-US"/>
              </w:rPr>
              <w:t>.[</w:t>
            </w:r>
            <w:proofErr w:type="gramEnd"/>
            <w:r>
              <w:rPr>
                <w:lang w:val="en-US"/>
              </w:rPr>
              <w:t xml:space="preserve">LED-EMI]. </w:t>
            </w:r>
          </w:p>
        </w:tc>
      </w:tr>
      <w:tr w:rsidR="008A5FE5" w:rsidRPr="00232B55" w14:paraId="68E9218F" w14:textId="77777777" w:rsidTr="00A06B20">
        <w:trPr>
          <w:trHeight w:val="1776"/>
          <w:jc w:val="center"/>
        </w:trPr>
        <w:tc>
          <w:tcPr>
            <w:tcW w:w="9378" w:type="dxa"/>
            <w:gridSpan w:val="2"/>
            <w:tcBorders>
              <w:left w:val="double" w:sz="6" w:space="0" w:color="auto"/>
              <w:right w:val="double" w:sz="6" w:space="0" w:color="auto"/>
            </w:tcBorders>
          </w:tcPr>
          <w:p w14:paraId="4F9E2F1F" w14:textId="77777777" w:rsidR="008A5FE5" w:rsidRPr="00232B55" w:rsidRDefault="008A5FE5" w:rsidP="00A06B20">
            <w:pPr>
              <w:overflowPunct/>
              <w:autoSpaceDE/>
              <w:autoSpaceDN/>
              <w:adjustRightInd/>
              <w:spacing w:before="0"/>
              <w:ind w:left="144" w:right="144"/>
              <w:textAlignment w:val="auto"/>
              <w:rPr>
                <w:b/>
                <w:szCs w:val="24"/>
                <w:lang w:val="en-US"/>
              </w:rPr>
            </w:pPr>
          </w:p>
          <w:p w14:paraId="0282A463" w14:textId="77777777" w:rsidR="008A5FE5" w:rsidRPr="00381E16" w:rsidRDefault="008A5FE5" w:rsidP="00A06B20">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szCs w:val="24"/>
                <w:lang w:val="en-US"/>
              </w:rPr>
              <w:t xml:space="preserve">This document provides a qualitative and </w:t>
            </w:r>
            <w:proofErr w:type="spellStart"/>
            <w:r>
              <w:rPr>
                <w:szCs w:val="24"/>
                <w:lang w:val="en-US"/>
              </w:rPr>
              <w:t>quantitive</w:t>
            </w:r>
            <w:proofErr w:type="spellEnd"/>
            <w:r>
              <w:rPr>
                <w:szCs w:val="24"/>
                <w:lang w:val="en-US"/>
              </w:rPr>
              <w:t xml:space="preserve"> assessment of the reported problem of LED lighting systems and other sources of unintended interference to radio receivers installed onboard vessels. It also provides technical guidance for the protection of shipborne radiocommunications and radionavigation systems.</w:t>
            </w:r>
          </w:p>
        </w:tc>
      </w:tr>
    </w:tbl>
    <w:p w14:paraId="1C6B6494" w14:textId="28A23815" w:rsidR="00962619" w:rsidRDefault="00962619"/>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722B0" w14:paraId="5A63E697" w14:textId="77777777" w:rsidTr="00876A8A">
        <w:trPr>
          <w:cantSplit/>
        </w:trPr>
        <w:tc>
          <w:tcPr>
            <w:tcW w:w="6487" w:type="dxa"/>
            <w:vAlign w:val="center"/>
          </w:tcPr>
          <w:p w14:paraId="109931EE" w14:textId="47CCF1F7" w:rsidR="009F6520" w:rsidRPr="004722B0" w:rsidRDefault="009F6520" w:rsidP="009F6520">
            <w:pPr>
              <w:shd w:val="solid" w:color="FFFFFF" w:fill="FFFFFF"/>
              <w:spacing w:before="0"/>
              <w:rPr>
                <w:rFonts w:ascii="Verdana" w:hAnsi="Verdana" w:cs="Times New Roman Bold"/>
                <w:b/>
                <w:bCs/>
                <w:sz w:val="26"/>
                <w:szCs w:val="26"/>
              </w:rPr>
            </w:pPr>
            <w:r w:rsidRPr="004722B0">
              <w:rPr>
                <w:rFonts w:ascii="Verdana" w:hAnsi="Verdana" w:cs="Times New Roman Bold"/>
                <w:b/>
                <w:bCs/>
                <w:sz w:val="26"/>
                <w:szCs w:val="26"/>
              </w:rPr>
              <w:lastRenderedPageBreak/>
              <w:t>Radiocommunication Study Groups</w:t>
            </w:r>
          </w:p>
        </w:tc>
        <w:tc>
          <w:tcPr>
            <w:tcW w:w="3402" w:type="dxa"/>
          </w:tcPr>
          <w:p w14:paraId="601D2D68" w14:textId="7EF83013" w:rsidR="009F6520" w:rsidRPr="004722B0" w:rsidRDefault="00452844" w:rsidP="00452844">
            <w:pPr>
              <w:shd w:val="solid" w:color="FFFFFF" w:fill="FFFFFF"/>
              <w:spacing w:before="0" w:line="240" w:lineRule="atLeast"/>
            </w:pPr>
            <w:bookmarkStart w:id="1" w:name="ditulogo"/>
            <w:bookmarkEnd w:id="1"/>
            <w:r w:rsidRPr="004722B0">
              <w:rPr>
                <w:noProof/>
                <w:lang w:val="en-US" w:eastAsia="zh-TW"/>
              </w:rPr>
              <w:drawing>
                <wp:inline distT="0" distB="0" distL="0" distR="0" wp14:anchorId="125933C1" wp14:editId="0323277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722B0" w14:paraId="0526AFD1" w14:textId="77777777" w:rsidTr="00876A8A">
        <w:trPr>
          <w:cantSplit/>
        </w:trPr>
        <w:tc>
          <w:tcPr>
            <w:tcW w:w="6487" w:type="dxa"/>
            <w:tcBorders>
              <w:bottom w:val="single" w:sz="12" w:space="0" w:color="auto"/>
            </w:tcBorders>
          </w:tcPr>
          <w:p w14:paraId="459219B4" w14:textId="77777777" w:rsidR="000069D4" w:rsidRPr="004722B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0E8FB" w14:textId="77777777" w:rsidR="000069D4" w:rsidRPr="004722B0" w:rsidRDefault="000069D4" w:rsidP="00A5173C">
            <w:pPr>
              <w:shd w:val="solid" w:color="FFFFFF" w:fill="FFFFFF"/>
              <w:spacing w:before="0" w:after="48" w:line="240" w:lineRule="atLeast"/>
              <w:rPr>
                <w:sz w:val="22"/>
                <w:szCs w:val="22"/>
              </w:rPr>
            </w:pPr>
          </w:p>
        </w:tc>
      </w:tr>
      <w:tr w:rsidR="000069D4" w:rsidRPr="004722B0" w14:paraId="519A0D8E" w14:textId="77777777" w:rsidTr="00876A8A">
        <w:trPr>
          <w:cantSplit/>
        </w:trPr>
        <w:tc>
          <w:tcPr>
            <w:tcW w:w="6487" w:type="dxa"/>
            <w:tcBorders>
              <w:top w:val="single" w:sz="12" w:space="0" w:color="auto"/>
            </w:tcBorders>
          </w:tcPr>
          <w:p w14:paraId="3833951B" w14:textId="77777777" w:rsidR="000069D4" w:rsidRPr="004722B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DEBFEC8" w14:textId="77777777" w:rsidR="000069D4" w:rsidRPr="004722B0" w:rsidRDefault="000069D4" w:rsidP="00A5173C">
            <w:pPr>
              <w:shd w:val="solid" w:color="FFFFFF" w:fill="FFFFFF"/>
              <w:spacing w:before="0" w:after="48" w:line="240" w:lineRule="atLeast"/>
            </w:pPr>
          </w:p>
        </w:tc>
      </w:tr>
      <w:tr w:rsidR="00D9008F" w:rsidRPr="004722B0" w14:paraId="147A307B" w14:textId="77777777" w:rsidTr="00876A8A">
        <w:trPr>
          <w:cantSplit/>
        </w:trPr>
        <w:tc>
          <w:tcPr>
            <w:tcW w:w="6487" w:type="dxa"/>
            <w:vMerge w:val="restart"/>
          </w:tcPr>
          <w:p w14:paraId="6C8E8065" w14:textId="77777777" w:rsidR="00C058D8" w:rsidRPr="004722B0" w:rsidRDefault="00C058D8" w:rsidP="00C058D8">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4722B0">
              <w:rPr>
                <w:rFonts w:ascii="Verdana" w:hAnsi="Verdana"/>
                <w:sz w:val="20"/>
              </w:rPr>
              <w:t>Source:</w:t>
            </w:r>
            <w:r w:rsidRPr="004722B0">
              <w:rPr>
                <w:rFonts w:ascii="Verdana" w:hAnsi="Verdana"/>
                <w:sz w:val="20"/>
              </w:rPr>
              <w:tab/>
              <w:t>Document</w:t>
            </w:r>
            <w:r>
              <w:rPr>
                <w:rFonts w:ascii="Verdana" w:hAnsi="Verdana"/>
                <w:sz w:val="20"/>
              </w:rPr>
              <w:t xml:space="preserve"> 5B/225/Annex 31</w:t>
            </w:r>
          </w:p>
          <w:p w14:paraId="1E06E4B1" w14:textId="31E08872" w:rsidR="00D9008F" w:rsidRPr="004722B0" w:rsidRDefault="00C058D8" w:rsidP="00C058D8">
            <w:pPr>
              <w:shd w:val="solid" w:color="FFFFFF" w:fill="FFFFFF"/>
              <w:tabs>
                <w:tab w:val="clear" w:pos="1134"/>
                <w:tab w:val="clear" w:pos="1871"/>
                <w:tab w:val="clear" w:pos="2268"/>
              </w:tabs>
              <w:spacing w:before="0" w:after="240"/>
              <w:ind w:left="1134" w:hanging="1134"/>
              <w:rPr>
                <w:rFonts w:ascii="Verdana" w:hAnsi="Verdana"/>
                <w:sz w:val="20"/>
              </w:rPr>
            </w:pPr>
            <w:r w:rsidRPr="004722B0">
              <w:rPr>
                <w:rFonts w:ascii="Verdana" w:hAnsi="Verdana"/>
                <w:sz w:val="20"/>
              </w:rPr>
              <w:t>Subject:</w:t>
            </w:r>
            <w:r w:rsidRPr="004722B0">
              <w:rPr>
                <w:rFonts w:ascii="Verdana" w:hAnsi="Verdana"/>
                <w:sz w:val="20"/>
              </w:rPr>
              <w:tab/>
            </w:r>
            <w:r>
              <w:rPr>
                <w:rFonts w:ascii="Verdana" w:hAnsi="Verdana"/>
                <w:sz w:val="20"/>
              </w:rPr>
              <w:t>New Report ITU-R M.[LED_EMI]</w:t>
            </w:r>
          </w:p>
        </w:tc>
        <w:tc>
          <w:tcPr>
            <w:tcW w:w="3402" w:type="dxa"/>
          </w:tcPr>
          <w:p w14:paraId="0980278E" w14:textId="756D252D" w:rsidR="00D9008F" w:rsidRPr="004722B0" w:rsidRDefault="00D9008F" w:rsidP="00D9008F">
            <w:pPr>
              <w:shd w:val="solid" w:color="FFFFFF" w:fill="FFFFFF"/>
              <w:spacing w:before="0" w:line="240" w:lineRule="atLeast"/>
              <w:rPr>
                <w:rFonts w:ascii="Verdana" w:hAnsi="Verdana"/>
                <w:sz w:val="20"/>
                <w:lang w:eastAsia="zh-CN"/>
              </w:rPr>
            </w:pPr>
            <w:r w:rsidRPr="004722B0">
              <w:rPr>
                <w:rFonts w:ascii="Verdana" w:hAnsi="Verdana"/>
                <w:b/>
                <w:sz w:val="20"/>
                <w:lang w:eastAsia="zh-CN"/>
              </w:rPr>
              <w:t xml:space="preserve">Document </w:t>
            </w:r>
            <w:r>
              <w:rPr>
                <w:rFonts w:ascii="Verdana" w:hAnsi="Verdana"/>
                <w:b/>
                <w:sz w:val="20"/>
                <w:lang w:eastAsia="zh-CN"/>
              </w:rPr>
              <w:t>USWP5B26-18</w:t>
            </w:r>
          </w:p>
        </w:tc>
      </w:tr>
      <w:tr w:rsidR="00D9008F" w:rsidRPr="004722B0" w14:paraId="13EC061A" w14:textId="77777777" w:rsidTr="00876A8A">
        <w:trPr>
          <w:cantSplit/>
        </w:trPr>
        <w:tc>
          <w:tcPr>
            <w:tcW w:w="6487" w:type="dxa"/>
            <w:vMerge/>
          </w:tcPr>
          <w:p w14:paraId="2EA29382" w14:textId="77777777" w:rsidR="00D9008F" w:rsidRPr="004722B0" w:rsidRDefault="00D9008F" w:rsidP="00D9008F">
            <w:pPr>
              <w:spacing w:before="60"/>
              <w:jc w:val="center"/>
              <w:rPr>
                <w:b/>
                <w:smallCaps/>
                <w:sz w:val="32"/>
                <w:lang w:eastAsia="zh-CN"/>
              </w:rPr>
            </w:pPr>
            <w:bookmarkStart w:id="4" w:name="ddate" w:colFirst="1" w:colLast="1"/>
            <w:bookmarkEnd w:id="3"/>
          </w:p>
        </w:tc>
        <w:tc>
          <w:tcPr>
            <w:tcW w:w="3402" w:type="dxa"/>
          </w:tcPr>
          <w:p w14:paraId="2E01BE3D" w14:textId="06E1BB68" w:rsidR="00D9008F" w:rsidRPr="004722B0" w:rsidRDefault="00866337" w:rsidP="00D9008F">
            <w:pPr>
              <w:shd w:val="solid" w:color="FFFFFF" w:fill="FFFFFF"/>
              <w:spacing w:before="0" w:line="240" w:lineRule="atLeast"/>
              <w:rPr>
                <w:rFonts w:ascii="Verdana" w:hAnsi="Verdana"/>
                <w:sz w:val="20"/>
                <w:lang w:eastAsia="zh-CN"/>
              </w:rPr>
            </w:pPr>
            <w:r>
              <w:rPr>
                <w:rFonts w:ascii="Verdana" w:hAnsi="Verdana"/>
                <w:b/>
                <w:sz w:val="20"/>
                <w:lang w:eastAsia="zh-CN"/>
              </w:rPr>
              <w:t>2</w:t>
            </w:r>
            <w:r w:rsidR="00D9008F">
              <w:rPr>
                <w:rFonts w:ascii="Verdana" w:hAnsi="Verdana"/>
                <w:b/>
                <w:sz w:val="20"/>
                <w:lang w:eastAsia="zh-CN"/>
              </w:rPr>
              <w:t>2 March</w:t>
            </w:r>
            <w:r w:rsidR="00D9008F" w:rsidRPr="004722B0">
              <w:rPr>
                <w:rFonts w:ascii="Verdana" w:hAnsi="Verdana"/>
                <w:b/>
                <w:sz w:val="20"/>
                <w:lang w:eastAsia="zh-CN"/>
              </w:rPr>
              <w:t xml:space="preserve"> 202</w:t>
            </w:r>
            <w:r w:rsidR="00D9008F">
              <w:rPr>
                <w:rFonts w:ascii="Verdana" w:hAnsi="Verdana"/>
                <w:b/>
                <w:sz w:val="20"/>
                <w:lang w:eastAsia="zh-CN"/>
              </w:rPr>
              <w:t>1</w:t>
            </w:r>
          </w:p>
        </w:tc>
      </w:tr>
      <w:tr w:rsidR="00D9008F" w:rsidRPr="004722B0" w14:paraId="45421547" w14:textId="77777777" w:rsidTr="00876A8A">
        <w:trPr>
          <w:cantSplit/>
        </w:trPr>
        <w:tc>
          <w:tcPr>
            <w:tcW w:w="6487" w:type="dxa"/>
            <w:vMerge/>
          </w:tcPr>
          <w:p w14:paraId="60B2C20D" w14:textId="77777777" w:rsidR="00D9008F" w:rsidRPr="004722B0" w:rsidRDefault="00D9008F" w:rsidP="00D9008F">
            <w:pPr>
              <w:spacing w:before="60"/>
              <w:jc w:val="center"/>
              <w:rPr>
                <w:b/>
                <w:smallCaps/>
                <w:sz w:val="32"/>
                <w:lang w:eastAsia="zh-CN"/>
              </w:rPr>
            </w:pPr>
            <w:bookmarkStart w:id="5" w:name="dorlang" w:colFirst="1" w:colLast="1"/>
            <w:bookmarkEnd w:id="4"/>
          </w:p>
        </w:tc>
        <w:tc>
          <w:tcPr>
            <w:tcW w:w="3402" w:type="dxa"/>
          </w:tcPr>
          <w:p w14:paraId="44CB45D0" w14:textId="24994880" w:rsidR="00D9008F" w:rsidRPr="004722B0" w:rsidRDefault="00D9008F" w:rsidP="00D9008F">
            <w:pPr>
              <w:shd w:val="solid" w:color="FFFFFF" w:fill="FFFFFF"/>
              <w:spacing w:before="0" w:line="240" w:lineRule="atLeast"/>
              <w:rPr>
                <w:rFonts w:ascii="Verdana" w:eastAsia="SimSun" w:hAnsi="Verdana"/>
                <w:sz w:val="20"/>
                <w:lang w:eastAsia="zh-CN"/>
              </w:rPr>
            </w:pPr>
            <w:r w:rsidRPr="004722B0">
              <w:rPr>
                <w:rFonts w:ascii="Verdana" w:eastAsia="SimSun" w:hAnsi="Verdana"/>
                <w:b/>
                <w:sz w:val="20"/>
                <w:lang w:eastAsia="zh-CN"/>
              </w:rPr>
              <w:t>English only</w:t>
            </w:r>
          </w:p>
        </w:tc>
      </w:tr>
      <w:tr w:rsidR="006F1265" w:rsidRPr="004722B0" w14:paraId="44FAFA63" w14:textId="77777777" w:rsidTr="00D046A7">
        <w:trPr>
          <w:cantSplit/>
        </w:trPr>
        <w:tc>
          <w:tcPr>
            <w:tcW w:w="9889" w:type="dxa"/>
            <w:gridSpan w:val="2"/>
          </w:tcPr>
          <w:p w14:paraId="13372108" w14:textId="676A7140" w:rsidR="006F1265" w:rsidRPr="004722B0" w:rsidRDefault="006F1265" w:rsidP="006F1265">
            <w:pPr>
              <w:pStyle w:val="Source"/>
              <w:rPr>
                <w:lang w:eastAsia="zh-CN"/>
              </w:rPr>
            </w:pPr>
            <w:bookmarkStart w:id="6" w:name="dsource" w:colFirst="0" w:colLast="0"/>
            <w:bookmarkEnd w:id="5"/>
            <w:r>
              <w:rPr>
                <w:lang w:eastAsia="zh-CN"/>
              </w:rPr>
              <w:t xml:space="preserve">Revision to Annex 31 to the </w:t>
            </w:r>
            <w:r w:rsidRPr="004722B0">
              <w:rPr>
                <w:lang w:eastAsia="zh-CN"/>
              </w:rPr>
              <w:t>Working Party 5B</w:t>
            </w:r>
            <w:r>
              <w:rPr>
                <w:lang w:eastAsia="zh-CN"/>
              </w:rPr>
              <w:t xml:space="preserve"> Chairman’s Report</w:t>
            </w:r>
          </w:p>
        </w:tc>
      </w:tr>
      <w:tr w:rsidR="006F1265" w:rsidRPr="004722B0" w14:paraId="073F6B42" w14:textId="77777777" w:rsidTr="00D046A7">
        <w:trPr>
          <w:cantSplit/>
        </w:trPr>
        <w:tc>
          <w:tcPr>
            <w:tcW w:w="9889" w:type="dxa"/>
            <w:gridSpan w:val="2"/>
          </w:tcPr>
          <w:p w14:paraId="6B647091" w14:textId="60756D93" w:rsidR="006F1265" w:rsidRPr="004722B0" w:rsidRDefault="006F1265" w:rsidP="006F1265">
            <w:pPr>
              <w:pStyle w:val="Title1"/>
              <w:rPr>
                <w:lang w:eastAsia="zh-CN"/>
              </w:rPr>
            </w:pPr>
            <w:bookmarkStart w:id="7" w:name="drec" w:colFirst="0" w:colLast="0"/>
            <w:bookmarkEnd w:id="6"/>
            <w:r w:rsidRPr="004722B0">
              <w:rPr>
                <w:bCs/>
                <w:szCs w:val="28"/>
              </w:rPr>
              <w:t xml:space="preserve">Working document toward a preliminary draft new </w:t>
            </w:r>
            <w:r w:rsidRPr="004722B0">
              <w:rPr>
                <w:bCs/>
                <w:szCs w:val="28"/>
              </w:rPr>
              <w:br/>
              <w:t>Report ITU-R M.[LED-EMI]</w:t>
            </w:r>
          </w:p>
        </w:tc>
      </w:tr>
      <w:tr w:rsidR="00D9008F" w:rsidRPr="004722B0" w14:paraId="22C6A5FD" w14:textId="77777777" w:rsidTr="00D046A7">
        <w:trPr>
          <w:cantSplit/>
        </w:trPr>
        <w:tc>
          <w:tcPr>
            <w:tcW w:w="9889" w:type="dxa"/>
            <w:gridSpan w:val="2"/>
          </w:tcPr>
          <w:p w14:paraId="27026AC4" w14:textId="79F8319C" w:rsidR="00D9008F" w:rsidRPr="004722B0" w:rsidRDefault="0060317A" w:rsidP="00D9008F">
            <w:pPr>
              <w:pStyle w:val="Title4"/>
              <w:rPr>
                <w:lang w:eastAsia="zh-CN"/>
              </w:rPr>
            </w:pPr>
            <w:bookmarkStart w:id="8" w:name="dtitle1" w:colFirst="0" w:colLast="0"/>
            <w:bookmarkEnd w:id="7"/>
            <w:r w:rsidRPr="004722B0">
              <w:t xml:space="preserve">Conditions for the protection of radio receivers installed </w:t>
            </w:r>
            <w:proofErr w:type="spellStart"/>
            <w:r w:rsidRPr="004722B0">
              <w:t>onboard</w:t>
            </w:r>
            <w:proofErr w:type="spellEnd"/>
            <w:r w:rsidRPr="004722B0">
              <w:t xml:space="preserve"> vessels </w:t>
            </w:r>
            <w:r>
              <w:br/>
            </w:r>
            <w:r w:rsidRPr="004722B0">
              <w:t xml:space="preserve">against electromagnetic interference from LED lighting systems </w:t>
            </w:r>
            <w:r>
              <w:br/>
            </w:r>
            <w:r w:rsidRPr="004722B0">
              <w:t>and other unintended sources</w:t>
            </w:r>
          </w:p>
        </w:tc>
      </w:tr>
    </w:tbl>
    <w:p w14:paraId="37C76D34" w14:textId="77777777" w:rsidR="00996B63" w:rsidRDefault="00996B63" w:rsidP="00996B63">
      <w:pPr>
        <w:pStyle w:val="Heading1"/>
      </w:pPr>
      <w:bookmarkStart w:id="9" w:name="dbreak"/>
      <w:bookmarkEnd w:id="8"/>
      <w:bookmarkEnd w:id="9"/>
      <w:r>
        <w:t>Summary of Changes</w:t>
      </w:r>
    </w:p>
    <w:p w14:paraId="78B5387B" w14:textId="77777777" w:rsidR="00996B63" w:rsidRDefault="00996B63" w:rsidP="00996B63">
      <w:pPr>
        <w:pStyle w:val="ListParagraph"/>
        <w:numPr>
          <w:ilvl w:val="0"/>
          <w:numId w:val="1"/>
        </w:numPr>
        <w:rPr>
          <w:rFonts w:ascii="Times New Roman" w:hAnsi="Times New Roman" w:cs="Times New Roman"/>
        </w:rPr>
      </w:pPr>
      <w:r w:rsidRPr="00090E96">
        <w:rPr>
          <w:rFonts w:ascii="Times New Roman" w:hAnsi="Times New Roman" w:cs="Times New Roman"/>
        </w:rPr>
        <w:t>Clarification</w:t>
      </w:r>
      <w:r>
        <w:rPr>
          <w:rFonts w:ascii="Times New Roman" w:hAnsi="Times New Roman" w:cs="Times New Roman"/>
        </w:rPr>
        <w:t>s</w:t>
      </w:r>
      <w:r w:rsidRPr="00090E96">
        <w:rPr>
          <w:rFonts w:ascii="Times New Roman" w:hAnsi="Times New Roman" w:cs="Times New Roman"/>
        </w:rPr>
        <w:t xml:space="preserve"> </w:t>
      </w:r>
      <w:r>
        <w:rPr>
          <w:rFonts w:ascii="Times New Roman" w:hAnsi="Times New Roman" w:cs="Times New Roman"/>
        </w:rPr>
        <w:t>to Sections 2 and 3 explaining the differences between the levels prescribed by the current EMI standards and the proposed levels to be considered for the maritime application documented in this draft new ITU Report.</w:t>
      </w:r>
    </w:p>
    <w:p w14:paraId="5B44C9A8" w14:textId="77777777" w:rsidR="00996B63" w:rsidRPr="00090E96" w:rsidRDefault="00996B63" w:rsidP="00996B63">
      <w:pPr>
        <w:pStyle w:val="ListParagraph"/>
        <w:numPr>
          <w:ilvl w:val="0"/>
          <w:numId w:val="1"/>
        </w:numPr>
        <w:rPr>
          <w:rFonts w:ascii="Times New Roman" w:hAnsi="Times New Roman" w:cs="Times New Roman"/>
        </w:rPr>
      </w:pPr>
      <w:r>
        <w:rPr>
          <w:rFonts w:ascii="Times New Roman" w:hAnsi="Times New Roman" w:cs="Times New Roman"/>
        </w:rPr>
        <w:t xml:space="preserve">Addition of an addititonal method in Section 5 for testing for EMI following installation onboard ships.  </w:t>
      </w:r>
    </w:p>
    <w:p w14:paraId="4B23B71C" w14:textId="2A7F2E8E" w:rsidR="00452844" w:rsidRPr="004722B0" w:rsidRDefault="00452844">
      <w:pPr>
        <w:pStyle w:val="Heading1"/>
      </w:pPr>
      <w:r w:rsidRPr="004722B0">
        <w:t>Scope</w:t>
      </w:r>
    </w:p>
    <w:p w14:paraId="34348E21" w14:textId="77777777" w:rsidR="00452844" w:rsidRPr="004722B0" w:rsidRDefault="00452844">
      <w:r w:rsidRPr="004722B0">
        <w:t xml:space="preserve">The purpose of this report is to: </w:t>
      </w:r>
    </w:p>
    <w:p w14:paraId="5F3D6379" w14:textId="27F3D0A5" w:rsidR="00452844" w:rsidRPr="004722B0" w:rsidRDefault="004722B0">
      <w:pPr>
        <w:pStyle w:val="enumlev1"/>
      </w:pPr>
      <w:r>
        <w:t>–</w:t>
      </w:r>
      <w:r w:rsidR="00452844" w:rsidRPr="004722B0">
        <w:tab/>
        <w:t>Identify and describe the problem of electromagnetic interference (EMI) emanating from LED lighting systems on marine vessels and the effects of EMI on maritime safety-related systems.</w:t>
      </w:r>
    </w:p>
    <w:p w14:paraId="511E10D7" w14:textId="0671B5D3" w:rsidR="00452844" w:rsidRPr="004722B0" w:rsidRDefault="004722B0">
      <w:pPr>
        <w:pStyle w:val="enumlev1"/>
      </w:pPr>
      <w:r>
        <w:t>–</w:t>
      </w:r>
      <w:r w:rsidR="00452844" w:rsidRPr="004722B0">
        <w:tab/>
        <w:t>Quantify the intensity of this problem in technical terms.</w:t>
      </w:r>
    </w:p>
    <w:p w14:paraId="0978F9ED" w14:textId="188DC9B3" w:rsidR="00452844" w:rsidRPr="004722B0" w:rsidRDefault="004722B0">
      <w:pPr>
        <w:pStyle w:val="enumlev1"/>
      </w:pPr>
      <w:r>
        <w:t>–</w:t>
      </w:r>
      <w:r w:rsidR="00452844" w:rsidRPr="004722B0">
        <w:tab/>
        <w:t>Assess the insufficiency of current EMI standards to address this problem.</w:t>
      </w:r>
    </w:p>
    <w:p w14:paraId="0118A935" w14:textId="46843295" w:rsidR="00452844" w:rsidRPr="004722B0" w:rsidRDefault="004722B0">
      <w:pPr>
        <w:pStyle w:val="enumlev1"/>
      </w:pPr>
      <w:r>
        <w:t>–</w:t>
      </w:r>
      <w:r w:rsidR="00452844" w:rsidRPr="004722B0">
        <w:tab/>
        <w:t>Develop new technical guidance relevant problem and coordinate with relevant standards groups.</w:t>
      </w:r>
    </w:p>
    <w:p w14:paraId="2A1FFAE5" w14:textId="726E2D02" w:rsidR="00452844" w:rsidRPr="004722B0" w:rsidRDefault="004722B0">
      <w:pPr>
        <w:pStyle w:val="enumlev1"/>
      </w:pPr>
      <w:r>
        <w:t>–</w:t>
      </w:r>
      <w:r w:rsidR="00452844" w:rsidRPr="004722B0">
        <w:tab/>
        <w:t>Develop installation guidelines for mariners to minimize degradation from EMI to sensitive radio communications and radio navigation equipment on their vessels.</w:t>
      </w:r>
    </w:p>
    <w:p w14:paraId="4B96B515" w14:textId="48E1B0A0" w:rsidR="00A03057" w:rsidRDefault="00A03057">
      <w:pPr>
        <w:pStyle w:val="Heading1"/>
      </w:pPr>
      <w:r>
        <w:t>Keywords</w:t>
      </w:r>
    </w:p>
    <w:p w14:paraId="1541B3A2" w14:textId="18F4CB25" w:rsidR="00A03057" w:rsidRPr="00A03057" w:rsidRDefault="00A03057" w:rsidP="00A03057">
      <w:r>
        <w:t>[TBD]</w:t>
      </w:r>
    </w:p>
    <w:p w14:paraId="79CC432A" w14:textId="22117D2D" w:rsidR="00A03057" w:rsidRDefault="00A03057">
      <w:pPr>
        <w:pStyle w:val="Heading1"/>
      </w:pPr>
      <w:r>
        <w:t>Abbreviations/Glossary</w:t>
      </w:r>
    </w:p>
    <w:p w14:paraId="1C783376" w14:textId="6F1CAEC9" w:rsidR="00A03057" w:rsidRDefault="00A03057" w:rsidP="00A03057">
      <w:r>
        <w:t>AIS</w:t>
      </w:r>
      <w:r>
        <w:tab/>
        <w:t>Automatic identification system</w:t>
      </w:r>
    </w:p>
    <w:p w14:paraId="5E5CA5D1" w14:textId="3A6A42F1" w:rsidR="00A03057" w:rsidRPr="009F7441" w:rsidRDefault="00A03057" w:rsidP="00A03057">
      <w:pPr>
        <w:rPr>
          <w:lang w:val="fr-FR"/>
        </w:rPr>
      </w:pPr>
      <w:r w:rsidRPr="009F7441">
        <w:rPr>
          <w:lang w:val="fr-FR"/>
        </w:rPr>
        <w:t>CISPR</w:t>
      </w:r>
      <w:r w:rsidRPr="009F7441">
        <w:rPr>
          <w:lang w:val="fr-FR"/>
        </w:rPr>
        <w:tab/>
        <w:t>Comité International Spécial des Perturbations Radioélectriques</w:t>
      </w:r>
    </w:p>
    <w:p w14:paraId="13FBF008" w14:textId="1996DD03" w:rsidR="00A03057" w:rsidRDefault="00A03057" w:rsidP="00A03057">
      <w:r>
        <w:lastRenderedPageBreak/>
        <w:t>EMI</w:t>
      </w:r>
      <w:r>
        <w:tab/>
        <w:t xml:space="preserve">Electromagnetic interference </w:t>
      </w:r>
    </w:p>
    <w:p w14:paraId="146F3E6A" w14:textId="4BA97E2D" w:rsidR="00A200ED" w:rsidRDefault="00A200ED" w:rsidP="00A03057">
      <w:r>
        <w:t>GMDSS</w:t>
      </w:r>
      <w:r>
        <w:tab/>
        <w:t>Global maritime distress and safety system</w:t>
      </w:r>
    </w:p>
    <w:p w14:paraId="441ACFC7" w14:textId="405A6621" w:rsidR="00A200ED" w:rsidRDefault="00A200ED" w:rsidP="00A03057">
      <w:r>
        <w:t>GNSS</w:t>
      </w:r>
      <w:r>
        <w:tab/>
        <w:t>Global navigation satellite system</w:t>
      </w:r>
    </w:p>
    <w:p w14:paraId="02DD1A8D" w14:textId="670CDB66" w:rsidR="00A03057" w:rsidRDefault="00A03057" w:rsidP="00A03057">
      <w:r>
        <w:t>IEC</w:t>
      </w:r>
      <w:r>
        <w:tab/>
        <w:t xml:space="preserve">International </w:t>
      </w:r>
      <w:proofErr w:type="spellStart"/>
      <w:r>
        <w:t>Electrotechnical</w:t>
      </w:r>
      <w:proofErr w:type="spellEnd"/>
      <w:r>
        <w:t xml:space="preserve"> Commission</w:t>
      </w:r>
    </w:p>
    <w:p w14:paraId="6F87BB13" w14:textId="7349C8F8" w:rsidR="00A03057" w:rsidRPr="00A03057" w:rsidRDefault="00A03057" w:rsidP="00A03057">
      <w:r>
        <w:t>PER</w:t>
      </w:r>
      <w:r>
        <w:tab/>
        <w:t>Packet error rate</w:t>
      </w:r>
    </w:p>
    <w:p w14:paraId="6FC08CAD" w14:textId="1E7C18D5" w:rsidR="00A03057" w:rsidRDefault="00A03057">
      <w:pPr>
        <w:pStyle w:val="Heading1"/>
      </w:pPr>
      <w:r w:rsidRPr="002D6026">
        <w:rPr>
          <w:rFonts w:asciiTheme="majorBidi" w:eastAsia="SimSun" w:hAnsiTheme="majorBidi" w:cstheme="majorBidi"/>
          <w:szCs w:val="24"/>
          <w:lang w:val="en-US"/>
        </w:rPr>
        <w:t>Related ITU Recommendations, Reports</w:t>
      </w:r>
      <w:r w:rsidRPr="004722B0">
        <w:t xml:space="preserve"> </w:t>
      </w:r>
    </w:p>
    <w:p w14:paraId="19D16AA3" w14:textId="040FDA0F" w:rsidR="00A03057" w:rsidRDefault="00A03057" w:rsidP="009F7441">
      <w:pPr>
        <w:pStyle w:val="Headingi"/>
      </w:pPr>
      <w:r>
        <w:t>Recommendations</w:t>
      </w:r>
    </w:p>
    <w:p w14:paraId="293F5D0F" w14:textId="61A4E243" w:rsidR="00A03057" w:rsidRPr="009F7441" w:rsidRDefault="00011072" w:rsidP="00A03057">
      <w:pPr>
        <w:rPr>
          <w:lang w:val="fr-FR"/>
        </w:rPr>
      </w:pPr>
      <w:hyperlink r:id="rId8" w:history="1">
        <w:r w:rsidR="00A03057" w:rsidRPr="009F7441">
          <w:rPr>
            <w:rStyle w:val="Hyperlink"/>
            <w:lang w:val="fr-FR"/>
          </w:rPr>
          <w:t>ITU-R F.1336</w:t>
        </w:r>
      </w:hyperlink>
    </w:p>
    <w:p w14:paraId="6F2D2D04" w14:textId="0D8903E0" w:rsidR="00A03057" w:rsidRPr="009F7441" w:rsidRDefault="00011072" w:rsidP="00A03057">
      <w:pPr>
        <w:rPr>
          <w:rStyle w:val="Hyperlink"/>
          <w:lang w:val="fr-FR"/>
        </w:rPr>
      </w:pPr>
      <w:hyperlink r:id="rId9" w:history="1">
        <w:r w:rsidR="00A03057" w:rsidRPr="009F7441">
          <w:rPr>
            <w:rStyle w:val="Hyperlink"/>
            <w:lang w:val="fr-FR"/>
          </w:rPr>
          <w:t>ITU-R M.1371-5</w:t>
        </w:r>
      </w:hyperlink>
    </w:p>
    <w:p w14:paraId="0B217E12" w14:textId="614584AE" w:rsidR="00A200ED" w:rsidRDefault="00011072" w:rsidP="00A03057">
      <w:hyperlink r:id="rId10" w:history="1">
        <w:r w:rsidR="00A200ED" w:rsidRPr="004722B0">
          <w:rPr>
            <w:rStyle w:val="Hyperlink"/>
          </w:rPr>
          <w:t>ITU-R M.1903-1</w:t>
        </w:r>
      </w:hyperlink>
    </w:p>
    <w:p w14:paraId="2811304D" w14:textId="474FAE06" w:rsidR="00A03057" w:rsidRPr="00A03057" w:rsidRDefault="00A03057" w:rsidP="009F7441">
      <w:pPr>
        <w:pStyle w:val="Headingi"/>
      </w:pPr>
      <w:r>
        <w:t>Reports</w:t>
      </w:r>
    </w:p>
    <w:p w14:paraId="27E8F637" w14:textId="6E8F450A" w:rsidR="00452844" w:rsidRPr="004722B0" w:rsidRDefault="00A03057">
      <w:pPr>
        <w:pStyle w:val="Heading1"/>
      </w:pPr>
      <w:r>
        <w:t>1</w:t>
      </w:r>
      <w:r w:rsidR="00452844" w:rsidRPr="004722B0">
        <w:tab/>
        <w:t>Introduction</w:t>
      </w:r>
    </w:p>
    <w:p w14:paraId="2F3A64D9" w14:textId="77777777" w:rsidR="00452844" w:rsidRPr="004722B0" w:rsidRDefault="00452844">
      <w:r w:rsidRPr="004722B0">
        <w:t xml:space="preserve">Maritime </w:t>
      </w:r>
      <w:proofErr w:type="spellStart"/>
      <w:r w:rsidRPr="004722B0">
        <w:t>radiocommunication</w:t>
      </w:r>
      <w:proofErr w:type="spellEnd"/>
      <w:r w:rsidRPr="004722B0">
        <w:t xml:space="preserve"> authorities have received many reports</w:t>
      </w:r>
      <w:r w:rsidRPr="004722B0">
        <w:rPr>
          <w:rStyle w:val="FootnoteReference"/>
          <w:szCs w:val="24"/>
        </w:rPr>
        <w:footnoteReference w:id="1"/>
      </w:r>
      <w:r w:rsidRPr="004722B0">
        <w:t xml:space="preserve"> of electromagnetic interference (EMI) emanating from LED lighting systems on marine vessels. These reports have been primarily focused on interference to the automatic identification system (AIS) and to VHF marine radios, both of which operate in the 156-162 MHz band and are essential to safety of navigation and safety of life. It was found that most LED lighting systems on marine vessels cause significant desensitization of the receivers of both the AIS and the VHF marine radios, especially when the LED lamps are located close proximity to the AIS antenna and/or the VHF radio antenna.</w:t>
      </w:r>
    </w:p>
    <w:p w14:paraId="6E3BB840" w14:textId="24B39F2F" w:rsidR="00452844" w:rsidRPr="004722B0" w:rsidRDefault="00A03057">
      <w:pPr>
        <w:pStyle w:val="Heading1"/>
      </w:pPr>
      <w:r>
        <w:t>2</w:t>
      </w:r>
      <w:r w:rsidR="00452844" w:rsidRPr="004722B0">
        <w:tab/>
        <w:t>Interference protection criteria for AIS and VHF marine radios from unintended radiation sources</w:t>
      </w:r>
    </w:p>
    <w:p w14:paraId="04186887" w14:textId="77777777" w:rsidR="00452844" w:rsidRPr="004722B0" w:rsidRDefault="00452844">
      <w:r w:rsidRPr="004722B0">
        <w:t>Operational “Minimum sensitivity” requirements for the AIS and for VHF marine radios are developed by ITU and IEC.</w:t>
      </w:r>
    </w:p>
    <w:p w14:paraId="376EA2E3" w14:textId="0CC846A1" w:rsidR="00452844" w:rsidRPr="004722B0" w:rsidRDefault="00452844">
      <w:r w:rsidRPr="004722B0">
        <w:t xml:space="preserve">For the AIS, the minimum sensitivity is contained </w:t>
      </w:r>
      <w:proofErr w:type="gramStart"/>
      <w:r w:rsidRPr="004722B0">
        <w:t>in  Recommendation</w:t>
      </w:r>
      <w:proofErr w:type="gramEnd"/>
      <w:r w:rsidRPr="004722B0">
        <w:t xml:space="preserve"> </w:t>
      </w:r>
      <w:r w:rsidRPr="00A03057">
        <w:t>ITU-R M.1371-5</w:t>
      </w:r>
      <w:r w:rsidRPr="004722B0">
        <w:t xml:space="preserve"> as</w:t>
      </w:r>
      <w:r w:rsidR="004722B0">
        <w:t xml:space="preserve"> −</w:t>
      </w:r>
      <w:r w:rsidRPr="004722B0">
        <w:t>107 </w:t>
      </w:r>
      <w:proofErr w:type="spellStart"/>
      <w:r w:rsidRPr="004722B0">
        <w:t>dBm</w:t>
      </w:r>
      <w:proofErr w:type="spellEnd"/>
      <w:r w:rsidRPr="004722B0">
        <w:t xml:space="preserve"> for a maximum packet error rate (PER) of 20%, which occurs at approximately carrier</w:t>
      </w:r>
      <w:r w:rsidR="009F7441">
        <w:noBreakHyphen/>
      </w:r>
      <w:r w:rsidRPr="004722B0">
        <w:t>to-interference plus noise ratio = 10 dB (</w:t>
      </w:r>
      <w:r w:rsidRPr="004722B0">
        <w:rPr>
          <w:i/>
          <w:iCs/>
        </w:rPr>
        <w:t>C</w:t>
      </w:r>
      <w:r w:rsidRPr="004722B0">
        <w:t>/(</w:t>
      </w:r>
      <w:r w:rsidRPr="004722B0">
        <w:rPr>
          <w:i/>
          <w:iCs/>
        </w:rPr>
        <w:t>N</w:t>
      </w:r>
      <w:r w:rsidRPr="004722B0">
        <w:t>+</w:t>
      </w:r>
      <w:r w:rsidRPr="004722B0">
        <w:rPr>
          <w:i/>
          <w:iCs/>
        </w:rPr>
        <w:t>I</w:t>
      </w:r>
      <w:r w:rsidRPr="004722B0">
        <w:t>)) = 10 dB, based on the specified co</w:t>
      </w:r>
      <w:r w:rsidR="009F7441">
        <w:noBreakHyphen/>
      </w:r>
      <w:r w:rsidRPr="004722B0">
        <w:t xml:space="preserve">channel rejection ratio, which is 10 dB for a PER of 20%. </w:t>
      </w:r>
    </w:p>
    <w:p w14:paraId="2A6BBFE0" w14:textId="088E9B0C" w:rsidR="00452844" w:rsidRPr="004722B0" w:rsidRDefault="00452844">
      <w:r w:rsidRPr="004722B0">
        <w:t xml:space="preserve">For the marine VHF radio, the “maximum useable sensitivity” is contained in IEC 61097-3 edition 2 as “+6 </w:t>
      </w:r>
      <w:proofErr w:type="spellStart"/>
      <w:r w:rsidRPr="004722B0">
        <w:t>dBµV</w:t>
      </w:r>
      <w:proofErr w:type="spellEnd"/>
      <w:r w:rsidRPr="004722B0">
        <w:t xml:space="preserve"> </w:t>
      </w:r>
      <w:proofErr w:type="spellStart"/>
      <w:r w:rsidRPr="004722B0">
        <w:t>e.m.f</w:t>
      </w:r>
      <w:proofErr w:type="spellEnd"/>
      <w:r w:rsidRPr="004722B0">
        <w:t xml:space="preserve">. for a SINAD, </w:t>
      </w:r>
      <w:proofErr w:type="spellStart"/>
      <w:r w:rsidRPr="004722B0">
        <w:t>psophometrically</w:t>
      </w:r>
      <w:proofErr w:type="spellEnd"/>
      <w:r w:rsidRPr="004722B0">
        <w:t xml:space="preserve"> weighted, of 20 dB”, which occurs at approximately </w:t>
      </w:r>
      <w:r w:rsidRPr="004722B0">
        <w:rPr>
          <w:i/>
          <w:iCs/>
        </w:rPr>
        <w:t>C</w:t>
      </w:r>
      <w:proofErr w:type="gramStart"/>
      <w:r w:rsidRPr="004722B0">
        <w:t>/(</w:t>
      </w:r>
      <w:proofErr w:type="gramEnd"/>
      <w:r w:rsidRPr="004722B0">
        <w:rPr>
          <w:i/>
          <w:iCs/>
        </w:rPr>
        <w:t>N</w:t>
      </w:r>
      <w:r w:rsidRPr="004722B0">
        <w:t>+</w:t>
      </w:r>
      <w:r w:rsidRPr="004722B0">
        <w:rPr>
          <w:i/>
          <w:iCs/>
        </w:rPr>
        <w:t>I</w:t>
      </w:r>
      <w:r w:rsidRPr="004722B0">
        <w:t>) = 10.8 dB, based on an “FM improvement factor” (</w:t>
      </w:r>
      <w:proofErr w:type="spellStart"/>
      <w:r w:rsidRPr="004722B0">
        <w:t>FM</w:t>
      </w:r>
      <w:r w:rsidRPr="004722B0">
        <w:rPr>
          <w:vertAlign w:val="subscript"/>
        </w:rPr>
        <w:t>i</w:t>
      </w:r>
      <w:proofErr w:type="spellEnd"/>
      <w:r w:rsidRPr="004722B0">
        <w:t>) of 9.2 dB, which is determined</w:t>
      </w:r>
      <w:r w:rsidRPr="004722B0">
        <w:rPr>
          <w:rStyle w:val="FootnoteReference"/>
          <w:szCs w:val="24"/>
        </w:rPr>
        <w:footnoteReference w:id="2"/>
      </w:r>
      <w:r w:rsidRPr="004722B0">
        <w:t xml:space="preserve"> by:</w:t>
      </w:r>
    </w:p>
    <w:p w14:paraId="02ACACF3" w14:textId="61DEE16A" w:rsidR="00452844" w:rsidRPr="004722B0" w:rsidRDefault="00452844" w:rsidP="004722B0">
      <w:pPr>
        <w:pStyle w:val="Equation"/>
        <w:jc w:val="center"/>
      </w:pPr>
      <w:proofErr w:type="spellStart"/>
      <w:r w:rsidRPr="004722B0">
        <w:rPr>
          <w:i/>
          <w:iCs/>
        </w:rPr>
        <w:t>FM</w:t>
      </w:r>
      <w:r w:rsidRPr="004722B0">
        <w:rPr>
          <w:i/>
          <w:iCs/>
          <w:vertAlign w:val="subscript"/>
        </w:rPr>
        <w:t>i</w:t>
      </w:r>
      <w:proofErr w:type="spellEnd"/>
      <w:r w:rsidRPr="004722B0">
        <w:t xml:space="preserve"> = (</w:t>
      </w:r>
      <w:r w:rsidRPr="004722B0">
        <w:rPr>
          <w:i/>
          <w:iCs/>
        </w:rPr>
        <w:t>S/N</w:t>
      </w:r>
      <w:proofErr w:type="gramStart"/>
      <w:r w:rsidRPr="004722B0">
        <w:t>)</w:t>
      </w:r>
      <w:r w:rsidRPr="004722B0">
        <w:rPr>
          <w:vertAlign w:val="subscript"/>
        </w:rPr>
        <w:t>o</w:t>
      </w:r>
      <w:proofErr w:type="gramEnd"/>
      <w:r w:rsidRPr="004722B0">
        <w:t>/(</w:t>
      </w:r>
      <w:r w:rsidRPr="004722B0">
        <w:rPr>
          <w:i/>
          <w:iCs/>
        </w:rPr>
        <w:t>C</w:t>
      </w:r>
      <w:r w:rsidRPr="004722B0">
        <w:t>/(</w:t>
      </w:r>
      <w:r w:rsidRPr="004722B0">
        <w:rPr>
          <w:i/>
          <w:iCs/>
        </w:rPr>
        <w:t>N+I</w:t>
      </w:r>
      <w:r w:rsidRPr="004722B0">
        <w:t>)) = 3(∆</w:t>
      </w:r>
      <w:r w:rsidRPr="004722B0">
        <w:rPr>
          <w:i/>
          <w:iCs/>
        </w:rPr>
        <w:t>F</w:t>
      </w:r>
      <w:r w:rsidRPr="004722B0">
        <w:t>/</w:t>
      </w:r>
      <w:proofErr w:type="spellStart"/>
      <w:r w:rsidRPr="004722B0">
        <w:rPr>
          <w:i/>
          <w:iCs/>
        </w:rPr>
        <w:t>f</w:t>
      </w:r>
      <w:r w:rsidRPr="004722B0">
        <w:rPr>
          <w:i/>
          <w:iCs/>
          <w:vertAlign w:val="subscript"/>
        </w:rPr>
        <w:t>m</w:t>
      </w:r>
      <w:proofErr w:type="spellEnd"/>
      <w:r w:rsidRPr="004722B0">
        <w:t>)</w:t>
      </w:r>
      <w:r w:rsidRPr="004722B0">
        <w:rPr>
          <w:vertAlign w:val="superscript"/>
        </w:rPr>
        <w:t>2</w:t>
      </w:r>
      <w:r w:rsidRPr="004722B0">
        <w:t xml:space="preserve"> = 3(5/3)</w:t>
      </w:r>
      <w:r w:rsidRPr="004722B0">
        <w:rPr>
          <w:vertAlign w:val="superscript"/>
        </w:rPr>
        <w:t xml:space="preserve">2 </w:t>
      </w:r>
      <w:r w:rsidRPr="004722B0">
        <w:t>= 8.33, logarithmically, 10 log</w:t>
      </w:r>
      <w:r w:rsidRPr="004722B0">
        <w:rPr>
          <w:vertAlign w:val="subscript"/>
        </w:rPr>
        <w:t>10</w:t>
      </w:r>
      <w:r w:rsidRPr="004722B0">
        <w:t xml:space="preserve"> 8.33 = 9.2 dB</w:t>
      </w:r>
    </w:p>
    <w:p w14:paraId="35739F13" w14:textId="2B610CDC" w:rsidR="00452844" w:rsidRPr="004722B0" w:rsidRDefault="00452844">
      <w:pPr>
        <w:spacing w:before="240"/>
      </w:pPr>
      <w:r w:rsidRPr="004722B0">
        <w:lastRenderedPageBreak/>
        <w:t xml:space="preserve">Note that +6 </w:t>
      </w:r>
      <w:proofErr w:type="spellStart"/>
      <w:r w:rsidRPr="004722B0">
        <w:t>dBµV</w:t>
      </w:r>
      <w:proofErr w:type="spellEnd"/>
      <w:r w:rsidRPr="004722B0">
        <w:t xml:space="preserve"> </w:t>
      </w:r>
      <w:proofErr w:type="spellStart"/>
      <w:r w:rsidRPr="004722B0">
        <w:t>e.m.f</w:t>
      </w:r>
      <w:proofErr w:type="spellEnd"/>
      <w:r w:rsidRPr="004722B0">
        <w:t xml:space="preserve">. is equivalent to </w:t>
      </w:r>
      <w:r w:rsidR="004722B0">
        <w:t>−</w:t>
      </w:r>
      <w:r w:rsidRPr="004722B0">
        <w:t xml:space="preserve">107 </w:t>
      </w:r>
      <w:proofErr w:type="spellStart"/>
      <w:r w:rsidRPr="004722B0">
        <w:t>dBm</w:t>
      </w:r>
      <w:proofErr w:type="spellEnd"/>
      <w:r w:rsidRPr="004722B0">
        <w:t xml:space="preserve"> in a 50-ohm system, since </w:t>
      </w:r>
      <w:proofErr w:type="spellStart"/>
      <w:r w:rsidRPr="004722B0">
        <w:t>e.m.f</w:t>
      </w:r>
      <w:proofErr w:type="spellEnd"/>
      <w:r w:rsidRPr="004722B0">
        <w:t>. is technically defined as the open-circuit voltage of the energy source. Also note that this level is the same as</w:t>
      </w:r>
      <w:r w:rsidR="004722B0">
        <w:t xml:space="preserve"> </w:t>
      </w:r>
      <w:r w:rsidRPr="004722B0">
        <w:t>2</w:t>
      </w:r>
      <w:r w:rsidR="004722B0">
        <w:t> </w:t>
      </w:r>
      <w:r w:rsidRPr="004722B0">
        <w:t xml:space="preserve">µV </w:t>
      </w:r>
      <w:proofErr w:type="spellStart"/>
      <w:r w:rsidRPr="004722B0">
        <w:t>e.m.f</w:t>
      </w:r>
      <w:proofErr w:type="spellEnd"/>
      <w:r w:rsidRPr="004722B0">
        <w:t>. (the open-circuit output terminal of the 50-ohm signal source) and 1 µV at the 50-ohm input terminal of the victim equipment. Therefore, the sensitivity and interference protection criteria for both the AIS and the marine VHF radio are within 0.8 dB:</w:t>
      </w:r>
    </w:p>
    <w:p w14:paraId="2FAA699B" w14:textId="2B371C93" w:rsidR="00452844" w:rsidRPr="004722B0" w:rsidRDefault="00A03057">
      <w:pPr>
        <w:pStyle w:val="Heading2"/>
      </w:pPr>
      <w:r>
        <w:t>2</w:t>
      </w:r>
      <w:r w:rsidR="00452844" w:rsidRPr="004722B0">
        <w:t>.1</w:t>
      </w:r>
      <w:r w:rsidR="00452844" w:rsidRPr="004722B0">
        <w:tab/>
        <w:t xml:space="preserve">For the VHF marine radio receiver and the </w:t>
      </w:r>
      <w:r>
        <w:t>automatic identification system</w:t>
      </w:r>
      <w:r w:rsidR="00452844" w:rsidRPr="004722B0">
        <w:t xml:space="preserve"> receiver</w:t>
      </w:r>
    </w:p>
    <w:p w14:paraId="37A237A6" w14:textId="5A9C4CD4" w:rsidR="00452844" w:rsidRPr="0044043A" w:rsidRDefault="00452844">
      <w:pPr>
        <w:rPr>
          <w:spacing w:val="-2"/>
        </w:rPr>
      </w:pPr>
      <w:r w:rsidRPr="0044043A">
        <w:rPr>
          <w:spacing w:val="-2"/>
        </w:rPr>
        <w:t>For the VHF marine radio receiver, the maximum interference plus noise (</w:t>
      </w:r>
      <w:r w:rsidRPr="0044043A">
        <w:rPr>
          <w:i/>
          <w:iCs/>
          <w:spacing w:val="-2"/>
        </w:rPr>
        <w:t>I+N</w:t>
      </w:r>
      <w:r w:rsidRPr="0044043A">
        <w:rPr>
          <w:spacing w:val="-2"/>
        </w:rPr>
        <w:t>) level, at the input of the receiver is (</w:t>
      </w:r>
      <w:r w:rsidR="0044043A" w:rsidRPr="0044043A">
        <w:rPr>
          <w:spacing w:val="-2"/>
        </w:rPr>
        <w:t>−</w:t>
      </w:r>
      <w:r w:rsidRPr="0044043A">
        <w:rPr>
          <w:spacing w:val="-2"/>
        </w:rPr>
        <w:t xml:space="preserve">107 </w:t>
      </w:r>
      <w:proofErr w:type="spellStart"/>
      <w:r w:rsidRPr="0044043A">
        <w:rPr>
          <w:spacing w:val="-2"/>
        </w:rPr>
        <w:t>dBm</w:t>
      </w:r>
      <w:proofErr w:type="spellEnd"/>
      <w:r w:rsidRPr="0044043A">
        <w:rPr>
          <w:spacing w:val="-2"/>
        </w:rPr>
        <w:t xml:space="preserve"> </w:t>
      </w:r>
      <w:r w:rsidR="0044043A" w:rsidRPr="0044043A">
        <w:rPr>
          <w:spacing w:val="-2"/>
        </w:rPr>
        <w:t>−</w:t>
      </w:r>
      <w:r w:rsidRPr="0044043A">
        <w:rPr>
          <w:spacing w:val="-2"/>
        </w:rPr>
        <w:t xml:space="preserve"> 9.2 dB) = </w:t>
      </w:r>
      <w:r w:rsidR="004722B0" w:rsidRPr="0044043A">
        <w:rPr>
          <w:spacing w:val="-2"/>
        </w:rPr>
        <w:t>−</w:t>
      </w:r>
      <w:r w:rsidRPr="0044043A">
        <w:rPr>
          <w:spacing w:val="-2"/>
        </w:rPr>
        <w:t xml:space="preserve">116.2 </w:t>
      </w:r>
      <w:proofErr w:type="spellStart"/>
      <w:r w:rsidRPr="0044043A">
        <w:rPr>
          <w:spacing w:val="-2"/>
        </w:rPr>
        <w:t>dBm</w:t>
      </w:r>
      <w:proofErr w:type="spellEnd"/>
      <w:r w:rsidRPr="0044043A">
        <w:rPr>
          <w:spacing w:val="-2"/>
        </w:rPr>
        <w:t xml:space="preserve">. Since thermal noise in the VHF marine radio receiver bandwidth of 16 kHz = </w:t>
      </w:r>
      <w:r w:rsidRPr="0044043A">
        <w:rPr>
          <w:i/>
          <w:iCs/>
          <w:spacing w:val="-2"/>
        </w:rPr>
        <w:t>N</w:t>
      </w:r>
      <w:r w:rsidRPr="0044043A">
        <w:rPr>
          <w:spacing w:val="-2"/>
        </w:rPr>
        <w:t xml:space="preserve"> = </w:t>
      </w:r>
      <w:proofErr w:type="spellStart"/>
      <w:r w:rsidRPr="0044043A">
        <w:rPr>
          <w:spacing w:val="-2"/>
        </w:rPr>
        <w:t>kTB</w:t>
      </w:r>
      <w:proofErr w:type="spellEnd"/>
      <w:r w:rsidRPr="0044043A">
        <w:rPr>
          <w:spacing w:val="-2"/>
        </w:rPr>
        <w:t xml:space="preserve"> = </w:t>
      </w:r>
      <w:r w:rsidR="0044043A" w:rsidRPr="0044043A">
        <w:rPr>
          <w:spacing w:val="-2"/>
        </w:rPr>
        <w:t>−</w:t>
      </w:r>
      <w:r w:rsidRPr="0044043A">
        <w:rPr>
          <w:spacing w:val="-2"/>
        </w:rPr>
        <w:t xml:space="preserve">131.96 </w:t>
      </w:r>
      <w:proofErr w:type="spellStart"/>
      <w:r w:rsidRPr="0044043A">
        <w:rPr>
          <w:spacing w:val="-2"/>
        </w:rPr>
        <w:t>dBm</w:t>
      </w:r>
      <w:proofErr w:type="spellEnd"/>
      <w:r w:rsidRPr="0044043A">
        <w:rPr>
          <w:spacing w:val="-2"/>
        </w:rPr>
        <w:t xml:space="preserve">, and the maximum level of </w:t>
      </w:r>
      <w:r w:rsidRPr="0044043A">
        <w:rPr>
          <w:i/>
          <w:iCs/>
          <w:spacing w:val="-2"/>
        </w:rPr>
        <w:t>I+N</w:t>
      </w:r>
      <w:r w:rsidRPr="0044043A">
        <w:rPr>
          <w:spacing w:val="-2"/>
        </w:rPr>
        <w:t xml:space="preserve"> = </w:t>
      </w:r>
      <w:r w:rsidR="0044043A" w:rsidRPr="0044043A">
        <w:rPr>
          <w:spacing w:val="-2"/>
        </w:rPr>
        <w:t>−</w:t>
      </w:r>
      <w:r w:rsidRPr="0044043A">
        <w:rPr>
          <w:spacing w:val="-2"/>
        </w:rPr>
        <w:t>116.2 </w:t>
      </w:r>
      <w:proofErr w:type="spellStart"/>
      <w:r w:rsidRPr="0044043A">
        <w:rPr>
          <w:spacing w:val="-2"/>
        </w:rPr>
        <w:t>dBm</w:t>
      </w:r>
      <w:proofErr w:type="spellEnd"/>
      <w:r w:rsidRPr="0044043A">
        <w:rPr>
          <w:spacing w:val="-2"/>
        </w:rPr>
        <w:t>, the maximum level of interference (I) can be calculated from the linear power terms and converted back to logarithmic terms. Consequentially, the maximum level of interference (</w:t>
      </w:r>
      <w:r w:rsidRPr="0044043A">
        <w:rPr>
          <w:i/>
          <w:iCs/>
          <w:spacing w:val="-2"/>
        </w:rPr>
        <w:t>I</w:t>
      </w:r>
      <w:r w:rsidRPr="0044043A">
        <w:rPr>
          <w:spacing w:val="-2"/>
        </w:rPr>
        <w:t xml:space="preserve">) at the VHF marine radio receiver input is </w:t>
      </w:r>
      <w:r w:rsidR="0044043A" w:rsidRPr="0044043A">
        <w:rPr>
          <w:spacing w:val="-2"/>
        </w:rPr>
        <w:t>−</w:t>
      </w:r>
      <w:r w:rsidRPr="0044043A">
        <w:rPr>
          <w:spacing w:val="-2"/>
        </w:rPr>
        <w:t xml:space="preserve">116.32 </w:t>
      </w:r>
      <w:proofErr w:type="spellStart"/>
      <w:r w:rsidRPr="0044043A">
        <w:rPr>
          <w:spacing w:val="-2"/>
        </w:rPr>
        <w:t>dBm</w:t>
      </w:r>
      <w:proofErr w:type="spellEnd"/>
      <w:r w:rsidRPr="0044043A">
        <w:rPr>
          <w:spacing w:val="-2"/>
        </w:rPr>
        <w:t>.</w:t>
      </w:r>
    </w:p>
    <w:p w14:paraId="653DBB10" w14:textId="599E4489" w:rsidR="00452844" w:rsidRPr="009F7441" w:rsidRDefault="00452844">
      <w:pPr>
        <w:rPr>
          <w:spacing w:val="-4"/>
        </w:rPr>
      </w:pPr>
      <w:r w:rsidRPr="004722B0">
        <w:t>And for the AIS receiver, the maximum interference plus noise (</w:t>
      </w:r>
      <w:r w:rsidRPr="0044043A">
        <w:rPr>
          <w:i/>
          <w:iCs/>
        </w:rPr>
        <w:t>I+N</w:t>
      </w:r>
      <w:r w:rsidRPr="004722B0">
        <w:t>) level, at the input of the receiver is (</w:t>
      </w:r>
      <w:r w:rsidR="0044043A">
        <w:t>−</w:t>
      </w:r>
      <w:r w:rsidRPr="004722B0">
        <w:t xml:space="preserve">107 </w:t>
      </w:r>
      <w:proofErr w:type="spellStart"/>
      <w:r w:rsidRPr="004722B0">
        <w:t>dBm</w:t>
      </w:r>
      <w:proofErr w:type="spellEnd"/>
      <w:r w:rsidRPr="004722B0">
        <w:t xml:space="preserve"> – 10 dB) = </w:t>
      </w:r>
      <w:r w:rsidR="0044043A">
        <w:t>−</w:t>
      </w:r>
      <w:r w:rsidRPr="004722B0">
        <w:t xml:space="preserve">117 </w:t>
      </w:r>
      <w:proofErr w:type="spellStart"/>
      <w:r w:rsidRPr="004722B0">
        <w:t>dBm</w:t>
      </w:r>
      <w:proofErr w:type="spellEnd"/>
      <w:r w:rsidRPr="004722B0">
        <w:t xml:space="preserve">. Since thermal noise in the AIS receiver bandwidth of 18 kHz = N = </w:t>
      </w:r>
      <w:proofErr w:type="spellStart"/>
      <w:r w:rsidRPr="004722B0">
        <w:t>kTB</w:t>
      </w:r>
      <w:proofErr w:type="spellEnd"/>
      <w:r w:rsidRPr="004722B0">
        <w:t xml:space="preserve"> = </w:t>
      </w:r>
      <w:r w:rsidR="0044043A">
        <w:t>−</w:t>
      </w:r>
      <w:r w:rsidRPr="004722B0">
        <w:t xml:space="preserve">131.4 </w:t>
      </w:r>
      <w:proofErr w:type="spellStart"/>
      <w:r w:rsidRPr="004722B0">
        <w:t>dBm</w:t>
      </w:r>
      <w:proofErr w:type="spellEnd"/>
      <w:r w:rsidRPr="004722B0">
        <w:t xml:space="preserve">, and the maximum level of </w:t>
      </w:r>
      <w:r w:rsidRPr="0044043A">
        <w:rPr>
          <w:i/>
          <w:iCs/>
        </w:rPr>
        <w:t>I+N</w:t>
      </w:r>
      <w:r w:rsidRPr="004722B0">
        <w:t xml:space="preserve"> = </w:t>
      </w:r>
      <w:r w:rsidR="0044043A">
        <w:t>−</w:t>
      </w:r>
      <w:r w:rsidRPr="004722B0">
        <w:t xml:space="preserve">117 </w:t>
      </w:r>
      <w:proofErr w:type="spellStart"/>
      <w:r w:rsidRPr="004722B0">
        <w:t>dBm</w:t>
      </w:r>
      <w:proofErr w:type="spellEnd"/>
      <w:r w:rsidRPr="004722B0">
        <w:t xml:space="preserve">, the maximum level </w:t>
      </w:r>
      <w:r w:rsidRPr="009F7441">
        <w:rPr>
          <w:spacing w:val="-4"/>
        </w:rPr>
        <w:t xml:space="preserve">of interference (I) can be calculated from the linear power terms and converted back to logarithmic terms. Consequentially, the maximum level of interference (I) at the AIS receiver input is </w:t>
      </w:r>
      <w:r w:rsidR="0044043A" w:rsidRPr="009F7441">
        <w:rPr>
          <w:spacing w:val="-4"/>
        </w:rPr>
        <w:t>−</w:t>
      </w:r>
      <w:r w:rsidRPr="009F7441">
        <w:rPr>
          <w:spacing w:val="-4"/>
        </w:rPr>
        <w:t>117.16 </w:t>
      </w:r>
      <w:proofErr w:type="spellStart"/>
      <w:r w:rsidRPr="009F7441">
        <w:rPr>
          <w:spacing w:val="-4"/>
        </w:rPr>
        <w:t>dBm</w:t>
      </w:r>
      <w:proofErr w:type="spellEnd"/>
      <w:r w:rsidRPr="009F7441">
        <w:rPr>
          <w:spacing w:val="-4"/>
        </w:rPr>
        <w:t>.</w:t>
      </w:r>
      <w:ins w:id="10" w:author="USA" w:date="2021-03-22T16:14:00Z">
        <w:r w:rsidR="008F6B1D" w:rsidRPr="008F6B1D">
          <w:rPr>
            <w:spacing w:val="-4"/>
          </w:rPr>
          <w:t xml:space="preserve"> </w:t>
        </w:r>
        <w:r w:rsidR="008F6B1D">
          <w:rPr>
            <w:spacing w:val="-4"/>
          </w:rPr>
          <w:t>Thus, protection for the AIS will ensure protection for the VHF marine radio receiver.</w:t>
        </w:r>
      </w:ins>
    </w:p>
    <w:p w14:paraId="0C3E33E6" w14:textId="691CFD6E" w:rsidR="00452844" w:rsidRPr="004722B0" w:rsidRDefault="00A03057">
      <w:pPr>
        <w:pStyle w:val="Heading3"/>
      </w:pPr>
      <w:r>
        <w:t>2</w:t>
      </w:r>
      <w:r w:rsidR="00452844" w:rsidRPr="004722B0">
        <w:t>.1.1</w:t>
      </w:r>
      <w:r w:rsidR="00452844" w:rsidRPr="004722B0">
        <w:tab/>
        <w:t xml:space="preserve">Assessing the efficacy of the current </w:t>
      </w:r>
      <w:r>
        <w:t>electromagnetic interference</w:t>
      </w:r>
      <w:r w:rsidR="00452844" w:rsidRPr="004722B0">
        <w:t xml:space="preserve"> standards for this application</w:t>
      </w:r>
    </w:p>
    <w:p w14:paraId="4959C549" w14:textId="77777777" w:rsidR="00452844" w:rsidRPr="004722B0" w:rsidRDefault="00452844">
      <w:r w:rsidRPr="004722B0">
        <w:t xml:space="preserve">The current EMI standards specify a maximum field strength level measured at a separation distance. </w:t>
      </w:r>
    </w:p>
    <w:p w14:paraId="13F26D58" w14:textId="77777777" w:rsidR="00452844" w:rsidRPr="004722B0" w:rsidRDefault="00452844">
      <w:pPr>
        <w:pStyle w:val="Headingb"/>
        <w:rPr>
          <w:lang w:val="en-GB"/>
        </w:rPr>
      </w:pPr>
      <w:r w:rsidRPr="004722B0">
        <w:rPr>
          <w:lang w:val="en-GB"/>
        </w:rPr>
        <w:t>Example 1: IEC 60945 specification (per 9 kHz bandwidth):</w:t>
      </w:r>
    </w:p>
    <w:p w14:paraId="56598B0E" w14:textId="77777777" w:rsidR="00452844" w:rsidRPr="004722B0" w:rsidRDefault="00452844">
      <w:pPr>
        <w:pStyle w:val="enumlev1"/>
      </w:pPr>
      <w:r w:rsidRPr="004722B0">
        <w:t>–</w:t>
      </w:r>
      <w:r w:rsidRPr="004722B0">
        <w:tab/>
        <w:t xml:space="preserve">Maximum field strength level (quasi-peak): 24 </w:t>
      </w:r>
      <w:proofErr w:type="spellStart"/>
      <w:r w:rsidRPr="004722B0">
        <w:t>dBµV</w:t>
      </w:r>
      <w:proofErr w:type="spellEnd"/>
      <w:r w:rsidRPr="004722B0">
        <w:t xml:space="preserve">/m = 16 µV/m </w:t>
      </w:r>
    </w:p>
    <w:p w14:paraId="443879DE" w14:textId="77777777" w:rsidR="00452844" w:rsidRPr="004722B0" w:rsidRDefault="00452844">
      <w:pPr>
        <w:pStyle w:val="enumlev1"/>
      </w:pPr>
      <w:r w:rsidRPr="004722B0">
        <w:t>–</w:t>
      </w:r>
      <w:r w:rsidRPr="004722B0">
        <w:tab/>
        <w:t xml:space="preserve">Separation distance for measurement: 3 meters </w:t>
      </w:r>
    </w:p>
    <w:p w14:paraId="45A81510" w14:textId="77777777" w:rsidR="00452844" w:rsidRPr="004722B0" w:rsidRDefault="00452844">
      <w:pPr>
        <w:pStyle w:val="Headingb"/>
        <w:rPr>
          <w:lang w:val="en-GB"/>
        </w:rPr>
      </w:pPr>
      <w:r w:rsidRPr="004722B0">
        <w:rPr>
          <w:lang w:val="en-GB"/>
        </w:rPr>
        <w:t>Example 2: CISPR 25 Class 5 specification (per 120 kHz bandwidth):</w:t>
      </w:r>
    </w:p>
    <w:p w14:paraId="5C3CD15D" w14:textId="77777777" w:rsidR="00452844" w:rsidRPr="004722B0" w:rsidRDefault="00452844">
      <w:pPr>
        <w:pStyle w:val="enumlev1"/>
        <w:rPr>
          <w:b/>
        </w:rPr>
      </w:pPr>
      <w:r w:rsidRPr="004722B0">
        <w:t>–</w:t>
      </w:r>
      <w:r w:rsidRPr="004722B0">
        <w:tab/>
        <w:t xml:space="preserve">Maximum field strength level (average): 15 </w:t>
      </w:r>
      <w:proofErr w:type="spellStart"/>
      <w:r w:rsidRPr="004722B0">
        <w:t>dBµV</w:t>
      </w:r>
      <w:proofErr w:type="spellEnd"/>
      <w:r w:rsidRPr="004722B0">
        <w:t>/m = 5.6 µV/m</w:t>
      </w:r>
    </w:p>
    <w:p w14:paraId="2438D2B9" w14:textId="77777777" w:rsidR="00452844" w:rsidRPr="004722B0" w:rsidRDefault="00452844">
      <w:pPr>
        <w:pStyle w:val="enumlev1"/>
        <w:rPr>
          <w:b/>
        </w:rPr>
      </w:pPr>
      <w:r w:rsidRPr="004722B0">
        <w:t>–</w:t>
      </w:r>
      <w:r w:rsidRPr="004722B0">
        <w:tab/>
        <w:t xml:space="preserve">Maximum field strength level (quasi-peak): 22 </w:t>
      </w:r>
      <w:proofErr w:type="spellStart"/>
      <w:r w:rsidRPr="004722B0">
        <w:t>dBµV</w:t>
      </w:r>
      <w:proofErr w:type="spellEnd"/>
      <w:r w:rsidRPr="004722B0">
        <w:t>/m = 12.6 µV/m</w:t>
      </w:r>
    </w:p>
    <w:p w14:paraId="32F8D94D" w14:textId="77777777" w:rsidR="00452844" w:rsidRPr="004722B0" w:rsidRDefault="00452844">
      <w:pPr>
        <w:pStyle w:val="enumlev1"/>
        <w:rPr>
          <w:u w:val="single"/>
        </w:rPr>
      </w:pPr>
      <w:r w:rsidRPr="004722B0">
        <w:t>–</w:t>
      </w:r>
      <w:r w:rsidRPr="004722B0">
        <w:tab/>
        <w:t>Separation distance for measurement: 1 meter</w:t>
      </w:r>
    </w:p>
    <w:p w14:paraId="0FB52D80" w14:textId="77777777" w:rsidR="00452844" w:rsidRPr="004722B0" w:rsidRDefault="00452844">
      <w:pPr>
        <w:spacing w:before="240"/>
      </w:pPr>
      <w:r w:rsidRPr="004722B0">
        <w:t>Note that the CISPR measurement bandwidths for the VHF marine band (156-162 MHz) is 120 kHz and the IEC 60945 measurement bandwidth for this band is 9 kHz. Considering that the VHF marine radio receiver bandwidth is 16 kHz, and the AIS receiver bandwidth is 18 kHz, the CISPR levels should be adjusted for bandwidth by 10 log (120/16) = 8.75 dB for the victim VHF marine radio receiver and by 10 log (120/18) = 8.24 dB for the victim AIS receiver to determine their derogatory effects on victim receivers. When changing from 120 kHz bandwidth to the IEC 60945 specified 9 kHz bandwidth, “the test level of the marine VHF band will decrease 16-20 dB for most signals”</w:t>
      </w:r>
      <w:r w:rsidRPr="004722B0">
        <w:rPr>
          <w:rStyle w:val="FootnoteReference"/>
        </w:rPr>
        <w:t xml:space="preserve"> </w:t>
      </w:r>
      <w:r w:rsidRPr="004722B0">
        <w:rPr>
          <w:rStyle w:val="FootnoteReference"/>
        </w:rPr>
        <w:footnoteReference w:id="3"/>
      </w:r>
      <w:r w:rsidRPr="004722B0">
        <w:t>. This measurement bandwidth factor is taken into account in Section 3.1.3.1 below.</w:t>
      </w:r>
    </w:p>
    <w:p w14:paraId="349F48C3" w14:textId="7FAF9AD0" w:rsidR="00452844" w:rsidRPr="004722B0" w:rsidRDefault="00A200ED">
      <w:pPr>
        <w:pStyle w:val="Heading3"/>
      </w:pPr>
      <w:r>
        <w:lastRenderedPageBreak/>
        <w:t>2</w:t>
      </w:r>
      <w:r w:rsidR="00452844" w:rsidRPr="004722B0">
        <w:t>.1.2</w:t>
      </w:r>
      <w:r w:rsidR="00452844" w:rsidRPr="004722B0">
        <w:tab/>
        <w:t>Information needed for this application</w:t>
      </w:r>
    </w:p>
    <w:p w14:paraId="5DB742B2" w14:textId="6A5000BA" w:rsidR="00452844" w:rsidRPr="004722B0" w:rsidRDefault="0044043A">
      <w:pPr>
        <w:pStyle w:val="enumlev1"/>
      </w:pPr>
      <w:r>
        <w:t>–</w:t>
      </w:r>
      <w:r w:rsidR="00452844" w:rsidRPr="004722B0">
        <w:tab/>
        <w:t>Separation distances between victim antennas and unintentional interference sources, e.g., for LED navigation lights:</w:t>
      </w:r>
    </w:p>
    <w:p w14:paraId="5A86890B" w14:textId="77777777" w:rsidR="00452844" w:rsidRPr="004722B0" w:rsidRDefault="00452844">
      <w:pPr>
        <w:pStyle w:val="Note"/>
      </w:pPr>
      <w:r w:rsidRPr="004722B0">
        <w:t xml:space="preserve">NOTE: The separation distance, for this analysis, is the distance between the interfering device and the </w:t>
      </w:r>
      <w:proofErr w:type="spellStart"/>
      <w:r w:rsidRPr="004722B0">
        <w:t>center</w:t>
      </w:r>
      <w:proofErr w:type="spellEnd"/>
      <w:r w:rsidRPr="004722B0">
        <w:t xml:space="preserve"> of radiation of the victim antenna. The antenna gain for this analysis may also be adjusted (see graph in Figure 1) to account for the angular offset to the antenna radiation pattern relative to the reference elevation angle of zero degrees (0</w:t>
      </w:r>
      <w:r w:rsidRPr="004722B0">
        <w:rPr>
          <w:vertAlign w:val="superscript"/>
        </w:rPr>
        <w:t>0</w:t>
      </w:r>
      <w:r w:rsidRPr="004722B0">
        <w:t xml:space="preserve">). </w:t>
      </w:r>
    </w:p>
    <w:p w14:paraId="764457CA" w14:textId="77777777" w:rsidR="00452844" w:rsidRPr="004722B0" w:rsidRDefault="00452844">
      <w:r w:rsidRPr="004722B0">
        <w:t>Worst case = 1 meter; edge of antenna near-field, minimum separation. In rare cases = 0.5 meter; in the antenna near-field, should be avoided if possible. Characteristics of the victim equipment antennas are shown in Figure 1 below:</w:t>
      </w:r>
    </w:p>
    <w:p w14:paraId="36E8D6B2" w14:textId="77777777" w:rsidR="00452844" w:rsidRPr="004722B0" w:rsidRDefault="00452844" w:rsidP="009B4CD0">
      <w:pPr>
        <w:pStyle w:val="FigureNo"/>
        <w:spacing w:before="360"/>
      </w:pPr>
      <w:r w:rsidRPr="004722B0">
        <w:t>Figure 1</w:t>
      </w:r>
    </w:p>
    <w:p w14:paraId="1D813D50" w14:textId="378B88EF" w:rsidR="00452844" w:rsidRPr="004722B0" w:rsidRDefault="00452844">
      <w:pPr>
        <w:pStyle w:val="Figuretitle"/>
      </w:pPr>
      <w:r w:rsidRPr="004722B0">
        <w:t>Characteristics for vertical whip antennas based on</w:t>
      </w:r>
      <w:r w:rsidR="0044043A">
        <w:t xml:space="preserve"> </w:t>
      </w:r>
      <w:r w:rsidR="0044043A" w:rsidRPr="0044043A">
        <w:t xml:space="preserve">Recommendation </w:t>
      </w:r>
      <w:r w:rsidRPr="00A03057">
        <w:t>ITU-R F.1336</w:t>
      </w:r>
      <w:r w:rsidRPr="004722B0">
        <w:rPr>
          <w:rStyle w:val="FootnoteReference"/>
          <w:szCs w:val="24"/>
        </w:rPr>
        <w:footnoteReference w:id="4"/>
      </w:r>
    </w:p>
    <w:p w14:paraId="0219E6F4" w14:textId="77777777" w:rsidR="00452844" w:rsidRPr="004722B0" w:rsidRDefault="00452844" w:rsidP="00DC7A6D">
      <w:pPr>
        <w:pStyle w:val="Figure"/>
      </w:pPr>
      <w:r w:rsidRPr="004722B0">
        <w:rPr>
          <w:noProof/>
          <w:lang w:val="en-US" w:eastAsia="zh-TW"/>
        </w:rPr>
        <w:drawing>
          <wp:inline distT="0" distB="0" distL="0" distR="0" wp14:anchorId="2D8AB62B" wp14:editId="7D4EEE65">
            <wp:extent cx="5391371" cy="3513600"/>
            <wp:effectExtent l="0" t="0" r="0" b="10795"/>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BDDDA8" w14:textId="77777777" w:rsidR="00452844" w:rsidRPr="004722B0" w:rsidRDefault="00452844">
      <w:pPr>
        <w:pStyle w:val="Note"/>
      </w:pPr>
      <w:r w:rsidRPr="004722B0">
        <w:t>NOTE: Antenna gain is defined as the gain at 0</w:t>
      </w:r>
      <w:r w:rsidRPr="004722B0">
        <w:rPr>
          <w:vertAlign w:val="superscript"/>
        </w:rPr>
        <w:t>0</w:t>
      </w:r>
      <w:r w:rsidRPr="004722B0">
        <w:t xml:space="preserve"> elevation angle.</w:t>
      </w:r>
    </w:p>
    <w:p w14:paraId="2CED46A8" w14:textId="1384CA56" w:rsidR="00452844" w:rsidRPr="004722B0" w:rsidRDefault="0044043A" w:rsidP="0044043A">
      <w:pPr>
        <w:pStyle w:val="Note"/>
      </w:pPr>
      <w:r>
        <w:t>–</w:t>
      </w:r>
      <w:r w:rsidR="00452844" w:rsidRPr="004722B0">
        <w:tab/>
        <w:t>For the AIS, the typical antenna is a 4-foot whip; gain= +2 </w:t>
      </w:r>
      <w:proofErr w:type="spellStart"/>
      <w:r w:rsidR="00452844" w:rsidRPr="004722B0">
        <w:t>dBi</w:t>
      </w:r>
      <w:proofErr w:type="spellEnd"/>
      <w:r w:rsidR="00452844" w:rsidRPr="004722B0">
        <w:t xml:space="preserve"> = 0 </w:t>
      </w:r>
      <w:proofErr w:type="spellStart"/>
      <w:r w:rsidR="00452844" w:rsidRPr="004722B0">
        <w:t>dBd</w:t>
      </w:r>
      <w:proofErr w:type="spellEnd"/>
      <w:r>
        <w:t>.</w:t>
      </w:r>
    </w:p>
    <w:p w14:paraId="25BC7698" w14:textId="58FC6C28" w:rsidR="00452844" w:rsidRPr="004722B0" w:rsidRDefault="0044043A" w:rsidP="0044043A">
      <w:pPr>
        <w:pStyle w:val="Note"/>
        <w:rPr>
          <w:b/>
        </w:rPr>
      </w:pPr>
      <w:r>
        <w:t>–</w:t>
      </w:r>
      <w:r w:rsidR="00452844" w:rsidRPr="004722B0">
        <w:tab/>
        <w:t>For the VHF radio, the typical antenna is an 8-foot whip; gain = +6 </w:t>
      </w:r>
      <w:proofErr w:type="spellStart"/>
      <w:r w:rsidR="00452844" w:rsidRPr="004722B0">
        <w:t>dBi</w:t>
      </w:r>
      <w:proofErr w:type="spellEnd"/>
      <w:r w:rsidR="00452844" w:rsidRPr="004722B0">
        <w:t xml:space="preserve"> = 3 </w:t>
      </w:r>
      <w:proofErr w:type="spellStart"/>
      <w:r w:rsidR="00452844" w:rsidRPr="004722B0">
        <w:t>dBd</w:t>
      </w:r>
      <w:proofErr w:type="spellEnd"/>
      <w:r>
        <w:t>.</w:t>
      </w:r>
    </w:p>
    <w:p w14:paraId="4A1E7DB5" w14:textId="4C15E860" w:rsidR="00452844" w:rsidRPr="004722B0" w:rsidRDefault="00A200ED">
      <w:pPr>
        <w:pStyle w:val="Heading3"/>
      </w:pPr>
      <w:r>
        <w:t>2</w:t>
      </w:r>
      <w:r w:rsidR="00452844" w:rsidRPr="004722B0">
        <w:t>.1.3</w:t>
      </w:r>
      <w:r w:rsidR="00452844" w:rsidRPr="004722B0">
        <w:tab/>
        <w:t>Necessary adjustments to current standards to fit this application</w:t>
      </w:r>
    </w:p>
    <w:p w14:paraId="0EC97674" w14:textId="77777777" w:rsidR="00452844" w:rsidRPr="004722B0" w:rsidRDefault="00452844">
      <w:r w:rsidRPr="004722B0">
        <w:t>Adjustments to field strength level</w:t>
      </w:r>
    </w:p>
    <w:p w14:paraId="61D1F09E" w14:textId="0DEA0FEA" w:rsidR="00452844" w:rsidRPr="004722B0" w:rsidRDefault="0044043A">
      <w:pPr>
        <w:pStyle w:val="enumlev1"/>
      </w:pPr>
      <w:r>
        <w:t>–</w:t>
      </w:r>
      <w:r w:rsidR="00452844" w:rsidRPr="004722B0">
        <w:tab/>
        <w:t>Adjustment for distance separation: 20log</w:t>
      </w:r>
      <w:r w:rsidR="00452844" w:rsidRPr="004722B0">
        <w:rPr>
          <w:vertAlign w:val="subscript"/>
        </w:rPr>
        <w:t>10</w:t>
      </w:r>
      <w:r w:rsidR="00452844" w:rsidRPr="004722B0">
        <w:t xml:space="preserve"> D, in meters</w:t>
      </w:r>
    </w:p>
    <w:p w14:paraId="4E08CB3E" w14:textId="0069DF31" w:rsidR="00452844" w:rsidRPr="004722B0" w:rsidRDefault="0044043A">
      <w:pPr>
        <w:pStyle w:val="enumlev1"/>
      </w:pPr>
      <w:r>
        <w:lastRenderedPageBreak/>
        <w:t>–</w:t>
      </w:r>
      <w:r w:rsidR="00452844" w:rsidRPr="004722B0">
        <w:tab/>
        <w:t>Adjustment for marine VHF radio is based on receiver sensitivity and antenna characteristics (gain, radiation pattern and angular offset of the position of the interfering source relative to the antenna)</w:t>
      </w:r>
    </w:p>
    <w:p w14:paraId="4269EE4D" w14:textId="4A87D729" w:rsidR="00452844" w:rsidRPr="004722B0" w:rsidRDefault="0044043A">
      <w:pPr>
        <w:pStyle w:val="enumlev1"/>
      </w:pPr>
      <w:r>
        <w:t>–</w:t>
      </w:r>
      <w:r w:rsidR="00452844" w:rsidRPr="004722B0">
        <w:tab/>
        <w:t>Adjustment for AIS is based on receiver sensitivity and antenna characteristics (gain, radiation pattern and angular offset of the position of the interfering source relative to the antenna)</w:t>
      </w:r>
    </w:p>
    <w:p w14:paraId="74E7E593" w14:textId="7D05F1DC" w:rsidR="00452844" w:rsidRPr="004722B0" w:rsidRDefault="0044043A">
      <w:pPr>
        <w:pStyle w:val="enumlev1"/>
        <w:spacing w:before="120"/>
      </w:pPr>
      <w:r>
        <w:t>–</w:t>
      </w:r>
      <w:r w:rsidR="00452844" w:rsidRPr="004722B0">
        <w:tab/>
        <w:t>Adjustment based upon the sweep measurement bandwidth compared to the bandwidth of the victim receiver, based upon the type of detector used to measure interference (e.g., average, quasi-peak and peak) and the type of interference encountered.</w:t>
      </w:r>
    </w:p>
    <w:p w14:paraId="7F5F1DED" w14:textId="1FD94635" w:rsidR="00452844" w:rsidRPr="004722B0" w:rsidRDefault="0044043A" w:rsidP="0044043A">
      <w:pPr>
        <w:pStyle w:val="enumlev1"/>
      </w:pPr>
      <w:r>
        <w:t>–</w:t>
      </w:r>
      <w:r>
        <w:tab/>
      </w:r>
      <w:r w:rsidR="00452844" w:rsidRPr="004722B0">
        <w:t>Adjustment for reactive near field effect in partially illuminating a 2.5 m shipboard VHF marine radio antenna, for example, from an unintentional emitter separated by as little as 1</w:t>
      </w:r>
      <w:r>
        <w:t> </w:t>
      </w:r>
      <w:r w:rsidR="00452844" w:rsidRPr="004722B0">
        <w:t xml:space="preserve">m or even 0.3 meters.  The reactive near field for such an antenna begins at 1.5 m separation. </w:t>
      </w:r>
    </w:p>
    <w:p w14:paraId="7F0C1218" w14:textId="14E7E717" w:rsidR="00452844" w:rsidRPr="004722B0" w:rsidRDefault="00A200ED">
      <w:pPr>
        <w:pStyle w:val="Heading4"/>
      </w:pPr>
      <w:r>
        <w:t>2</w:t>
      </w:r>
      <w:r w:rsidR="00452844" w:rsidRPr="004722B0">
        <w:t>.1.3.1</w:t>
      </w:r>
      <w:r w:rsidR="00452844" w:rsidRPr="004722B0">
        <w:tab/>
        <w:t xml:space="preserve">Field strength determination examples for the </w:t>
      </w:r>
      <w:r w:rsidR="00A03057">
        <w:t>automatic identification system</w:t>
      </w:r>
      <w:r w:rsidR="00452844" w:rsidRPr="004722B0">
        <w:t xml:space="preserve"> </w:t>
      </w:r>
      <w:del w:id="11" w:author="USA" w:date="2021-03-22T16:15:00Z">
        <w:r w:rsidR="00452844" w:rsidRPr="004722B0" w:rsidDel="00BC6EF6">
          <w:delText>and the VHF marine radio</w:delText>
        </w:r>
      </w:del>
    </w:p>
    <w:p w14:paraId="0D1F0C72" w14:textId="4A119C7E" w:rsidR="00452844" w:rsidRPr="004722B0" w:rsidDel="00742A3E" w:rsidRDefault="00452844" w:rsidP="009F7441">
      <w:pPr>
        <w:pStyle w:val="Headingb"/>
        <w:rPr>
          <w:del w:id="12" w:author="USA" w:date="2021-03-22T16:17:00Z"/>
        </w:rPr>
      </w:pPr>
      <w:del w:id="13" w:author="USA" w:date="2021-03-22T16:17:00Z">
        <w:r w:rsidRPr="004722B0" w:rsidDel="00742A3E">
          <w:delText xml:space="preserve">First example, for the </w:delText>
        </w:r>
        <w:r w:rsidR="00A03057" w:rsidDel="00742A3E">
          <w:delText>automatic identification system</w:delText>
        </w:r>
        <w:r w:rsidRPr="004722B0" w:rsidDel="00742A3E">
          <w:delText>:</w:delText>
        </w:r>
      </w:del>
    </w:p>
    <w:p w14:paraId="7B2D3047" w14:textId="548FBC1E" w:rsidR="00452844" w:rsidRPr="004722B0" w:rsidRDefault="00452844">
      <w:r w:rsidRPr="004722B0">
        <w:t xml:space="preserve">Maximum interference signal level at the AIS RF input terminal = </w:t>
      </w:r>
      <w:r w:rsidR="0044043A">
        <w:t>−</w:t>
      </w:r>
      <w:r w:rsidRPr="004722B0">
        <w:t xml:space="preserve">117.16 </w:t>
      </w:r>
      <w:proofErr w:type="spellStart"/>
      <w:r w:rsidRPr="004722B0">
        <w:t>dBm</w:t>
      </w:r>
      <w:proofErr w:type="spellEnd"/>
    </w:p>
    <w:p w14:paraId="0FA1FCD9" w14:textId="77777777" w:rsidR="00452844" w:rsidRPr="004722B0" w:rsidRDefault="00452844">
      <w:r w:rsidRPr="004722B0">
        <w:t>The conversion of maximum interference power level to maximum interference field strength level is as follows:</w:t>
      </w:r>
    </w:p>
    <w:p w14:paraId="546DB76B" w14:textId="77777777" w:rsidR="00452844" w:rsidRPr="004722B0" w:rsidRDefault="00452844">
      <w:pPr>
        <w:pStyle w:val="Note"/>
      </w:pPr>
      <w:r w:rsidRPr="004722B0">
        <w:t xml:space="preserve">NOTE: Units are assumed to be </w:t>
      </w:r>
      <w:proofErr w:type="spellStart"/>
      <w:r w:rsidRPr="004722B0">
        <w:t>rms</w:t>
      </w:r>
      <w:proofErr w:type="spellEnd"/>
      <w:r w:rsidRPr="004722B0">
        <w:t xml:space="preserve"> values (average values, not quasi-peak values).</w:t>
      </w:r>
    </w:p>
    <w:p w14:paraId="1022729E" w14:textId="42B53174" w:rsidR="00452844" w:rsidRPr="004722B0" w:rsidRDefault="00452844" w:rsidP="009F7441">
      <w:pPr>
        <w:pStyle w:val="Headingb"/>
      </w:pPr>
      <w:r w:rsidRPr="004722B0">
        <w:rPr>
          <w:u w:val="single"/>
        </w:rPr>
        <w:t>Method 1</w:t>
      </w:r>
      <w:r w:rsidRPr="004722B0">
        <w:t xml:space="preserve"> (standard </w:t>
      </w:r>
      <w:proofErr w:type="spellStart"/>
      <w:r w:rsidRPr="004722B0">
        <w:t>method</w:t>
      </w:r>
      <w:proofErr w:type="spellEnd"/>
      <w:r w:rsidRPr="004722B0">
        <w:t>)</w:t>
      </w:r>
    </w:p>
    <w:p w14:paraId="1493DCB6" w14:textId="3DFBAB6E" w:rsidR="00452844" w:rsidRPr="004722B0" w:rsidRDefault="009F7441" w:rsidP="009F7441">
      <w:pPr>
        <w:pStyle w:val="Equation"/>
      </w:pPr>
      <w:r>
        <w:tab/>
      </w:r>
      <w:r w:rsidR="00452844" w:rsidRPr="004722B0">
        <w:t xml:space="preserve">E </w:t>
      </w:r>
      <w:proofErr w:type="spellStart"/>
      <w:r w:rsidR="00452844" w:rsidRPr="004722B0">
        <w:rPr>
          <w:vertAlign w:val="subscript"/>
        </w:rPr>
        <w:t>dBµV</w:t>
      </w:r>
      <w:proofErr w:type="spellEnd"/>
      <w:r w:rsidR="00452844" w:rsidRPr="004722B0">
        <w:rPr>
          <w:vertAlign w:val="subscript"/>
        </w:rPr>
        <w:t xml:space="preserve">/m </w:t>
      </w:r>
      <w:r w:rsidR="00452844" w:rsidRPr="004722B0">
        <w:t>= AF</w:t>
      </w:r>
      <w:r w:rsidR="00452844" w:rsidRPr="004722B0">
        <w:rPr>
          <w:vertAlign w:val="subscript"/>
        </w:rPr>
        <w:t xml:space="preserve"> dB/m</w:t>
      </w:r>
      <w:r w:rsidR="00452844" w:rsidRPr="004722B0">
        <w:t xml:space="preserve"> + V </w:t>
      </w:r>
      <w:proofErr w:type="spellStart"/>
      <w:r w:rsidR="00452844" w:rsidRPr="004722B0">
        <w:rPr>
          <w:vertAlign w:val="subscript"/>
        </w:rPr>
        <w:t>dBµV</w:t>
      </w:r>
      <w:proofErr w:type="spellEnd"/>
    </w:p>
    <w:p w14:paraId="0786E645" w14:textId="5D1BDF87" w:rsidR="00452844" w:rsidRPr="004722B0" w:rsidRDefault="009F7441" w:rsidP="009F7441">
      <w:pPr>
        <w:pStyle w:val="Equation"/>
      </w:pPr>
      <w:r>
        <w:tab/>
      </w:r>
      <w:r w:rsidR="00452844" w:rsidRPr="004722B0">
        <w:t>AF</w:t>
      </w:r>
      <w:r w:rsidR="00452844" w:rsidRPr="004722B0">
        <w:rPr>
          <w:vertAlign w:val="subscript"/>
        </w:rPr>
        <w:t>50Ω</w:t>
      </w:r>
      <w:r w:rsidR="00452844" w:rsidRPr="004722B0">
        <w:t xml:space="preserve"> = 20 log</w:t>
      </w:r>
      <w:r w:rsidR="00452844" w:rsidRPr="004722B0">
        <w:rPr>
          <w:vertAlign w:val="subscript"/>
        </w:rPr>
        <w:t xml:space="preserve">10 </w:t>
      </w:r>
      <w:proofErr w:type="spellStart"/>
      <w:r w:rsidR="00452844" w:rsidRPr="004722B0">
        <w:t>f</w:t>
      </w:r>
      <w:r w:rsidR="00452844" w:rsidRPr="004722B0">
        <w:rPr>
          <w:vertAlign w:val="subscript"/>
        </w:rPr>
        <w:t>MHz</w:t>
      </w:r>
      <w:proofErr w:type="spellEnd"/>
      <w:r w:rsidR="00452844" w:rsidRPr="004722B0">
        <w:rPr>
          <w:vertAlign w:val="subscript"/>
        </w:rPr>
        <w:t xml:space="preserve"> </w:t>
      </w:r>
      <w:r w:rsidR="00452844" w:rsidRPr="004722B0">
        <w:t>– 10 log</w:t>
      </w:r>
      <w:r w:rsidR="00452844" w:rsidRPr="004722B0">
        <w:rPr>
          <w:vertAlign w:val="subscript"/>
        </w:rPr>
        <w:t xml:space="preserve">10 </w:t>
      </w:r>
      <w:r w:rsidR="00452844" w:rsidRPr="004722B0">
        <w:t>G – 29.7707, where</w:t>
      </w:r>
    </w:p>
    <w:p w14:paraId="5D3CA8BA" w14:textId="115B22D3" w:rsidR="00452844" w:rsidRPr="004722B0" w:rsidRDefault="009F7441" w:rsidP="009F7441">
      <w:pPr>
        <w:pStyle w:val="Equation"/>
      </w:pPr>
      <w:r>
        <w:tab/>
      </w:r>
      <w:r w:rsidR="00452844" w:rsidRPr="004722B0">
        <w:t>G = 1.64 for the 0 </w:t>
      </w:r>
      <w:proofErr w:type="spellStart"/>
      <w:r w:rsidR="00452844" w:rsidRPr="004722B0">
        <w:t>dBd</w:t>
      </w:r>
      <w:proofErr w:type="spellEnd"/>
      <w:r w:rsidR="00452844" w:rsidRPr="004722B0">
        <w:t xml:space="preserve"> AIS antenna</w:t>
      </w:r>
    </w:p>
    <w:p w14:paraId="7B21C23B" w14:textId="7053B7E4" w:rsidR="00452844" w:rsidRPr="004722B0" w:rsidRDefault="009F7441" w:rsidP="009F7441">
      <w:pPr>
        <w:pStyle w:val="Equation"/>
      </w:pPr>
      <w:r>
        <w:tab/>
      </w:r>
      <w:r w:rsidR="00452844" w:rsidRPr="004722B0">
        <w:t>AF</w:t>
      </w:r>
      <w:r w:rsidR="00452844" w:rsidRPr="004722B0">
        <w:rPr>
          <w:vertAlign w:val="subscript"/>
        </w:rPr>
        <w:t>50Ω</w:t>
      </w:r>
      <w:r w:rsidR="00452844" w:rsidRPr="004722B0">
        <w:t xml:space="preserve"> = 44.19 – 2.15 – 29.7707 = 12.27 dB/m</w:t>
      </w:r>
    </w:p>
    <w:p w14:paraId="59254965" w14:textId="56C28B5B" w:rsidR="00452844" w:rsidRPr="004722B0" w:rsidRDefault="009F7441" w:rsidP="009F7441">
      <w:pPr>
        <w:pStyle w:val="Equation"/>
      </w:pPr>
      <w:r>
        <w:tab/>
      </w:r>
      <w:r w:rsidR="00452844" w:rsidRPr="004722B0">
        <w:t xml:space="preserve">V </w:t>
      </w:r>
      <w:proofErr w:type="spellStart"/>
      <w:r w:rsidR="00452844" w:rsidRPr="004722B0">
        <w:rPr>
          <w:vertAlign w:val="subscript"/>
        </w:rPr>
        <w:t>dBµV</w:t>
      </w:r>
      <w:proofErr w:type="spellEnd"/>
      <w:r w:rsidR="00452844" w:rsidRPr="004722B0">
        <w:rPr>
          <w:vertAlign w:val="subscript"/>
        </w:rPr>
        <w:t xml:space="preserve"> </w:t>
      </w:r>
      <w:r w:rsidR="00452844" w:rsidRPr="004722B0">
        <w:t xml:space="preserve">(for -117.16 </w:t>
      </w:r>
      <w:proofErr w:type="spellStart"/>
      <w:r w:rsidR="00452844" w:rsidRPr="004722B0">
        <w:t>dBm</w:t>
      </w:r>
      <w:proofErr w:type="spellEnd"/>
      <w:r w:rsidR="00452844" w:rsidRPr="004722B0">
        <w:t xml:space="preserve">) = -10.17 </w:t>
      </w:r>
      <w:proofErr w:type="spellStart"/>
      <w:r w:rsidR="00452844" w:rsidRPr="004722B0">
        <w:t>dBµV</w:t>
      </w:r>
      <w:proofErr w:type="spellEnd"/>
    </w:p>
    <w:p w14:paraId="067D7A31" w14:textId="006900B2" w:rsidR="00452844" w:rsidRPr="004722B0" w:rsidRDefault="009F7441" w:rsidP="009F7441">
      <w:pPr>
        <w:pStyle w:val="Equation"/>
      </w:pPr>
      <w:r>
        <w:tab/>
      </w:r>
      <w:r w:rsidR="00452844" w:rsidRPr="004722B0">
        <w:t xml:space="preserve">E </w:t>
      </w:r>
      <w:proofErr w:type="spellStart"/>
      <w:r w:rsidR="00452844" w:rsidRPr="004722B0">
        <w:rPr>
          <w:vertAlign w:val="subscript"/>
        </w:rPr>
        <w:t>dBµV</w:t>
      </w:r>
      <w:proofErr w:type="spellEnd"/>
      <w:r w:rsidR="00452844" w:rsidRPr="004722B0">
        <w:rPr>
          <w:vertAlign w:val="subscript"/>
        </w:rPr>
        <w:t xml:space="preserve">/m </w:t>
      </w:r>
      <w:r w:rsidR="00452844" w:rsidRPr="004722B0">
        <w:t>= AF</w:t>
      </w:r>
      <w:r w:rsidR="00452844" w:rsidRPr="004722B0">
        <w:rPr>
          <w:vertAlign w:val="subscript"/>
        </w:rPr>
        <w:t xml:space="preserve"> dB/m</w:t>
      </w:r>
      <w:r w:rsidR="00452844" w:rsidRPr="004722B0">
        <w:t xml:space="preserve"> + V </w:t>
      </w:r>
      <w:proofErr w:type="spellStart"/>
      <w:r w:rsidR="00452844" w:rsidRPr="004722B0">
        <w:rPr>
          <w:vertAlign w:val="subscript"/>
        </w:rPr>
        <w:t>dBµV</w:t>
      </w:r>
      <w:proofErr w:type="spellEnd"/>
      <w:r w:rsidR="00452844" w:rsidRPr="004722B0">
        <w:rPr>
          <w:vertAlign w:val="subscript"/>
        </w:rPr>
        <w:t xml:space="preserve"> </w:t>
      </w:r>
      <w:r w:rsidR="00452844" w:rsidRPr="004722B0">
        <w:t xml:space="preserve">= 12.27 – 10.17 = </w:t>
      </w:r>
      <w:r w:rsidR="00452844" w:rsidRPr="004722B0">
        <w:rPr>
          <w:u w:val="single"/>
        </w:rPr>
        <w:t xml:space="preserve">+2.1 </w:t>
      </w:r>
      <w:proofErr w:type="spellStart"/>
      <w:r w:rsidR="00452844" w:rsidRPr="004722B0">
        <w:rPr>
          <w:u w:val="single"/>
        </w:rPr>
        <w:t>dBµV</w:t>
      </w:r>
      <w:proofErr w:type="spellEnd"/>
      <w:r w:rsidR="00452844" w:rsidRPr="004722B0">
        <w:rPr>
          <w:u w:val="single"/>
        </w:rPr>
        <w:t>/m</w:t>
      </w:r>
      <w:r w:rsidR="00452844" w:rsidRPr="004722B0">
        <w:t xml:space="preserve"> </w:t>
      </w:r>
    </w:p>
    <w:p w14:paraId="16C55CC1" w14:textId="2153B190" w:rsidR="00452844" w:rsidRPr="009B4CD0" w:rsidRDefault="00452844" w:rsidP="009F7441">
      <w:pPr>
        <w:pStyle w:val="Headingb"/>
        <w:rPr>
          <w:lang w:val="en-US"/>
        </w:rPr>
      </w:pPr>
      <w:r w:rsidRPr="009B4CD0">
        <w:rPr>
          <w:u w:val="single"/>
          <w:lang w:val="en-US"/>
        </w:rPr>
        <w:t>Method 2</w:t>
      </w:r>
      <w:r w:rsidR="009B4CD0" w:rsidRPr="009B4CD0">
        <w:rPr>
          <w:lang w:val="en-US"/>
        </w:rPr>
        <w:t xml:space="preserve"> </w:t>
      </w:r>
      <w:r w:rsidRPr="009B4CD0">
        <w:rPr>
          <w:lang w:val="en-US"/>
        </w:rPr>
        <w:t>(according to: Wikipedia, Antenna Factor)</w:t>
      </w:r>
    </w:p>
    <w:p w14:paraId="700173BC" w14:textId="77777777" w:rsidR="00014FEB" w:rsidRDefault="009F7441" w:rsidP="00014FEB">
      <w:pPr>
        <w:pStyle w:val="Equation"/>
      </w:pPr>
      <w:r>
        <w:tab/>
      </w:r>
      <w:r w:rsidR="00452844" w:rsidRPr="004722B0">
        <w:t>AF</w:t>
      </w:r>
      <w:r w:rsidR="00452844" w:rsidRPr="004722B0">
        <w:rPr>
          <w:vertAlign w:val="subscript"/>
        </w:rPr>
        <w:t>50Ω</w:t>
      </w:r>
      <w:r w:rsidR="00452844" w:rsidRPr="004722B0">
        <w:t xml:space="preserve"> = 9.73</w:t>
      </w:r>
      <w:proofErr w:type="gramStart"/>
      <w:r w:rsidR="00452844" w:rsidRPr="004722B0">
        <w:t>/(</w:t>
      </w:r>
      <w:proofErr w:type="spellStart"/>
      <w:proofErr w:type="gramEnd"/>
      <w:r w:rsidR="00452844" w:rsidRPr="004722B0">
        <w:t>λ√G</w:t>
      </w:r>
      <w:proofErr w:type="spellEnd"/>
      <w:r w:rsidR="00452844" w:rsidRPr="004722B0">
        <w:t>) = 4.10/m = 12.26 dB/m</w:t>
      </w:r>
    </w:p>
    <w:p w14:paraId="63B44F62" w14:textId="02C1F5C0" w:rsidR="00452844" w:rsidRPr="004722B0" w:rsidRDefault="00014FEB" w:rsidP="00014FEB">
      <w:pPr>
        <w:pStyle w:val="Equation"/>
      </w:pPr>
      <w:r>
        <w:tab/>
      </w:r>
      <w:proofErr w:type="gramStart"/>
      <w:r w:rsidR="009F7441">
        <w:t>a</w:t>
      </w:r>
      <w:r w:rsidR="00452844" w:rsidRPr="004722B0">
        <w:t>nd</w:t>
      </w:r>
      <w:proofErr w:type="gramEnd"/>
      <w:r w:rsidR="00452844" w:rsidRPr="004722B0">
        <w:t xml:space="preserve"> </w:t>
      </w:r>
    </w:p>
    <w:p w14:paraId="17565492" w14:textId="65FD835D" w:rsidR="00452844" w:rsidRPr="004722B0" w:rsidRDefault="009F7441" w:rsidP="009F7441">
      <w:pPr>
        <w:pStyle w:val="Equation"/>
      </w:pPr>
      <w:r>
        <w:tab/>
      </w:r>
      <w:r w:rsidR="00452844" w:rsidRPr="004722B0">
        <w:t>AF = E/V</w:t>
      </w:r>
    </w:p>
    <w:p w14:paraId="65F72314" w14:textId="49A584F7" w:rsidR="00452844" w:rsidRPr="004722B0" w:rsidRDefault="00014FEB" w:rsidP="009F7441">
      <w:r>
        <w:tab/>
      </w:r>
      <w:r w:rsidR="00452844" w:rsidRPr="004722B0">
        <w:t>Thus</w:t>
      </w:r>
    </w:p>
    <w:p w14:paraId="55099F64" w14:textId="6DEAE413" w:rsidR="00452844" w:rsidRPr="004722B0" w:rsidRDefault="009F7441" w:rsidP="009F7441">
      <w:pPr>
        <w:pStyle w:val="Equation"/>
        <w:rPr>
          <w:vertAlign w:val="subscript"/>
        </w:rPr>
      </w:pPr>
      <w:r>
        <w:tab/>
      </w:r>
      <w:proofErr w:type="spellStart"/>
      <w:r w:rsidR="00452844" w:rsidRPr="004722B0">
        <w:t>AF</w:t>
      </w:r>
      <w:r w:rsidR="00452844" w:rsidRPr="004722B0">
        <w:rPr>
          <w:vertAlign w:val="subscript"/>
        </w:rPr>
        <w:t>dB</w:t>
      </w:r>
      <w:proofErr w:type="spellEnd"/>
      <w:r w:rsidR="00452844" w:rsidRPr="004722B0">
        <w:rPr>
          <w:vertAlign w:val="subscript"/>
        </w:rPr>
        <w:t>/m</w:t>
      </w:r>
      <w:r w:rsidR="00452844" w:rsidRPr="004722B0">
        <w:t xml:space="preserve"> = </w:t>
      </w:r>
      <w:proofErr w:type="spellStart"/>
      <w:r w:rsidR="00452844" w:rsidRPr="004722B0">
        <w:t>E</w:t>
      </w:r>
      <w:r w:rsidR="00452844" w:rsidRPr="004722B0">
        <w:rPr>
          <w:vertAlign w:val="subscript"/>
        </w:rPr>
        <w:t>dBV</w:t>
      </w:r>
      <w:proofErr w:type="spellEnd"/>
      <w:r w:rsidR="00452844" w:rsidRPr="004722B0">
        <w:rPr>
          <w:vertAlign w:val="subscript"/>
        </w:rPr>
        <w:t>/m</w:t>
      </w:r>
      <w:r w:rsidR="00452844" w:rsidRPr="004722B0">
        <w:t xml:space="preserve"> – </w:t>
      </w:r>
      <w:proofErr w:type="spellStart"/>
      <w:r w:rsidR="00452844" w:rsidRPr="004722B0">
        <w:t>V</w:t>
      </w:r>
      <w:r w:rsidR="00452844" w:rsidRPr="004722B0">
        <w:rPr>
          <w:vertAlign w:val="subscript"/>
        </w:rPr>
        <w:t>dBV</w:t>
      </w:r>
      <w:proofErr w:type="spellEnd"/>
      <w:r w:rsidR="00452844" w:rsidRPr="004722B0">
        <w:t xml:space="preserve"> = </w:t>
      </w:r>
      <w:proofErr w:type="spellStart"/>
      <w:r w:rsidR="00452844" w:rsidRPr="004722B0">
        <w:t>E</w:t>
      </w:r>
      <w:r w:rsidR="00452844" w:rsidRPr="004722B0">
        <w:rPr>
          <w:vertAlign w:val="subscript"/>
        </w:rPr>
        <w:t>dBµV</w:t>
      </w:r>
      <w:proofErr w:type="spellEnd"/>
      <w:r w:rsidR="00452844" w:rsidRPr="004722B0">
        <w:rPr>
          <w:vertAlign w:val="subscript"/>
        </w:rPr>
        <w:t>/m</w:t>
      </w:r>
      <w:r w:rsidR="00452844" w:rsidRPr="004722B0">
        <w:t xml:space="preserve"> - </w:t>
      </w:r>
      <w:proofErr w:type="spellStart"/>
      <w:r w:rsidR="00452844" w:rsidRPr="004722B0">
        <w:t>V</w:t>
      </w:r>
      <w:r w:rsidR="00452844" w:rsidRPr="004722B0">
        <w:rPr>
          <w:vertAlign w:val="subscript"/>
        </w:rPr>
        <w:t>dBµV</w:t>
      </w:r>
      <w:proofErr w:type="spellEnd"/>
    </w:p>
    <w:p w14:paraId="6D349318" w14:textId="5F48B1BE" w:rsidR="00452844" w:rsidRPr="004722B0" w:rsidRDefault="009F7441" w:rsidP="009F7441">
      <w:pPr>
        <w:pStyle w:val="Equation"/>
      </w:pPr>
      <w:r>
        <w:tab/>
      </w:r>
      <w:proofErr w:type="spellStart"/>
      <w:r w:rsidR="00452844" w:rsidRPr="004722B0">
        <w:t>E</w:t>
      </w:r>
      <w:r w:rsidR="00452844" w:rsidRPr="004722B0">
        <w:rPr>
          <w:vertAlign w:val="subscript"/>
        </w:rPr>
        <w:t>dBµV</w:t>
      </w:r>
      <w:proofErr w:type="spellEnd"/>
      <w:r w:rsidR="00452844" w:rsidRPr="004722B0">
        <w:rPr>
          <w:vertAlign w:val="subscript"/>
        </w:rPr>
        <w:t>/m</w:t>
      </w:r>
      <w:r w:rsidR="00452844" w:rsidRPr="004722B0">
        <w:t xml:space="preserve"> = </w:t>
      </w:r>
      <w:proofErr w:type="spellStart"/>
      <w:r w:rsidR="00452844" w:rsidRPr="004722B0">
        <w:t>AF</w:t>
      </w:r>
      <w:r w:rsidR="00452844" w:rsidRPr="004722B0">
        <w:rPr>
          <w:vertAlign w:val="subscript"/>
        </w:rPr>
        <w:t>dB</w:t>
      </w:r>
      <w:proofErr w:type="spellEnd"/>
      <w:r w:rsidR="00452844" w:rsidRPr="004722B0">
        <w:rPr>
          <w:vertAlign w:val="subscript"/>
        </w:rPr>
        <w:t>/m</w:t>
      </w:r>
      <w:r w:rsidR="00452844" w:rsidRPr="004722B0">
        <w:t xml:space="preserve"> + </w:t>
      </w:r>
      <w:proofErr w:type="spellStart"/>
      <w:r w:rsidR="00452844" w:rsidRPr="004722B0">
        <w:t>V</w:t>
      </w:r>
      <w:r w:rsidR="00452844" w:rsidRPr="004722B0">
        <w:rPr>
          <w:vertAlign w:val="subscript"/>
        </w:rPr>
        <w:t>dBµV</w:t>
      </w:r>
      <w:proofErr w:type="spellEnd"/>
      <w:r w:rsidR="00452844" w:rsidRPr="004722B0">
        <w:t xml:space="preserve"> = 12.26 + (-10.17) = </w:t>
      </w:r>
      <w:r w:rsidR="00452844" w:rsidRPr="004722B0">
        <w:rPr>
          <w:u w:val="single"/>
        </w:rPr>
        <w:t xml:space="preserve">+2.1 </w:t>
      </w:r>
      <w:proofErr w:type="spellStart"/>
      <w:r w:rsidR="00452844" w:rsidRPr="004722B0">
        <w:rPr>
          <w:u w:val="single"/>
        </w:rPr>
        <w:t>dBµV</w:t>
      </w:r>
      <w:proofErr w:type="spellEnd"/>
      <w:r w:rsidR="00452844" w:rsidRPr="004722B0">
        <w:rPr>
          <w:u w:val="single"/>
        </w:rPr>
        <w:t>/m</w:t>
      </w:r>
    </w:p>
    <w:p w14:paraId="26432E55" w14:textId="77777777" w:rsidR="00D55FF3" w:rsidRDefault="00452844" w:rsidP="00D55FF3">
      <w:pPr>
        <w:spacing w:before="240" w:after="120"/>
      </w:pPr>
      <w:r w:rsidRPr="004722B0">
        <w:rPr>
          <w:b/>
          <w:bCs/>
          <w:u w:val="single"/>
        </w:rPr>
        <w:t>Result:</w:t>
      </w:r>
      <w:r w:rsidRPr="004722B0">
        <w:t xml:space="preserve"> The results of Method 1 and Method 2 are identical.</w:t>
      </w:r>
    </w:p>
    <w:p w14:paraId="48D424D3" w14:textId="419257E8" w:rsidR="00EC57CD" w:rsidRDefault="00C02F0F" w:rsidP="00D55FF3">
      <w:pPr>
        <w:spacing w:before="240" w:after="120"/>
        <w:rPr>
          <w:ins w:id="14" w:author="USA" w:date="2021-03-22T16:21:00Z"/>
          <w:b/>
          <w:bCs/>
          <w:u w:val="single"/>
        </w:rPr>
      </w:pPr>
      <w:ins w:id="15" w:author="USA" w:date="2021-03-22T16:27:00Z">
        <w:r>
          <w:rPr>
            <w:b/>
            <w:bCs/>
            <w:u w:val="single"/>
          </w:rPr>
          <w:t>2.1.3.2</w:t>
        </w:r>
        <w:r w:rsidR="008E631E">
          <w:rPr>
            <w:b/>
            <w:bCs/>
            <w:u w:val="single"/>
          </w:rPr>
          <w:tab/>
        </w:r>
      </w:ins>
      <w:ins w:id="16" w:author="USA" w:date="2021-03-22T16:21:00Z">
        <w:r w:rsidR="00EC57CD">
          <w:rPr>
            <w:b/>
            <w:bCs/>
            <w:u w:val="single"/>
          </w:rPr>
          <w:t>Adjustments for standard resolution bandwidth (RBW):</w:t>
        </w:r>
      </w:ins>
    </w:p>
    <w:p w14:paraId="3E2464F8" w14:textId="465FE24D" w:rsidR="00EC57CD" w:rsidRPr="00DB5B83" w:rsidRDefault="008E631E" w:rsidP="00EC57CD">
      <w:pPr>
        <w:pStyle w:val="Equation"/>
        <w:rPr>
          <w:ins w:id="17" w:author="USA" w:date="2021-03-22T16:21:00Z"/>
          <w:b/>
          <w:bCs/>
        </w:rPr>
      </w:pPr>
      <w:ins w:id="18" w:author="USA" w:date="2021-03-22T16:27:00Z">
        <w:r>
          <w:rPr>
            <w:b/>
            <w:bCs/>
          </w:rPr>
          <w:tab/>
        </w:r>
      </w:ins>
      <w:ins w:id="19" w:author="USA" w:date="2021-03-22T16:21:00Z">
        <w:r w:rsidR="00EC57CD" w:rsidRPr="00DB5B83">
          <w:rPr>
            <w:b/>
            <w:bCs/>
          </w:rPr>
          <w:t>For a 9 kHz RBW,</w:t>
        </w:r>
        <w:r w:rsidR="00EC57CD">
          <w:rPr>
            <w:b/>
            <w:bCs/>
          </w:rPr>
          <w:t xml:space="preserve"> per IEC 60945</w:t>
        </w:r>
      </w:ins>
    </w:p>
    <w:p w14:paraId="154262F3" w14:textId="77777777" w:rsidR="00EC57CD" w:rsidRDefault="00EC57CD" w:rsidP="00EC57CD">
      <w:pPr>
        <w:pStyle w:val="Equation"/>
        <w:rPr>
          <w:ins w:id="20" w:author="USA" w:date="2021-03-22T16:21:00Z"/>
        </w:rPr>
      </w:pPr>
      <w:ins w:id="21" w:author="USA" w:date="2021-03-22T16:21:00Z">
        <w:r>
          <w:tab/>
        </w:r>
        <w:proofErr w:type="spellStart"/>
        <w:r>
          <w:t>P</w:t>
        </w:r>
        <w:r>
          <w:rPr>
            <w:vertAlign w:val="subscript"/>
          </w:rPr>
          <w:t>dBm</w:t>
        </w:r>
        <w:proofErr w:type="spellEnd"/>
        <w:r>
          <w:t xml:space="preserve"> = -117.16 + 10 log (9/18) = -120.16 </w:t>
        </w:r>
        <w:proofErr w:type="spellStart"/>
        <w:r>
          <w:t>dBm</w:t>
        </w:r>
        <w:proofErr w:type="spellEnd"/>
      </w:ins>
    </w:p>
    <w:p w14:paraId="2EDACA7D" w14:textId="77777777" w:rsidR="00EC57CD" w:rsidRDefault="00EC57CD" w:rsidP="00EC57CD">
      <w:pPr>
        <w:pStyle w:val="Equation"/>
        <w:rPr>
          <w:ins w:id="22" w:author="USA" w:date="2021-03-22T16:21:00Z"/>
        </w:rPr>
      </w:pPr>
      <w:ins w:id="23" w:author="USA" w:date="2021-03-22T16:21:00Z">
        <w:r>
          <w:lastRenderedPageBreak/>
          <w:tab/>
        </w:r>
        <w:r w:rsidRPr="004722B0">
          <w:t>P</w:t>
        </w:r>
        <w:r w:rsidRPr="004722B0">
          <w:rPr>
            <w:vertAlign w:val="subscript"/>
          </w:rPr>
          <w:t xml:space="preserve"> </w:t>
        </w:r>
        <w:proofErr w:type="spellStart"/>
        <w:r w:rsidRPr="004722B0">
          <w:rPr>
            <w:vertAlign w:val="subscript"/>
          </w:rPr>
          <w:t>dBm</w:t>
        </w:r>
        <w:proofErr w:type="spellEnd"/>
        <w:r w:rsidRPr="004722B0">
          <w:t xml:space="preserve">   = V </w:t>
        </w:r>
        <w:r w:rsidRPr="004722B0">
          <w:rPr>
            <w:vertAlign w:val="subscript"/>
          </w:rPr>
          <w:t xml:space="preserve">dB </w:t>
        </w:r>
        <w:proofErr w:type="spellStart"/>
        <w:proofErr w:type="gramStart"/>
        <w:r w:rsidRPr="004722B0">
          <w:rPr>
            <w:vertAlign w:val="subscript"/>
          </w:rPr>
          <w:t>uV</w:t>
        </w:r>
        <w:proofErr w:type="spellEnd"/>
        <w:proofErr w:type="gramEnd"/>
        <w:r w:rsidRPr="004722B0">
          <w:t xml:space="preserve"> – 107</w:t>
        </w:r>
      </w:ins>
    </w:p>
    <w:p w14:paraId="1A96D875" w14:textId="77777777" w:rsidR="00EC57CD" w:rsidRDefault="00EC57CD" w:rsidP="00EC57CD">
      <w:pPr>
        <w:pStyle w:val="Equation"/>
        <w:rPr>
          <w:ins w:id="24" w:author="USA" w:date="2021-03-22T16:21:00Z"/>
        </w:rPr>
      </w:pPr>
      <w:ins w:id="25" w:author="USA" w:date="2021-03-22T16:21:00Z">
        <w:r>
          <w:tab/>
          <w:t xml:space="preserve">V </w:t>
        </w:r>
        <w:proofErr w:type="spellStart"/>
        <w:r>
          <w:rPr>
            <w:vertAlign w:val="subscript"/>
          </w:rPr>
          <w:t>dBµV</w:t>
        </w:r>
        <w:proofErr w:type="spellEnd"/>
        <w:r>
          <w:rPr>
            <w:vertAlign w:val="subscript"/>
          </w:rPr>
          <w:t xml:space="preserve"> </w:t>
        </w:r>
        <w:r>
          <w:t xml:space="preserve">(for -120.16 </w:t>
        </w:r>
        <w:proofErr w:type="spellStart"/>
        <w:r>
          <w:t>dBm</w:t>
        </w:r>
        <w:proofErr w:type="spellEnd"/>
        <w:r>
          <w:t xml:space="preserve">) = -120.16 + 107 = -13.16 </w:t>
        </w:r>
        <w:proofErr w:type="spellStart"/>
        <w:r>
          <w:t>dBµV</w:t>
        </w:r>
        <w:proofErr w:type="spellEnd"/>
      </w:ins>
    </w:p>
    <w:p w14:paraId="27FAB914" w14:textId="77777777" w:rsidR="00EC57CD" w:rsidRDefault="00EC57CD" w:rsidP="00EC57CD">
      <w:pPr>
        <w:pStyle w:val="Equation"/>
        <w:rPr>
          <w:ins w:id="26" w:author="USA" w:date="2021-03-22T16:21:00Z"/>
        </w:rPr>
      </w:pPr>
      <w:ins w:id="27" w:author="USA" w:date="2021-03-22T16:21:00Z">
        <w:r>
          <w:tab/>
          <w:t xml:space="preserve">E </w:t>
        </w:r>
        <w:proofErr w:type="spellStart"/>
        <w:r>
          <w:rPr>
            <w:vertAlign w:val="subscript"/>
          </w:rPr>
          <w:t>dBµV</w:t>
        </w:r>
        <w:proofErr w:type="spellEnd"/>
        <w:r>
          <w:rPr>
            <w:vertAlign w:val="subscript"/>
          </w:rPr>
          <w:t xml:space="preserve">/m </w:t>
        </w:r>
        <w:r>
          <w:t xml:space="preserve">= 12.27 + (-13.16) = </w:t>
        </w:r>
        <w:r w:rsidRPr="003D7736">
          <w:rPr>
            <w:b/>
            <w:bCs/>
            <w:u w:val="single"/>
          </w:rPr>
          <w:t xml:space="preserve">-0.89 </w:t>
        </w:r>
        <w:proofErr w:type="spellStart"/>
        <w:r w:rsidRPr="003D7736">
          <w:rPr>
            <w:b/>
            <w:bCs/>
            <w:u w:val="single"/>
          </w:rPr>
          <w:t>dBµV</w:t>
        </w:r>
        <w:proofErr w:type="spellEnd"/>
        <w:r>
          <w:rPr>
            <w:b/>
            <w:bCs/>
            <w:u w:val="single"/>
          </w:rPr>
          <w:t>/m</w:t>
        </w:r>
        <w:r>
          <w:t xml:space="preserve"> </w:t>
        </w:r>
      </w:ins>
    </w:p>
    <w:p w14:paraId="34342DFE" w14:textId="4F489EA4" w:rsidR="00734CBF" w:rsidRPr="00DB5B83" w:rsidRDefault="008E631E" w:rsidP="00734CBF">
      <w:pPr>
        <w:pStyle w:val="Equation"/>
        <w:rPr>
          <w:ins w:id="28" w:author="USA" w:date="2021-03-22T16:21:00Z"/>
          <w:b/>
          <w:bCs/>
        </w:rPr>
      </w:pPr>
      <w:ins w:id="29" w:author="USA" w:date="2021-03-22T16:27:00Z">
        <w:r>
          <w:rPr>
            <w:b/>
            <w:bCs/>
          </w:rPr>
          <w:tab/>
        </w:r>
      </w:ins>
      <w:ins w:id="30" w:author="USA" w:date="2021-03-22T16:21:00Z">
        <w:r w:rsidR="00734CBF" w:rsidRPr="00DB5B83">
          <w:rPr>
            <w:b/>
            <w:bCs/>
          </w:rPr>
          <w:t>For a 20 kHz RBW,</w:t>
        </w:r>
        <w:r w:rsidR="00734CBF">
          <w:rPr>
            <w:b/>
            <w:bCs/>
          </w:rPr>
          <w:t xml:space="preserve"> </w:t>
        </w:r>
      </w:ins>
      <w:ins w:id="31" w:author="USA" w:date="2021-03-22T16:29:00Z">
        <w:r w:rsidR="00FA5447">
          <w:rPr>
            <w:b/>
            <w:bCs/>
          </w:rPr>
          <w:t xml:space="preserve">for </w:t>
        </w:r>
      </w:ins>
      <w:ins w:id="32" w:author="USA" w:date="2021-03-22T16:31:00Z">
        <w:r w:rsidR="00C36456">
          <w:rPr>
            <w:b/>
            <w:bCs/>
          </w:rPr>
          <w:t>VHF mar</w:t>
        </w:r>
      </w:ins>
      <w:ins w:id="33" w:author="USA" w:date="2021-03-22T16:32:00Z">
        <w:r w:rsidR="00C36456">
          <w:rPr>
            <w:b/>
            <w:bCs/>
          </w:rPr>
          <w:t xml:space="preserve">itime </w:t>
        </w:r>
      </w:ins>
      <w:ins w:id="34" w:author="USA" w:date="2021-03-22T16:30:00Z">
        <w:r w:rsidR="001662F7">
          <w:rPr>
            <w:b/>
            <w:bCs/>
          </w:rPr>
          <w:t>25 kHz channels</w:t>
        </w:r>
      </w:ins>
      <w:ins w:id="35" w:author="USA" w:date="2021-03-22T16:31:00Z">
        <w:r w:rsidR="0029586C">
          <w:rPr>
            <w:b/>
            <w:bCs/>
          </w:rPr>
          <w:t xml:space="preserve"> (RR Appendix 18)</w:t>
        </w:r>
      </w:ins>
      <w:ins w:id="36" w:author="USA" w:date="2021-03-22T16:21:00Z">
        <w:r w:rsidR="00734CBF">
          <w:rPr>
            <w:b/>
            <w:bCs/>
          </w:rPr>
          <w:t xml:space="preserve"> </w:t>
        </w:r>
      </w:ins>
    </w:p>
    <w:p w14:paraId="50D5303B" w14:textId="77777777" w:rsidR="00734CBF" w:rsidRDefault="00734CBF" w:rsidP="00734CBF">
      <w:pPr>
        <w:pStyle w:val="Equation"/>
        <w:rPr>
          <w:ins w:id="37" w:author="USA" w:date="2021-03-22T16:21:00Z"/>
        </w:rPr>
      </w:pPr>
      <w:ins w:id="38" w:author="USA" w:date="2021-03-22T16:21:00Z">
        <w:r>
          <w:tab/>
        </w:r>
        <w:proofErr w:type="spellStart"/>
        <w:r>
          <w:t>P</w:t>
        </w:r>
        <w:r>
          <w:rPr>
            <w:vertAlign w:val="subscript"/>
          </w:rPr>
          <w:t>dBm</w:t>
        </w:r>
        <w:proofErr w:type="spellEnd"/>
        <w:r>
          <w:t xml:space="preserve"> = -117.16 + 10 log (20/18) = -116.70 </w:t>
        </w:r>
        <w:proofErr w:type="spellStart"/>
        <w:r>
          <w:t>dBm</w:t>
        </w:r>
        <w:proofErr w:type="spellEnd"/>
      </w:ins>
    </w:p>
    <w:p w14:paraId="1DA821CD" w14:textId="77777777" w:rsidR="00734CBF" w:rsidRDefault="00734CBF" w:rsidP="00734CBF">
      <w:pPr>
        <w:pStyle w:val="Equation"/>
        <w:rPr>
          <w:ins w:id="39" w:author="USA" w:date="2021-03-22T16:21:00Z"/>
        </w:rPr>
      </w:pPr>
      <w:ins w:id="40" w:author="USA" w:date="2021-03-22T16:21:00Z">
        <w:r>
          <w:tab/>
        </w:r>
        <w:r w:rsidRPr="004722B0">
          <w:t>P</w:t>
        </w:r>
        <w:r w:rsidRPr="004722B0">
          <w:rPr>
            <w:vertAlign w:val="subscript"/>
          </w:rPr>
          <w:t xml:space="preserve"> </w:t>
        </w:r>
        <w:proofErr w:type="spellStart"/>
        <w:r w:rsidRPr="004722B0">
          <w:rPr>
            <w:vertAlign w:val="subscript"/>
          </w:rPr>
          <w:t>dBm</w:t>
        </w:r>
        <w:proofErr w:type="spellEnd"/>
        <w:r w:rsidRPr="004722B0">
          <w:t xml:space="preserve">   = V </w:t>
        </w:r>
        <w:r w:rsidRPr="004722B0">
          <w:rPr>
            <w:vertAlign w:val="subscript"/>
          </w:rPr>
          <w:t xml:space="preserve">dB </w:t>
        </w:r>
        <w:proofErr w:type="spellStart"/>
        <w:proofErr w:type="gramStart"/>
        <w:r w:rsidRPr="004722B0">
          <w:rPr>
            <w:vertAlign w:val="subscript"/>
          </w:rPr>
          <w:t>uV</w:t>
        </w:r>
        <w:proofErr w:type="spellEnd"/>
        <w:proofErr w:type="gramEnd"/>
        <w:r w:rsidRPr="004722B0">
          <w:t xml:space="preserve"> – 107</w:t>
        </w:r>
      </w:ins>
    </w:p>
    <w:p w14:paraId="56256B32" w14:textId="77777777" w:rsidR="00734CBF" w:rsidRDefault="00734CBF" w:rsidP="00734CBF">
      <w:pPr>
        <w:pStyle w:val="Equation"/>
        <w:rPr>
          <w:ins w:id="41" w:author="USA" w:date="2021-03-22T16:21:00Z"/>
        </w:rPr>
      </w:pPr>
      <w:ins w:id="42" w:author="USA" w:date="2021-03-22T16:21:00Z">
        <w:r>
          <w:tab/>
          <w:t xml:space="preserve">V </w:t>
        </w:r>
        <w:proofErr w:type="spellStart"/>
        <w:r>
          <w:rPr>
            <w:vertAlign w:val="subscript"/>
          </w:rPr>
          <w:t>dBµV</w:t>
        </w:r>
        <w:proofErr w:type="spellEnd"/>
        <w:r>
          <w:rPr>
            <w:vertAlign w:val="subscript"/>
          </w:rPr>
          <w:t xml:space="preserve"> </w:t>
        </w:r>
        <w:r>
          <w:t xml:space="preserve">(for -116.70 </w:t>
        </w:r>
        <w:proofErr w:type="spellStart"/>
        <w:r>
          <w:t>dBm</w:t>
        </w:r>
        <w:proofErr w:type="spellEnd"/>
        <w:r>
          <w:t xml:space="preserve">) = -116.70 + 107 = -9.70 </w:t>
        </w:r>
        <w:proofErr w:type="spellStart"/>
        <w:r>
          <w:t>dBµV</w:t>
        </w:r>
        <w:proofErr w:type="spellEnd"/>
      </w:ins>
    </w:p>
    <w:p w14:paraId="748E4011" w14:textId="77777777" w:rsidR="00734CBF" w:rsidRDefault="00734CBF" w:rsidP="00734CBF">
      <w:pPr>
        <w:pStyle w:val="Equation"/>
        <w:rPr>
          <w:ins w:id="43" w:author="USA" w:date="2021-03-22T16:21:00Z"/>
        </w:rPr>
      </w:pPr>
      <w:ins w:id="44" w:author="USA" w:date="2021-03-22T16:21:00Z">
        <w:r>
          <w:tab/>
          <w:t xml:space="preserve">E </w:t>
        </w:r>
        <w:proofErr w:type="spellStart"/>
        <w:r>
          <w:rPr>
            <w:vertAlign w:val="subscript"/>
          </w:rPr>
          <w:t>dBµV</w:t>
        </w:r>
        <w:proofErr w:type="spellEnd"/>
        <w:r>
          <w:rPr>
            <w:vertAlign w:val="subscript"/>
          </w:rPr>
          <w:t xml:space="preserve">/m </w:t>
        </w:r>
        <w:r>
          <w:t xml:space="preserve">= 12.27 + (-9.70) = </w:t>
        </w:r>
        <w:r w:rsidRPr="00102C11">
          <w:rPr>
            <w:b/>
            <w:bCs/>
            <w:u w:val="single"/>
          </w:rPr>
          <w:t>+</w:t>
        </w:r>
        <w:r>
          <w:rPr>
            <w:b/>
            <w:bCs/>
            <w:u w:val="single"/>
          </w:rPr>
          <w:t>2.57</w:t>
        </w:r>
        <w:r w:rsidRPr="00102C11">
          <w:rPr>
            <w:b/>
            <w:bCs/>
            <w:u w:val="single"/>
          </w:rPr>
          <w:t xml:space="preserve"> </w:t>
        </w:r>
        <w:proofErr w:type="spellStart"/>
        <w:r w:rsidRPr="00102C11">
          <w:rPr>
            <w:b/>
            <w:bCs/>
            <w:u w:val="single"/>
          </w:rPr>
          <w:t>dBµV</w:t>
        </w:r>
        <w:proofErr w:type="spellEnd"/>
        <w:r>
          <w:rPr>
            <w:b/>
            <w:bCs/>
            <w:u w:val="single"/>
          </w:rPr>
          <w:t>/m</w:t>
        </w:r>
        <w:r>
          <w:t xml:space="preserve"> </w:t>
        </w:r>
      </w:ins>
    </w:p>
    <w:p w14:paraId="4A854C83" w14:textId="6D629060" w:rsidR="00EC57CD" w:rsidRPr="00DB5B83" w:rsidRDefault="0058538F" w:rsidP="00EC57CD">
      <w:pPr>
        <w:pStyle w:val="Equation"/>
        <w:rPr>
          <w:ins w:id="45" w:author="USA" w:date="2021-03-22T16:21:00Z"/>
          <w:b/>
          <w:bCs/>
        </w:rPr>
      </w:pPr>
      <w:ins w:id="46" w:author="USA" w:date="2021-03-22T16:32:00Z">
        <w:r>
          <w:rPr>
            <w:b/>
            <w:bCs/>
          </w:rPr>
          <w:tab/>
        </w:r>
      </w:ins>
      <w:ins w:id="47" w:author="USA" w:date="2021-03-22T16:21:00Z">
        <w:r w:rsidR="00EC57CD" w:rsidRPr="00DB5B83">
          <w:rPr>
            <w:b/>
            <w:bCs/>
          </w:rPr>
          <w:t>For a 120 kHz RBW,</w:t>
        </w:r>
        <w:r w:rsidR="00EC57CD">
          <w:rPr>
            <w:b/>
            <w:bCs/>
          </w:rPr>
          <w:t xml:space="preserve"> per CISPR 25 Class 5</w:t>
        </w:r>
      </w:ins>
    </w:p>
    <w:p w14:paraId="76D5254A" w14:textId="77777777" w:rsidR="00EC57CD" w:rsidRDefault="00EC57CD" w:rsidP="00EC57CD">
      <w:pPr>
        <w:pStyle w:val="Equation"/>
        <w:rPr>
          <w:ins w:id="48" w:author="USA" w:date="2021-03-22T16:21:00Z"/>
        </w:rPr>
      </w:pPr>
      <w:ins w:id="49" w:author="USA" w:date="2021-03-22T16:21:00Z">
        <w:r>
          <w:tab/>
        </w:r>
        <w:proofErr w:type="spellStart"/>
        <w:r>
          <w:t>P</w:t>
        </w:r>
        <w:r>
          <w:rPr>
            <w:vertAlign w:val="subscript"/>
          </w:rPr>
          <w:t>dBm</w:t>
        </w:r>
        <w:proofErr w:type="spellEnd"/>
        <w:r>
          <w:t xml:space="preserve"> = -117.16 + 10 log (120/18) = -108.92 </w:t>
        </w:r>
        <w:proofErr w:type="spellStart"/>
        <w:r>
          <w:t>dBm</w:t>
        </w:r>
        <w:proofErr w:type="spellEnd"/>
      </w:ins>
    </w:p>
    <w:p w14:paraId="6A0470B5" w14:textId="77777777" w:rsidR="00EC57CD" w:rsidRDefault="00EC57CD" w:rsidP="00EC57CD">
      <w:pPr>
        <w:pStyle w:val="Equation"/>
        <w:rPr>
          <w:ins w:id="50" w:author="USA" w:date="2021-03-22T16:21:00Z"/>
        </w:rPr>
      </w:pPr>
      <w:ins w:id="51" w:author="USA" w:date="2021-03-22T16:21:00Z">
        <w:r>
          <w:tab/>
        </w:r>
        <w:r w:rsidRPr="004722B0">
          <w:t>P</w:t>
        </w:r>
        <w:r w:rsidRPr="004722B0">
          <w:rPr>
            <w:vertAlign w:val="subscript"/>
          </w:rPr>
          <w:t xml:space="preserve"> </w:t>
        </w:r>
        <w:proofErr w:type="spellStart"/>
        <w:r w:rsidRPr="004722B0">
          <w:rPr>
            <w:vertAlign w:val="subscript"/>
          </w:rPr>
          <w:t>dBm</w:t>
        </w:r>
        <w:proofErr w:type="spellEnd"/>
        <w:r w:rsidRPr="004722B0">
          <w:t xml:space="preserve">   = V </w:t>
        </w:r>
        <w:r w:rsidRPr="004722B0">
          <w:rPr>
            <w:vertAlign w:val="subscript"/>
          </w:rPr>
          <w:t xml:space="preserve">dB </w:t>
        </w:r>
        <w:proofErr w:type="spellStart"/>
        <w:proofErr w:type="gramStart"/>
        <w:r w:rsidRPr="004722B0">
          <w:rPr>
            <w:vertAlign w:val="subscript"/>
          </w:rPr>
          <w:t>uV</w:t>
        </w:r>
        <w:proofErr w:type="spellEnd"/>
        <w:proofErr w:type="gramEnd"/>
        <w:r w:rsidRPr="004722B0">
          <w:t xml:space="preserve"> – 107</w:t>
        </w:r>
      </w:ins>
    </w:p>
    <w:p w14:paraId="4764AE17" w14:textId="77777777" w:rsidR="00EC57CD" w:rsidRDefault="00EC57CD" w:rsidP="00EC57CD">
      <w:pPr>
        <w:pStyle w:val="Equation"/>
        <w:rPr>
          <w:ins w:id="52" w:author="USA" w:date="2021-03-22T16:21:00Z"/>
        </w:rPr>
      </w:pPr>
      <w:ins w:id="53" w:author="USA" w:date="2021-03-22T16:21:00Z">
        <w:r>
          <w:tab/>
          <w:t xml:space="preserve">V </w:t>
        </w:r>
        <w:proofErr w:type="spellStart"/>
        <w:r>
          <w:rPr>
            <w:vertAlign w:val="subscript"/>
          </w:rPr>
          <w:t>dBµV</w:t>
        </w:r>
        <w:proofErr w:type="spellEnd"/>
        <w:r>
          <w:rPr>
            <w:vertAlign w:val="subscript"/>
          </w:rPr>
          <w:t xml:space="preserve"> </w:t>
        </w:r>
        <w:r>
          <w:t xml:space="preserve">(for -108.92 </w:t>
        </w:r>
        <w:proofErr w:type="spellStart"/>
        <w:r>
          <w:t>dBm</w:t>
        </w:r>
        <w:proofErr w:type="spellEnd"/>
        <w:r>
          <w:t xml:space="preserve">) = -108.92 + 107 = -1.92 </w:t>
        </w:r>
        <w:proofErr w:type="spellStart"/>
        <w:r>
          <w:t>dBµV</w:t>
        </w:r>
        <w:proofErr w:type="spellEnd"/>
      </w:ins>
    </w:p>
    <w:p w14:paraId="0DFBBEA9" w14:textId="5D4127BA" w:rsidR="00EC57CD" w:rsidRPr="002D4A16" w:rsidRDefault="00EC57CD" w:rsidP="00EC57CD">
      <w:pPr>
        <w:pStyle w:val="Equation"/>
        <w:rPr>
          <w:ins w:id="54" w:author="USA" w:date="2021-03-22T16:21:00Z"/>
        </w:rPr>
      </w:pPr>
      <w:ins w:id="55" w:author="USA" w:date="2021-03-22T16:21:00Z">
        <w:r>
          <w:tab/>
          <w:t xml:space="preserve">E </w:t>
        </w:r>
        <w:proofErr w:type="spellStart"/>
        <w:r>
          <w:rPr>
            <w:vertAlign w:val="subscript"/>
          </w:rPr>
          <w:t>dBµV</w:t>
        </w:r>
        <w:proofErr w:type="spellEnd"/>
        <w:r>
          <w:rPr>
            <w:vertAlign w:val="subscript"/>
          </w:rPr>
          <w:t xml:space="preserve">/m </w:t>
        </w:r>
        <w:r>
          <w:t xml:space="preserve">= 12.27 + (-1.92) = </w:t>
        </w:r>
        <w:r w:rsidRPr="00102C11">
          <w:rPr>
            <w:b/>
            <w:bCs/>
            <w:u w:val="single"/>
          </w:rPr>
          <w:t xml:space="preserve">+10.35 </w:t>
        </w:r>
        <w:proofErr w:type="spellStart"/>
        <w:r w:rsidRPr="00102C11">
          <w:rPr>
            <w:b/>
            <w:bCs/>
            <w:u w:val="single"/>
          </w:rPr>
          <w:t>dBµV</w:t>
        </w:r>
        <w:proofErr w:type="spellEnd"/>
        <w:r>
          <w:rPr>
            <w:b/>
            <w:bCs/>
            <w:u w:val="single"/>
          </w:rPr>
          <w:t>/m</w:t>
        </w:r>
      </w:ins>
    </w:p>
    <w:p w14:paraId="23030D92" w14:textId="212FA106" w:rsidR="00452844" w:rsidRPr="004722B0" w:rsidDel="00EC57CD" w:rsidRDefault="00452844" w:rsidP="009F7441">
      <w:pPr>
        <w:rPr>
          <w:del w:id="56" w:author="USA" w:date="2021-03-22T16:21:00Z"/>
        </w:rPr>
      </w:pPr>
      <w:del w:id="57" w:author="USA" w:date="2021-03-22T16:21:00Z">
        <w:r w:rsidRPr="004722B0" w:rsidDel="00EC57CD">
          <w:delText>Based on these results, the maximum interference field strength measured in a 120 kHz bandwidth with a separation of 1 meter, for the victim AIS receiver with a 0 dBd antenna and an 18 kHz receiver bandwidth, to provide C/(N+I) ≥ 10 dB, would be:</w:delText>
        </w:r>
      </w:del>
    </w:p>
    <w:p w14:paraId="472C50E3" w14:textId="1013208B" w:rsidR="00452844" w:rsidRPr="004722B0" w:rsidDel="00EC57CD" w:rsidRDefault="00452844">
      <w:pPr>
        <w:pStyle w:val="Equation"/>
        <w:rPr>
          <w:del w:id="58" w:author="USA" w:date="2021-03-22T16:21:00Z"/>
        </w:rPr>
      </w:pPr>
      <w:del w:id="59" w:author="USA" w:date="2021-03-22T16:21:00Z">
        <w:r w:rsidRPr="004722B0" w:rsidDel="00EC57CD">
          <w:tab/>
          <w:delText>E</w:delText>
        </w:r>
        <w:r w:rsidRPr="004722B0" w:rsidDel="00EC57CD">
          <w:rPr>
            <w:vertAlign w:val="subscript"/>
          </w:rPr>
          <w:delText>dBV/m</w:delText>
        </w:r>
        <w:r w:rsidRPr="004722B0" w:rsidDel="00EC57CD">
          <w:delText xml:space="preserve"> = +2.1 dBµV/m + 10 log</w:delText>
        </w:r>
        <w:r w:rsidRPr="004722B0" w:rsidDel="00EC57CD">
          <w:rPr>
            <w:vertAlign w:val="subscript"/>
          </w:rPr>
          <w:delText xml:space="preserve">10 </w:delText>
        </w:r>
        <w:r w:rsidRPr="004722B0" w:rsidDel="00EC57CD">
          <w:delText xml:space="preserve">(120/18) </w:delText>
        </w:r>
        <w:r w:rsidR="007B6B7C" w:rsidDel="00EC57CD">
          <w:delText>−</w:delText>
        </w:r>
        <w:r w:rsidRPr="004722B0" w:rsidDel="00EC57CD">
          <w:delText xml:space="preserve"> 0 dB = +2.1 + 8.2 = </w:delText>
        </w:r>
        <w:r w:rsidRPr="004722B0" w:rsidDel="00EC57CD">
          <w:rPr>
            <w:b/>
            <w:bCs/>
          </w:rPr>
          <w:delText>+10.3 dBµV/m (avg.)</w:delText>
        </w:r>
      </w:del>
    </w:p>
    <w:p w14:paraId="0A27ECCF" w14:textId="3D31693C" w:rsidR="00452844" w:rsidRPr="004722B0" w:rsidDel="00D03FB6" w:rsidRDefault="00452844" w:rsidP="009F7441">
      <w:pPr>
        <w:pStyle w:val="Headingb"/>
        <w:rPr>
          <w:del w:id="60" w:author="USA" w:date="2021-03-22T16:18:00Z"/>
        </w:rPr>
      </w:pPr>
      <w:del w:id="61" w:author="USA" w:date="2021-03-22T16:18:00Z">
        <w:r w:rsidRPr="004722B0" w:rsidDel="00D03FB6">
          <w:delText xml:space="preserve">Second example for the VHF marine radio (adjusted from the first example </w:delText>
        </w:r>
        <w:r w:rsidR="00A03057" w:rsidDel="00D03FB6">
          <w:delText>automatic identification system</w:delText>
        </w:r>
        <w:r w:rsidRPr="004722B0" w:rsidDel="00D03FB6">
          <w:delText>):</w:delText>
        </w:r>
      </w:del>
    </w:p>
    <w:p w14:paraId="38B47A98" w14:textId="005AE62D" w:rsidR="00452844" w:rsidRPr="004722B0" w:rsidDel="00D03FB6" w:rsidRDefault="00452844">
      <w:pPr>
        <w:rPr>
          <w:del w:id="62" w:author="USA" w:date="2021-03-22T16:18:00Z"/>
        </w:rPr>
      </w:pPr>
      <w:del w:id="63" w:author="USA" w:date="2021-03-22T16:18:00Z">
        <w:r w:rsidRPr="004722B0" w:rsidDel="00D03FB6">
          <w:delText xml:space="preserve">The maximum interference field strength measured in a 120 kHz bandwidth with a separation of 1 meter, for the victim VHF marine radio receiver with a +3 dBd antenna and a 16 kHz receiver bandwidth, to provide </w:delText>
        </w:r>
        <w:r w:rsidRPr="007B6B7C" w:rsidDel="00D03FB6">
          <w:rPr>
            <w:i/>
            <w:iCs/>
          </w:rPr>
          <w:delText>C</w:delText>
        </w:r>
        <w:r w:rsidRPr="004722B0" w:rsidDel="00D03FB6">
          <w:delText>/(</w:delText>
        </w:r>
        <w:r w:rsidRPr="007B6B7C" w:rsidDel="00D03FB6">
          <w:rPr>
            <w:i/>
            <w:iCs/>
          </w:rPr>
          <w:delText>N+I</w:delText>
        </w:r>
        <w:r w:rsidRPr="004722B0" w:rsidDel="00D03FB6">
          <w:delText>) ≥ 9.2 dB, would be:</w:delText>
        </w:r>
      </w:del>
    </w:p>
    <w:p w14:paraId="7ECFF84D" w14:textId="7A83725B" w:rsidR="00452844" w:rsidRPr="004722B0" w:rsidDel="00D03FB6" w:rsidRDefault="00452844">
      <w:pPr>
        <w:pStyle w:val="Equation"/>
        <w:rPr>
          <w:del w:id="64" w:author="USA" w:date="2021-03-22T16:18:00Z"/>
          <w:b/>
          <w:bCs/>
          <w:u w:val="single"/>
        </w:rPr>
      </w:pPr>
      <w:del w:id="65" w:author="USA" w:date="2021-03-22T16:18:00Z">
        <w:r w:rsidRPr="004722B0" w:rsidDel="00D03FB6">
          <w:tab/>
          <w:delText>E</w:delText>
        </w:r>
        <w:r w:rsidRPr="004722B0" w:rsidDel="00D03FB6">
          <w:rPr>
            <w:vertAlign w:val="subscript"/>
          </w:rPr>
          <w:delText>dBV/m</w:delText>
        </w:r>
        <w:r w:rsidRPr="004722B0" w:rsidDel="00D03FB6">
          <w:delText xml:space="preserve"> = +2.1 + (10 - 9.2 = 0.8) + (10 log (120/16) = 8.75) </w:delText>
        </w:r>
        <w:r w:rsidR="007B6B7C" w:rsidDel="00D03FB6">
          <w:delText>−</w:delText>
        </w:r>
        <w:r w:rsidRPr="004722B0" w:rsidDel="00D03FB6">
          <w:delText xml:space="preserve"> 3 = </w:delText>
        </w:r>
        <w:r w:rsidRPr="004722B0" w:rsidDel="00D03FB6">
          <w:rPr>
            <w:b/>
            <w:bCs/>
          </w:rPr>
          <w:delText>+8.65 dBµV/m (avg.)</w:delText>
        </w:r>
      </w:del>
    </w:p>
    <w:p w14:paraId="0B758F12" w14:textId="4B4495B6" w:rsidR="00452844" w:rsidRPr="004722B0" w:rsidRDefault="00B12614" w:rsidP="009F7441">
      <w:pPr>
        <w:pStyle w:val="Headingb"/>
      </w:pPr>
      <w:ins w:id="66" w:author="USA" w:date="2021-03-22T16:33:00Z">
        <w:r>
          <w:t>2.1.3.3</w:t>
        </w:r>
        <w:r>
          <w:tab/>
        </w:r>
      </w:ins>
      <w:proofErr w:type="spellStart"/>
      <w:r w:rsidR="00452844" w:rsidRPr="004722B0">
        <w:t>Comparing</w:t>
      </w:r>
      <w:proofErr w:type="spellEnd"/>
      <w:r w:rsidR="00452844" w:rsidRPr="004722B0">
        <w:t xml:space="preserve"> </w:t>
      </w:r>
      <w:proofErr w:type="spellStart"/>
      <w:r w:rsidR="00D55FF3">
        <w:t>th</w:t>
      </w:r>
      <w:r w:rsidR="00D379E6">
        <w:t>ese</w:t>
      </w:r>
      <w:proofErr w:type="spellEnd"/>
      <w:r w:rsidR="00D379E6">
        <w:t xml:space="preserve"> </w:t>
      </w:r>
      <w:proofErr w:type="spellStart"/>
      <w:r w:rsidR="00D379E6">
        <w:t>levels</w:t>
      </w:r>
      <w:proofErr w:type="spellEnd"/>
      <w:r w:rsidR="00452844" w:rsidRPr="004722B0">
        <w:t xml:space="preserve"> to </w:t>
      </w:r>
      <w:proofErr w:type="spellStart"/>
      <w:r w:rsidR="00452844" w:rsidRPr="004722B0">
        <w:t>current</w:t>
      </w:r>
      <w:proofErr w:type="spellEnd"/>
      <w:r w:rsidR="00452844" w:rsidRPr="004722B0">
        <w:t xml:space="preserve"> standards:</w:t>
      </w:r>
    </w:p>
    <w:p w14:paraId="37FE6B00" w14:textId="77777777" w:rsidR="00452844" w:rsidRPr="004722B0" w:rsidRDefault="00452844">
      <w:pPr>
        <w:pStyle w:val="enumlev1"/>
        <w:rPr>
          <w:b/>
        </w:rPr>
      </w:pPr>
      <w:r w:rsidRPr="004722B0">
        <w:t>–</w:t>
      </w:r>
      <w:r w:rsidRPr="004722B0">
        <w:tab/>
        <w:t>CISPR 25 Class 5 (120 kHz bandwidth and 1 meter):</w:t>
      </w:r>
    </w:p>
    <w:p w14:paraId="6CE4CEF6" w14:textId="77777777" w:rsidR="00757610" w:rsidRDefault="007B6B7C" w:rsidP="00580321">
      <w:pPr>
        <w:pStyle w:val="enumlev2"/>
        <w:rPr>
          <w:ins w:id="67" w:author="USA" w:date="2021-03-22T16:23:00Z"/>
        </w:rPr>
      </w:pPr>
      <w:r>
        <w:t>•</w:t>
      </w:r>
      <w:r w:rsidR="00452844" w:rsidRPr="004722B0">
        <w:tab/>
        <w:t xml:space="preserve">Maximum field strength level (average): +15 </w:t>
      </w:r>
      <w:proofErr w:type="spellStart"/>
      <w:r w:rsidR="00452844" w:rsidRPr="004722B0">
        <w:t>dBµV</w:t>
      </w:r>
      <w:proofErr w:type="spellEnd"/>
      <w:r w:rsidR="00452844" w:rsidRPr="004722B0">
        <w:t>/m</w:t>
      </w:r>
    </w:p>
    <w:p w14:paraId="365BA116" w14:textId="754E0045" w:rsidR="00452844" w:rsidRPr="004722B0" w:rsidRDefault="001F5B4E">
      <w:pPr>
        <w:pStyle w:val="enumlev2"/>
        <w:rPr>
          <w:b/>
        </w:rPr>
      </w:pPr>
      <w:r>
        <w:tab/>
      </w:r>
      <w:ins w:id="68" w:author="USA" w:date="2021-03-22T16:23:00Z">
        <w:r w:rsidR="00580321" w:rsidRPr="00A3123A">
          <w:rPr>
            <w:color w:val="000000" w:themeColor="text1"/>
          </w:rPr>
          <w:t xml:space="preserve">The </w:t>
        </w:r>
        <w:r w:rsidR="00580321">
          <w:rPr>
            <w:color w:val="000000" w:themeColor="text1"/>
          </w:rPr>
          <w:t xml:space="preserve">minor </w:t>
        </w:r>
        <w:r w:rsidR="00580321" w:rsidRPr="00A3123A">
          <w:rPr>
            <w:color w:val="000000" w:themeColor="text1"/>
          </w:rPr>
          <w:t xml:space="preserve">difference (15 </w:t>
        </w:r>
        <w:proofErr w:type="spellStart"/>
        <w:r w:rsidR="00580321" w:rsidRPr="00A3123A">
          <w:rPr>
            <w:color w:val="000000" w:themeColor="text1"/>
          </w:rPr>
          <w:t>dBµV</w:t>
        </w:r>
        <w:proofErr w:type="spellEnd"/>
        <w:r w:rsidR="00580321" w:rsidRPr="00A3123A">
          <w:rPr>
            <w:color w:val="000000" w:themeColor="text1"/>
          </w:rPr>
          <w:t>/m -</w:t>
        </w:r>
        <w:r w:rsidR="00580321">
          <w:rPr>
            <w:color w:val="000000" w:themeColor="text1"/>
          </w:rPr>
          <w:t>10</w:t>
        </w:r>
        <w:r w:rsidR="00580321" w:rsidRPr="00A3123A">
          <w:rPr>
            <w:color w:val="000000" w:themeColor="text1"/>
          </w:rPr>
          <w:t>.</w:t>
        </w:r>
        <w:r w:rsidR="00580321">
          <w:rPr>
            <w:color w:val="000000" w:themeColor="text1"/>
          </w:rPr>
          <w:t>3</w:t>
        </w:r>
        <w:r w:rsidR="00580321" w:rsidRPr="00A3123A">
          <w:rPr>
            <w:color w:val="000000" w:themeColor="text1"/>
          </w:rPr>
          <w:t xml:space="preserve">5 </w:t>
        </w:r>
        <w:proofErr w:type="spellStart"/>
        <w:r w:rsidR="00580321" w:rsidRPr="00A3123A">
          <w:rPr>
            <w:color w:val="000000" w:themeColor="text1"/>
          </w:rPr>
          <w:t>dBµV</w:t>
        </w:r>
        <w:proofErr w:type="spellEnd"/>
        <w:r w:rsidR="00580321" w:rsidRPr="00A3123A">
          <w:rPr>
            <w:color w:val="000000" w:themeColor="text1"/>
          </w:rPr>
          <w:t xml:space="preserve">/m = </w:t>
        </w:r>
        <w:r w:rsidR="00580321">
          <w:rPr>
            <w:color w:val="000000" w:themeColor="text1"/>
          </w:rPr>
          <w:t>4</w:t>
        </w:r>
        <w:r w:rsidR="00580321" w:rsidRPr="00A3123A">
          <w:rPr>
            <w:color w:val="000000" w:themeColor="text1"/>
          </w:rPr>
          <w:t>.</w:t>
        </w:r>
        <w:r w:rsidR="00580321">
          <w:rPr>
            <w:color w:val="000000" w:themeColor="text1"/>
          </w:rPr>
          <w:t>6</w:t>
        </w:r>
        <w:r w:rsidR="00580321" w:rsidRPr="00A3123A">
          <w:rPr>
            <w:color w:val="000000" w:themeColor="text1"/>
          </w:rPr>
          <w:t xml:space="preserve">5 dB) between the CISPR 25 Class 5 level and the level calculated for the </w:t>
        </w:r>
        <w:r w:rsidR="00580321">
          <w:rPr>
            <w:color w:val="000000" w:themeColor="text1"/>
          </w:rPr>
          <w:t>AIS may</w:t>
        </w:r>
        <w:r w:rsidR="00580321" w:rsidRPr="00A3123A">
          <w:rPr>
            <w:color w:val="000000" w:themeColor="text1"/>
          </w:rPr>
          <w:t xml:space="preserve"> be attribut</w:t>
        </w:r>
        <w:r w:rsidR="00580321">
          <w:rPr>
            <w:color w:val="000000" w:themeColor="text1"/>
          </w:rPr>
          <w:t>ed</w:t>
        </w:r>
        <w:r w:rsidR="00580321" w:rsidRPr="00A3123A">
          <w:rPr>
            <w:color w:val="000000" w:themeColor="text1"/>
          </w:rPr>
          <w:t xml:space="preserve"> </w:t>
        </w:r>
        <w:r w:rsidR="00580321" w:rsidRPr="00980C01">
          <w:rPr>
            <w:color w:val="000000" w:themeColor="text1"/>
          </w:rPr>
          <w:t xml:space="preserve">to the higher gain (physical size) of the </w:t>
        </w:r>
        <w:r w:rsidR="00580321">
          <w:rPr>
            <w:color w:val="000000" w:themeColor="text1"/>
          </w:rPr>
          <w:t xml:space="preserve">typical </w:t>
        </w:r>
        <w:r w:rsidR="00580321" w:rsidRPr="00980C01">
          <w:rPr>
            <w:color w:val="000000" w:themeColor="text1"/>
          </w:rPr>
          <w:t>marine antenna compared to the</w:t>
        </w:r>
        <w:r w:rsidR="00580321" w:rsidRPr="00A3123A">
          <w:rPr>
            <w:color w:val="000000" w:themeColor="text1"/>
          </w:rPr>
          <w:t xml:space="preserve"> </w:t>
        </w:r>
        <w:r w:rsidR="00580321">
          <w:rPr>
            <w:color w:val="000000" w:themeColor="text1"/>
          </w:rPr>
          <w:t xml:space="preserve">typical </w:t>
        </w:r>
        <w:r w:rsidR="00580321" w:rsidRPr="00A3123A">
          <w:rPr>
            <w:color w:val="000000" w:themeColor="text1"/>
          </w:rPr>
          <w:t>automotive antenna addressed by CISPR 25 Class 5.</w:t>
        </w:r>
      </w:ins>
    </w:p>
    <w:p w14:paraId="743FAAC5" w14:textId="01133E58" w:rsidR="00452844" w:rsidRPr="004722B0" w:rsidRDefault="007B6B7C">
      <w:pPr>
        <w:pStyle w:val="enumlev2"/>
        <w:rPr>
          <w:b/>
        </w:rPr>
      </w:pPr>
      <w:r>
        <w:t>•</w:t>
      </w:r>
      <w:r w:rsidR="00452844" w:rsidRPr="004722B0">
        <w:tab/>
        <w:t>Maximum field strength level (</w:t>
      </w:r>
      <w:proofErr w:type="spellStart"/>
      <w:r w:rsidR="00452844" w:rsidRPr="004722B0">
        <w:t>quazi</w:t>
      </w:r>
      <w:proofErr w:type="spellEnd"/>
      <w:r w:rsidR="00452844" w:rsidRPr="004722B0">
        <w:t xml:space="preserve">-peak): +22 </w:t>
      </w:r>
      <w:proofErr w:type="spellStart"/>
      <w:r w:rsidR="00452844" w:rsidRPr="004722B0">
        <w:t>dBµV</w:t>
      </w:r>
      <w:proofErr w:type="spellEnd"/>
      <w:r w:rsidR="00452844" w:rsidRPr="004722B0">
        <w:t>/m</w:t>
      </w:r>
    </w:p>
    <w:p w14:paraId="49874958" w14:textId="1A66A899" w:rsidR="00452844" w:rsidRPr="004722B0" w:rsidRDefault="007B6B7C">
      <w:pPr>
        <w:pStyle w:val="enumlev2"/>
        <w:rPr>
          <w:b/>
        </w:rPr>
      </w:pPr>
      <w:r>
        <w:t>•</w:t>
      </w:r>
      <w:r w:rsidR="00452844" w:rsidRPr="004722B0">
        <w:tab/>
        <w:t>Maximum field strength level (peak): +35 dBµ</w:t>
      </w:r>
    </w:p>
    <w:p w14:paraId="66157F85" w14:textId="77777777" w:rsidR="00452844" w:rsidRPr="004722B0" w:rsidRDefault="00452844">
      <w:pPr>
        <w:pStyle w:val="enumlev1"/>
      </w:pPr>
      <w:r w:rsidRPr="004722B0">
        <w:t>–</w:t>
      </w:r>
      <w:r w:rsidRPr="004722B0">
        <w:tab/>
        <w:t>IEC 60945 (9 kHz bandwidth and 3 meters):</w:t>
      </w:r>
    </w:p>
    <w:p w14:paraId="61CA0740" w14:textId="38FA949B" w:rsidR="00452844" w:rsidRDefault="007B6B7C">
      <w:pPr>
        <w:pStyle w:val="enumlev2"/>
        <w:rPr>
          <w:ins w:id="69" w:author="USA" w:date="2021-03-22T16:33:00Z"/>
        </w:rPr>
      </w:pPr>
      <w:r>
        <w:t>•</w:t>
      </w:r>
      <w:r w:rsidR="00452844" w:rsidRPr="004722B0">
        <w:tab/>
        <w:t xml:space="preserve">Maximum field strength level (quasi-peak): +24 </w:t>
      </w:r>
      <w:proofErr w:type="spellStart"/>
      <w:r w:rsidR="00452844" w:rsidRPr="004722B0">
        <w:t>dBµV</w:t>
      </w:r>
      <w:proofErr w:type="spellEnd"/>
      <w:r w:rsidR="00452844" w:rsidRPr="004722B0">
        <w:t>/m</w:t>
      </w:r>
    </w:p>
    <w:p w14:paraId="7A75B046" w14:textId="77777777" w:rsidR="00A42537" w:rsidRPr="00D83689" w:rsidRDefault="006E5668" w:rsidP="00A42537">
      <w:pPr>
        <w:pStyle w:val="Equation"/>
        <w:rPr>
          <w:ins w:id="70" w:author="USA" w:date="2021-03-22T16:36:00Z"/>
          <w:b/>
          <w:bCs/>
          <w:u w:val="single"/>
        </w:rPr>
      </w:pPr>
      <w:ins w:id="71" w:author="USA" w:date="2021-03-22T16:34:00Z">
        <w:r>
          <w:rPr>
            <w:b/>
            <w:bCs/>
          </w:rPr>
          <w:t>2.1.3.4</w:t>
        </w:r>
        <w:r>
          <w:rPr>
            <w:b/>
            <w:bCs/>
          </w:rPr>
          <w:tab/>
        </w:r>
      </w:ins>
      <w:ins w:id="72" w:author="USA" w:date="2021-03-22T16:36:00Z">
        <w:r w:rsidR="00A42537">
          <w:rPr>
            <w:b/>
            <w:bCs/>
            <w:u w:val="single"/>
          </w:rPr>
          <w:t>Measurements in a typical EMI laboratory test chamber:</w:t>
        </w:r>
      </w:ins>
    </w:p>
    <w:p w14:paraId="0FF85702" w14:textId="77777777" w:rsidR="00A42537" w:rsidRDefault="00A42537" w:rsidP="00A42537">
      <w:pPr>
        <w:pStyle w:val="Equation"/>
        <w:rPr>
          <w:ins w:id="73" w:author="USA" w:date="2021-03-22T16:36:00Z"/>
        </w:rPr>
      </w:pPr>
      <w:ins w:id="74" w:author="USA" w:date="2021-03-22T16:36:00Z">
        <w:r>
          <w:tab/>
          <w:t>For the 9 kHz RBW, the ambient noise floor (</w:t>
        </w:r>
        <w:proofErr w:type="spellStart"/>
        <w:r>
          <w:t>kTB</w:t>
        </w:r>
        <w:proofErr w:type="spellEnd"/>
        <w:r>
          <w:t>) is:</w:t>
        </w:r>
      </w:ins>
    </w:p>
    <w:p w14:paraId="452E98A8" w14:textId="77777777" w:rsidR="00A42537" w:rsidRDefault="00A42537" w:rsidP="00A42537">
      <w:pPr>
        <w:pStyle w:val="Equation"/>
        <w:ind w:left="1440"/>
        <w:rPr>
          <w:ins w:id="75" w:author="USA" w:date="2021-03-22T16:36:00Z"/>
        </w:rPr>
      </w:pPr>
      <w:proofErr w:type="spellStart"/>
      <w:ins w:id="76" w:author="USA" w:date="2021-03-22T16:36:00Z">
        <w:r>
          <w:t>P</w:t>
        </w:r>
        <w:r>
          <w:rPr>
            <w:vertAlign w:val="subscript"/>
          </w:rPr>
          <w:t>dBm</w:t>
        </w:r>
        <w:proofErr w:type="spellEnd"/>
        <w:r>
          <w:t xml:space="preserve"> (</w:t>
        </w:r>
        <w:proofErr w:type="spellStart"/>
        <w:r>
          <w:t>kTB</w:t>
        </w:r>
        <w:proofErr w:type="spellEnd"/>
        <w:r>
          <w:t xml:space="preserve"> for 9 kHz RBW) = -134.43 </w:t>
        </w:r>
        <w:proofErr w:type="spellStart"/>
        <w:r>
          <w:t>dBm</w:t>
        </w:r>
        <w:proofErr w:type="spellEnd"/>
      </w:ins>
    </w:p>
    <w:p w14:paraId="27A32FF6" w14:textId="77777777" w:rsidR="00A42537" w:rsidRPr="00C4600E" w:rsidRDefault="00A42537" w:rsidP="00A42537">
      <w:pPr>
        <w:pStyle w:val="Equation"/>
        <w:rPr>
          <w:ins w:id="77" w:author="USA" w:date="2021-03-22T16:36:00Z"/>
        </w:rPr>
      </w:pPr>
      <w:ins w:id="78" w:author="USA" w:date="2021-03-22T16:36:00Z">
        <w:r w:rsidRPr="00C4600E">
          <w:tab/>
          <w:t>For the test chamber:</w:t>
        </w:r>
      </w:ins>
    </w:p>
    <w:p w14:paraId="3A73BC6C" w14:textId="77777777" w:rsidR="00A42537" w:rsidRDefault="00A42537" w:rsidP="00A42537">
      <w:pPr>
        <w:pStyle w:val="Equation"/>
        <w:ind w:left="1440"/>
        <w:rPr>
          <w:ins w:id="79" w:author="USA" w:date="2021-03-22T16:36:00Z"/>
        </w:rPr>
      </w:pPr>
      <w:ins w:id="80" w:author="USA" w:date="2021-03-22T16:36:00Z">
        <w:r>
          <w:lastRenderedPageBreak/>
          <w:t xml:space="preserve">The noise figure of the measurement system is 3.0 </w:t>
        </w:r>
        <w:proofErr w:type="spellStart"/>
        <w:r>
          <w:t>dB.</w:t>
        </w:r>
        <w:proofErr w:type="spellEnd"/>
      </w:ins>
    </w:p>
    <w:p w14:paraId="05103CBA" w14:textId="77777777" w:rsidR="00A42537" w:rsidRDefault="00A42537" w:rsidP="00A42537">
      <w:pPr>
        <w:pStyle w:val="Equation"/>
        <w:ind w:left="1440"/>
        <w:rPr>
          <w:ins w:id="81" w:author="USA" w:date="2021-03-22T16:36:00Z"/>
        </w:rPr>
      </w:pPr>
      <w:ins w:id="82" w:author="USA" w:date="2021-03-22T16:36:00Z">
        <w:r>
          <w:t>The antenna factor of the test antenna is 14.7 dB/m</w:t>
        </w:r>
      </w:ins>
    </w:p>
    <w:p w14:paraId="5AF6559B" w14:textId="77777777" w:rsidR="00A42537" w:rsidRDefault="00A42537" w:rsidP="00A42537">
      <w:pPr>
        <w:pStyle w:val="Equation"/>
        <w:ind w:left="1440"/>
        <w:rPr>
          <w:ins w:id="83" w:author="USA" w:date="2021-03-22T16:36:00Z"/>
        </w:rPr>
      </w:pPr>
      <w:ins w:id="84" w:author="USA" w:date="2021-03-22T16:36:00Z">
        <w:r>
          <w:t>Therefore:</w:t>
        </w:r>
      </w:ins>
    </w:p>
    <w:p w14:paraId="373EF154" w14:textId="77777777" w:rsidR="00A42537" w:rsidRDefault="00A42537" w:rsidP="00A42537">
      <w:pPr>
        <w:pStyle w:val="Equation"/>
        <w:ind w:left="1440"/>
        <w:rPr>
          <w:ins w:id="85" w:author="USA" w:date="2021-03-22T16:36:00Z"/>
        </w:rPr>
      </w:pPr>
      <w:ins w:id="86" w:author="USA" w:date="2021-03-22T16:36:00Z">
        <w:r>
          <w:t xml:space="preserve">P </w:t>
        </w:r>
        <w:proofErr w:type="spellStart"/>
        <w:r>
          <w:rPr>
            <w:vertAlign w:val="subscript"/>
          </w:rPr>
          <w:t>dBm</w:t>
        </w:r>
        <w:proofErr w:type="spellEnd"/>
        <w:r>
          <w:rPr>
            <w:vertAlign w:val="subscript"/>
          </w:rPr>
          <w:t xml:space="preserve"> </w:t>
        </w:r>
        <w:r>
          <w:t>= (</w:t>
        </w:r>
        <w:proofErr w:type="spellStart"/>
        <w:r>
          <w:t>kTB</w:t>
        </w:r>
        <w:proofErr w:type="spellEnd"/>
        <w:r>
          <w:t xml:space="preserve"> + NF) = -134.43 + 3 = -131.43 </w:t>
        </w:r>
        <w:proofErr w:type="spellStart"/>
        <w:r>
          <w:t>dBm</w:t>
        </w:r>
        <w:proofErr w:type="spellEnd"/>
      </w:ins>
    </w:p>
    <w:p w14:paraId="04BCEB13" w14:textId="77777777" w:rsidR="00A42537" w:rsidRDefault="00A42537" w:rsidP="00A42537">
      <w:pPr>
        <w:pStyle w:val="Equation"/>
        <w:ind w:left="1440"/>
        <w:rPr>
          <w:ins w:id="87" w:author="USA" w:date="2021-03-22T16:36:00Z"/>
        </w:rPr>
      </w:pPr>
      <w:ins w:id="88" w:author="USA" w:date="2021-03-22T16:36:00Z">
        <w:r w:rsidRPr="004722B0">
          <w:t xml:space="preserve">V </w:t>
        </w:r>
        <w:proofErr w:type="spellStart"/>
        <w:r w:rsidRPr="004722B0">
          <w:rPr>
            <w:vertAlign w:val="subscript"/>
          </w:rPr>
          <w:t>dBµV</w:t>
        </w:r>
        <w:proofErr w:type="spellEnd"/>
        <w:r w:rsidRPr="004722B0">
          <w:rPr>
            <w:vertAlign w:val="subscript"/>
          </w:rPr>
          <w:t xml:space="preserve"> </w:t>
        </w:r>
        <w:r w:rsidRPr="004722B0">
          <w:t>(for -1</w:t>
        </w:r>
        <w:r>
          <w:t>31.43</w:t>
        </w:r>
        <w:r w:rsidRPr="004722B0">
          <w:t xml:space="preserve"> </w:t>
        </w:r>
        <w:proofErr w:type="spellStart"/>
        <w:r w:rsidRPr="004722B0">
          <w:t>dBm</w:t>
        </w:r>
        <w:proofErr w:type="spellEnd"/>
        <w:r w:rsidRPr="004722B0">
          <w:t>) = -</w:t>
        </w:r>
        <w:r>
          <w:t>131.43 + 107 = -24.43</w:t>
        </w:r>
        <w:r w:rsidRPr="004722B0">
          <w:t xml:space="preserve"> </w:t>
        </w:r>
        <w:proofErr w:type="spellStart"/>
        <w:r w:rsidRPr="004722B0">
          <w:t>dBµV</w:t>
        </w:r>
        <w:proofErr w:type="spellEnd"/>
      </w:ins>
    </w:p>
    <w:p w14:paraId="5E92FD49" w14:textId="77777777" w:rsidR="00A42537" w:rsidRDefault="00A42537" w:rsidP="00A42537">
      <w:pPr>
        <w:pStyle w:val="Equation"/>
        <w:ind w:left="1440"/>
        <w:rPr>
          <w:ins w:id="89" w:author="USA" w:date="2021-03-22T16:36:00Z"/>
        </w:rPr>
      </w:pPr>
      <w:ins w:id="90" w:author="USA" w:date="2021-03-22T16:36:00Z">
        <w:r>
          <w:t xml:space="preserve">E </w:t>
        </w:r>
        <w:proofErr w:type="spellStart"/>
        <w:r w:rsidRPr="004722B0">
          <w:rPr>
            <w:vertAlign w:val="subscript"/>
          </w:rPr>
          <w:t>dBµV</w:t>
        </w:r>
        <w:proofErr w:type="spellEnd"/>
        <w:r w:rsidRPr="004722B0">
          <w:rPr>
            <w:vertAlign w:val="subscript"/>
          </w:rPr>
          <w:t>/m</w:t>
        </w:r>
        <w:r>
          <w:rPr>
            <w:vertAlign w:val="subscript"/>
          </w:rPr>
          <w:t xml:space="preserve"> </w:t>
        </w:r>
        <w:r>
          <w:t xml:space="preserve">= 14.7 + (-24.43 </w:t>
        </w:r>
        <w:proofErr w:type="spellStart"/>
        <w:r w:rsidRPr="004722B0">
          <w:t>dBµV</w:t>
        </w:r>
        <w:proofErr w:type="spellEnd"/>
        <w:r>
          <w:t xml:space="preserve">) = </w:t>
        </w:r>
        <w:r>
          <w:rPr>
            <w:u w:val="single"/>
          </w:rPr>
          <w:t>-9.73</w:t>
        </w:r>
        <w:r w:rsidRPr="00E82023">
          <w:rPr>
            <w:u w:val="single"/>
          </w:rPr>
          <w:t xml:space="preserve"> </w:t>
        </w:r>
        <w:proofErr w:type="spellStart"/>
        <w:r w:rsidRPr="00E82023">
          <w:rPr>
            <w:u w:val="single"/>
          </w:rPr>
          <w:t>dBµV</w:t>
        </w:r>
        <w:proofErr w:type="spellEnd"/>
        <w:r>
          <w:rPr>
            <w:u w:val="single"/>
          </w:rPr>
          <w:t>/m</w:t>
        </w:r>
      </w:ins>
    </w:p>
    <w:p w14:paraId="480BBB00" w14:textId="77777777" w:rsidR="00A42537" w:rsidRDefault="00A42537" w:rsidP="00A42537">
      <w:pPr>
        <w:pStyle w:val="Equation"/>
        <w:ind w:left="1440"/>
        <w:rPr>
          <w:ins w:id="91" w:author="USA" w:date="2021-03-22T16:36:00Z"/>
        </w:rPr>
      </w:pPr>
      <w:ins w:id="92" w:author="USA" w:date="2021-03-22T16:36:00Z">
        <w:r>
          <w:t xml:space="preserve">Thus, the ambient level of the chamber, -9.73 </w:t>
        </w:r>
        <w:proofErr w:type="spellStart"/>
        <w:r w:rsidRPr="00B53822">
          <w:t>dBµV</w:t>
        </w:r>
        <w:proofErr w:type="spellEnd"/>
        <w:r w:rsidRPr="00B53822">
          <w:t>/m</w:t>
        </w:r>
        <w:r>
          <w:t xml:space="preserve">, is 8.84 dB below the test level, -0.89 </w:t>
        </w:r>
        <w:proofErr w:type="spellStart"/>
        <w:r w:rsidRPr="00B6755E">
          <w:t>dBµV</w:t>
        </w:r>
        <w:proofErr w:type="spellEnd"/>
        <w:r w:rsidRPr="00B6755E">
          <w:t>/m</w:t>
        </w:r>
        <w:r>
          <w:t>, which meets the 6 dB CISPR minimum requirement.</w:t>
        </w:r>
      </w:ins>
    </w:p>
    <w:p w14:paraId="0511D4E8" w14:textId="4C6D601C" w:rsidR="00A42537" w:rsidRDefault="001F5B4E" w:rsidP="001F5B4E">
      <w:pPr>
        <w:pStyle w:val="Equation"/>
        <w:ind w:left="1134"/>
        <w:rPr>
          <w:ins w:id="93" w:author="USA" w:date="2021-03-22T16:36:00Z"/>
          <w:caps/>
          <w:sz w:val="20"/>
        </w:rPr>
      </w:pPr>
      <w:r>
        <w:tab/>
      </w:r>
      <w:ins w:id="94" w:author="USA" w:date="2021-03-22T16:36:00Z">
        <w:r w:rsidR="00A42537">
          <w:t>Test results from the test chamber (ambient level, average level measurement) shown in Figure 2 below are consistent with the calculated value (</w:t>
        </w:r>
        <w:r w:rsidR="00A42537" w:rsidRPr="005E4073">
          <w:t>-</w:t>
        </w:r>
        <w:r w:rsidR="00A42537">
          <w:t>9</w:t>
        </w:r>
        <w:r w:rsidR="00A42537" w:rsidRPr="005E4073">
          <w:t>.7</w:t>
        </w:r>
        <w:r w:rsidR="00A42537">
          <w:t>3</w:t>
        </w:r>
        <w:r w:rsidR="00A42537" w:rsidRPr="005E4073">
          <w:t xml:space="preserve"> </w:t>
        </w:r>
        <w:proofErr w:type="spellStart"/>
        <w:r w:rsidR="00A42537" w:rsidRPr="005E4073">
          <w:t>dBµV</w:t>
        </w:r>
        <w:proofErr w:type="spellEnd"/>
        <w:r w:rsidR="00A42537" w:rsidRPr="005E4073">
          <w:t>/m</w:t>
        </w:r>
        <w:r w:rsidR="00A42537">
          <w:t>) shown above. Thus, it is practical to measure the levels required to protect the AIS in a typical EMI test laboratory.</w:t>
        </w:r>
      </w:ins>
    </w:p>
    <w:p w14:paraId="18217CF5" w14:textId="77777777" w:rsidR="00A42537" w:rsidRPr="004722B0" w:rsidRDefault="00A42537" w:rsidP="00A42537">
      <w:pPr>
        <w:pStyle w:val="FigureNo"/>
        <w:spacing w:before="360"/>
        <w:rPr>
          <w:ins w:id="95" w:author="USA" w:date="2021-03-22T16:36:00Z"/>
        </w:rPr>
      </w:pPr>
      <w:ins w:id="96" w:author="USA" w:date="2021-03-22T16:36:00Z">
        <w:r w:rsidRPr="004722B0">
          <w:t xml:space="preserve">Figure </w:t>
        </w:r>
        <w:r>
          <w:t>2</w:t>
        </w:r>
      </w:ins>
    </w:p>
    <w:p w14:paraId="57C39114" w14:textId="77777777" w:rsidR="00A42537" w:rsidRPr="004722B0" w:rsidRDefault="00A42537" w:rsidP="00A42537">
      <w:pPr>
        <w:pStyle w:val="Figuretitle"/>
        <w:rPr>
          <w:ins w:id="97" w:author="USA" w:date="2021-03-22T16:36:00Z"/>
        </w:rPr>
      </w:pPr>
      <w:ins w:id="98" w:author="USA" w:date="2021-03-22T16:36:00Z">
        <w:r>
          <w:t>Measurement of the ambient noise level (9 kHz RBW, FFT, average level) of the EMI test chamber</w:t>
        </w:r>
        <w:r w:rsidRPr="004722B0">
          <w:rPr>
            <w:rStyle w:val="FootnoteReference"/>
            <w:szCs w:val="24"/>
          </w:rPr>
          <w:footnoteReference w:id="5"/>
        </w:r>
      </w:ins>
    </w:p>
    <w:p w14:paraId="04A19073" w14:textId="77777777" w:rsidR="00A42537" w:rsidRDefault="00A42537" w:rsidP="00A42537">
      <w:pPr>
        <w:pStyle w:val="Equation"/>
        <w:jc w:val="center"/>
        <w:rPr>
          <w:ins w:id="101" w:author="USA" w:date="2021-03-22T16:36:00Z"/>
        </w:rPr>
      </w:pPr>
    </w:p>
    <w:p w14:paraId="452F39A2" w14:textId="77777777" w:rsidR="00A42537" w:rsidRDefault="00A42537" w:rsidP="00A42537">
      <w:pPr>
        <w:pStyle w:val="Equation"/>
        <w:jc w:val="center"/>
        <w:rPr>
          <w:ins w:id="102" w:author="USA" w:date="2021-03-22T16:36:00Z"/>
        </w:rPr>
      </w:pPr>
      <w:ins w:id="103" w:author="USA" w:date="2021-03-22T16:36:00Z">
        <w:r>
          <w:rPr>
            <w:noProof/>
            <w:lang w:val="en-US" w:eastAsia="zh-TW"/>
          </w:rPr>
          <w:drawing>
            <wp:inline distT="0" distB="0" distL="0" distR="0" wp14:anchorId="50BBC0A9" wp14:editId="4DDB0117">
              <wp:extent cx="5943600" cy="3566160"/>
              <wp:effectExtent l="0" t="0" r="0" b="0"/>
              <wp:docPr id="6" name="Picture 6"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ins>
    </w:p>
    <w:p w14:paraId="3FC2DBFC" w14:textId="77777777" w:rsidR="00A42537" w:rsidRDefault="00A42537" w:rsidP="00A42537">
      <w:pPr>
        <w:pStyle w:val="Equation"/>
        <w:rPr>
          <w:ins w:id="104" w:author="USA" w:date="2021-03-22T16:36:00Z"/>
        </w:rPr>
      </w:pPr>
    </w:p>
    <w:p w14:paraId="0023E171" w14:textId="317E2E1C" w:rsidR="0096122F" w:rsidRPr="006E5668" w:rsidRDefault="0096122F">
      <w:pPr>
        <w:pStyle w:val="enumlev2"/>
        <w:ind w:left="0" w:firstLine="0"/>
        <w:rPr>
          <w:b/>
          <w:bCs/>
          <w:rPrChange w:id="105" w:author="USA" w:date="2021-03-22T16:34:00Z">
            <w:rPr/>
          </w:rPrChange>
        </w:rPr>
        <w:pPrChange w:id="106" w:author="USA" w:date="2021-03-22T16:34:00Z">
          <w:pPr>
            <w:pStyle w:val="enumlev2"/>
          </w:pPr>
        </w:pPrChange>
      </w:pPr>
    </w:p>
    <w:p w14:paraId="1E851EB5" w14:textId="7BC6F9E3" w:rsidR="00452844" w:rsidRPr="004722B0" w:rsidRDefault="00A200ED">
      <w:pPr>
        <w:pStyle w:val="Heading1"/>
      </w:pPr>
      <w:r>
        <w:lastRenderedPageBreak/>
        <w:t>3</w:t>
      </w:r>
      <w:r w:rsidR="00452844" w:rsidRPr="004722B0">
        <w:tab/>
        <w:t xml:space="preserve">Interference protection criteria for marine </w:t>
      </w:r>
      <w:r>
        <w:t>global navigation satellite system</w:t>
      </w:r>
      <w:r w:rsidR="00452844" w:rsidRPr="004722B0">
        <w:t xml:space="preserve"> receivers from unintended radiation sources</w:t>
      </w:r>
    </w:p>
    <w:p w14:paraId="73F7D447" w14:textId="55BEE042" w:rsidR="00452844" w:rsidRPr="004722B0" w:rsidRDefault="00452844">
      <w:pPr>
        <w:spacing w:after="40"/>
      </w:pPr>
      <w:r w:rsidRPr="004722B0">
        <w:t xml:space="preserve">The interference protection criteria for </w:t>
      </w:r>
      <w:r w:rsidR="00A200ED">
        <w:t>global navigation satellite system (</w:t>
      </w:r>
      <w:r w:rsidRPr="004722B0">
        <w:t>GNSS</w:t>
      </w:r>
      <w:r w:rsidR="00A200ED">
        <w:t>)</w:t>
      </w:r>
      <w:r w:rsidRPr="004722B0">
        <w:t xml:space="preserve"> (e.g., GPS) receivers </w:t>
      </w:r>
      <w:del w:id="107" w:author="USA" w:date="2021-03-22T17:06:00Z">
        <w:r w:rsidRPr="004722B0" w:rsidDel="002B558B">
          <w:delText xml:space="preserve">should </w:delText>
        </w:r>
      </w:del>
      <w:ins w:id="108" w:author="USA" w:date="2021-03-22T17:06:00Z">
        <w:r w:rsidR="002B558B">
          <w:t>may</w:t>
        </w:r>
        <w:r w:rsidR="002B558B" w:rsidRPr="004722B0">
          <w:t xml:space="preserve"> </w:t>
        </w:r>
      </w:ins>
      <w:r w:rsidRPr="004722B0">
        <w:t xml:space="preserve">be based on </w:t>
      </w:r>
      <w:r w:rsidRPr="00A200ED">
        <w:t>Recommendation ITU-R M.1903-1</w:t>
      </w:r>
      <w:r w:rsidRPr="004722B0">
        <w:t xml:space="preserve"> </w:t>
      </w:r>
      <w:r w:rsidRPr="004722B0">
        <w:rPr>
          <w:i/>
          <w:iCs/>
        </w:rPr>
        <w:t>Characteristics and protection criteria for receiving earth stations in the radionavigation-satellite service (space-to-Earth) and receivers in the aeronautical radionavigation service operating in the band 1 559-1 610 MHz</w:t>
      </w:r>
    </w:p>
    <w:p w14:paraId="05978F6C" w14:textId="326F3B5E" w:rsidR="00452844" w:rsidRPr="004722B0" w:rsidRDefault="00452844">
      <w:pPr>
        <w:pStyle w:val="enumlev1"/>
        <w:spacing w:before="120" w:after="40"/>
      </w:pPr>
      <w:r w:rsidRPr="004722B0">
        <w:tab/>
        <w:t xml:space="preserve">Acquisition mode threshold power density level of aggregate wideband interference at the passive antenna output:      </w:t>
      </w:r>
      <w:r w:rsidRPr="004722B0">
        <w:tab/>
      </w:r>
      <w:r w:rsidRPr="004722B0">
        <w:tab/>
      </w:r>
      <w:r w:rsidR="007B6B7C">
        <w:rPr>
          <w:b/>
          <w:bCs/>
        </w:rPr>
        <w:t>−</w:t>
      </w:r>
      <w:r w:rsidRPr="004722B0">
        <w:rPr>
          <w:b/>
          <w:bCs/>
        </w:rPr>
        <w:t xml:space="preserve">142 dB W/MHz = -112 </w:t>
      </w:r>
      <w:proofErr w:type="spellStart"/>
      <w:r w:rsidRPr="004722B0">
        <w:rPr>
          <w:b/>
          <w:bCs/>
        </w:rPr>
        <w:t>dBm</w:t>
      </w:r>
      <w:proofErr w:type="spellEnd"/>
      <w:r w:rsidRPr="004722B0">
        <w:rPr>
          <w:b/>
          <w:bCs/>
        </w:rPr>
        <w:t>/MHz</w:t>
      </w:r>
    </w:p>
    <w:p w14:paraId="2265DDCE" w14:textId="2F7F6B6A" w:rsidR="00452844" w:rsidRPr="004722B0" w:rsidRDefault="00452844">
      <w:pPr>
        <w:pStyle w:val="enumlev1"/>
        <w:spacing w:before="120" w:after="40"/>
      </w:pPr>
      <w:r w:rsidRPr="004722B0">
        <w:tab/>
        <w:t xml:space="preserve">Tracking mode threshold power density level of aggregate wideband interference at the passive antenna output:      </w:t>
      </w:r>
      <w:r w:rsidRPr="004722B0">
        <w:tab/>
      </w:r>
      <w:r w:rsidRPr="004722B0">
        <w:tab/>
      </w:r>
      <w:r w:rsidR="007B6B7C">
        <w:rPr>
          <w:b/>
          <w:bCs/>
        </w:rPr>
        <w:t>−</w:t>
      </w:r>
      <w:r w:rsidRPr="004722B0">
        <w:rPr>
          <w:b/>
          <w:bCs/>
        </w:rPr>
        <w:t xml:space="preserve">136 dB W/MHz = -106 </w:t>
      </w:r>
      <w:proofErr w:type="spellStart"/>
      <w:r w:rsidRPr="004722B0">
        <w:rPr>
          <w:b/>
          <w:bCs/>
        </w:rPr>
        <w:t>dBm</w:t>
      </w:r>
      <w:proofErr w:type="spellEnd"/>
      <w:r w:rsidRPr="004722B0">
        <w:rPr>
          <w:b/>
          <w:bCs/>
        </w:rPr>
        <w:t>/MHz</w:t>
      </w:r>
    </w:p>
    <w:p w14:paraId="38FAEAD3" w14:textId="77777777" w:rsidR="00452844" w:rsidRPr="004722B0" w:rsidRDefault="00452844">
      <w:pPr>
        <w:pStyle w:val="enumlev1"/>
        <w:spacing w:before="120" w:after="40"/>
      </w:pPr>
      <w:r w:rsidRPr="004722B0">
        <w:tab/>
        <w:t>Antenna gain:</w:t>
      </w:r>
      <w:r w:rsidRPr="004722B0">
        <w:tab/>
      </w:r>
      <w:r w:rsidRPr="004722B0">
        <w:tab/>
      </w:r>
      <w:r w:rsidRPr="004722B0">
        <w:tab/>
      </w:r>
      <w:r w:rsidRPr="004722B0">
        <w:tab/>
      </w:r>
      <w:r w:rsidRPr="004722B0">
        <w:tab/>
      </w:r>
      <w:r w:rsidRPr="004722B0">
        <w:rPr>
          <w:b/>
          <w:bCs/>
        </w:rPr>
        <w:t xml:space="preserve">6 </w:t>
      </w:r>
      <w:proofErr w:type="spellStart"/>
      <w:r w:rsidRPr="004722B0">
        <w:rPr>
          <w:b/>
          <w:bCs/>
        </w:rPr>
        <w:t>dBi</w:t>
      </w:r>
      <w:proofErr w:type="spellEnd"/>
    </w:p>
    <w:p w14:paraId="0D0F62F8" w14:textId="77777777" w:rsidR="00452844" w:rsidRPr="004722B0" w:rsidRDefault="00452844">
      <w:pPr>
        <w:pStyle w:val="enumlev1"/>
        <w:spacing w:before="120" w:after="40"/>
      </w:pPr>
      <w:r w:rsidRPr="004722B0">
        <w:tab/>
        <w:t>RF filter 3 dB bandwidth:</w:t>
      </w:r>
      <w:r w:rsidRPr="004722B0">
        <w:tab/>
      </w:r>
      <w:r w:rsidRPr="004722B0">
        <w:tab/>
      </w:r>
      <w:r w:rsidRPr="004722B0">
        <w:rPr>
          <w:b/>
          <w:bCs/>
        </w:rPr>
        <w:t>32 MHz</w:t>
      </w:r>
    </w:p>
    <w:p w14:paraId="22546E0E" w14:textId="77777777" w:rsidR="00452844" w:rsidRPr="004722B0" w:rsidRDefault="00452844">
      <w:pPr>
        <w:pStyle w:val="enumlev1"/>
        <w:spacing w:before="120" w:after="40"/>
      </w:pPr>
      <w:r w:rsidRPr="004722B0">
        <w:tab/>
        <w:t>Pre-correlation filter 3 dB bandwidth:</w:t>
      </w:r>
      <w:r w:rsidRPr="004722B0">
        <w:tab/>
      </w:r>
      <w:r w:rsidRPr="004722B0">
        <w:rPr>
          <w:b/>
          <w:bCs/>
        </w:rPr>
        <w:t>2 MHz</w:t>
      </w:r>
    </w:p>
    <w:p w14:paraId="1C0EDE23" w14:textId="77777777" w:rsidR="00452844" w:rsidRPr="004722B0" w:rsidRDefault="00452844">
      <w:pPr>
        <w:pStyle w:val="enumlev1"/>
        <w:spacing w:before="120" w:after="40"/>
      </w:pPr>
      <w:r w:rsidRPr="004722B0">
        <w:tab/>
        <w:t>Noise temperature:</w:t>
      </w:r>
      <w:r w:rsidRPr="004722B0">
        <w:tab/>
      </w:r>
      <w:r w:rsidRPr="004722B0">
        <w:tab/>
      </w:r>
      <w:r w:rsidRPr="004722B0">
        <w:tab/>
      </w:r>
      <w:r w:rsidRPr="004722B0">
        <w:tab/>
      </w:r>
      <w:r w:rsidRPr="004722B0">
        <w:rPr>
          <w:b/>
          <w:bCs/>
        </w:rPr>
        <w:t>645</w:t>
      </w:r>
      <w:r w:rsidRPr="004722B0">
        <w:rPr>
          <w:b/>
          <w:bCs/>
          <w:vertAlign w:val="superscript"/>
        </w:rPr>
        <w:t>o</w:t>
      </w:r>
      <w:r w:rsidRPr="004722B0">
        <w:rPr>
          <w:b/>
          <w:bCs/>
        </w:rPr>
        <w:t>K</w:t>
      </w:r>
    </w:p>
    <w:p w14:paraId="016CB066" w14:textId="77777777" w:rsidR="00452844" w:rsidRPr="004722B0" w:rsidRDefault="00452844">
      <w:pPr>
        <w:pStyle w:val="enumlev1"/>
        <w:spacing w:before="120" w:after="40"/>
      </w:pPr>
      <w:r w:rsidRPr="004722B0">
        <w:tab/>
        <w:t>AF</w:t>
      </w:r>
      <w:r w:rsidRPr="004722B0">
        <w:rPr>
          <w:vertAlign w:val="subscript"/>
        </w:rPr>
        <w:t>50Ω</w:t>
      </w:r>
      <w:r w:rsidRPr="004722B0">
        <w:t xml:space="preserve"> = 20 log</w:t>
      </w:r>
      <w:r w:rsidRPr="004722B0">
        <w:rPr>
          <w:vertAlign w:val="subscript"/>
        </w:rPr>
        <w:t>10</w:t>
      </w:r>
      <w:r w:rsidRPr="004722B0">
        <w:t xml:space="preserve"> </w:t>
      </w:r>
      <w:proofErr w:type="spellStart"/>
      <w:r w:rsidRPr="004722B0">
        <w:t>f</w:t>
      </w:r>
      <w:r w:rsidRPr="004722B0">
        <w:rPr>
          <w:vertAlign w:val="subscript"/>
        </w:rPr>
        <w:t>MHz</w:t>
      </w:r>
      <w:proofErr w:type="spellEnd"/>
      <w:r w:rsidRPr="004722B0">
        <w:t xml:space="preserve"> – 10 log</w:t>
      </w:r>
      <w:r w:rsidRPr="004722B0">
        <w:rPr>
          <w:vertAlign w:val="subscript"/>
        </w:rPr>
        <w:t>10</w:t>
      </w:r>
      <w:r w:rsidRPr="004722B0">
        <w:t xml:space="preserve"> </w:t>
      </w:r>
      <w:proofErr w:type="spellStart"/>
      <w:r w:rsidRPr="004722B0">
        <w:t>G</w:t>
      </w:r>
      <w:r w:rsidRPr="004722B0">
        <w:rPr>
          <w:vertAlign w:val="subscript"/>
        </w:rPr>
        <w:t>numeric</w:t>
      </w:r>
      <w:proofErr w:type="spellEnd"/>
      <w:r w:rsidRPr="004722B0">
        <w:t xml:space="preserve"> – 29.7707 dB/m, </w:t>
      </w:r>
      <w:proofErr w:type="spellStart"/>
      <w:r w:rsidRPr="004722B0">
        <w:t>G</w:t>
      </w:r>
      <w:r w:rsidRPr="004722B0">
        <w:rPr>
          <w:vertAlign w:val="subscript"/>
        </w:rPr>
        <w:t>numeric</w:t>
      </w:r>
      <w:proofErr w:type="spellEnd"/>
      <w:r w:rsidRPr="004722B0">
        <w:t xml:space="preserve"> = 3.981 for 6 </w:t>
      </w:r>
      <w:proofErr w:type="spellStart"/>
      <w:r w:rsidRPr="004722B0">
        <w:t>dBi</w:t>
      </w:r>
      <w:proofErr w:type="spellEnd"/>
    </w:p>
    <w:p w14:paraId="41B7D7B3" w14:textId="77777777" w:rsidR="00452844" w:rsidRPr="004722B0" w:rsidRDefault="00452844">
      <w:pPr>
        <w:pStyle w:val="enumlev1"/>
        <w:spacing w:before="120" w:after="40"/>
      </w:pPr>
      <w:r w:rsidRPr="004722B0">
        <w:t>                              = 63.945 – 6 – 29.7707 = 28.175 dB/m at 1 575 MHz</w:t>
      </w:r>
    </w:p>
    <w:p w14:paraId="44DAD308" w14:textId="77777777" w:rsidR="00452844" w:rsidRPr="004722B0" w:rsidRDefault="00452844">
      <w:pPr>
        <w:pStyle w:val="enumlev1"/>
        <w:spacing w:before="120" w:after="40"/>
      </w:pPr>
      <w:r w:rsidRPr="004722B0">
        <w:tab/>
        <w:t>P</w:t>
      </w:r>
      <w:r w:rsidRPr="004722B0">
        <w:rPr>
          <w:vertAlign w:val="subscript"/>
        </w:rPr>
        <w:t xml:space="preserve"> </w:t>
      </w:r>
      <w:proofErr w:type="spellStart"/>
      <w:r w:rsidRPr="004722B0">
        <w:rPr>
          <w:vertAlign w:val="subscript"/>
        </w:rPr>
        <w:t>dBm</w:t>
      </w:r>
      <w:proofErr w:type="spellEnd"/>
      <w:r w:rsidRPr="004722B0">
        <w:t xml:space="preserve">   = V </w:t>
      </w:r>
      <w:r w:rsidRPr="004722B0">
        <w:rPr>
          <w:vertAlign w:val="subscript"/>
        </w:rPr>
        <w:t xml:space="preserve">dB </w:t>
      </w:r>
      <w:proofErr w:type="spellStart"/>
      <w:proofErr w:type="gramStart"/>
      <w:r w:rsidRPr="004722B0">
        <w:rPr>
          <w:vertAlign w:val="subscript"/>
        </w:rPr>
        <w:t>uV</w:t>
      </w:r>
      <w:proofErr w:type="spellEnd"/>
      <w:proofErr w:type="gramEnd"/>
      <w:r w:rsidRPr="004722B0">
        <w:t xml:space="preserve"> – 107</w:t>
      </w:r>
    </w:p>
    <w:p w14:paraId="19DEB984" w14:textId="77777777" w:rsidR="00452844" w:rsidRPr="004722B0" w:rsidRDefault="00452844">
      <w:pPr>
        <w:pStyle w:val="enumlev1"/>
        <w:spacing w:before="120" w:after="40"/>
      </w:pPr>
      <w:r w:rsidRPr="004722B0">
        <w:tab/>
        <w:t xml:space="preserve">E </w:t>
      </w:r>
      <w:r w:rsidRPr="004722B0">
        <w:rPr>
          <w:vertAlign w:val="subscript"/>
        </w:rPr>
        <w:t>dB µV/m</w:t>
      </w:r>
      <w:r w:rsidRPr="004722B0">
        <w:t xml:space="preserve"> = AF</w:t>
      </w:r>
      <w:r w:rsidRPr="004722B0">
        <w:rPr>
          <w:vertAlign w:val="subscript"/>
        </w:rPr>
        <w:t>50Ω</w:t>
      </w:r>
      <w:r w:rsidRPr="004722B0">
        <w:t xml:space="preserve"> + V</w:t>
      </w:r>
      <w:r w:rsidRPr="004722B0">
        <w:rPr>
          <w:vertAlign w:val="subscript"/>
        </w:rPr>
        <w:t xml:space="preserve"> dB µV </w:t>
      </w:r>
      <w:r w:rsidRPr="004722B0">
        <w:t>= AF</w:t>
      </w:r>
      <w:r w:rsidRPr="004722B0">
        <w:rPr>
          <w:vertAlign w:val="subscript"/>
        </w:rPr>
        <w:t>50Ω</w:t>
      </w:r>
      <w:r w:rsidRPr="004722B0">
        <w:t xml:space="preserve"> + P </w:t>
      </w:r>
      <w:proofErr w:type="spellStart"/>
      <w:r w:rsidRPr="004722B0">
        <w:rPr>
          <w:vertAlign w:val="subscript"/>
        </w:rPr>
        <w:t>dBm</w:t>
      </w:r>
      <w:proofErr w:type="spellEnd"/>
      <w:r w:rsidRPr="004722B0">
        <w:t xml:space="preserve"> + 107 = P </w:t>
      </w:r>
      <w:proofErr w:type="spellStart"/>
      <w:r w:rsidRPr="004722B0">
        <w:rPr>
          <w:vertAlign w:val="subscript"/>
        </w:rPr>
        <w:t>dBm</w:t>
      </w:r>
      <w:proofErr w:type="spellEnd"/>
      <w:r w:rsidRPr="004722B0">
        <w:t xml:space="preserve"> + 107 + 28.175 = P </w:t>
      </w:r>
      <w:proofErr w:type="spellStart"/>
      <w:r w:rsidRPr="004722B0">
        <w:rPr>
          <w:vertAlign w:val="subscript"/>
        </w:rPr>
        <w:t>dBm</w:t>
      </w:r>
      <w:proofErr w:type="spellEnd"/>
      <w:r w:rsidRPr="004722B0">
        <w:rPr>
          <w:vertAlign w:val="subscript"/>
        </w:rPr>
        <w:t xml:space="preserve"> </w:t>
      </w:r>
      <w:r w:rsidRPr="004722B0">
        <w:t>+ 135.175</w:t>
      </w:r>
    </w:p>
    <w:p w14:paraId="1373D14D" w14:textId="4FB2B2AF" w:rsidR="00B005EC" w:rsidRDefault="00E5103C">
      <w:pPr>
        <w:pStyle w:val="Equation"/>
        <w:rPr>
          <w:ins w:id="109" w:author="USA" w:date="2021-03-22T16:46:00Z"/>
        </w:rPr>
        <w:pPrChange w:id="110" w:author="USA" w:date="2021-03-22T16:50:00Z">
          <w:pPr>
            <w:pStyle w:val="enumlev1"/>
            <w:spacing w:before="120" w:after="40"/>
          </w:pPr>
        </w:pPrChange>
      </w:pPr>
      <w:ins w:id="111" w:author="USA" w:date="2021-03-22T16:49:00Z">
        <w:r>
          <w:rPr>
            <w:b/>
            <w:bCs/>
            <w:u w:val="single"/>
          </w:rPr>
          <w:t>3</w:t>
        </w:r>
        <w:r w:rsidR="00DB0308">
          <w:rPr>
            <w:b/>
            <w:bCs/>
            <w:u w:val="single"/>
          </w:rPr>
          <w:t>.1</w:t>
        </w:r>
        <w:r w:rsidR="00DB0308">
          <w:rPr>
            <w:b/>
            <w:bCs/>
            <w:u w:val="single"/>
          </w:rPr>
          <w:tab/>
          <w:t>Adjustments for standard resolution bandwidth (RBW):</w:t>
        </w:r>
      </w:ins>
      <w:del w:id="112" w:author="USA" w:date="2021-03-22T16:49:00Z">
        <w:r w:rsidR="00452844" w:rsidRPr="004722B0" w:rsidDel="00E5103C">
          <w:tab/>
        </w:r>
      </w:del>
    </w:p>
    <w:p w14:paraId="1556897D" w14:textId="26C682DE" w:rsidR="00B005EC" w:rsidRDefault="00B005EC" w:rsidP="00B005EC">
      <w:pPr>
        <w:pStyle w:val="enumlev1"/>
        <w:spacing w:before="120" w:after="40"/>
        <w:rPr>
          <w:ins w:id="113" w:author="USA" w:date="2021-03-22T16:46:00Z"/>
        </w:rPr>
      </w:pPr>
      <w:ins w:id="114" w:author="USA" w:date="2021-03-22T16:47:00Z">
        <w:r>
          <w:tab/>
        </w:r>
      </w:ins>
      <w:ins w:id="115" w:author="USA" w:date="2021-03-22T16:46:00Z">
        <w:r>
          <w:t>For a 1 MHz resolution bandwidth</w:t>
        </w:r>
      </w:ins>
    </w:p>
    <w:p w14:paraId="33E53F5A" w14:textId="77777777" w:rsidR="00B005EC" w:rsidRPr="009F7441" w:rsidRDefault="00B005EC" w:rsidP="00B005EC">
      <w:pPr>
        <w:pStyle w:val="enumlev1"/>
        <w:spacing w:before="120" w:after="40"/>
        <w:rPr>
          <w:ins w:id="116" w:author="USA" w:date="2021-03-22T16:46:00Z"/>
          <w:lang w:val="fr-FR"/>
        </w:rPr>
      </w:pPr>
      <w:ins w:id="117" w:author="USA" w:date="2021-03-22T16:46:00Z">
        <w:r>
          <w:rPr>
            <w:lang w:val="fr-FR"/>
          </w:rPr>
          <w:tab/>
        </w:r>
        <w:r>
          <w:rPr>
            <w:lang w:val="fr-FR"/>
          </w:rPr>
          <w:tab/>
        </w:r>
        <w:r w:rsidRPr="009F7441">
          <w:rPr>
            <w:lang w:val="fr-FR"/>
          </w:rPr>
          <w:t xml:space="preserve">P </w:t>
        </w:r>
        <w:r w:rsidRPr="009F7441">
          <w:rPr>
            <w:vertAlign w:val="subscript"/>
            <w:lang w:val="fr-FR"/>
          </w:rPr>
          <w:t>dBm (acquisition)</w:t>
        </w:r>
        <w:r w:rsidRPr="009F7441">
          <w:rPr>
            <w:lang w:val="fr-FR"/>
          </w:rPr>
          <w:t xml:space="preserve"> = -112 dBm/MHz </w:t>
        </w:r>
      </w:ins>
    </w:p>
    <w:p w14:paraId="7CBC34D9" w14:textId="77777777" w:rsidR="00B005EC" w:rsidRPr="009F7441" w:rsidRDefault="00B005EC" w:rsidP="00B005EC">
      <w:pPr>
        <w:pStyle w:val="enumlev1"/>
        <w:spacing w:before="120" w:after="40"/>
        <w:rPr>
          <w:ins w:id="118" w:author="USA" w:date="2021-03-22T16:46:00Z"/>
          <w:lang w:val="fr-FR"/>
        </w:rPr>
      </w:pPr>
      <w:ins w:id="119" w:author="USA" w:date="2021-03-22T16:46:00Z">
        <w:r w:rsidRPr="009F7441">
          <w:rPr>
            <w:lang w:val="fr-FR"/>
          </w:rPr>
          <w:tab/>
        </w:r>
        <w:r>
          <w:rPr>
            <w:lang w:val="fr-FR"/>
          </w:rPr>
          <w:tab/>
        </w:r>
        <w:r w:rsidRPr="009F7441">
          <w:rPr>
            <w:lang w:val="fr-FR"/>
          </w:rPr>
          <w:t xml:space="preserve">E </w:t>
        </w:r>
        <w:r w:rsidRPr="009F7441">
          <w:rPr>
            <w:vertAlign w:val="subscript"/>
            <w:lang w:val="fr-FR"/>
          </w:rPr>
          <w:t xml:space="preserve">dB µV/m (acquisition) </w:t>
        </w:r>
        <w:r w:rsidRPr="009F7441">
          <w:rPr>
            <w:lang w:val="fr-FR"/>
          </w:rPr>
          <w:t xml:space="preserve">= </w:t>
        </w:r>
        <w:r>
          <w:rPr>
            <w:lang w:val="fr-FR"/>
          </w:rPr>
          <w:t>-112</w:t>
        </w:r>
        <w:r w:rsidRPr="009F7441">
          <w:rPr>
            <w:lang w:val="fr-FR"/>
          </w:rPr>
          <w:t xml:space="preserve"> dBm + 135.175 = </w:t>
        </w:r>
        <w:r>
          <w:rPr>
            <w:lang w:val="fr-FR"/>
          </w:rPr>
          <w:t xml:space="preserve">23.2 </w:t>
        </w:r>
        <w:proofErr w:type="spellStart"/>
        <w:r>
          <w:rPr>
            <w:lang w:val="fr-FR"/>
          </w:rPr>
          <w:t>dBµV</w:t>
        </w:r>
        <w:proofErr w:type="spellEnd"/>
        <w:r>
          <w:rPr>
            <w:lang w:val="fr-FR"/>
          </w:rPr>
          <w:t xml:space="preserve">/m </w:t>
        </w:r>
      </w:ins>
    </w:p>
    <w:p w14:paraId="5B446686" w14:textId="77777777" w:rsidR="00B005EC" w:rsidRDefault="00B005EC" w:rsidP="00B005EC">
      <w:pPr>
        <w:pStyle w:val="enumlev1"/>
        <w:spacing w:before="120" w:after="40"/>
        <w:rPr>
          <w:ins w:id="120" w:author="USA" w:date="2021-03-22T16:46:00Z"/>
          <w:lang w:val="fr-FR"/>
        </w:rPr>
      </w:pPr>
      <w:ins w:id="121" w:author="USA" w:date="2021-03-22T16:46:00Z">
        <w:r>
          <w:rPr>
            <w:lang w:val="fr-FR"/>
          </w:rPr>
          <w:tab/>
          <w:t xml:space="preserve">For a 120 kHz </w:t>
        </w:r>
        <w:proofErr w:type="spellStart"/>
        <w:r>
          <w:rPr>
            <w:lang w:val="fr-FR"/>
          </w:rPr>
          <w:t>resolution</w:t>
        </w:r>
        <w:proofErr w:type="spellEnd"/>
        <w:r>
          <w:rPr>
            <w:lang w:val="fr-FR"/>
          </w:rPr>
          <w:t xml:space="preserve"> </w:t>
        </w:r>
        <w:proofErr w:type="spellStart"/>
        <w:r>
          <w:rPr>
            <w:lang w:val="fr-FR"/>
          </w:rPr>
          <w:t>bandwidth</w:t>
        </w:r>
        <w:proofErr w:type="spellEnd"/>
      </w:ins>
    </w:p>
    <w:p w14:paraId="6A1E044F" w14:textId="77777777" w:rsidR="00B005EC" w:rsidRDefault="00B005EC" w:rsidP="00B005EC">
      <w:pPr>
        <w:pStyle w:val="enumlev1"/>
        <w:spacing w:before="120" w:after="40"/>
        <w:rPr>
          <w:ins w:id="122" w:author="USA" w:date="2021-03-22T16:46:00Z"/>
          <w:lang w:val="fr-FR"/>
        </w:rPr>
      </w:pPr>
      <w:ins w:id="123" w:author="USA" w:date="2021-03-22T16:46:00Z">
        <w:r>
          <w:rPr>
            <w:lang w:val="fr-FR"/>
          </w:rPr>
          <w:tab/>
        </w:r>
        <w:r>
          <w:rPr>
            <w:lang w:val="fr-FR"/>
          </w:rPr>
          <w:tab/>
          <w:t xml:space="preserve">P </w:t>
        </w:r>
        <w:r>
          <w:rPr>
            <w:vertAlign w:val="subscript"/>
            <w:lang w:val="fr-FR"/>
          </w:rPr>
          <w:t xml:space="preserve">dBm (acquisition) </w:t>
        </w:r>
        <w:r>
          <w:rPr>
            <w:lang w:val="fr-FR"/>
          </w:rPr>
          <w:t>= -112 dBm – 10 log (1/0.120) = -112 -9.2 = -121.2 dBm</w:t>
        </w:r>
      </w:ins>
    </w:p>
    <w:p w14:paraId="1C983E8A" w14:textId="77777777" w:rsidR="00B005EC" w:rsidRDefault="00B005EC" w:rsidP="00B005EC">
      <w:pPr>
        <w:pStyle w:val="enumlev1"/>
        <w:spacing w:before="120" w:after="40"/>
        <w:rPr>
          <w:ins w:id="124" w:author="USA" w:date="2021-03-22T16:46:00Z"/>
          <w:b/>
          <w:bCs/>
          <w:lang w:val="fr-FR"/>
        </w:rPr>
      </w:pPr>
      <w:ins w:id="125" w:author="USA" w:date="2021-03-22T16:46:00Z">
        <w:r>
          <w:rPr>
            <w:lang w:val="fr-FR"/>
          </w:rPr>
          <w:tab/>
        </w:r>
        <w:r>
          <w:rPr>
            <w:lang w:val="fr-FR"/>
          </w:rPr>
          <w:tab/>
        </w:r>
        <w:r w:rsidRPr="009F7441">
          <w:rPr>
            <w:lang w:val="fr-FR"/>
          </w:rPr>
          <w:t xml:space="preserve">E </w:t>
        </w:r>
        <w:r w:rsidRPr="009F7441">
          <w:rPr>
            <w:vertAlign w:val="subscript"/>
            <w:lang w:val="fr-FR"/>
          </w:rPr>
          <w:t xml:space="preserve">dB µV/m (120 kHz) </w:t>
        </w:r>
        <w:r w:rsidRPr="009F7441">
          <w:rPr>
            <w:lang w:val="fr-FR"/>
          </w:rPr>
          <w:t xml:space="preserve">= </w:t>
        </w:r>
        <w:r>
          <w:rPr>
            <w:lang w:val="fr-FR"/>
          </w:rPr>
          <w:t xml:space="preserve">-121.2 dBm + 135.175 = 14 </w:t>
        </w:r>
        <w:proofErr w:type="spellStart"/>
        <w:r>
          <w:rPr>
            <w:lang w:val="fr-FR"/>
          </w:rPr>
          <w:t>dBµV</w:t>
        </w:r>
        <w:proofErr w:type="spellEnd"/>
        <w:r>
          <w:rPr>
            <w:lang w:val="fr-FR"/>
          </w:rPr>
          <w:t xml:space="preserve">/m </w:t>
        </w:r>
      </w:ins>
    </w:p>
    <w:p w14:paraId="17A406EE" w14:textId="77777777" w:rsidR="00B005EC" w:rsidRDefault="00B005EC" w:rsidP="00B005EC">
      <w:pPr>
        <w:pStyle w:val="enumlev1"/>
        <w:spacing w:before="120" w:after="40"/>
        <w:rPr>
          <w:ins w:id="126" w:author="USA" w:date="2021-03-22T16:46:00Z"/>
          <w:lang w:val="fr-FR"/>
        </w:rPr>
      </w:pPr>
      <w:ins w:id="127" w:author="USA" w:date="2021-03-22T16:46:00Z">
        <w:r>
          <w:rPr>
            <w:lang w:val="fr-FR"/>
          </w:rPr>
          <w:tab/>
          <w:t xml:space="preserve">For a 9 kHz </w:t>
        </w:r>
        <w:proofErr w:type="spellStart"/>
        <w:r>
          <w:rPr>
            <w:lang w:val="fr-FR"/>
          </w:rPr>
          <w:t>resolution</w:t>
        </w:r>
        <w:proofErr w:type="spellEnd"/>
        <w:r>
          <w:rPr>
            <w:lang w:val="fr-FR"/>
          </w:rPr>
          <w:t xml:space="preserve"> </w:t>
        </w:r>
        <w:proofErr w:type="spellStart"/>
        <w:r>
          <w:rPr>
            <w:lang w:val="fr-FR"/>
          </w:rPr>
          <w:t>bandwidth</w:t>
        </w:r>
        <w:proofErr w:type="spellEnd"/>
      </w:ins>
    </w:p>
    <w:p w14:paraId="0AAAA74A" w14:textId="77777777" w:rsidR="00B005EC" w:rsidRPr="009F7441" w:rsidRDefault="00B005EC" w:rsidP="00B005EC">
      <w:pPr>
        <w:pStyle w:val="enumlev1"/>
        <w:spacing w:before="120" w:after="40"/>
        <w:rPr>
          <w:ins w:id="128" w:author="USA" w:date="2021-03-22T16:46:00Z"/>
          <w:lang w:val="fr-FR"/>
        </w:rPr>
      </w:pPr>
      <w:ins w:id="129" w:author="USA" w:date="2021-03-22T16:46:00Z">
        <w:r>
          <w:rPr>
            <w:lang w:val="fr-FR"/>
          </w:rPr>
          <w:tab/>
        </w:r>
        <w:r>
          <w:rPr>
            <w:lang w:val="fr-FR"/>
          </w:rPr>
          <w:tab/>
          <w:t xml:space="preserve">P </w:t>
        </w:r>
        <w:r>
          <w:rPr>
            <w:vertAlign w:val="subscript"/>
            <w:lang w:val="fr-FR"/>
          </w:rPr>
          <w:t xml:space="preserve">dBm (acquisition) </w:t>
        </w:r>
        <w:r>
          <w:rPr>
            <w:lang w:val="fr-FR"/>
          </w:rPr>
          <w:t>= -112 dBm – 10 log (1/0.009) = -112 -20.46 = -132.46 dBm</w:t>
        </w:r>
      </w:ins>
    </w:p>
    <w:p w14:paraId="4FE078A8" w14:textId="77777777" w:rsidR="00B005EC" w:rsidRPr="009F7441" w:rsidRDefault="00B005EC" w:rsidP="00B005EC">
      <w:pPr>
        <w:pStyle w:val="enumlev1"/>
        <w:spacing w:before="120" w:after="40"/>
        <w:rPr>
          <w:ins w:id="130" w:author="USA" w:date="2021-03-22T16:46:00Z"/>
          <w:b/>
          <w:bCs/>
          <w:lang w:val="fr-FR"/>
        </w:rPr>
      </w:pPr>
      <w:ins w:id="131" w:author="USA" w:date="2021-03-22T16:46:00Z">
        <w:r w:rsidRPr="009F7441">
          <w:rPr>
            <w:lang w:val="fr-FR"/>
          </w:rPr>
          <w:tab/>
        </w:r>
        <w:r>
          <w:rPr>
            <w:lang w:val="fr-FR"/>
          </w:rPr>
          <w:tab/>
        </w:r>
        <w:r w:rsidRPr="009F7441">
          <w:rPr>
            <w:lang w:val="fr-FR"/>
          </w:rPr>
          <w:t xml:space="preserve">E </w:t>
        </w:r>
        <w:r w:rsidRPr="009F7441">
          <w:rPr>
            <w:vertAlign w:val="subscript"/>
            <w:lang w:val="fr-FR"/>
          </w:rPr>
          <w:t xml:space="preserve">dB µV/m (9 kHz) </w:t>
        </w:r>
        <w:r w:rsidRPr="009F7441">
          <w:rPr>
            <w:lang w:val="fr-FR"/>
          </w:rPr>
          <w:t xml:space="preserve">= </w:t>
        </w:r>
        <w:r>
          <w:rPr>
            <w:lang w:val="fr-FR"/>
          </w:rPr>
          <w:t xml:space="preserve">-132.46 dBm + 135.175 = 2.72 </w:t>
        </w:r>
        <w:proofErr w:type="spellStart"/>
        <w:r>
          <w:rPr>
            <w:lang w:val="fr-FR"/>
          </w:rPr>
          <w:t>dBµV</w:t>
        </w:r>
        <w:proofErr w:type="spellEnd"/>
        <w:r>
          <w:rPr>
            <w:lang w:val="fr-FR"/>
          </w:rPr>
          <w:t xml:space="preserve">/m </w:t>
        </w:r>
      </w:ins>
    </w:p>
    <w:p w14:paraId="107FCE1B" w14:textId="71819667" w:rsidR="00452844" w:rsidRPr="009F7441" w:rsidDel="00B005EC" w:rsidRDefault="00452844" w:rsidP="00B005EC">
      <w:pPr>
        <w:pStyle w:val="enumlev1"/>
        <w:spacing w:before="120" w:after="40"/>
        <w:rPr>
          <w:del w:id="132" w:author="USA" w:date="2021-03-22T16:46:00Z"/>
          <w:lang w:val="fr-FR"/>
        </w:rPr>
      </w:pPr>
      <w:del w:id="133" w:author="USA" w:date="2021-03-22T16:46:00Z">
        <w:r w:rsidRPr="009F7441" w:rsidDel="00B005EC">
          <w:rPr>
            <w:lang w:val="fr-FR"/>
          </w:rPr>
          <w:delText xml:space="preserve">P </w:delText>
        </w:r>
        <w:r w:rsidRPr="009F7441" w:rsidDel="00B005EC">
          <w:rPr>
            <w:vertAlign w:val="subscript"/>
            <w:lang w:val="fr-FR"/>
          </w:rPr>
          <w:delText>dBm (acquisition)</w:delText>
        </w:r>
        <w:r w:rsidRPr="009F7441" w:rsidDel="00B005EC">
          <w:rPr>
            <w:lang w:val="fr-FR"/>
          </w:rPr>
          <w:delText xml:space="preserve"> = -112 dBm/MHz + 10 log (2) = -109 dBm </w:delText>
        </w:r>
      </w:del>
    </w:p>
    <w:p w14:paraId="12128A6C" w14:textId="391E8861" w:rsidR="00452844" w:rsidRPr="009F7441" w:rsidDel="00B005EC" w:rsidRDefault="00452844" w:rsidP="00B005EC">
      <w:pPr>
        <w:pStyle w:val="enumlev1"/>
        <w:spacing w:before="120" w:after="40"/>
        <w:rPr>
          <w:del w:id="134" w:author="USA" w:date="2021-03-22T16:46:00Z"/>
          <w:lang w:val="fr-FR"/>
        </w:rPr>
      </w:pPr>
      <w:del w:id="135" w:author="USA" w:date="2021-03-22T16:46:00Z">
        <w:r w:rsidRPr="009F7441" w:rsidDel="00B005EC">
          <w:rPr>
            <w:lang w:val="fr-FR"/>
          </w:rPr>
          <w:tab/>
          <w:delText xml:space="preserve">E </w:delText>
        </w:r>
        <w:r w:rsidRPr="009F7441" w:rsidDel="00B005EC">
          <w:rPr>
            <w:vertAlign w:val="subscript"/>
            <w:lang w:val="fr-FR"/>
          </w:rPr>
          <w:delText xml:space="preserve">dB µV/m (acquisition) </w:delText>
        </w:r>
        <w:r w:rsidRPr="009F7441" w:rsidDel="00B005EC">
          <w:rPr>
            <w:lang w:val="fr-FR"/>
          </w:rPr>
          <w:delText>= -109 dBm + 135.175 = 26.2 dB µV/m</w:delText>
        </w:r>
      </w:del>
    </w:p>
    <w:p w14:paraId="6C5515F1" w14:textId="59E3871A" w:rsidR="00452844" w:rsidRPr="009F7441" w:rsidDel="00B005EC" w:rsidRDefault="00452844" w:rsidP="00B005EC">
      <w:pPr>
        <w:pStyle w:val="enumlev1"/>
        <w:spacing w:before="120" w:after="40"/>
        <w:rPr>
          <w:del w:id="136" w:author="USA" w:date="2021-03-22T16:46:00Z"/>
          <w:lang w:val="fr-FR"/>
        </w:rPr>
      </w:pPr>
      <w:del w:id="137" w:author="USA" w:date="2021-03-22T16:46:00Z">
        <w:r w:rsidRPr="009F7441" w:rsidDel="00B005EC">
          <w:rPr>
            <w:lang w:val="fr-FR"/>
          </w:rPr>
          <w:tab/>
          <w:delText xml:space="preserve">E </w:delText>
        </w:r>
        <w:r w:rsidRPr="009F7441" w:rsidDel="00B005EC">
          <w:rPr>
            <w:vertAlign w:val="subscript"/>
            <w:lang w:val="fr-FR"/>
          </w:rPr>
          <w:delText xml:space="preserve">dB µV/m (120 kHz) </w:delText>
        </w:r>
        <w:r w:rsidRPr="009F7441" w:rsidDel="00B005EC">
          <w:rPr>
            <w:lang w:val="fr-FR"/>
          </w:rPr>
          <w:delText xml:space="preserve">= 26.2 dB µV/m + 10 log (0.12/2) = 26.2 – 12.2 = </w:delText>
        </w:r>
        <w:r w:rsidRPr="009F7441" w:rsidDel="00B005EC">
          <w:rPr>
            <w:b/>
            <w:bCs/>
            <w:lang w:val="fr-FR"/>
          </w:rPr>
          <w:delText>14 dBµV/m</w:delText>
        </w:r>
      </w:del>
    </w:p>
    <w:p w14:paraId="1737AE0C" w14:textId="01181E7E" w:rsidR="00452844" w:rsidRPr="009F7441" w:rsidDel="00B005EC" w:rsidRDefault="00452844" w:rsidP="00B005EC">
      <w:pPr>
        <w:pStyle w:val="enumlev1"/>
        <w:spacing w:before="120" w:after="40"/>
        <w:rPr>
          <w:del w:id="138" w:author="USA" w:date="2021-03-22T16:46:00Z"/>
          <w:b/>
          <w:bCs/>
          <w:lang w:val="fr-FR"/>
        </w:rPr>
      </w:pPr>
      <w:del w:id="139" w:author="USA" w:date="2021-03-22T16:46:00Z">
        <w:r w:rsidRPr="009F7441" w:rsidDel="00B005EC">
          <w:rPr>
            <w:lang w:val="fr-FR"/>
          </w:rPr>
          <w:tab/>
          <w:delText xml:space="preserve">E </w:delText>
        </w:r>
        <w:r w:rsidRPr="009F7441" w:rsidDel="00B005EC">
          <w:rPr>
            <w:vertAlign w:val="subscript"/>
            <w:lang w:val="fr-FR"/>
          </w:rPr>
          <w:delText xml:space="preserve">dB µV/m (9 kHz) </w:delText>
        </w:r>
        <w:r w:rsidRPr="009F7441" w:rsidDel="00B005EC">
          <w:rPr>
            <w:lang w:val="fr-FR"/>
          </w:rPr>
          <w:delText xml:space="preserve">= 26.2 dB µV/m + 10 log (0.009/2) = 26.2 – 23.5 = </w:delText>
        </w:r>
        <w:r w:rsidRPr="009F7441" w:rsidDel="00B005EC">
          <w:rPr>
            <w:b/>
            <w:bCs/>
            <w:lang w:val="fr-FR"/>
          </w:rPr>
          <w:delText>2.7 dB µV/m</w:delText>
        </w:r>
      </w:del>
    </w:p>
    <w:p w14:paraId="4E1CC0A0" w14:textId="2BC2AB2B" w:rsidR="00452844" w:rsidRPr="004722B0" w:rsidRDefault="001D0178">
      <w:pPr>
        <w:pStyle w:val="Headingb"/>
        <w:rPr>
          <w:lang w:val="en-GB"/>
        </w:rPr>
      </w:pPr>
      <w:ins w:id="140" w:author="USA" w:date="2021-03-22T16:50:00Z">
        <w:r>
          <w:rPr>
            <w:lang w:val="en-GB"/>
          </w:rPr>
          <w:t>3.2</w:t>
        </w:r>
        <w:r>
          <w:rPr>
            <w:lang w:val="en-GB"/>
          </w:rPr>
          <w:tab/>
        </w:r>
      </w:ins>
      <w:r w:rsidR="00452844" w:rsidRPr="004722B0">
        <w:rPr>
          <w:lang w:val="en-GB"/>
        </w:rPr>
        <w:t>Comparing th</w:t>
      </w:r>
      <w:r w:rsidR="00231708">
        <w:rPr>
          <w:lang w:val="en-GB"/>
        </w:rPr>
        <w:t>ese levels</w:t>
      </w:r>
      <w:r w:rsidR="00452844" w:rsidRPr="004722B0">
        <w:rPr>
          <w:lang w:val="en-GB"/>
        </w:rPr>
        <w:t xml:space="preserve"> to current standards:</w:t>
      </w:r>
    </w:p>
    <w:p w14:paraId="401691CB" w14:textId="77777777" w:rsidR="00452844" w:rsidRPr="004722B0" w:rsidRDefault="00452844">
      <w:pPr>
        <w:pStyle w:val="enumlev1"/>
        <w:rPr>
          <w:b/>
        </w:rPr>
      </w:pPr>
      <w:r w:rsidRPr="004722B0">
        <w:t>–</w:t>
      </w:r>
      <w:r w:rsidRPr="004722B0">
        <w:tab/>
        <w:t xml:space="preserve">IEC 60945 (120 kHz, </w:t>
      </w:r>
      <w:proofErr w:type="spellStart"/>
      <w:r w:rsidRPr="004722B0">
        <w:t>quazi</w:t>
      </w:r>
      <w:proofErr w:type="spellEnd"/>
      <w:r w:rsidRPr="004722B0">
        <w:t>-peak, 3 meters): 54 dB µV/m</w:t>
      </w:r>
    </w:p>
    <w:p w14:paraId="3CE3E027" w14:textId="0AC5D228" w:rsidR="00452844" w:rsidRPr="004722B0" w:rsidRDefault="007B6B7C">
      <w:pPr>
        <w:pStyle w:val="enumlev2"/>
      </w:pPr>
      <w:r>
        <w:t>•</w:t>
      </w:r>
      <w:r w:rsidR="00452844" w:rsidRPr="004722B0">
        <w:tab/>
        <w:t xml:space="preserve">Adjustment for 3 meters to 1 meter: 20 log (3/1) = </w:t>
      </w:r>
      <w:del w:id="141" w:author="USA" w:date="2021-03-22T16:58:00Z">
        <w:r w:rsidR="00452844" w:rsidRPr="004722B0" w:rsidDel="00215DB4">
          <w:delText xml:space="preserve">– </w:delText>
        </w:r>
      </w:del>
      <w:ins w:id="142" w:author="USA" w:date="2021-03-22T16:58:00Z">
        <w:r w:rsidR="00215DB4">
          <w:t>+</w:t>
        </w:r>
        <w:r w:rsidR="00215DB4" w:rsidRPr="004722B0">
          <w:t xml:space="preserve"> </w:t>
        </w:r>
      </w:ins>
      <w:r w:rsidR="00452844" w:rsidRPr="004722B0">
        <w:t>9.54 dB</w:t>
      </w:r>
    </w:p>
    <w:p w14:paraId="0D1B15FB" w14:textId="67457708" w:rsidR="00452844" w:rsidRPr="004722B0" w:rsidRDefault="007B6B7C">
      <w:pPr>
        <w:pStyle w:val="enumlev2"/>
      </w:pPr>
      <w:r>
        <w:t>•</w:t>
      </w:r>
      <w:r w:rsidR="00452844" w:rsidRPr="004722B0">
        <w:tab/>
        <w:t xml:space="preserve">Adjustment for </w:t>
      </w:r>
      <w:proofErr w:type="spellStart"/>
      <w:r w:rsidR="00452844" w:rsidRPr="004722B0">
        <w:t>quazi</w:t>
      </w:r>
      <w:proofErr w:type="spellEnd"/>
      <w:r w:rsidR="00452844" w:rsidRPr="004722B0">
        <w:t xml:space="preserve">-peak to average: </w:t>
      </w:r>
      <w:del w:id="143" w:author="USA" w:date="2021-03-22T16:58:00Z">
        <w:r w:rsidR="00452844" w:rsidRPr="004722B0" w:rsidDel="008D6582">
          <w:delText xml:space="preserve">+ </w:delText>
        </w:r>
      </w:del>
      <w:ins w:id="144" w:author="USA" w:date="2021-03-22T16:58:00Z">
        <w:r w:rsidR="008D6582">
          <w:t>-</w:t>
        </w:r>
        <w:r w:rsidR="008D6582" w:rsidRPr="004722B0">
          <w:t xml:space="preserve"> </w:t>
        </w:r>
      </w:ins>
      <w:r w:rsidR="00452844" w:rsidRPr="004722B0">
        <w:t>10 dB</w:t>
      </w:r>
    </w:p>
    <w:p w14:paraId="6327018B" w14:textId="3645E7FF" w:rsidR="00452844" w:rsidRPr="004722B0" w:rsidRDefault="007B6B7C">
      <w:pPr>
        <w:pStyle w:val="enumlev2"/>
      </w:pPr>
      <w:r>
        <w:lastRenderedPageBreak/>
        <w:t>•</w:t>
      </w:r>
      <w:r w:rsidR="00452844" w:rsidRPr="004722B0">
        <w:tab/>
        <w:t xml:space="preserve">Adjusted value: + 54 </w:t>
      </w:r>
      <w:del w:id="145" w:author="USA" w:date="2021-03-22T16:59:00Z">
        <w:r w:rsidR="00452844" w:rsidRPr="004722B0" w:rsidDel="008D6582">
          <w:delText xml:space="preserve">+ </w:delText>
        </w:r>
      </w:del>
      <w:ins w:id="146" w:author="USA" w:date="2021-03-22T16:59:00Z">
        <w:r w:rsidR="008D6582">
          <w:t>-</w:t>
        </w:r>
        <w:r w:rsidR="008D6582" w:rsidRPr="004722B0">
          <w:t xml:space="preserve"> </w:t>
        </w:r>
      </w:ins>
      <w:r w:rsidR="00452844" w:rsidRPr="004722B0">
        <w:t xml:space="preserve">10 </w:t>
      </w:r>
      <w:del w:id="147" w:author="USA" w:date="2021-03-22T16:59:00Z">
        <w:r w:rsidR="00452844" w:rsidRPr="004722B0" w:rsidDel="008D6582">
          <w:delText xml:space="preserve">– </w:delText>
        </w:r>
      </w:del>
      <w:ins w:id="148" w:author="USA" w:date="2021-03-22T16:59:00Z">
        <w:r w:rsidR="008D6582">
          <w:t>+</w:t>
        </w:r>
        <w:r w:rsidR="008D6582" w:rsidRPr="004722B0">
          <w:t xml:space="preserve"> </w:t>
        </w:r>
      </w:ins>
      <w:r w:rsidR="00452844" w:rsidRPr="004722B0">
        <w:t xml:space="preserve">9.54 = </w:t>
      </w:r>
      <w:del w:id="149" w:author="USA" w:date="2021-03-22T16:59:00Z">
        <w:r w:rsidR="00452844" w:rsidRPr="004722B0" w:rsidDel="008D6582">
          <w:delText>54</w:delText>
        </w:r>
      </w:del>
      <w:ins w:id="150" w:author="USA" w:date="2021-03-22T16:59:00Z">
        <w:r w:rsidR="008D6582" w:rsidRPr="004722B0">
          <w:t>5</w:t>
        </w:r>
        <w:r w:rsidR="008D6582">
          <w:t>3</w:t>
        </w:r>
      </w:ins>
      <w:r w:rsidR="00452844" w:rsidRPr="004722B0">
        <w:t xml:space="preserve">.5 </w:t>
      </w:r>
      <w:proofErr w:type="spellStart"/>
      <w:r w:rsidR="00452844" w:rsidRPr="004722B0">
        <w:t>dBµV</w:t>
      </w:r>
      <w:proofErr w:type="spellEnd"/>
      <w:r w:rsidR="00452844" w:rsidRPr="004722B0">
        <w:t>/m</w:t>
      </w:r>
    </w:p>
    <w:p w14:paraId="6A7316A6" w14:textId="68D205E7" w:rsidR="00452844" w:rsidRPr="004722B0" w:rsidRDefault="007B6B7C">
      <w:pPr>
        <w:pStyle w:val="enumlev2"/>
        <w:rPr>
          <w:b/>
        </w:rPr>
      </w:pPr>
      <w:r>
        <w:t>•</w:t>
      </w:r>
      <w:r w:rsidR="00452844" w:rsidRPr="004722B0">
        <w:tab/>
        <w:t xml:space="preserve">Difference to this calculation: </w:t>
      </w:r>
      <w:del w:id="151" w:author="USA" w:date="2021-03-22T16:59:00Z">
        <w:r w:rsidR="00452844" w:rsidRPr="004722B0" w:rsidDel="003963E7">
          <w:delText>54</w:delText>
        </w:r>
      </w:del>
      <w:ins w:id="152" w:author="USA" w:date="2021-03-22T16:59:00Z">
        <w:r w:rsidR="003963E7" w:rsidRPr="004722B0">
          <w:t>5</w:t>
        </w:r>
        <w:r w:rsidR="003963E7">
          <w:t>3</w:t>
        </w:r>
      </w:ins>
      <w:r w:rsidR="00452844" w:rsidRPr="004722B0">
        <w:t xml:space="preserve">.5 – 14 = </w:t>
      </w:r>
      <w:del w:id="153" w:author="USA" w:date="2021-03-22T17:00:00Z">
        <w:r w:rsidR="00452844" w:rsidRPr="004722B0" w:rsidDel="005805AF">
          <w:delText>40.5</w:delText>
        </w:r>
      </w:del>
      <w:ins w:id="154" w:author="USA" w:date="2021-03-22T17:00:00Z">
        <w:r w:rsidR="005805AF">
          <w:t>39.5</w:t>
        </w:r>
      </w:ins>
      <w:r w:rsidR="00452844" w:rsidRPr="004722B0">
        <w:t xml:space="preserve"> dB</w:t>
      </w:r>
    </w:p>
    <w:p w14:paraId="5C38C062" w14:textId="77777777" w:rsidR="00452844" w:rsidRPr="004722B0" w:rsidRDefault="00452844">
      <w:pPr>
        <w:pStyle w:val="enumlev1"/>
      </w:pPr>
      <w:r w:rsidRPr="004722B0">
        <w:t>–</w:t>
      </w:r>
      <w:r w:rsidRPr="004722B0">
        <w:tab/>
        <w:t xml:space="preserve">CISPR 25 Class 5 (9 kHz, 1 meter, average): 10 </w:t>
      </w:r>
      <w:proofErr w:type="spellStart"/>
      <w:r w:rsidRPr="004722B0">
        <w:t>dBµV</w:t>
      </w:r>
      <w:proofErr w:type="spellEnd"/>
      <w:r w:rsidRPr="004722B0">
        <w:t>/m</w:t>
      </w:r>
    </w:p>
    <w:p w14:paraId="083966E4" w14:textId="3A21CA3E" w:rsidR="00452844" w:rsidRDefault="007B6B7C">
      <w:pPr>
        <w:pStyle w:val="enumlev2"/>
        <w:rPr>
          <w:ins w:id="155" w:author="USA" w:date="2021-03-22T17:01:00Z"/>
        </w:rPr>
      </w:pPr>
      <w:r>
        <w:t>•</w:t>
      </w:r>
      <w:r w:rsidR="00452844" w:rsidRPr="004722B0">
        <w:tab/>
        <w:t xml:space="preserve">Difference to this calculation: 10 – </w:t>
      </w:r>
      <w:del w:id="156" w:author="USA" w:date="2021-03-22T17:00:00Z">
        <w:r w:rsidR="00452844" w:rsidRPr="004722B0" w:rsidDel="00F579BC">
          <w:delText>2.7</w:delText>
        </w:r>
      </w:del>
      <w:ins w:id="157" w:author="USA" w:date="2021-03-22T17:00:00Z">
        <w:r w:rsidR="00F579BC">
          <w:t>2.72</w:t>
        </w:r>
      </w:ins>
      <w:r w:rsidR="00452844" w:rsidRPr="004722B0">
        <w:t xml:space="preserve"> = </w:t>
      </w:r>
      <w:del w:id="158" w:author="USA" w:date="2021-03-22T17:00:00Z">
        <w:r w:rsidR="00452844" w:rsidRPr="004722B0" w:rsidDel="00F579BC">
          <w:delText>7.3</w:delText>
        </w:r>
      </w:del>
      <w:ins w:id="159" w:author="USA" w:date="2021-03-22T17:00:00Z">
        <w:r w:rsidR="00F579BC">
          <w:t>7.28</w:t>
        </w:r>
      </w:ins>
      <w:r w:rsidR="00452844" w:rsidRPr="004722B0">
        <w:t xml:space="preserve"> dB</w:t>
      </w:r>
    </w:p>
    <w:p w14:paraId="2BAD8E30" w14:textId="77777777" w:rsidR="00DF2BAB" w:rsidRDefault="00C77887" w:rsidP="00DF2BAB">
      <w:pPr>
        <w:pStyle w:val="enumlev2"/>
        <w:ind w:left="0" w:firstLine="0"/>
        <w:rPr>
          <w:ins w:id="160" w:author="USA" w:date="2021-03-22T17:02:00Z"/>
        </w:rPr>
      </w:pPr>
      <w:ins w:id="161" w:author="USA" w:date="2021-03-22T17:01:00Z">
        <w:r>
          <w:rPr>
            <w:b/>
            <w:bCs/>
          </w:rPr>
          <w:t>3.2.1</w:t>
        </w:r>
        <w:r>
          <w:rPr>
            <w:b/>
            <w:bCs/>
          </w:rPr>
          <w:tab/>
        </w:r>
      </w:ins>
      <w:ins w:id="162" w:author="USA" w:date="2021-03-22T17:02:00Z">
        <w:r w:rsidR="00DF2BAB">
          <w:rPr>
            <w:b/>
            <w:bCs/>
          </w:rPr>
          <w:t>Results of comparison to current standards:</w:t>
        </w:r>
        <w:r w:rsidR="00DF2BAB">
          <w:t xml:space="preserve"> </w:t>
        </w:r>
      </w:ins>
    </w:p>
    <w:p w14:paraId="3C348DA5" w14:textId="38D0853F" w:rsidR="00DF2BAB" w:rsidRDefault="00DF2BAB" w:rsidP="00DF2BAB">
      <w:pPr>
        <w:pStyle w:val="enumlev1"/>
        <w:spacing w:before="120" w:after="40"/>
        <w:rPr>
          <w:ins w:id="163" w:author="USA" w:date="2021-03-22T17:19:00Z"/>
        </w:rPr>
      </w:pPr>
      <w:ins w:id="164" w:author="USA" w:date="2021-03-22T17:02:00Z">
        <w:r>
          <w:tab/>
        </w:r>
        <w:r w:rsidRPr="00A200ED">
          <w:t>Recommendation ITU-R M.1903-1</w:t>
        </w:r>
        <w:r>
          <w:t xml:space="preserve"> requires the acquisition mode </w:t>
        </w:r>
        <w:r w:rsidRPr="004722B0">
          <w:t>threshold</w:t>
        </w:r>
        <w:r>
          <w:t xml:space="preserve"> </w:t>
        </w:r>
        <w:r w:rsidRPr="004722B0">
          <w:t>power</w:t>
        </w:r>
        <w:r>
          <w:t xml:space="preserve"> </w:t>
        </w:r>
        <w:r w:rsidRPr="004722B0">
          <w:t>density level of aggregate wideband interference at the passive antenna output</w:t>
        </w:r>
        <w:r>
          <w:t xml:space="preserve"> </w:t>
        </w:r>
      </w:ins>
      <w:ins w:id="165" w:author="USA" w:date="2021-03-22T17:07:00Z">
        <w:r w:rsidR="001523F7">
          <w:t xml:space="preserve">to be no greater than </w:t>
        </w:r>
      </w:ins>
      <w:ins w:id="166" w:author="USA" w:date="2021-03-22T17:02:00Z">
        <w:r>
          <w:t xml:space="preserve">-142 dB W/MHz. This </w:t>
        </w:r>
        <w:r w:rsidRPr="005E126F">
          <w:t xml:space="preserve">level is </w:t>
        </w:r>
        <w:r>
          <w:t xml:space="preserve">only 1.83 dB above </w:t>
        </w:r>
        <w:proofErr w:type="spellStart"/>
        <w:r>
          <w:t>kTB</w:t>
        </w:r>
        <w:proofErr w:type="spellEnd"/>
        <w:r>
          <w:t xml:space="preserve"> (</w:t>
        </w:r>
        <w:proofErr w:type="spellStart"/>
        <w:r>
          <w:t>kTB</w:t>
        </w:r>
        <w:proofErr w:type="spellEnd"/>
        <w:r>
          <w:t xml:space="preserve"> = -143.83 dB W/MHz), which can only be measured with specialized equipment including very high gain antenna and very low noise preamplifier, as noted below.</w:t>
        </w:r>
      </w:ins>
    </w:p>
    <w:p w14:paraId="5970AEF2" w14:textId="2E5B2669" w:rsidR="00387D16" w:rsidRPr="00D83689" w:rsidRDefault="00BE6B5D" w:rsidP="00387D16">
      <w:pPr>
        <w:pStyle w:val="Equation"/>
        <w:rPr>
          <w:ins w:id="167" w:author="USA" w:date="2021-03-22T17:21:00Z"/>
          <w:b/>
          <w:bCs/>
          <w:u w:val="single"/>
        </w:rPr>
      </w:pPr>
      <w:ins w:id="168" w:author="USA" w:date="2021-03-22T17:21:00Z">
        <w:r>
          <w:rPr>
            <w:b/>
            <w:bCs/>
            <w:u w:val="single"/>
          </w:rPr>
          <w:t>3.2.</w:t>
        </w:r>
      </w:ins>
      <w:ins w:id="169" w:author="USA" w:date="2021-03-22T17:22:00Z">
        <w:r w:rsidR="009A32FD">
          <w:rPr>
            <w:b/>
            <w:bCs/>
            <w:u w:val="single"/>
          </w:rPr>
          <w:t>2</w:t>
        </w:r>
      </w:ins>
      <w:ins w:id="170" w:author="USA" w:date="2021-03-22T17:21:00Z">
        <w:r>
          <w:rPr>
            <w:b/>
            <w:bCs/>
            <w:u w:val="single"/>
          </w:rPr>
          <w:tab/>
        </w:r>
        <w:r w:rsidR="00387D16">
          <w:rPr>
            <w:b/>
            <w:bCs/>
            <w:u w:val="single"/>
          </w:rPr>
          <w:t xml:space="preserve">Measurements </w:t>
        </w:r>
      </w:ins>
      <w:ins w:id="171" w:author="USA" w:date="2021-03-22T17:22:00Z">
        <w:r w:rsidR="009A32FD">
          <w:rPr>
            <w:b/>
            <w:bCs/>
            <w:u w:val="single"/>
          </w:rPr>
          <w:t xml:space="preserve">by </w:t>
        </w:r>
        <w:r w:rsidR="00AF3028">
          <w:rPr>
            <w:b/>
            <w:bCs/>
            <w:u w:val="single"/>
          </w:rPr>
          <w:t xml:space="preserve">an </w:t>
        </w:r>
      </w:ins>
      <w:ins w:id="172" w:author="USA" w:date="2021-03-22T17:21:00Z">
        <w:r w:rsidR="00387D16">
          <w:rPr>
            <w:b/>
            <w:bCs/>
            <w:u w:val="single"/>
          </w:rPr>
          <w:t xml:space="preserve">EMI </w:t>
        </w:r>
      </w:ins>
      <w:ins w:id="173" w:author="USA" w:date="2021-03-22T17:23:00Z">
        <w:r w:rsidR="00237A5B">
          <w:rPr>
            <w:b/>
            <w:bCs/>
            <w:u w:val="single"/>
          </w:rPr>
          <w:t xml:space="preserve">certification </w:t>
        </w:r>
      </w:ins>
      <w:ins w:id="174" w:author="USA" w:date="2021-03-22T17:21:00Z">
        <w:r w:rsidR="00387D16">
          <w:rPr>
            <w:b/>
            <w:bCs/>
            <w:u w:val="single"/>
          </w:rPr>
          <w:t>laboratory</w:t>
        </w:r>
      </w:ins>
      <w:ins w:id="175" w:author="USA" w:date="2021-03-22T17:24:00Z">
        <w:r w:rsidR="00237A5B">
          <w:rPr>
            <w:b/>
            <w:bCs/>
            <w:u w:val="single"/>
          </w:rPr>
          <w:t>:</w:t>
        </w:r>
      </w:ins>
    </w:p>
    <w:p w14:paraId="5FFEBE74" w14:textId="77777777" w:rsidR="00D6538E" w:rsidRPr="00D6538E" w:rsidRDefault="00387D16" w:rsidP="00387D16">
      <w:pPr>
        <w:pStyle w:val="Equation"/>
        <w:rPr>
          <w:ins w:id="176" w:author="USA" w:date="2021-03-22T17:24:00Z"/>
          <w:b/>
          <w:bCs/>
          <w:rPrChange w:id="177" w:author="USA" w:date="2021-03-22T17:24:00Z">
            <w:rPr>
              <w:ins w:id="178" w:author="USA" w:date="2021-03-22T17:24:00Z"/>
            </w:rPr>
          </w:rPrChange>
        </w:rPr>
      </w:pPr>
      <w:ins w:id="179" w:author="USA" w:date="2021-03-22T17:21:00Z">
        <w:r>
          <w:tab/>
        </w:r>
      </w:ins>
      <w:ins w:id="180" w:author="USA" w:date="2021-03-22T17:23:00Z">
        <w:r w:rsidR="00AF3028" w:rsidRPr="00D6538E">
          <w:rPr>
            <w:b/>
            <w:bCs/>
            <w:rPrChange w:id="181" w:author="USA" w:date="2021-03-22T17:24:00Z">
              <w:rPr/>
            </w:rPrChange>
          </w:rPr>
          <w:t xml:space="preserve">For a typical </w:t>
        </w:r>
        <w:r w:rsidR="00237A5B" w:rsidRPr="00D6538E">
          <w:rPr>
            <w:b/>
            <w:bCs/>
            <w:rPrChange w:id="182" w:author="USA" w:date="2021-03-22T17:24:00Z">
              <w:rPr/>
            </w:rPrChange>
          </w:rPr>
          <w:t>EMI laboratory test chamber</w:t>
        </w:r>
      </w:ins>
      <w:ins w:id="183" w:author="USA" w:date="2021-03-22T17:24:00Z">
        <w:r w:rsidR="00237A5B" w:rsidRPr="00D6538E">
          <w:rPr>
            <w:b/>
            <w:bCs/>
            <w:rPrChange w:id="184" w:author="USA" w:date="2021-03-22T17:24:00Z">
              <w:rPr/>
            </w:rPrChange>
          </w:rPr>
          <w:t>:</w:t>
        </w:r>
      </w:ins>
    </w:p>
    <w:p w14:paraId="52F47013" w14:textId="575BE365" w:rsidR="00387D16" w:rsidRDefault="00D6538E" w:rsidP="00387D16">
      <w:pPr>
        <w:pStyle w:val="Equation"/>
        <w:rPr>
          <w:ins w:id="185" w:author="USA" w:date="2021-03-22T17:21:00Z"/>
        </w:rPr>
      </w:pPr>
      <w:ins w:id="186" w:author="USA" w:date="2021-03-22T17:24:00Z">
        <w:r>
          <w:tab/>
        </w:r>
      </w:ins>
      <w:ins w:id="187" w:author="USA" w:date="2021-03-22T17:21:00Z">
        <w:r w:rsidR="00387D16">
          <w:t>For the 9 kHz RBW, the ambient noise floor (</w:t>
        </w:r>
        <w:proofErr w:type="spellStart"/>
        <w:r w:rsidR="00387D16">
          <w:t>kTB</w:t>
        </w:r>
        <w:proofErr w:type="spellEnd"/>
        <w:r w:rsidR="00387D16">
          <w:t>) is:</w:t>
        </w:r>
      </w:ins>
    </w:p>
    <w:p w14:paraId="75BBFE2A" w14:textId="77777777" w:rsidR="004C3F8B" w:rsidRDefault="00387D16" w:rsidP="004C3F8B">
      <w:pPr>
        <w:pStyle w:val="Equation"/>
        <w:ind w:left="1440"/>
        <w:rPr>
          <w:ins w:id="188" w:author="USA" w:date="2021-03-22T17:25:00Z"/>
        </w:rPr>
      </w:pPr>
      <w:proofErr w:type="spellStart"/>
      <w:ins w:id="189" w:author="USA" w:date="2021-03-22T17:21:00Z">
        <w:r>
          <w:t>P</w:t>
        </w:r>
        <w:r>
          <w:rPr>
            <w:vertAlign w:val="subscript"/>
          </w:rPr>
          <w:t>dBm</w:t>
        </w:r>
        <w:proofErr w:type="spellEnd"/>
        <w:r>
          <w:t xml:space="preserve"> (</w:t>
        </w:r>
        <w:proofErr w:type="spellStart"/>
        <w:r>
          <w:t>kTB</w:t>
        </w:r>
        <w:proofErr w:type="spellEnd"/>
        <w:r>
          <w:t xml:space="preserve"> for 9 kHz RBW) = -134.43 </w:t>
        </w:r>
        <w:proofErr w:type="spellStart"/>
        <w:r>
          <w:t>dBm</w:t>
        </w:r>
      </w:ins>
      <w:proofErr w:type="spellEnd"/>
    </w:p>
    <w:p w14:paraId="49231304" w14:textId="68ED3A12" w:rsidR="00387D16" w:rsidRDefault="003B4BF3">
      <w:pPr>
        <w:pStyle w:val="Equation"/>
        <w:rPr>
          <w:ins w:id="190" w:author="USA" w:date="2021-03-22T17:21:00Z"/>
        </w:rPr>
        <w:pPrChange w:id="191" w:author="USA" w:date="2021-03-22T17:27:00Z">
          <w:pPr>
            <w:pStyle w:val="Equation"/>
            <w:ind w:left="1440"/>
          </w:pPr>
        </w:pPrChange>
      </w:pPr>
      <w:ins w:id="192" w:author="USA" w:date="2021-03-22T17:27:00Z">
        <w:r>
          <w:tab/>
        </w:r>
      </w:ins>
      <w:ins w:id="193" w:author="USA" w:date="2021-03-22T17:21:00Z">
        <w:r w:rsidR="00387D16">
          <w:t xml:space="preserve">The noise figure of the typical measurement system is 3.0 </w:t>
        </w:r>
        <w:proofErr w:type="spellStart"/>
        <w:r w:rsidR="00387D16">
          <w:t>dB.</w:t>
        </w:r>
        <w:proofErr w:type="spellEnd"/>
      </w:ins>
    </w:p>
    <w:p w14:paraId="619D57E5" w14:textId="3AD3438E" w:rsidR="00387D16" w:rsidRDefault="003B4BF3">
      <w:pPr>
        <w:pStyle w:val="Equation"/>
        <w:rPr>
          <w:ins w:id="194" w:author="USA" w:date="2021-03-22T17:21:00Z"/>
        </w:rPr>
        <w:pPrChange w:id="195" w:author="USA" w:date="2021-03-22T17:27:00Z">
          <w:pPr>
            <w:pStyle w:val="Equation"/>
            <w:ind w:left="1440"/>
          </w:pPr>
        </w:pPrChange>
      </w:pPr>
      <w:ins w:id="196" w:author="USA" w:date="2021-03-22T17:27:00Z">
        <w:r>
          <w:tab/>
        </w:r>
      </w:ins>
      <w:ins w:id="197" w:author="USA" w:date="2021-03-22T17:21:00Z">
        <w:r w:rsidR="00387D16">
          <w:t>The antenna factor of the typical test antenna is 25.0 dB/m.</w:t>
        </w:r>
      </w:ins>
    </w:p>
    <w:p w14:paraId="6C41C50E" w14:textId="77777777" w:rsidR="00387D16" w:rsidRDefault="00387D16" w:rsidP="00387D16">
      <w:pPr>
        <w:pStyle w:val="Equation"/>
        <w:ind w:left="1440"/>
        <w:rPr>
          <w:ins w:id="198" w:author="USA" w:date="2021-03-22T17:21:00Z"/>
        </w:rPr>
      </w:pPr>
      <w:ins w:id="199" w:author="USA" w:date="2021-03-22T17:21:00Z">
        <w:r>
          <w:t>Therefore:</w:t>
        </w:r>
      </w:ins>
    </w:p>
    <w:p w14:paraId="32319443" w14:textId="77777777" w:rsidR="00387D16" w:rsidRDefault="00387D16" w:rsidP="00387D16">
      <w:pPr>
        <w:pStyle w:val="Equation"/>
        <w:ind w:left="1440"/>
        <w:rPr>
          <w:ins w:id="200" w:author="USA" w:date="2021-03-22T17:21:00Z"/>
        </w:rPr>
      </w:pPr>
      <w:ins w:id="201" w:author="USA" w:date="2021-03-22T17:21:00Z">
        <w:r>
          <w:t xml:space="preserve">P </w:t>
        </w:r>
        <w:proofErr w:type="spellStart"/>
        <w:r>
          <w:rPr>
            <w:vertAlign w:val="subscript"/>
          </w:rPr>
          <w:t>dBm</w:t>
        </w:r>
        <w:proofErr w:type="spellEnd"/>
        <w:r>
          <w:rPr>
            <w:vertAlign w:val="subscript"/>
          </w:rPr>
          <w:t xml:space="preserve"> </w:t>
        </w:r>
        <w:r>
          <w:t>= (</w:t>
        </w:r>
        <w:proofErr w:type="spellStart"/>
        <w:r>
          <w:t>kTB</w:t>
        </w:r>
        <w:proofErr w:type="spellEnd"/>
        <w:r>
          <w:t xml:space="preserve"> + NF) = -134.43 + 3 = -131.43 </w:t>
        </w:r>
        <w:proofErr w:type="spellStart"/>
        <w:r>
          <w:t>dBm</w:t>
        </w:r>
        <w:proofErr w:type="spellEnd"/>
      </w:ins>
    </w:p>
    <w:p w14:paraId="331190A7" w14:textId="77777777" w:rsidR="00387D16" w:rsidRDefault="00387D16" w:rsidP="00387D16">
      <w:pPr>
        <w:pStyle w:val="Equation"/>
        <w:ind w:left="1440"/>
        <w:rPr>
          <w:ins w:id="202" w:author="USA" w:date="2021-03-22T17:21:00Z"/>
        </w:rPr>
      </w:pPr>
      <w:ins w:id="203" w:author="USA" w:date="2021-03-22T17:21:00Z">
        <w:r w:rsidRPr="004722B0">
          <w:t xml:space="preserve">V </w:t>
        </w:r>
        <w:proofErr w:type="spellStart"/>
        <w:r w:rsidRPr="004722B0">
          <w:rPr>
            <w:vertAlign w:val="subscript"/>
          </w:rPr>
          <w:t>dBµV</w:t>
        </w:r>
        <w:proofErr w:type="spellEnd"/>
        <w:r w:rsidRPr="004722B0">
          <w:rPr>
            <w:vertAlign w:val="subscript"/>
          </w:rPr>
          <w:t xml:space="preserve"> </w:t>
        </w:r>
        <w:r w:rsidRPr="004722B0">
          <w:t>(for -1</w:t>
        </w:r>
        <w:r>
          <w:t>31.43</w:t>
        </w:r>
        <w:r w:rsidRPr="004722B0">
          <w:t xml:space="preserve"> </w:t>
        </w:r>
        <w:proofErr w:type="spellStart"/>
        <w:r w:rsidRPr="004722B0">
          <w:t>dBm</w:t>
        </w:r>
        <w:proofErr w:type="spellEnd"/>
        <w:r w:rsidRPr="004722B0">
          <w:t>) = -</w:t>
        </w:r>
        <w:r>
          <w:t>131.43 + 107 = -24.43</w:t>
        </w:r>
        <w:r w:rsidRPr="004722B0">
          <w:t xml:space="preserve"> </w:t>
        </w:r>
        <w:proofErr w:type="spellStart"/>
        <w:r w:rsidRPr="004722B0">
          <w:t>dBµV</w:t>
        </w:r>
        <w:proofErr w:type="spellEnd"/>
      </w:ins>
    </w:p>
    <w:p w14:paraId="43E726FE" w14:textId="77777777" w:rsidR="00387D16" w:rsidRDefault="00387D16" w:rsidP="00387D16">
      <w:pPr>
        <w:pStyle w:val="Equation"/>
        <w:ind w:left="1440"/>
        <w:rPr>
          <w:ins w:id="204" w:author="USA" w:date="2021-03-22T17:21:00Z"/>
        </w:rPr>
      </w:pPr>
      <w:ins w:id="205" w:author="USA" w:date="2021-03-22T17:21:00Z">
        <w:r>
          <w:t xml:space="preserve">E </w:t>
        </w:r>
        <w:proofErr w:type="spellStart"/>
        <w:r w:rsidRPr="004722B0">
          <w:rPr>
            <w:vertAlign w:val="subscript"/>
          </w:rPr>
          <w:t>dBµV</w:t>
        </w:r>
        <w:proofErr w:type="spellEnd"/>
        <w:r w:rsidRPr="004722B0">
          <w:rPr>
            <w:vertAlign w:val="subscript"/>
          </w:rPr>
          <w:t>/m</w:t>
        </w:r>
        <w:r>
          <w:rPr>
            <w:vertAlign w:val="subscript"/>
          </w:rPr>
          <w:t xml:space="preserve"> </w:t>
        </w:r>
        <w:r>
          <w:t xml:space="preserve">= 25.0 + (-24.43 </w:t>
        </w:r>
        <w:proofErr w:type="spellStart"/>
        <w:r w:rsidRPr="004722B0">
          <w:t>dBµV</w:t>
        </w:r>
        <w:proofErr w:type="spellEnd"/>
        <w:r>
          <w:t xml:space="preserve">) = </w:t>
        </w:r>
        <w:r>
          <w:rPr>
            <w:u w:val="single"/>
          </w:rPr>
          <w:t>+0.57</w:t>
        </w:r>
        <w:r w:rsidRPr="00E82023">
          <w:rPr>
            <w:u w:val="single"/>
          </w:rPr>
          <w:t xml:space="preserve"> </w:t>
        </w:r>
        <w:proofErr w:type="spellStart"/>
        <w:r w:rsidRPr="00E82023">
          <w:rPr>
            <w:u w:val="single"/>
          </w:rPr>
          <w:t>dBµV</w:t>
        </w:r>
        <w:proofErr w:type="spellEnd"/>
        <w:r>
          <w:rPr>
            <w:u w:val="single"/>
          </w:rPr>
          <w:t>/m</w:t>
        </w:r>
      </w:ins>
    </w:p>
    <w:p w14:paraId="15CFAD53" w14:textId="77777777" w:rsidR="00387D16" w:rsidRDefault="00387D16" w:rsidP="00387D16">
      <w:pPr>
        <w:pStyle w:val="Equation"/>
        <w:ind w:left="1440"/>
        <w:rPr>
          <w:ins w:id="206" w:author="USA" w:date="2021-03-22T17:21:00Z"/>
        </w:rPr>
      </w:pPr>
      <w:ins w:id="207" w:author="USA" w:date="2021-03-22T17:21:00Z">
        <w:r>
          <w:t xml:space="preserve">Thus, the ambient level of the chamber, +0.57 </w:t>
        </w:r>
        <w:proofErr w:type="spellStart"/>
        <w:r w:rsidRPr="00B53822">
          <w:t>dBµV</w:t>
        </w:r>
        <w:proofErr w:type="spellEnd"/>
        <w:r w:rsidRPr="00B53822">
          <w:t>/m</w:t>
        </w:r>
        <w:r>
          <w:t xml:space="preserve">, is only 2.15 dB below the test level, +2.72 </w:t>
        </w:r>
        <w:proofErr w:type="spellStart"/>
        <w:r w:rsidRPr="00B6755E">
          <w:t>dBµV</w:t>
        </w:r>
        <w:proofErr w:type="spellEnd"/>
        <w:r w:rsidRPr="00B6755E">
          <w:t>/m</w:t>
        </w:r>
        <w:r>
          <w:t>, which does not meet the 6 dB CISPR minimum requirement.</w:t>
        </w:r>
      </w:ins>
    </w:p>
    <w:p w14:paraId="5B3914D4" w14:textId="2E88AF6F" w:rsidR="00387D16" w:rsidRDefault="0008184C" w:rsidP="00387D16">
      <w:pPr>
        <w:pStyle w:val="Equation"/>
        <w:rPr>
          <w:ins w:id="208" w:author="USA" w:date="2021-03-22T17:21:00Z"/>
          <w:b/>
          <w:bCs/>
          <w:u w:val="single"/>
        </w:rPr>
      </w:pPr>
      <w:ins w:id="209" w:author="USA" w:date="2021-03-22T17:27:00Z">
        <w:r>
          <w:rPr>
            <w:b/>
            <w:bCs/>
            <w:u w:val="single"/>
          </w:rPr>
          <w:tab/>
        </w:r>
      </w:ins>
      <w:ins w:id="210" w:author="USA" w:date="2021-03-22T17:21:00Z">
        <w:r w:rsidR="00387D16" w:rsidRPr="00A529DE">
          <w:rPr>
            <w:b/>
            <w:bCs/>
            <w:u w:val="single"/>
          </w:rPr>
          <w:t>E</w:t>
        </w:r>
        <w:r w:rsidR="00387D16">
          <w:rPr>
            <w:b/>
            <w:bCs/>
            <w:u w:val="single"/>
          </w:rPr>
          <w:t xml:space="preserve">nhancements </w:t>
        </w:r>
      </w:ins>
      <w:ins w:id="211" w:author="USA" w:date="2021-03-22T17:28:00Z">
        <w:r w:rsidR="007E7A64">
          <w:rPr>
            <w:b/>
            <w:bCs/>
            <w:u w:val="single"/>
          </w:rPr>
          <w:t xml:space="preserve">for </w:t>
        </w:r>
      </w:ins>
      <w:ins w:id="212" w:author="USA" w:date="2021-03-22T17:21:00Z">
        <w:r w:rsidR="00387D16">
          <w:rPr>
            <w:b/>
            <w:bCs/>
            <w:u w:val="single"/>
          </w:rPr>
          <w:t xml:space="preserve">testing to </w:t>
        </w:r>
        <w:r w:rsidR="00387D16" w:rsidRPr="00A529DE">
          <w:rPr>
            <w:b/>
            <w:bCs/>
            <w:u w:val="single"/>
          </w:rPr>
          <w:t>Recommendation ITU-R M.1903-1:</w:t>
        </w:r>
      </w:ins>
    </w:p>
    <w:p w14:paraId="37E0F464" w14:textId="390AA0FF" w:rsidR="00387D16" w:rsidRPr="00C4600E" w:rsidRDefault="00387D16" w:rsidP="00387D16">
      <w:pPr>
        <w:pStyle w:val="Equation"/>
        <w:rPr>
          <w:ins w:id="213" w:author="USA" w:date="2021-03-22T17:21:00Z"/>
        </w:rPr>
      </w:pPr>
      <w:ins w:id="214" w:author="USA" w:date="2021-03-22T17:21:00Z">
        <w:r>
          <w:tab/>
        </w:r>
      </w:ins>
      <w:ins w:id="215" w:author="USA" w:date="2021-03-22T17:29:00Z">
        <w:r w:rsidR="00C77783">
          <w:t xml:space="preserve">Example enhancements for </w:t>
        </w:r>
      </w:ins>
      <w:ins w:id="216" w:author="USA" w:date="2021-03-22T17:21:00Z">
        <w:r w:rsidRPr="00C4600E">
          <w:t xml:space="preserve">the </w:t>
        </w:r>
        <w:r>
          <w:t xml:space="preserve">EMI laboratory </w:t>
        </w:r>
        <w:r w:rsidRPr="00C4600E">
          <w:t>test chamber:</w:t>
        </w:r>
      </w:ins>
    </w:p>
    <w:p w14:paraId="4C0C5EF8" w14:textId="77777777" w:rsidR="00387D16" w:rsidRDefault="00387D16" w:rsidP="00387D16">
      <w:pPr>
        <w:pStyle w:val="Equation"/>
        <w:ind w:left="1440"/>
        <w:rPr>
          <w:ins w:id="217" w:author="USA" w:date="2021-03-22T17:21:00Z"/>
        </w:rPr>
      </w:pPr>
      <w:ins w:id="218" w:author="USA" w:date="2021-03-22T17:21:00Z">
        <w:r>
          <w:t>The noise figure of the special low noise preamplifier</w:t>
        </w:r>
        <w:r>
          <w:rPr>
            <w:rStyle w:val="FootnoteReference"/>
          </w:rPr>
          <w:footnoteReference w:id="6"/>
        </w:r>
        <w:r>
          <w:t xml:space="preserve"> at 1575 MHz is 1.5 </w:t>
        </w:r>
        <w:proofErr w:type="spellStart"/>
        <w:r>
          <w:t>dB.</w:t>
        </w:r>
        <w:proofErr w:type="spellEnd"/>
      </w:ins>
    </w:p>
    <w:p w14:paraId="11A4243E" w14:textId="77777777" w:rsidR="00387D16" w:rsidRDefault="00387D16" w:rsidP="00387D16">
      <w:pPr>
        <w:pStyle w:val="Equation"/>
        <w:ind w:left="1440"/>
        <w:rPr>
          <w:ins w:id="221" w:author="USA" w:date="2021-03-22T17:21:00Z"/>
        </w:rPr>
      </w:pPr>
      <w:ins w:id="222" w:author="USA" w:date="2021-03-22T17:21:00Z">
        <w:r>
          <w:t>The antenna factor of the special high gain horn test antenna</w:t>
        </w:r>
        <w:r>
          <w:rPr>
            <w:rStyle w:val="FootnoteReference"/>
          </w:rPr>
          <w:footnoteReference w:id="7"/>
        </w:r>
        <w:r>
          <w:t xml:space="preserve"> at 1575 MHz is:</w:t>
        </w:r>
      </w:ins>
    </w:p>
    <w:p w14:paraId="610F1153" w14:textId="3C188939" w:rsidR="00387D16" w:rsidRDefault="00387D16" w:rsidP="00387D16">
      <w:pPr>
        <w:pStyle w:val="Equation"/>
        <w:ind w:left="1440"/>
        <w:rPr>
          <w:ins w:id="225" w:author="USA" w:date="2021-03-22T17:21:00Z"/>
        </w:rPr>
      </w:pPr>
      <w:ins w:id="226" w:author="USA" w:date="2021-03-22T17:21:00Z">
        <w:r w:rsidRPr="004722B0">
          <w:t>AF</w:t>
        </w:r>
        <w:r w:rsidRPr="004722B0">
          <w:rPr>
            <w:vertAlign w:val="subscript"/>
          </w:rPr>
          <w:t>50Ω</w:t>
        </w:r>
        <w:r w:rsidRPr="004722B0">
          <w:t xml:space="preserve"> = 20 log</w:t>
        </w:r>
        <w:r w:rsidRPr="004722B0">
          <w:rPr>
            <w:vertAlign w:val="subscript"/>
          </w:rPr>
          <w:t>10</w:t>
        </w:r>
        <w:r w:rsidRPr="004722B0">
          <w:t xml:space="preserve"> </w:t>
        </w:r>
        <w:proofErr w:type="spellStart"/>
        <w:r w:rsidRPr="004722B0">
          <w:t>f</w:t>
        </w:r>
        <w:r w:rsidRPr="004722B0">
          <w:rPr>
            <w:vertAlign w:val="subscript"/>
          </w:rPr>
          <w:t>MHz</w:t>
        </w:r>
        <w:proofErr w:type="spellEnd"/>
        <w:r w:rsidRPr="004722B0">
          <w:t xml:space="preserve"> – </w:t>
        </w:r>
        <w:proofErr w:type="spellStart"/>
        <w:r>
          <w:t>G</w:t>
        </w:r>
        <w:r>
          <w:rPr>
            <w:vertAlign w:val="subscript"/>
          </w:rPr>
          <w:t>dB</w:t>
        </w:r>
        <w:proofErr w:type="spellEnd"/>
        <w:r w:rsidRPr="004722B0">
          <w:t xml:space="preserve"> – 29.7707 dB/m</w:t>
        </w:r>
        <w:r>
          <w:t xml:space="preserve">; </w:t>
        </w:r>
        <w:proofErr w:type="spellStart"/>
        <w:r>
          <w:t>G</w:t>
        </w:r>
        <w:r>
          <w:rPr>
            <w:vertAlign w:val="subscript"/>
          </w:rPr>
          <w:t>dB</w:t>
        </w:r>
        <w:proofErr w:type="spellEnd"/>
        <w:r>
          <w:t xml:space="preserve"> = 14.4</w:t>
        </w:r>
        <w:r>
          <w:rPr>
            <w:vertAlign w:val="subscript"/>
          </w:rPr>
          <w:t>dB</w:t>
        </w:r>
        <w:r>
          <w:t xml:space="preserve">; </w:t>
        </w:r>
        <w:r w:rsidRPr="004722B0">
          <w:t>AF</w:t>
        </w:r>
        <w:r w:rsidRPr="004722B0">
          <w:rPr>
            <w:vertAlign w:val="subscript"/>
          </w:rPr>
          <w:t>50Ω</w:t>
        </w:r>
        <w:r>
          <w:t xml:space="preserve"> = 19.77dB</w:t>
        </w:r>
      </w:ins>
      <w:ins w:id="227" w:author="USA" w:date="2021-03-23T18:15:00Z">
        <w:r w:rsidR="00403A7C">
          <w:t>/m</w:t>
        </w:r>
      </w:ins>
      <w:ins w:id="228" w:author="USA" w:date="2021-03-22T17:21:00Z">
        <w:r>
          <w:t xml:space="preserve"> </w:t>
        </w:r>
        <w:r>
          <w:rPr>
            <w:vertAlign w:val="subscript"/>
          </w:rPr>
          <w:t xml:space="preserve"> </w:t>
        </w:r>
        <w:r>
          <w:t xml:space="preserve"> </w:t>
        </w:r>
      </w:ins>
    </w:p>
    <w:p w14:paraId="1A187CD7" w14:textId="77777777" w:rsidR="00387D16" w:rsidRDefault="00387D16" w:rsidP="00387D16">
      <w:pPr>
        <w:pStyle w:val="Equation"/>
        <w:ind w:left="1440"/>
        <w:rPr>
          <w:ins w:id="229" w:author="USA" w:date="2021-03-22T17:21:00Z"/>
        </w:rPr>
      </w:pPr>
      <w:ins w:id="230" w:author="USA" w:date="2021-03-22T17:21:00Z">
        <w:r>
          <w:t>Therefore:</w:t>
        </w:r>
      </w:ins>
    </w:p>
    <w:p w14:paraId="3879F5DC" w14:textId="77777777" w:rsidR="00387D16" w:rsidRDefault="00387D16" w:rsidP="00387D16">
      <w:pPr>
        <w:pStyle w:val="Equation"/>
        <w:ind w:left="1440"/>
        <w:rPr>
          <w:ins w:id="231" w:author="USA" w:date="2021-03-22T17:21:00Z"/>
        </w:rPr>
      </w:pPr>
      <w:ins w:id="232" w:author="USA" w:date="2021-03-22T17:21:00Z">
        <w:r>
          <w:t xml:space="preserve">P </w:t>
        </w:r>
        <w:proofErr w:type="spellStart"/>
        <w:r>
          <w:rPr>
            <w:vertAlign w:val="subscript"/>
          </w:rPr>
          <w:t>dBm</w:t>
        </w:r>
        <w:proofErr w:type="spellEnd"/>
        <w:r>
          <w:rPr>
            <w:vertAlign w:val="subscript"/>
          </w:rPr>
          <w:t xml:space="preserve"> </w:t>
        </w:r>
        <w:r>
          <w:t>= (</w:t>
        </w:r>
        <w:proofErr w:type="spellStart"/>
        <w:r>
          <w:t>kTB</w:t>
        </w:r>
        <w:proofErr w:type="spellEnd"/>
        <w:r>
          <w:t xml:space="preserve"> + NF) = -134.43 + 1.5 = -132.93 </w:t>
        </w:r>
        <w:proofErr w:type="spellStart"/>
        <w:r>
          <w:t>dBm</w:t>
        </w:r>
        <w:proofErr w:type="spellEnd"/>
      </w:ins>
    </w:p>
    <w:p w14:paraId="39D9C3C7" w14:textId="77777777" w:rsidR="00387D16" w:rsidRDefault="00387D16" w:rsidP="00387D16">
      <w:pPr>
        <w:pStyle w:val="Equation"/>
        <w:ind w:left="1440"/>
        <w:rPr>
          <w:ins w:id="233" w:author="USA" w:date="2021-03-22T17:21:00Z"/>
        </w:rPr>
      </w:pPr>
      <w:ins w:id="234" w:author="USA" w:date="2021-03-22T17:21:00Z">
        <w:r w:rsidRPr="004722B0">
          <w:t xml:space="preserve">V </w:t>
        </w:r>
        <w:proofErr w:type="spellStart"/>
        <w:r w:rsidRPr="004722B0">
          <w:rPr>
            <w:vertAlign w:val="subscript"/>
          </w:rPr>
          <w:t>dBµV</w:t>
        </w:r>
        <w:proofErr w:type="spellEnd"/>
        <w:r w:rsidRPr="004722B0">
          <w:rPr>
            <w:vertAlign w:val="subscript"/>
          </w:rPr>
          <w:t xml:space="preserve"> </w:t>
        </w:r>
        <w:r w:rsidRPr="004722B0">
          <w:t>(for -1</w:t>
        </w:r>
        <w:r>
          <w:t>32.93</w:t>
        </w:r>
        <w:r w:rsidRPr="004722B0">
          <w:t xml:space="preserve"> </w:t>
        </w:r>
        <w:proofErr w:type="spellStart"/>
        <w:r w:rsidRPr="004722B0">
          <w:t>dBm</w:t>
        </w:r>
        <w:proofErr w:type="spellEnd"/>
        <w:r w:rsidRPr="004722B0">
          <w:t>) = -</w:t>
        </w:r>
        <w:r>
          <w:t>132.93 + 107 = -25.93</w:t>
        </w:r>
        <w:r w:rsidRPr="004722B0">
          <w:t xml:space="preserve"> </w:t>
        </w:r>
        <w:proofErr w:type="spellStart"/>
        <w:r w:rsidRPr="004722B0">
          <w:t>dBµV</w:t>
        </w:r>
        <w:proofErr w:type="spellEnd"/>
      </w:ins>
    </w:p>
    <w:p w14:paraId="72386E60" w14:textId="77777777" w:rsidR="00387D16" w:rsidRDefault="00387D16" w:rsidP="00387D16">
      <w:pPr>
        <w:pStyle w:val="Equation"/>
        <w:ind w:left="1440"/>
        <w:rPr>
          <w:ins w:id="235" w:author="USA" w:date="2021-03-22T17:21:00Z"/>
        </w:rPr>
      </w:pPr>
      <w:ins w:id="236" w:author="USA" w:date="2021-03-22T17:21:00Z">
        <w:r>
          <w:t xml:space="preserve">E </w:t>
        </w:r>
        <w:proofErr w:type="spellStart"/>
        <w:r w:rsidRPr="004722B0">
          <w:rPr>
            <w:vertAlign w:val="subscript"/>
          </w:rPr>
          <w:t>dBµV</w:t>
        </w:r>
        <w:proofErr w:type="spellEnd"/>
        <w:r w:rsidRPr="004722B0">
          <w:rPr>
            <w:vertAlign w:val="subscript"/>
          </w:rPr>
          <w:t>/m</w:t>
        </w:r>
        <w:r>
          <w:rPr>
            <w:vertAlign w:val="subscript"/>
          </w:rPr>
          <w:t xml:space="preserve"> </w:t>
        </w:r>
        <w:r>
          <w:t xml:space="preserve">= 19.77 + (-25.93 </w:t>
        </w:r>
        <w:proofErr w:type="spellStart"/>
        <w:r w:rsidRPr="004722B0">
          <w:t>dBµV</w:t>
        </w:r>
        <w:proofErr w:type="spellEnd"/>
        <w:r>
          <w:t xml:space="preserve">) = </w:t>
        </w:r>
        <w:r>
          <w:rPr>
            <w:u w:val="single"/>
          </w:rPr>
          <w:t>-6.16</w:t>
        </w:r>
        <w:r w:rsidRPr="00E82023">
          <w:rPr>
            <w:u w:val="single"/>
          </w:rPr>
          <w:t xml:space="preserve"> </w:t>
        </w:r>
        <w:proofErr w:type="spellStart"/>
        <w:r w:rsidRPr="00E82023">
          <w:rPr>
            <w:u w:val="single"/>
          </w:rPr>
          <w:t>dBµV</w:t>
        </w:r>
        <w:proofErr w:type="spellEnd"/>
        <w:r>
          <w:rPr>
            <w:u w:val="single"/>
          </w:rPr>
          <w:t>/m</w:t>
        </w:r>
      </w:ins>
    </w:p>
    <w:p w14:paraId="79EF44D8" w14:textId="469ACBFD" w:rsidR="00387D16" w:rsidRDefault="00B869B6" w:rsidP="00387D16">
      <w:pPr>
        <w:pStyle w:val="Equation"/>
        <w:ind w:left="1440"/>
        <w:rPr>
          <w:ins w:id="237" w:author="USA" w:date="2021-03-22T17:21:00Z"/>
        </w:rPr>
      </w:pPr>
      <w:ins w:id="238" w:author="USA" w:date="2021-03-22T17:30:00Z">
        <w:r>
          <w:t>T</w:t>
        </w:r>
      </w:ins>
      <w:ins w:id="239" w:author="USA" w:date="2021-03-22T17:21:00Z">
        <w:r w:rsidR="00387D16">
          <w:t xml:space="preserve">he ambient level of the </w:t>
        </w:r>
      </w:ins>
      <w:ins w:id="240" w:author="USA" w:date="2021-03-22T17:30:00Z">
        <w:r w:rsidR="00DB06E7">
          <w:t xml:space="preserve">enhanced </w:t>
        </w:r>
        <w:r w:rsidR="00A367C3">
          <w:t xml:space="preserve">EMI laboratory test </w:t>
        </w:r>
      </w:ins>
      <w:ins w:id="241" w:author="USA" w:date="2021-03-22T17:21:00Z">
        <w:r w:rsidR="00387D16">
          <w:t xml:space="preserve">chamber, -6.16 </w:t>
        </w:r>
        <w:proofErr w:type="spellStart"/>
        <w:r w:rsidR="00387D16" w:rsidRPr="00B53822">
          <w:t>dBµV</w:t>
        </w:r>
        <w:proofErr w:type="spellEnd"/>
        <w:r w:rsidR="00387D16" w:rsidRPr="00B53822">
          <w:t>/m</w:t>
        </w:r>
        <w:r w:rsidR="00387D16">
          <w:t xml:space="preserve">, is 8.88 dB below the test level, +2.72 </w:t>
        </w:r>
        <w:proofErr w:type="spellStart"/>
        <w:r w:rsidR="00387D16" w:rsidRPr="00B6755E">
          <w:t>dBµV</w:t>
        </w:r>
        <w:proofErr w:type="spellEnd"/>
        <w:r w:rsidR="00387D16" w:rsidRPr="00B6755E">
          <w:t>/m</w:t>
        </w:r>
      </w:ins>
      <w:ins w:id="242" w:author="USA" w:date="2021-03-22T17:31:00Z">
        <w:r>
          <w:t xml:space="preserve">. This </w:t>
        </w:r>
      </w:ins>
      <w:ins w:id="243" w:author="USA" w:date="2021-03-22T17:21:00Z">
        <w:r w:rsidR="00387D16">
          <w:t>does meet the 6 dB CISPR minimum requirement.</w:t>
        </w:r>
      </w:ins>
    </w:p>
    <w:p w14:paraId="2C7984D2" w14:textId="77777777" w:rsidR="00B1482E" w:rsidRDefault="0036467F" w:rsidP="00FF06DE">
      <w:pPr>
        <w:pStyle w:val="enumlev1"/>
        <w:spacing w:before="120" w:after="40"/>
        <w:rPr>
          <w:b/>
          <w:bCs/>
          <w:u w:val="single"/>
        </w:rPr>
      </w:pPr>
      <w:ins w:id="244" w:author="USA" w:date="2021-03-22T17:32:00Z">
        <w:r>
          <w:rPr>
            <w:b/>
            <w:bCs/>
            <w:u w:val="single"/>
          </w:rPr>
          <w:lastRenderedPageBreak/>
          <w:t>3.2.3</w:t>
        </w:r>
        <w:r>
          <w:rPr>
            <w:b/>
            <w:bCs/>
            <w:u w:val="single"/>
          </w:rPr>
          <w:tab/>
        </w:r>
      </w:ins>
      <w:ins w:id="245" w:author="USA" w:date="2021-03-22T17:21:00Z">
        <w:r w:rsidR="00387D16" w:rsidRPr="00313369">
          <w:rPr>
            <w:b/>
            <w:bCs/>
            <w:u w:val="single"/>
          </w:rPr>
          <w:t>Conclusion:</w:t>
        </w:r>
      </w:ins>
    </w:p>
    <w:p w14:paraId="3D587BCC" w14:textId="389E911E" w:rsidR="00BD1CDB" w:rsidRPr="00C77887" w:rsidRDefault="00B1482E" w:rsidP="00B1482E">
      <w:pPr>
        <w:pStyle w:val="enumlev1"/>
        <w:spacing w:before="120" w:after="40"/>
        <w:rPr>
          <w:b/>
          <w:bCs/>
          <w:rPrChange w:id="246" w:author="USA" w:date="2021-03-22T17:01:00Z">
            <w:rPr/>
          </w:rPrChange>
        </w:rPr>
      </w:pPr>
      <w:r>
        <w:tab/>
      </w:r>
      <w:ins w:id="247" w:author="USA" w:date="2021-03-22T17:21:00Z">
        <w:r w:rsidR="00387D16">
          <w:t>Testing to the level prescribed by Recommendation ITU-R M.1903-1 by a certified EMI test</w:t>
        </w:r>
      </w:ins>
      <w:r>
        <w:t xml:space="preserve"> </w:t>
      </w:r>
      <w:ins w:id="248" w:author="USA" w:date="2021-03-22T17:21:00Z">
        <w:r w:rsidR="00387D16">
          <w:t>laboratory may require some enhancements as noted in the example stated above.</w:t>
        </w:r>
      </w:ins>
    </w:p>
    <w:p w14:paraId="1D2CF2E6" w14:textId="22357E93" w:rsidR="00452844" w:rsidRPr="004722B0" w:rsidRDefault="00A200ED">
      <w:pPr>
        <w:pStyle w:val="Heading1"/>
      </w:pPr>
      <w:r>
        <w:t>4</w:t>
      </w:r>
      <w:r w:rsidR="00452844" w:rsidRPr="004722B0">
        <w:tab/>
        <w:t xml:space="preserve">Interference protection criteria for marine MF and HF </w:t>
      </w:r>
      <w:r>
        <w:t>global maritime distress and safety system</w:t>
      </w:r>
      <w:r w:rsidR="00452844" w:rsidRPr="004722B0">
        <w:t xml:space="preserve"> receivers from unintended radiation sources</w:t>
      </w:r>
      <w:r w:rsidR="00452844" w:rsidRPr="004722B0">
        <w:tab/>
      </w:r>
    </w:p>
    <w:p w14:paraId="606F32A0" w14:textId="77777777" w:rsidR="00452844" w:rsidRPr="004722B0" w:rsidRDefault="00452844">
      <w:r w:rsidRPr="004722B0">
        <w:tab/>
        <w:t>New section to be added here…</w:t>
      </w:r>
    </w:p>
    <w:p w14:paraId="24F6127F" w14:textId="15A74B26" w:rsidR="00452844" w:rsidRPr="004722B0" w:rsidRDefault="00A200ED">
      <w:pPr>
        <w:pStyle w:val="Heading1"/>
      </w:pPr>
      <w:r>
        <w:t>5</w:t>
      </w:r>
      <w:r w:rsidR="00452844" w:rsidRPr="004722B0">
        <w:tab/>
        <w:t>Summary of Results</w:t>
      </w:r>
    </w:p>
    <w:p w14:paraId="0F305AF8" w14:textId="77777777" w:rsidR="00452844" w:rsidRPr="004722B0" w:rsidRDefault="00452844">
      <w:r w:rsidRPr="004722B0">
        <w:t xml:space="preserve">If these lighting systems are installed on marine vessels, installers should use the following guidelines to avoid unintended interference to safety related marine radio communications (both HF and VHF) and radio-navigation systems (both AIS and GPS). </w:t>
      </w:r>
    </w:p>
    <w:p w14:paraId="4D1EA4D9" w14:textId="4FF7328C" w:rsidR="00452844" w:rsidRPr="004722B0" w:rsidRDefault="00A200ED">
      <w:pPr>
        <w:pStyle w:val="Heading2"/>
      </w:pPr>
      <w:r>
        <w:t>5</w:t>
      </w:r>
      <w:r w:rsidR="00452844" w:rsidRPr="004722B0">
        <w:t>.1</w:t>
      </w:r>
      <w:r w:rsidR="00452844" w:rsidRPr="004722B0">
        <w:tab/>
        <w:t>Important Precautions for avoiding interference when using LED lamps</w:t>
      </w:r>
    </w:p>
    <w:p w14:paraId="2BA700FC" w14:textId="77777777" w:rsidR="00452844" w:rsidRPr="004722B0" w:rsidRDefault="00452844">
      <w:r w:rsidRPr="004722B0">
        <w:t>If LED lamps are used, ensure they are proven to meet CISPR 25 Class 5 radiated emissions limits in the marine radio communications and radio-navigation frequency bands, measured at 1 meter from the LED lamps:</w:t>
      </w:r>
    </w:p>
    <w:p w14:paraId="40DD8975" w14:textId="5D32FF1D" w:rsidR="00452844" w:rsidRPr="004722B0" w:rsidRDefault="007B6B7C">
      <w:pPr>
        <w:pStyle w:val="enumlev1"/>
      </w:pPr>
      <w:r>
        <w:t>–</w:t>
      </w:r>
      <w:r w:rsidR="00452844" w:rsidRPr="004722B0">
        <w:tab/>
        <w:t xml:space="preserve">HF Marine Band (RR Appendix </w:t>
      </w:r>
      <w:r w:rsidR="00452844" w:rsidRPr="004722B0">
        <w:rPr>
          <w:b/>
          <w:bCs/>
        </w:rPr>
        <w:t>17</w:t>
      </w:r>
      <w:r w:rsidR="00452844" w:rsidRPr="004722B0">
        <w:t xml:space="preserve">) 2-30 MHz: 20 </w:t>
      </w:r>
      <w:proofErr w:type="gramStart"/>
      <w:r w:rsidR="00452844" w:rsidRPr="004722B0">
        <w:t>dB(</w:t>
      </w:r>
      <w:proofErr w:type="gramEnd"/>
      <w:r w:rsidR="00452844" w:rsidRPr="004722B0">
        <w:t>µV/m) average</w:t>
      </w:r>
    </w:p>
    <w:p w14:paraId="0DEF130A" w14:textId="12D14D04" w:rsidR="00452844" w:rsidRPr="004722B0" w:rsidRDefault="007B6B7C">
      <w:pPr>
        <w:pStyle w:val="enumlev1"/>
      </w:pPr>
      <w:r>
        <w:t>–</w:t>
      </w:r>
      <w:r w:rsidR="00452844" w:rsidRPr="004722B0">
        <w:tab/>
        <w:t xml:space="preserve">VHF Marine Band (RR Appendix </w:t>
      </w:r>
      <w:r w:rsidR="00452844" w:rsidRPr="004722B0">
        <w:rPr>
          <w:b/>
          <w:bCs/>
        </w:rPr>
        <w:t>18</w:t>
      </w:r>
      <w:r w:rsidR="00452844" w:rsidRPr="004722B0">
        <w:t xml:space="preserve">) 156-162 MHz: 15 </w:t>
      </w:r>
      <w:proofErr w:type="gramStart"/>
      <w:r w:rsidR="00452844" w:rsidRPr="004722B0">
        <w:t>dB(</w:t>
      </w:r>
      <w:proofErr w:type="gramEnd"/>
      <w:r w:rsidR="00452844" w:rsidRPr="004722B0">
        <w:t>µV/m) average</w:t>
      </w:r>
    </w:p>
    <w:p w14:paraId="27BA2FB1" w14:textId="26E613DC" w:rsidR="00452844" w:rsidRPr="004722B0" w:rsidRDefault="007B6B7C">
      <w:pPr>
        <w:pStyle w:val="enumlev1"/>
      </w:pPr>
      <w:r>
        <w:t>–</w:t>
      </w:r>
      <w:r w:rsidR="00452844" w:rsidRPr="004722B0">
        <w:tab/>
        <w:t xml:space="preserve">GNSS L1 Marine Band (1 559-1 610 MHz): 10 </w:t>
      </w:r>
      <w:proofErr w:type="gramStart"/>
      <w:r w:rsidR="00452844" w:rsidRPr="004722B0">
        <w:t>dB(</w:t>
      </w:r>
      <w:proofErr w:type="gramEnd"/>
      <w:r w:rsidR="00452844" w:rsidRPr="004722B0">
        <w:t>µV/m) average</w:t>
      </w:r>
    </w:p>
    <w:p w14:paraId="2CC45099" w14:textId="7A2EDB2E" w:rsidR="00452844" w:rsidRPr="004722B0" w:rsidRDefault="00A200ED">
      <w:pPr>
        <w:pStyle w:val="Heading2"/>
      </w:pPr>
      <w:r>
        <w:t>5</w:t>
      </w:r>
      <w:r w:rsidR="00452844" w:rsidRPr="004722B0">
        <w:t>.2</w:t>
      </w:r>
      <w:r w:rsidR="00452844" w:rsidRPr="004722B0">
        <w:tab/>
        <w:t>Separate LED lamps from sensitive antennas</w:t>
      </w:r>
    </w:p>
    <w:p w14:paraId="0254D960" w14:textId="77777777" w:rsidR="00452844" w:rsidRPr="004722B0" w:rsidRDefault="00452844">
      <w:r w:rsidRPr="004722B0">
        <w:t>To mitigate EMI from LED lamps, separate the LED lamps as far as possible from VHF marine band antennas, with a minimum distance of 1 meter wherever possible.</w:t>
      </w:r>
    </w:p>
    <w:p w14:paraId="0C23D88C" w14:textId="64F3CF98" w:rsidR="00452844" w:rsidRPr="004722B0" w:rsidRDefault="00A200ED">
      <w:pPr>
        <w:pStyle w:val="Heading2"/>
      </w:pPr>
      <w:r>
        <w:t>5</w:t>
      </w:r>
      <w:r w:rsidR="00452844" w:rsidRPr="004722B0">
        <w:t>.3</w:t>
      </w:r>
      <w:r w:rsidR="00452844" w:rsidRPr="004722B0">
        <w:tab/>
        <w:t>Use vertical separation wherever possible</w:t>
      </w:r>
    </w:p>
    <w:p w14:paraId="56372DD4" w14:textId="77777777" w:rsidR="00452844" w:rsidRPr="004722B0" w:rsidRDefault="00452844">
      <w:r w:rsidRPr="004722B0">
        <w:t>If possible, separate the LED lamps from the sensitive antennas in the vertical direction, either over or under each other, in order to minimize the coupling between them. Refer to the antenna patterns on Figure 1 for +/- 90 degrees elevation angle.</w:t>
      </w:r>
    </w:p>
    <w:p w14:paraId="1DE60CFA" w14:textId="38765E78" w:rsidR="00452844" w:rsidRPr="004722B0" w:rsidRDefault="00A200ED">
      <w:pPr>
        <w:pStyle w:val="Heading2"/>
      </w:pPr>
      <w:r>
        <w:t>5</w:t>
      </w:r>
      <w:r w:rsidR="00452844" w:rsidRPr="004722B0">
        <w:t>.4</w:t>
      </w:r>
      <w:r w:rsidR="00452844" w:rsidRPr="004722B0">
        <w:tab/>
        <w:t>Testing for interference following installation</w:t>
      </w:r>
      <w:r w:rsidR="00452844" w:rsidRPr="004722B0">
        <w:rPr>
          <w:rStyle w:val="FootnoteReference"/>
        </w:rPr>
        <w:footnoteReference w:id="8"/>
      </w:r>
    </w:p>
    <w:p w14:paraId="1D8C9DC0" w14:textId="77777777" w:rsidR="00452844" w:rsidRPr="004722B0" w:rsidRDefault="00452844">
      <w:pPr>
        <w:pStyle w:val="Headingb"/>
        <w:rPr>
          <w:lang w:val="en-GB"/>
        </w:rPr>
      </w:pPr>
      <w:r w:rsidRPr="004722B0">
        <w:rPr>
          <w:lang w:val="en-GB"/>
        </w:rPr>
        <w:t>Test the VHF marine radio for interference</w:t>
      </w:r>
    </w:p>
    <w:p w14:paraId="368C9ACE" w14:textId="77777777" w:rsidR="00452844" w:rsidRPr="004722B0" w:rsidRDefault="00452844">
      <w:r w:rsidRPr="004722B0">
        <w:t xml:space="preserve">To simply test for the presence of EMI, switch off all lighting that could be a source of EMI.  Tune the radio to a weak continually broadcasting station.  Turn on the LED light(s) one at a time, and then all on.  If the broadcast signal vanishes after a lamp is energized, it is generating RF interference.  </w:t>
      </w:r>
    </w:p>
    <w:p w14:paraId="4B1B9253" w14:textId="77777777" w:rsidR="00452844" w:rsidRPr="004722B0" w:rsidRDefault="00452844">
      <w:r w:rsidRPr="004722B0">
        <w:t xml:space="preserve">As an alternative to tuning to a weak continually broadcasting channel, with all the lights off, tune the VHF radio to some quiet channel. Adjust the VHF radio’s squelch control until the radio outputs audio noise. Re-adjust the squelch until the audio noise is quiet, only slightly above the noise </w:t>
      </w:r>
      <w:r w:rsidRPr="004722B0">
        <w:lastRenderedPageBreak/>
        <w:t>threshold.  If, after energizing the lights, the radio now outputs audio noise, then the LED light(s) have raised the noise floor.</w:t>
      </w:r>
    </w:p>
    <w:p w14:paraId="7BC94A8C" w14:textId="522A63A9" w:rsidR="00452844" w:rsidRDefault="00452844" w:rsidP="009B4CD0">
      <w:pPr>
        <w:keepNext/>
        <w:keepLines/>
        <w:rPr>
          <w:ins w:id="249" w:author="USA" w:date="2021-03-22T17:35:00Z"/>
        </w:rPr>
      </w:pPr>
      <w:r w:rsidRPr="004722B0">
        <w:t>The advantage of the weak continuously broadcasting radio test is that it is simple and quick, and can be performed on radios having adaptive or coherent squelch.  The advantage of the squelch test is that it is a more accurate test and can more readily detect lower levels of interference.  Note that neither of these tests will ensure that all unintentional interference is reliability detected. A spectrum analyser is the most positive instrument for detecting such interference.</w:t>
      </w:r>
    </w:p>
    <w:p w14:paraId="76AD27B9" w14:textId="77777777" w:rsidR="00C576F2" w:rsidRDefault="00C576F2" w:rsidP="00C576F2">
      <w:pPr>
        <w:keepNext/>
        <w:keepLines/>
        <w:rPr>
          <w:ins w:id="250" w:author="USA" w:date="2021-03-22T17:35:00Z"/>
          <w:b/>
          <w:bCs/>
        </w:rPr>
      </w:pPr>
      <w:ins w:id="251" w:author="USA" w:date="2021-03-22T17:35:00Z">
        <w:r>
          <w:rPr>
            <w:b/>
            <w:bCs/>
          </w:rPr>
          <w:t>Alternative method using RSSI to test the VHF marine radio for interference</w:t>
        </w:r>
      </w:ins>
    </w:p>
    <w:p w14:paraId="016C5C5F" w14:textId="77777777" w:rsidR="00812D8C" w:rsidRDefault="00C576F2" w:rsidP="00C576F2">
      <w:pPr>
        <w:spacing w:after="100" w:afterAutospacing="1"/>
      </w:pPr>
      <w:ins w:id="252" w:author="USA" w:date="2021-03-22T17:35:00Z">
        <w:r w:rsidRPr="002A7BC5">
          <w:t>M</w:t>
        </w:r>
        <w:r w:rsidRPr="00A02E4A">
          <w:t xml:space="preserve">arine radios </w:t>
        </w:r>
        <w:r>
          <w:t xml:space="preserve">typically </w:t>
        </w:r>
        <w:r w:rsidRPr="00A02E4A">
          <w:t xml:space="preserve">use RSSI (received signal strength indication) </w:t>
        </w:r>
        <w:r w:rsidRPr="00674E82">
          <w:t>display</w:t>
        </w:r>
        <w:r>
          <w:t>s</w:t>
        </w:r>
        <w:r w:rsidRPr="00674E82">
          <w:t xml:space="preserve"> to </w:t>
        </w:r>
        <w:r>
          <w:t xml:space="preserve">indicate </w:t>
        </w:r>
        <w:proofErr w:type="gramStart"/>
        <w:r w:rsidRPr="00674E82">
          <w:t xml:space="preserve">the </w:t>
        </w:r>
        <w:r w:rsidRPr="005F72E0">
          <w:t xml:space="preserve"> strength</w:t>
        </w:r>
        <w:proofErr w:type="gramEnd"/>
        <w:r w:rsidRPr="005F72E0">
          <w:t xml:space="preserve"> of </w:t>
        </w:r>
        <w:r>
          <w:t>a</w:t>
        </w:r>
        <w:r w:rsidRPr="005F72E0">
          <w:t xml:space="preserve"> received signal on the radiocommunications channel. </w:t>
        </w:r>
        <w:r w:rsidRPr="005B7094">
          <w:t xml:space="preserve">The RSSI level is </w:t>
        </w:r>
        <w:r>
          <w:t xml:space="preserve">usually </w:t>
        </w:r>
        <w:r w:rsidRPr="005B7094">
          <w:t>displayed in a bar graph.</w:t>
        </w:r>
      </w:ins>
    </w:p>
    <w:p w14:paraId="3F3E3C70" w14:textId="1E88CEA5" w:rsidR="00084A7E" w:rsidRPr="004722B0" w:rsidRDefault="00C576F2" w:rsidP="00812D8C">
      <w:pPr>
        <w:spacing w:after="100" w:afterAutospacing="1"/>
      </w:pPr>
      <w:ins w:id="253" w:author="USA" w:date="2021-03-22T17:35:00Z">
        <w:r w:rsidRPr="005B7094">
          <w:t xml:space="preserve">When a marine radio </w:t>
        </w:r>
        <w:r w:rsidRPr="0010612B">
          <w:t>is tuned to a communications channel that displays an RSSI level</w:t>
        </w:r>
        <w:r w:rsidRPr="001E2F24">
          <w:t xml:space="preserve"> but has no discernible output signal, the RSSI </w:t>
        </w:r>
        <w:r>
          <w:t xml:space="preserve">level may be </w:t>
        </w:r>
        <w:r w:rsidRPr="001E2F24">
          <w:t xml:space="preserve">an indication of RF interference. To confirm this, the user may lower the </w:t>
        </w:r>
        <w:r w:rsidRPr="00175F93">
          <w:rPr>
            <w:u w:val="single"/>
          </w:rPr>
          <w:t>squelch control</w:t>
        </w:r>
        <w:r w:rsidRPr="00175F93">
          <w:t xml:space="preserve"> to its minimum setting to determine </w:t>
        </w:r>
        <w:r w:rsidRPr="00221E17">
          <w:t xml:space="preserve">whether the displayed </w:t>
        </w:r>
        <w:r w:rsidRPr="00712458">
          <w:t xml:space="preserve">RSSI level is </w:t>
        </w:r>
        <w:r>
          <w:t>due to</w:t>
        </w:r>
        <w:r w:rsidRPr="00712458">
          <w:t xml:space="preserve"> a weak communication signal. This test should be performed on a channel in which there is current</w:t>
        </w:r>
        <w:r w:rsidRPr="00A456F4">
          <w:t xml:space="preserve">ly no radio traffic, i.e., a channel that is “quiet” at the time of the test. </w:t>
        </w:r>
        <w:r>
          <w:t>T</w:t>
        </w:r>
        <w:r w:rsidRPr="00A456F4">
          <w:t xml:space="preserve">his condition </w:t>
        </w:r>
        <w:r>
          <w:t xml:space="preserve">may </w:t>
        </w:r>
        <w:r w:rsidRPr="00A456F4">
          <w:t>occur at night when navigation lights are switched ON.</w:t>
        </w:r>
        <w:r w:rsidRPr="009F681A">
          <w:t xml:space="preserve"> LED lights are a common source of radio interference, and if they are the suspected source of interference, they should be </w:t>
        </w:r>
        <w:r>
          <w:t xml:space="preserve">momentarily be </w:t>
        </w:r>
        <w:r w:rsidRPr="009F681A">
          <w:t xml:space="preserve">switched OFF to determine whether the interference </w:t>
        </w:r>
        <w:r>
          <w:t>ceases</w:t>
        </w:r>
        <w:r w:rsidRPr="009F681A">
          <w:t xml:space="preserve">. </w:t>
        </w:r>
      </w:ins>
    </w:p>
    <w:p w14:paraId="743DD93D" w14:textId="7F32A9C6" w:rsidR="00452844" w:rsidRPr="004722B0" w:rsidRDefault="00452844">
      <w:pPr>
        <w:pStyle w:val="Headingb"/>
        <w:rPr>
          <w:lang w:val="en-GB"/>
        </w:rPr>
      </w:pPr>
      <w:r w:rsidRPr="004722B0">
        <w:rPr>
          <w:lang w:val="en-GB"/>
        </w:rPr>
        <w:t xml:space="preserve">Test the </w:t>
      </w:r>
      <w:r w:rsidR="00A200ED">
        <w:rPr>
          <w:lang w:val="en-GB"/>
        </w:rPr>
        <w:t>automatic identification system</w:t>
      </w:r>
      <w:r w:rsidRPr="004722B0">
        <w:rPr>
          <w:lang w:val="en-GB"/>
        </w:rPr>
        <w:t xml:space="preserve"> for interference</w:t>
      </w:r>
    </w:p>
    <w:p w14:paraId="03C3E715" w14:textId="77777777" w:rsidR="00452844" w:rsidRPr="004722B0" w:rsidRDefault="00452844">
      <w:pPr>
        <w:rPr>
          <w:b/>
        </w:rPr>
      </w:pPr>
      <w:r w:rsidRPr="004722B0">
        <w:t xml:space="preserve">If the AIS antenna is closer to an LED lamp than the VHF marine radio antenna, disconnect the AIS antenna from the AIS and connect it to the marine VHF radio and rerun the test in 4.4 above to verify that the AIS antenna is not degraded.  If that is impractical, performing these tests using a VHF handheld in the vicinity of an AIS antenna is a reasonable substitute.  </w:t>
      </w:r>
    </w:p>
    <w:p w14:paraId="0D84D617" w14:textId="0404A2D9" w:rsidR="00452844" w:rsidRPr="004722B0" w:rsidRDefault="00452844">
      <w:pPr>
        <w:pStyle w:val="Headingb"/>
        <w:rPr>
          <w:lang w:val="en-GB"/>
        </w:rPr>
      </w:pPr>
      <w:r w:rsidRPr="004722B0">
        <w:rPr>
          <w:lang w:val="en-GB"/>
        </w:rPr>
        <w:t xml:space="preserve">Test the </w:t>
      </w:r>
      <w:r w:rsidR="00A200ED">
        <w:rPr>
          <w:lang w:val="en-GB"/>
        </w:rPr>
        <w:t>global navigation satellite system</w:t>
      </w:r>
      <w:r w:rsidRPr="004722B0">
        <w:rPr>
          <w:lang w:val="en-GB"/>
        </w:rPr>
        <w:t xml:space="preserve"> for interference</w:t>
      </w:r>
    </w:p>
    <w:p w14:paraId="3C15F271" w14:textId="77777777" w:rsidR="00452844" w:rsidRPr="004722B0" w:rsidRDefault="00452844">
      <w:pPr>
        <w:rPr>
          <w:b/>
        </w:rPr>
      </w:pPr>
      <w:r w:rsidRPr="004722B0">
        <w:t>Turn off the LED lamps and note the indicated GNSS S/N values on the various satellites. Turn on the LED lamps, wait ten minutes and then observe whether the GNSS S/N values on the satellites have degraded significantly.</w:t>
      </w:r>
    </w:p>
    <w:p w14:paraId="0DE4AADB" w14:textId="77777777" w:rsidR="00DC7A6D" w:rsidRPr="004722B0" w:rsidRDefault="00DC7A6D" w:rsidP="0032202E">
      <w:pPr>
        <w:pStyle w:val="Reasons"/>
      </w:pPr>
    </w:p>
    <w:sectPr w:rsidR="00DC7A6D" w:rsidRPr="004722B0" w:rsidSect="00EE3C99">
      <w:footerReference w:type="default" r:id="rId13"/>
      <w:footerReference w:type="first" r:id="rId1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9BD7B" w14:textId="77777777" w:rsidR="00B0323F" w:rsidRDefault="00B0323F">
      <w:r>
        <w:separator/>
      </w:r>
    </w:p>
  </w:endnote>
  <w:endnote w:type="continuationSeparator" w:id="0">
    <w:p w14:paraId="4EBF63C6" w14:textId="77777777" w:rsidR="00B0323F" w:rsidRDefault="00B0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124765651"/>
      <w:docPartObj>
        <w:docPartGallery w:val="Page Numbers (Bottom of Page)"/>
        <w:docPartUnique/>
      </w:docPartObj>
    </w:sdtPr>
    <w:sdtEndPr>
      <w:rPr>
        <w:noProof/>
      </w:rPr>
    </w:sdtEndPr>
    <w:sdtContent>
      <w:p w14:paraId="0D6BC796" w14:textId="2024D276" w:rsidR="003D6CAD" w:rsidRDefault="003D6CAD">
        <w:pPr>
          <w:pStyle w:val="Footer"/>
          <w:jc w:val="right"/>
        </w:pPr>
        <w:r>
          <w:rPr>
            <w:noProof w:val="0"/>
          </w:rPr>
          <w:fldChar w:fldCharType="begin"/>
        </w:r>
        <w:r>
          <w:instrText xml:space="preserve"> PAGE   \* MERGEFORMAT </w:instrText>
        </w:r>
        <w:r>
          <w:rPr>
            <w:noProof w:val="0"/>
          </w:rPr>
          <w:fldChar w:fldCharType="separate"/>
        </w:r>
        <w:r w:rsidR="00011072">
          <w:t>12</w:t>
        </w:r>
        <w:r>
          <w:fldChar w:fldCharType="end"/>
        </w:r>
      </w:p>
    </w:sdtContent>
  </w:sdt>
  <w:p w14:paraId="052F5930" w14:textId="44928206" w:rsidR="00FA124A" w:rsidRPr="004A1C1F" w:rsidRDefault="00FA124A" w:rsidP="004A1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47D8" w14:textId="2802E797" w:rsidR="00FA124A" w:rsidRPr="009F7441" w:rsidRDefault="00FA124A" w:rsidP="009F7441">
    <w:pPr>
      <w:tabs>
        <w:tab w:val="left" w:pos="5954"/>
        <w:tab w:val="right" w:pos="9639"/>
      </w:tabs>
      <w:rPr>
        <w:caps/>
        <w:noProof/>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CDC7A" w14:textId="77777777" w:rsidR="00B0323F" w:rsidRDefault="00B0323F">
      <w:r>
        <w:t>____________________</w:t>
      </w:r>
    </w:p>
  </w:footnote>
  <w:footnote w:type="continuationSeparator" w:id="0">
    <w:p w14:paraId="65645631" w14:textId="77777777" w:rsidR="00B0323F" w:rsidRDefault="00B0323F">
      <w:r>
        <w:continuationSeparator/>
      </w:r>
    </w:p>
  </w:footnote>
  <w:footnote w:id="1">
    <w:p w14:paraId="3EDACFF5" w14:textId="2A694B2C" w:rsidR="00452844" w:rsidRDefault="00452844" w:rsidP="004722B0">
      <w:pPr>
        <w:pStyle w:val="FootnoteText"/>
      </w:pPr>
      <w:r>
        <w:rPr>
          <w:rStyle w:val="FootnoteReference"/>
        </w:rPr>
        <w:footnoteRef/>
      </w:r>
      <w:r w:rsidR="004722B0">
        <w:tab/>
      </w:r>
      <w:r>
        <w:t>These reports were received in response to USCG Marine Safety Alert, Bulletin 13-18 (see</w:t>
      </w:r>
      <w:r w:rsidR="009F7441">
        <w:t> </w:t>
      </w:r>
      <w:hyperlink r:id="rId1" w:history="1">
        <w:r w:rsidR="009F7441" w:rsidRPr="00FC425D">
          <w:rPr>
            <w:rStyle w:val="Hyperlink"/>
          </w:rPr>
          <w:t>https://www.dco.uscg.mil/Portals/9/DCO%20Documents/5p/CG-5PC/INV/Alerts/1318.pdf?ver=2018-08-16-091109-630</w:t>
        </w:r>
      </w:hyperlink>
      <w:r>
        <w:t>).</w:t>
      </w:r>
    </w:p>
  </w:footnote>
  <w:footnote w:id="2">
    <w:p w14:paraId="6B68CC62" w14:textId="113AC762" w:rsidR="00452844" w:rsidRDefault="00452844">
      <w:pPr>
        <w:pStyle w:val="FootnoteText"/>
      </w:pPr>
      <w:r>
        <w:rPr>
          <w:rStyle w:val="FootnoteReference"/>
        </w:rPr>
        <w:footnoteRef/>
      </w:r>
      <w:r w:rsidR="0044043A">
        <w:tab/>
      </w:r>
      <w:r>
        <w:t>“Reference Data for Radio Engineers,” Fifth Edition, March 1970, Section 21-11 to 21-12.</w:t>
      </w:r>
    </w:p>
  </w:footnote>
  <w:footnote w:id="3">
    <w:p w14:paraId="2E75B866" w14:textId="1C834F9D" w:rsidR="00452844" w:rsidRDefault="00452844">
      <w:pPr>
        <w:pStyle w:val="FootnoteText"/>
      </w:pPr>
      <w:r>
        <w:rPr>
          <w:rStyle w:val="FootnoteReference"/>
        </w:rPr>
        <w:footnoteRef/>
      </w:r>
      <w:r w:rsidR="0044043A">
        <w:tab/>
      </w:r>
      <w:r>
        <w:t xml:space="preserve">H. </w:t>
      </w:r>
      <w:proofErr w:type="spellStart"/>
      <w:r>
        <w:t>Jin</w:t>
      </w:r>
      <w:proofErr w:type="spellEnd"/>
      <w:r>
        <w:t>, W. Yang, F. Yu and Z. Wang, "A novel EBG structure with spiral line bridges for radiation suppression in marine VHF band," in IEEE Electromagnetic Compatibility Magazine, vol.</w:t>
      </w:r>
      <w:r w:rsidR="0044043A">
        <w:t> </w:t>
      </w:r>
      <w:r>
        <w:t>8, no. 4, pp. 56-61, 4th Quarter 2019</w:t>
      </w:r>
      <w:r w:rsidR="0044043A">
        <w:t>.</w:t>
      </w:r>
    </w:p>
  </w:footnote>
  <w:footnote w:id="4">
    <w:p w14:paraId="752FF100" w14:textId="1F97DBD5" w:rsidR="00452844" w:rsidRDefault="00452844">
      <w:pPr>
        <w:pStyle w:val="FootnoteText"/>
      </w:pPr>
      <w:r>
        <w:rPr>
          <w:rStyle w:val="FootnoteReference"/>
        </w:rPr>
        <w:footnoteRef/>
      </w:r>
      <w:r w:rsidR="0044043A">
        <w:tab/>
      </w:r>
      <w:r>
        <w:t xml:space="preserve">Based on equations for average </w:t>
      </w:r>
      <w:proofErr w:type="spellStart"/>
      <w:r>
        <w:t>sidelobe</w:t>
      </w:r>
      <w:proofErr w:type="spellEnd"/>
      <w:r>
        <w:t xml:space="preserve"> levels for omnidirectional antennas in Recommendation </w:t>
      </w:r>
      <w:hyperlink r:id="rId2" w:history="1">
        <w:r>
          <w:rPr>
            <w:rStyle w:val="Hyperlink"/>
          </w:rPr>
          <w:t>ITU-R F.1336-5</w:t>
        </w:r>
      </w:hyperlink>
      <w:r>
        <w:t xml:space="preserve">, </w:t>
      </w:r>
      <w:r>
        <w:rPr>
          <w:i/>
        </w:rPr>
        <w:t xml:space="preserve">recommends </w:t>
      </w:r>
      <w:r w:rsidRPr="0044043A">
        <w:rPr>
          <w:iCs/>
        </w:rPr>
        <w:t>2.2.</w:t>
      </w:r>
      <w:r>
        <w:t xml:space="preserve"> These patterns are for use in the far field, beyond the reactive near field.  </w:t>
      </w:r>
    </w:p>
  </w:footnote>
  <w:footnote w:id="5">
    <w:p w14:paraId="65C5A632" w14:textId="77777777" w:rsidR="00A42537" w:rsidRDefault="00A42537" w:rsidP="00A42537">
      <w:pPr>
        <w:pStyle w:val="FootnoteText"/>
        <w:rPr>
          <w:ins w:id="99" w:author="USA" w:date="2021-03-22T16:36:00Z"/>
        </w:rPr>
      </w:pPr>
      <w:ins w:id="100" w:author="USA" w:date="2021-03-22T16:36:00Z">
        <w:r>
          <w:rPr>
            <w:rStyle w:val="FootnoteReference"/>
          </w:rPr>
          <w:footnoteRef/>
        </w:r>
        <w:r>
          <w:tab/>
          <w:t xml:space="preserve"> Sponsored by the United States Coast Guard at IMANNA Laboratory, Inc. </w:t>
        </w:r>
        <w:r>
          <w:fldChar w:fldCharType="begin"/>
        </w:r>
        <w:r>
          <w:instrText xml:space="preserve"> HYPERLINK "http://www.omanna.com" </w:instrText>
        </w:r>
        <w:r>
          <w:fldChar w:fldCharType="separate"/>
        </w:r>
        <w:r w:rsidRPr="00A75711">
          <w:rPr>
            <w:rStyle w:val="Hyperlink"/>
          </w:rPr>
          <w:t>www.</w:t>
        </w:r>
        <w:r>
          <w:rPr>
            <w:rStyle w:val="Hyperlink"/>
          </w:rPr>
          <w:t>i</w:t>
        </w:r>
        <w:r w:rsidRPr="00A75711">
          <w:rPr>
            <w:rStyle w:val="Hyperlink"/>
          </w:rPr>
          <w:t>manna.com</w:t>
        </w:r>
        <w:r>
          <w:rPr>
            <w:rStyle w:val="Hyperlink"/>
          </w:rPr>
          <w:fldChar w:fldCharType="end"/>
        </w:r>
        <w:r>
          <w:t xml:space="preserve"> </w:t>
        </w:r>
      </w:ins>
    </w:p>
  </w:footnote>
  <w:footnote w:id="6">
    <w:p w14:paraId="04BA4C16" w14:textId="77777777" w:rsidR="00387D16" w:rsidRPr="00787D2F" w:rsidRDefault="00387D16" w:rsidP="00387D16">
      <w:pPr>
        <w:pStyle w:val="FootnoteText"/>
        <w:rPr>
          <w:ins w:id="219" w:author="USA" w:date="2021-03-22T17:21:00Z"/>
          <w:lang w:val="en-US"/>
        </w:rPr>
      </w:pPr>
      <w:ins w:id="220" w:author="USA" w:date="2021-03-22T17:21:00Z">
        <w:r>
          <w:rPr>
            <w:rStyle w:val="FootnoteReference"/>
          </w:rPr>
          <w:footnoteRef/>
        </w:r>
        <w:r>
          <w:t xml:space="preserve"> Com-Power Corporation, Model PAM-6000, </w:t>
        </w:r>
        <w:r>
          <w:fldChar w:fldCharType="begin"/>
        </w:r>
        <w:r>
          <w:instrText xml:space="preserve"> HYPERLINK "https://www.com-power.com/uploads/pdf/PAM-6000-2.pdf" </w:instrText>
        </w:r>
        <w:r>
          <w:fldChar w:fldCharType="separate"/>
        </w:r>
        <w:r>
          <w:rPr>
            <w:rStyle w:val="Hyperlink"/>
          </w:rPr>
          <w:t>ASSEMBLY PROCEDURE (com-power.com)</w:t>
        </w:r>
        <w:r>
          <w:rPr>
            <w:rStyle w:val="Hyperlink"/>
          </w:rPr>
          <w:fldChar w:fldCharType="end"/>
        </w:r>
      </w:ins>
    </w:p>
  </w:footnote>
  <w:footnote w:id="7">
    <w:p w14:paraId="7A05885C" w14:textId="77777777" w:rsidR="00387D16" w:rsidRPr="007539F2" w:rsidRDefault="00387D16" w:rsidP="00387D16">
      <w:pPr>
        <w:pStyle w:val="FootnoteText"/>
        <w:rPr>
          <w:ins w:id="223" w:author="USA" w:date="2021-03-22T17:21:00Z"/>
          <w:lang w:val="en-US"/>
        </w:rPr>
      </w:pPr>
      <w:ins w:id="224" w:author="USA" w:date="2021-03-22T17:21:00Z">
        <w:r>
          <w:rPr>
            <w:rStyle w:val="FootnoteReference"/>
          </w:rPr>
          <w:footnoteRef/>
        </w:r>
        <w:r>
          <w:t xml:space="preserve"> Amplifier Research Corporation, Model ATH800M6G, </w:t>
        </w:r>
        <w:r>
          <w:fldChar w:fldCharType="begin"/>
        </w:r>
        <w:r>
          <w:instrText xml:space="preserve"> HYPERLINK "https://www.arworld.us/post/opMan/ATH800M6G.pdf" </w:instrText>
        </w:r>
        <w:r>
          <w:fldChar w:fldCharType="separate"/>
        </w:r>
        <w:r>
          <w:rPr>
            <w:rStyle w:val="Hyperlink"/>
          </w:rPr>
          <w:t>Manual Text Template (arworld.us)</w:t>
        </w:r>
        <w:r>
          <w:rPr>
            <w:rStyle w:val="Hyperlink"/>
          </w:rPr>
          <w:fldChar w:fldCharType="end"/>
        </w:r>
      </w:ins>
    </w:p>
  </w:footnote>
  <w:footnote w:id="8">
    <w:p w14:paraId="4B3D85EF" w14:textId="590E55B5" w:rsidR="00452844" w:rsidRDefault="00452844">
      <w:pPr>
        <w:pStyle w:val="FootnoteText"/>
      </w:pPr>
      <w:r>
        <w:rPr>
          <w:rStyle w:val="FootnoteReference"/>
        </w:rPr>
        <w:footnoteRef/>
      </w:r>
      <w:r w:rsidR="007B6B7C">
        <w:tab/>
      </w:r>
      <w:r>
        <w:t xml:space="preserve">These tests are included in the US Federal Communications Commission Ship Inspection Checklists available at </w:t>
      </w:r>
      <w:hyperlink r:id="rId3" w:history="1">
        <w:r>
          <w:rPr>
            <w:rStyle w:val="Hyperlink"/>
          </w:rPr>
          <w:t>https://www.fcc.gov/eb-ship-inspection-checklists</w:t>
        </w:r>
      </w:hyperlink>
      <w:r>
        <w:t xml:space="preserve"> and are also planned for inclusion in the next edition of NMEA 0400 Installation Standard.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858A4"/>
    <w:multiLevelType w:val="hybridMultilevel"/>
    <w:tmpl w:val="C580347C"/>
    <w:lvl w:ilvl="0" w:tplc="76809E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44"/>
    <w:rsid w:val="000069D4"/>
    <w:rsid w:val="00011072"/>
    <w:rsid w:val="00014FEB"/>
    <w:rsid w:val="000174AD"/>
    <w:rsid w:val="000319E1"/>
    <w:rsid w:val="000356AB"/>
    <w:rsid w:val="00047A1D"/>
    <w:rsid w:val="000604B9"/>
    <w:rsid w:val="0008184C"/>
    <w:rsid w:val="00084A7E"/>
    <w:rsid w:val="00091785"/>
    <w:rsid w:val="000971A8"/>
    <w:rsid w:val="000A51E4"/>
    <w:rsid w:val="000A7D55"/>
    <w:rsid w:val="000C12C8"/>
    <w:rsid w:val="000C2E8E"/>
    <w:rsid w:val="000E0E7C"/>
    <w:rsid w:val="000F1B4B"/>
    <w:rsid w:val="0012744F"/>
    <w:rsid w:val="00131178"/>
    <w:rsid w:val="001523F7"/>
    <w:rsid w:val="00156F66"/>
    <w:rsid w:val="00163271"/>
    <w:rsid w:val="001662F7"/>
    <w:rsid w:val="001717B1"/>
    <w:rsid w:val="00172122"/>
    <w:rsid w:val="00182528"/>
    <w:rsid w:val="0018500B"/>
    <w:rsid w:val="00196A19"/>
    <w:rsid w:val="001A3074"/>
    <w:rsid w:val="001D0178"/>
    <w:rsid w:val="001E4D90"/>
    <w:rsid w:val="001E7449"/>
    <w:rsid w:val="001E74CE"/>
    <w:rsid w:val="001F5B4E"/>
    <w:rsid w:val="00202DC1"/>
    <w:rsid w:val="00202F93"/>
    <w:rsid w:val="002116EE"/>
    <w:rsid w:val="00215DB4"/>
    <w:rsid w:val="00227AFB"/>
    <w:rsid w:val="002309D8"/>
    <w:rsid w:val="00231708"/>
    <w:rsid w:val="00237A5B"/>
    <w:rsid w:val="00241096"/>
    <w:rsid w:val="00292C59"/>
    <w:rsid w:val="0029586C"/>
    <w:rsid w:val="002A7FE2"/>
    <w:rsid w:val="002B0BE3"/>
    <w:rsid w:val="002B558B"/>
    <w:rsid w:val="002C0722"/>
    <w:rsid w:val="002D0BF7"/>
    <w:rsid w:val="002E1B4F"/>
    <w:rsid w:val="002E71D7"/>
    <w:rsid w:val="002F2E67"/>
    <w:rsid w:val="002F7CB3"/>
    <w:rsid w:val="003008CC"/>
    <w:rsid w:val="00315546"/>
    <w:rsid w:val="00330567"/>
    <w:rsid w:val="0036467F"/>
    <w:rsid w:val="00386A9D"/>
    <w:rsid w:val="00387D16"/>
    <w:rsid w:val="00391081"/>
    <w:rsid w:val="003963E7"/>
    <w:rsid w:val="003A1392"/>
    <w:rsid w:val="003B2789"/>
    <w:rsid w:val="003B4BF3"/>
    <w:rsid w:val="003C13CE"/>
    <w:rsid w:val="003C4BD1"/>
    <w:rsid w:val="003C697E"/>
    <w:rsid w:val="003D6CAD"/>
    <w:rsid w:val="003E2518"/>
    <w:rsid w:val="003E3933"/>
    <w:rsid w:val="003E52DC"/>
    <w:rsid w:val="003E7CEF"/>
    <w:rsid w:val="003F0D77"/>
    <w:rsid w:val="003F119A"/>
    <w:rsid w:val="003F75BE"/>
    <w:rsid w:val="00403135"/>
    <w:rsid w:val="00403A7C"/>
    <w:rsid w:val="0044043A"/>
    <w:rsid w:val="00452844"/>
    <w:rsid w:val="00452E03"/>
    <w:rsid w:val="004722B0"/>
    <w:rsid w:val="004A0D69"/>
    <w:rsid w:val="004A1C1F"/>
    <w:rsid w:val="004B1EF7"/>
    <w:rsid w:val="004B3FAD"/>
    <w:rsid w:val="004C3F8B"/>
    <w:rsid w:val="004C5749"/>
    <w:rsid w:val="004F32D2"/>
    <w:rsid w:val="00501DCA"/>
    <w:rsid w:val="00506BD4"/>
    <w:rsid w:val="00513A47"/>
    <w:rsid w:val="005408DF"/>
    <w:rsid w:val="00555194"/>
    <w:rsid w:val="00573344"/>
    <w:rsid w:val="00580321"/>
    <w:rsid w:val="005805AF"/>
    <w:rsid w:val="00583F9B"/>
    <w:rsid w:val="0058538F"/>
    <w:rsid w:val="005B0D29"/>
    <w:rsid w:val="005E5C10"/>
    <w:rsid w:val="005F2C78"/>
    <w:rsid w:val="0060317A"/>
    <w:rsid w:val="006144E4"/>
    <w:rsid w:val="00650299"/>
    <w:rsid w:val="00655DDA"/>
    <w:rsid w:val="00655FC5"/>
    <w:rsid w:val="00675902"/>
    <w:rsid w:val="006A1D4E"/>
    <w:rsid w:val="006E5668"/>
    <w:rsid w:val="006E57A7"/>
    <w:rsid w:val="006F1265"/>
    <w:rsid w:val="00734CBF"/>
    <w:rsid w:val="00742A3E"/>
    <w:rsid w:val="00757610"/>
    <w:rsid w:val="0076052A"/>
    <w:rsid w:val="00794EC4"/>
    <w:rsid w:val="007A0912"/>
    <w:rsid w:val="007B6B7C"/>
    <w:rsid w:val="007E04BA"/>
    <w:rsid w:val="007E7A64"/>
    <w:rsid w:val="0080538C"/>
    <w:rsid w:val="00812D8C"/>
    <w:rsid w:val="00814E0A"/>
    <w:rsid w:val="00822581"/>
    <w:rsid w:val="008309DD"/>
    <w:rsid w:val="00831BFB"/>
    <w:rsid w:val="0083227A"/>
    <w:rsid w:val="00866337"/>
    <w:rsid w:val="00866900"/>
    <w:rsid w:val="00876A8A"/>
    <w:rsid w:val="00881BA1"/>
    <w:rsid w:val="008A5FE5"/>
    <w:rsid w:val="008C2302"/>
    <w:rsid w:val="008C26B8"/>
    <w:rsid w:val="008C46A9"/>
    <w:rsid w:val="008D6582"/>
    <w:rsid w:val="008E631E"/>
    <w:rsid w:val="008F208F"/>
    <w:rsid w:val="008F6B1D"/>
    <w:rsid w:val="0096122F"/>
    <w:rsid w:val="00962619"/>
    <w:rsid w:val="00982084"/>
    <w:rsid w:val="00995963"/>
    <w:rsid w:val="00996B63"/>
    <w:rsid w:val="009A0EE7"/>
    <w:rsid w:val="009A32FD"/>
    <w:rsid w:val="009B4CD0"/>
    <w:rsid w:val="009B61EB"/>
    <w:rsid w:val="009C2064"/>
    <w:rsid w:val="009D1697"/>
    <w:rsid w:val="009F3A46"/>
    <w:rsid w:val="009F6520"/>
    <w:rsid w:val="009F7441"/>
    <w:rsid w:val="00A014F8"/>
    <w:rsid w:val="00A03057"/>
    <w:rsid w:val="00A0381C"/>
    <w:rsid w:val="00A200ED"/>
    <w:rsid w:val="00A221A2"/>
    <w:rsid w:val="00A367C3"/>
    <w:rsid w:val="00A42537"/>
    <w:rsid w:val="00A5173C"/>
    <w:rsid w:val="00A61AEF"/>
    <w:rsid w:val="00A63090"/>
    <w:rsid w:val="00A83224"/>
    <w:rsid w:val="00AD2345"/>
    <w:rsid w:val="00AE116D"/>
    <w:rsid w:val="00AF173A"/>
    <w:rsid w:val="00AF3028"/>
    <w:rsid w:val="00B005EC"/>
    <w:rsid w:val="00B0323F"/>
    <w:rsid w:val="00B066A4"/>
    <w:rsid w:val="00B07A13"/>
    <w:rsid w:val="00B12614"/>
    <w:rsid w:val="00B1482E"/>
    <w:rsid w:val="00B414FA"/>
    <w:rsid w:val="00B4279B"/>
    <w:rsid w:val="00B45FC9"/>
    <w:rsid w:val="00B76F35"/>
    <w:rsid w:val="00B81138"/>
    <w:rsid w:val="00B869B6"/>
    <w:rsid w:val="00B931F9"/>
    <w:rsid w:val="00BB45D9"/>
    <w:rsid w:val="00BC6EF6"/>
    <w:rsid w:val="00BC7CCF"/>
    <w:rsid w:val="00BD1CDB"/>
    <w:rsid w:val="00BE470B"/>
    <w:rsid w:val="00BE6B5D"/>
    <w:rsid w:val="00C02F0F"/>
    <w:rsid w:val="00C058D8"/>
    <w:rsid w:val="00C22ED5"/>
    <w:rsid w:val="00C25A84"/>
    <w:rsid w:val="00C36456"/>
    <w:rsid w:val="00C576F2"/>
    <w:rsid w:val="00C57A91"/>
    <w:rsid w:val="00C77783"/>
    <w:rsid w:val="00C77887"/>
    <w:rsid w:val="00CA7638"/>
    <w:rsid w:val="00CB0CA1"/>
    <w:rsid w:val="00CC01C2"/>
    <w:rsid w:val="00CC0A0F"/>
    <w:rsid w:val="00CE5445"/>
    <w:rsid w:val="00CF21F2"/>
    <w:rsid w:val="00D02712"/>
    <w:rsid w:val="00D03FB6"/>
    <w:rsid w:val="00D046A7"/>
    <w:rsid w:val="00D214D0"/>
    <w:rsid w:val="00D379E6"/>
    <w:rsid w:val="00D55FF3"/>
    <w:rsid w:val="00D56AD4"/>
    <w:rsid w:val="00D6538E"/>
    <w:rsid w:val="00D6546B"/>
    <w:rsid w:val="00D7024B"/>
    <w:rsid w:val="00D9008F"/>
    <w:rsid w:val="00DB0308"/>
    <w:rsid w:val="00DB06E7"/>
    <w:rsid w:val="00DB178B"/>
    <w:rsid w:val="00DB3DA2"/>
    <w:rsid w:val="00DC17D3"/>
    <w:rsid w:val="00DC7A6D"/>
    <w:rsid w:val="00DD4BED"/>
    <w:rsid w:val="00DE39F0"/>
    <w:rsid w:val="00DE479F"/>
    <w:rsid w:val="00DF0AF3"/>
    <w:rsid w:val="00DF2BAB"/>
    <w:rsid w:val="00DF7E9F"/>
    <w:rsid w:val="00E036CD"/>
    <w:rsid w:val="00E050F1"/>
    <w:rsid w:val="00E260F2"/>
    <w:rsid w:val="00E27D7E"/>
    <w:rsid w:val="00E42E13"/>
    <w:rsid w:val="00E5103C"/>
    <w:rsid w:val="00E56D5C"/>
    <w:rsid w:val="00E6257C"/>
    <w:rsid w:val="00E63C59"/>
    <w:rsid w:val="00EB46BF"/>
    <w:rsid w:val="00EC57CD"/>
    <w:rsid w:val="00EE3C99"/>
    <w:rsid w:val="00EE76EC"/>
    <w:rsid w:val="00F24A74"/>
    <w:rsid w:val="00F25662"/>
    <w:rsid w:val="00F33E26"/>
    <w:rsid w:val="00F579BC"/>
    <w:rsid w:val="00F75ECE"/>
    <w:rsid w:val="00FA124A"/>
    <w:rsid w:val="00FA5447"/>
    <w:rsid w:val="00FC08DD"/>
    <w:rsid w:val="00FC2316"/>
    <w:rsid w:val="00FC2CFD"/>
    <w:rsid w:val="00FD6700"/>
    <w:rsid w:val="00FF06DE"/>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EFBF55"/>
  <w15:docId w15:val="{1ABFDE75-906F-4E4A-AF52-61500694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uiPriority w:val="99"/>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link w:val="Heading6Char"/>
    <w:uiPriority w:val="99"/>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qFormat/>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qFormat/>
    <w:rsid w:val="008F208F"/>
    <w:pPr>
      <w:keepLines/>
      <w:tabs>
        <w:tab w:val="left" w:pos="255"/>
      </w:tabs>
    </w:pPr>
  </w:style>
  <w:style w:type="paragraph" w:customStyle="1" w:styleId="Note">
    <w:name w:val="Note"/>
    <w:basedOn w:val="Normal"/>
    <w:next w:val="Normal"/>
    <w:qFormat/>
    <w:rsid w:val="00F75ECE"/>
    <w:pPr>
      <w:tabs>
        <w:tab w:val="left" w:pos="284"/>
      </w:tabs>
      <w:spacing w:before="80"/>
    </w:pPr>
    <w:rPr>
      <w:sz w:val="22"/>
    </w:rPr>
  </w:style>
  <w:style w:type="paragraph" w:styleId="Header">
    <w:name w:val="header"/>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qFormat/>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qFormat/>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link w:val="HeadingbChar"/>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qFormat/>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next w:val="Normal"/>
    <w:qFormat/>
    <w:rsid w:val="00403135"/>
    <w:pPr>
      <w:tabs>
        <w:tab w:val="clear" w:pos="1134"/>
        <w:tab w:val="clear" w:pos="1871"/>
        <w:tab w:val="clear" w:pos="2268"/>
      </w:tabs>
      <w:overflowPunct/>
      <w:autoSpaceDE/>
      <w:autoSpaceDN/>
      <w:adjustRightInd/>
      <w:textAlignment w:val="auto"/>
    </w:pPr>
    <w:rPr>
      <w:lang w:val="en-GB" w:eastAsia="zh-CN"/>
    </w:rPr>
  </w:style>
  <w:style w:type="paragraph" w:customStyle="1" w:styleId="Tablefin">
    <w:name w:val="Table_fin"/>
    <w:basedOn w:val="Normalaftertitle"/>
    <w:rsid w:val="00EE76EC"/>
    <w:pPr>
      <w:tabs>
        <w:tab w:val="clear" w:pos="1134"/>
        <w:tab w:val="clear" w:pos="1871"/>
        <w:tab w:val="clear" w:pos="2268"/>
      </w:tabs>
      <w:spacing w:before="0"/>
    </w:pPr>
    <w:rPr>
      <w:sz w:val="20"/>
      <w:lang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qFormat/>
    <w:rsid w:val="001A3074"/>
    <w:rPr>
      <w:rFonts w:ascii="Times New Roman Bold" w:hAnsi="Times New Roman Bold"/>
      <w:b/>
      <w:lang w:val="en-GB" w:eastAsia="en-US"/>
    </w:rPr>
  </w:style>
  <w:style w:type="paragraph" w:styleId="Signature">
    <w:name w:val="Signature"/>
    <w:basedOn w:val="Normal"/>
    <w:link w:val="SignatureChar"/>
    <w:unhideWhenUsed/>
    <w:rsid w:val="00655DDA"/>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655DDA"/>
    <w:rPr>
      <w:rFonts w:ascii="Times New Roman" w:hAnsi="Times New Roman"/>
      <w:sz w:val="24"/>
      <w:lang w:val="en-GB" w:eastAsia="en-US"/>
    </w:rPr>
  </w:style>
  <w:style w:type="character" w:styleId="Hyperlink">
    <w:name w:val="Hyperlink"/>
    <w:basedOn w:val="DefaultParagraphFont"/>
    <w:unhideWhenUsed/>
    <w:qFormat/>
    <w:rsid w:val="00452844"/>
    <w:rPr>
      <w:color w:val="0000FF" w:themeColor="hyperlink"/>
      <w:u w:val="single"/>
    </w:rPr>
  </w:style>
  <w:style w:type="character" w:customStyle="1" w:styleId="Heading1Char">
    <w:name w:val="Heading 1 Char"/>
    <w:basedOn w:val="DefaultParagraphFont"/>
    <w:link w:val="Heading1"/>
    <w:uiPriority w:val="99"/>
    <w:rsid w:val="00452844"/>
    <w:rPr>
      <w:rFonts w:ascii="Times New Roman" w:hAnsi="Times New Roman"/>
      <w:b/>
      <w:sz w:val="28"/>
      <w:lang w:val="en-GB" w:eastAsia="en-US"/>
    </w:rPr>
  </w:style>
  <w:style w:type="character" w:customStyle="1" w:styleId="Heading2Char">
    <w:name w:val="Heading 2 Char"/>
    <w:basedOn w:val="DefaultParagraphFont"/>
    <w:link w:val="Heading2"/>
    <w:uiPriority w:val="99"/>
    <w:rsid w:val="00452844"/>
    <w:rPr>
      <w:rFonts w:ascii="Times New Roman" w:hAnsi="Times New Roman"/>
      <w:b/>
      <w:sz w:val="24"/>
      <w:lang w:val="en-GB" w:eastAsia="en-US"/>
    </w:rPr>
  </w:style>
  <w:style w:type="character" w:customStyle="1" w:styleId="Heading3Char">
    <w:name w:val="Heading 3 Char"/>
    <w:basedOn w:val="DefaultParagraphFont"/>
    <w:link w:val="Heading3"/>
    <w:uiPriority w:val="99"/>
    <w:rsid w:val="00452844"/>
    <w:rPr>
      <w:rFonts w:ascii="Times New Roman" w:hAnsi="Times New Roman"/>
      <w:b/>
      <w:sz w:val="24"/>
      <w:lang w:val="en-GB" w:eastAsia="en-US"/>
    </w:rPr>
  </w:style>
  <w:style w:type="character" w:customStyle="1" w:styleId="Heading4Char">
    <w:name w:val="Heading 4 Char"/>
    <w:basedOn w:val="DefaultParagraphFont"/>
    <w:link w:val="Heading4"/>
    <w:uiPriority w:val="99"/>
    <w:qFormat/>
    <w:rsid w:val="00452844"/>
    <w:rPr>
      <w:rFonts w:ascii="Times New Roman" w:hAnsi="Times New Roman"/>
      <w:b/>
      <w:sz w:val="24"/>
      <w:lang w:val="en-GB" w:eastAsia="en-US"/>
    </w:rPr>
  </w:style>
  <w:style w:type="character" w:customStyle="1" w:styleId="Heading6Char">
    <w:name w:val="Heading 6 Char"/>
    <w:basedOn w:val="DefaultParagraphFont"/>
    <w:link w:val="Heading6"/>
    <w:uiPriority w:val="99"/>
    <w:qFormat/>
    <w:rsid w:val="00452844"/>
    <w:rPr>
      <w:rFonts w:ascii="Times New Roman" w:hAnsi="Times New Roman"/>
      <w:b/>
      <w:sz w:val="24"/>
      <w:lang w:val="en-GB" w:eastAsia="en-US"/>
    </w:rPr>
  </w:style>
  <w:style w:type="character" w:customStyle="1" w:styleId="enumlev1Char">
    <w:name w:val="enumlev1 Char"/>
    <w:basedOn w:val="DefaultParagraphFont"/>
    <w:link w:val="enumlev1"/>
    <w:locked/>
    <w:rsid w:val="00452844"/>
    <w:rPr>
      <w:rFonts w:ascii="Times New Roman" w:hAnsi="Times New Roman"/>
      <w:sz w:val="24"/>
      <w:lang w:val="en-GB" w:eastAsia="en-US"/>
    </w:rPr>
  </w:style>
  <w:style w:type="character" w:customStyle="1" w:styleId="enumlev2Char">
    <w:name w:val="enumlev2 Char"/>
    <w:basedOn w:val="DefaultParagraphFont"/>
    <w:link w:val="enumlev2"/>
    <w:qFormat/>
    <w:locked/>
    <w:rsid w:val="00452844"/>
    <w:rPr>
      <w:rFonts w:ascii="Times New Roman" w:hAnsi="Times New Roman"/>
      <w:sz w:val="24"/>
      <w:lang w:val="en-GB" w:eastAsia="en-US"/>
    </w:rPr>
  </w:style>
  <w:style w:type="character" w:customStyle="1" w:styleId="EquationChar">
    <w:name w:val="Equation Char"/>
    <w:basedOn w:val="DefaultParagraphFont"/>
    <w:link w:val="Equation"/>
    <w:qFormat/>
    <w:locked/>
    <w:rsid w:val="00452844"/>
    <w:rPr>
      <w:rFonts w:ascii="Times New Roman" w:hAnsi="Times New Roman"/>
      <w:sz w:val="24"/>
      <w:lang w:val="en-GB" w:eastAsia="en-US"/>
    </w:rPr>
  </w:style>
  <w:style w:type="character" w:customStyle="1" w:styleId="FigureNoChar">
    <w:name w:val="Figure_No Char"/>
    <w:basedOn w:val="DefaultParagraphFont"/>
    <w:link w:val="FigureNo"/>
    <w:qFormat/>
    <w:locked/>
    <w:rsid w:val="00452844"/>
    <w:rPr>
      <w:rFonts w:ascii="Times New Roman" w:hAnsi="Times New Roman"/>
      <w:caps/>
      <w:lang w:val="en-GB" w:eastAsia="en-US"/>
    </w:rPr>
  </w:style>
  <w:style w:type="character" w:customStyle="1" w:styleId="HeadingbChar">
    <w:name w:val="Heading_b Char"/>
    <w:basedOn w:val="DefaultParagraphFont"/>
    <w:link w:val="Headingb"/>
    <w:qFormat/>
    <w:locked/>
    <w:rsid w:val="00452844"/>
    <w:rPr>
      <w:rFonts w:ascii="Times New Roman Bold" w:hAnsi="Times New Roman Bold" w:cs="Times New Roman Bold"/>
      <w:b/>
      <w:sz w:val="24"/>
      <w:lang w:val="fr-CH" w:eastAsia="en-US"/>
    </w:rPr>
  </w:style>
  <w:style w:type="character" w:customStyle="1" w:styleId="ReasonsChar">
    <w:name w:val="Reasons Char"/>
    <w:basedOn w:val="DefaultParagraphFont"/>
    <w:link w:val="Reasons"/>
    <w:qFormat/>
    <w:locked/>
    <w:rsid w:val="00452844"/>
    <w:rPr>
      <w:rFonts w:ascii="Times New Roman" w:hAnsi="Times New Roman"/>
      <w:sz w:val="24"/>
      <w:lang w:val="en-GB" w:eastAsia="en-US"/>
    </w:rPr>
  </w:style>
  <w:style w:type="paragraph" w:styleId="ListParagraph">
    <w:name w:val="List Paragraph"/>
    <w:basedOn w:val="Normal"/>
    <w:uiPriority w:val="34"/>
    <w:qFormat/>
    <w:rsid w:val="00452844"/>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Cs w:val="24"/>
      <w:lang w:val="nb-NO" w:eastAsia="nb-NO"/>
    </w:rPr>
  </w:style>
  <w:style w:type="character" w:customStyle="1" w:styleId="UnresolvedMention">
    <w:name w:val="Unresolved Mention"/>
    <w:basedOn w:val="DefaultParagraphFont"/>
    <w:uiPriority w:val="99"/>
    <w:semiHidden/>
    <w:unhideWhenUsed/>
    <w:rsid w:val="00452844"/>
    <w:rPr>
      <w:color w:val="605E5C"/>
      <w:shd w:val="clear" w:color="auto" w:fill="E1DFDD"/>
    </w:rPr>
  </w:style>
  <w:style w:type="paragraph" w:styleId="BalloonText">
    <w:name w:val="Balloon Text"/>
    <w:basedOn w:val="Normal"/>
    <w:link w:val="BalloonTextChar"/>
    <w:semiHidden/>
    <w:unhideWhenUsed/>
    <w:rsid w:val="0001107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1107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F.1336/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rec/R-REC-M.1903/en" TargetMode="External"/><Relationship Id="rId4" Type="http://schemas.openxmlformats.org/officeDocument/2006/relationships/webSettings" Target="webSettings.xml"/><Relationship Id="rId9" Type="http://schemas.openxmlformats.org/officeDocument/2006/relationships/hyperlink" Target="https://www.itu.int/rec/R-REC-M.1371/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cc.gov/eb-ship-inspection-checklists" TargetMode="External"/><Relationship Id="rId2" Type="http://schemas.openxmlformats.org/officeDocument/2006/relationships/hyperlink" Target="https://www.itu.int/rec/R-REC-F.1336/en" TargetMode="External"/><Relationship Id="rId1" Type="http://schemas.openxmlformats.org/officeDocument/2006/relationships/hyperlink" Target="https://www.dco.uscg.mil/Portals/9/DCO%20Documents/5p/CG-5PC/INV/Alerts/1318.pdf?ver=2018-08-16-091109-6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2.1472103051326799</c:v>
                </c:pt>
                <c:pt idx="2">
                  <c:v>2.1388412205307001</c:v>
                </c:pt>
                <c:pt idx="3">
                  <c:v>2.1248927461940701</c:v>
                </c:pt>
                <c:pt idx="4">
                  <c:v>2.1053648821227999</c:v>
                </c:pt>
                <c:pt idx="5">
                  <c:v>2.0802576283168701</c:v>
                </c:pt>
                <c:pt idx="6">
                  <c:v>2.04957098477629</c:v>
                </c:pt>
                <c:pt idx="7">
                  <c:v>2.0133049515010701</c:v>
                </c:pt>
                <c:pt idx="8">
                  <c:v>1.97145952849119</c:v>
                </c:pt>
                <c:pt idx="9">
                  <c:v>1.92403471574666</c:v>
                </c:pt>
                <c:pt idx="10">
                  <c:v>1.87103051326748</c:v>
                </c:pt>
                <c:pt idx="11">
                  <c:v>1.81244692105365</c:v>
                </c:pt>
                <c:pt idx="12">
                  <c:v>1.7482839391051701</c:v>
                </c:pt>
                <c:pt idx="13">
                  <c:v>1.6785415674220401</c:v>
                </c:pt>
                <c:pt idx="14">
                  <c:v>1.60321980600426</c:v>
                </c:pt>
                <c:pt idx="15">
                  <c:v>1.5223186548518299</c:v>
                </c:pt>
                <c:pt idx="16">
                  <c:v>1.43583811396475</c:v>
                </c:pt>
                <c:pt idx="17">
                  <c:v>1.34377818334302</c:v>
                </c:pt>
                <c:pt idx="18">
                  <c:v>1.2461388629866399</c:v>
                </c:pt>
                <c:pt idx="19">
                  <c:v>1.1429201528955999</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-1.2673762124733701</c:v>
                </c:pt>
                <c:pt idx="36">
                  <c:v>-1.4654445480534599</c:v>
                </c:pt>
                <c:pt idx="37">
                  <c:v>-1.6690922733682001</c:v>
                </c:pt>
                <c:pt idx="38">
                  <c:v>-1.8783193884175899</c:v>
                </c:pt>
                <c:pt idx="39">
                  <c:v>-2.0931258932016301</c:v>
                </c:pt>
                <c:pt idx="40">
                  <c:v>-2.3135117877203202</c:v>
                </c:pt>
                <c:pt idx="41">
                  <c:v>-2.5394770719736601</c:v>
                </c:pt>
                <c:pt idx="42">
                  <c:v>-2.77102174596165</c:v>
                </c:pt>
                <c:pt idx="43">
                  <c:v>-3.0081458096842901</c:v>
                </c:pt>
                <c:pt idx="44">
                  <c:v>-3.2508492631415802</c:v>
                </c:pt>
                <c:pt idx="45">
                  <c:v>-3.4991321063335299</c:v>
                </c:pt>
                <c:pt idx="46">
                  <c:v>-3.7529943392601202</c:v>
                </c:pt>
                <c:pt idx="47">
                  <c:v>-4.0124359619213701</c:v>
                </c:pt>
                <c:pt idx="48">
                  <c:v>-4.2774569743172401</c:v>
                </c:pt>
                <c:pt idx="49">
                  <c:v>-4.5480573764477796</c:v>
                </c:pt>
                <c:pt idx="50">
                  <c:v>-4.8242371683129699</c:v>
                </c:pt>
                <c:pt idx="51">
                  <c:v>-5.1059963499128402</c:v>
                </c:pt>
                <c:pt idx="52">
                  <c:v>-5.39333492124734</c:v>
                </c:pt>
                <c:pt idx="53">
                  <c:v>-5.68625288231648</c:v>
                </c:pt>
                <c:pt idx="54">
                  <c:v>-5.9847502331202804</c:v>
                </c:pt>
                <c:pt idx="55">
                  <c:v>-6.2888269736587299</c:v>
                </c:pt>
                <c:pt idx="56">
                  <c:v>-6.5984831039318301</c:v>
                </c:pt>
                <c:pt idx="57">
                  <c:v>-6.9137186239395696</c:v>
                </c:pt>
                <c:pt idx="58">
                  <c:v>-7.2345335336819696</c:v>
                </c:pt>
                <c:pt idx="59">
                  <c:v>-7.560927833159</c:v>
                </c:pt>
                <c:pt idx="60">
                  <c:v>-7.89290152237069</c:v>
                </c:pt>
                <c:pt idx="61">
                  <c:v>-8.2304546013170707</c:v>
                </c:pt>
                <c:pt idx="62">
                  <c:v>-8.5735870699980694</c:v>
                </c:pt>
                <c:pt idx="63">
                  <c:v>-8.92229892841371</c:v>
                </c:pt>
                <c:pt idx="64">
                  <c:v>-9.2765901765640209</c:v>
                </c:pt>
                <c:pt idx="65">
                  <c:v>-9.6364608144489807</c:v>
                </c:pt>
                <c:pt idx="66">
                  <c:v>-10.545510786217299</c:v>
                </c:pt>
                <c:pt idx="67">
                  <c:v>-10.545510786217299</c:v>
                </c:pt>
                <c:pt idx="68">
                  <c:v>-10.6824599043319</c:v>
                </c:pt>
                <c:pt idx="69">
                  <c:v>-10.7368933862628</c:v>
                </c:pt>
                <c:pt idx="70">
                  <c:v>-10.790044076613</c:v>
                </c:pt>
                <c:pt idx="71">
                  <c:v>-10.8419539967772</c:v>
                </c:pt>
                <c:pt idx="72">
                  <c:v>-10.892663370500101</c:v>
                </c:pt>
                <c:pt idx="73">
                  <c:v>-10.9422107208254</c:v>
                </c:pt>
                <c:pt idx="74">
                  <c:v>-10.990632960637299</c:v>
                </c:pt>
                <c:pt idx="75">
                  <c:v>-11.0379654772964</c:v>
                </c:pt>
                <c:pt idx="76">
                  <c:v>-11.084242211831301</c:v>
                </c:pt>
                <c:pt idx="77">
                  <c:v>-11.1294957331018</c:v>
                </c:pt>
                <c:pt idx="78">
                  <c:v>-11.1737573073167</c:v>
                </c:pt>
                <c:pt idx="79">
                  <c:v>-11.217056963249799</c:v>
                </c:pt>
                <c:pt idx="80">
                  <c:v>-11.2594235534744</c:v>
                </c:pt>
                <c:pt idx="81">
                  <c:v>-11.300884811903</c:v>
                </c:pt>
                <c:pt idx="82">
                  <c:v>-11.3414674078999</c:v>
                </c:pt>
                <c:pt idx="83">
                  <c:v>-11.381196997208001</c:v>
                </c:pt>
                <c:pt idx="84">
                  <c:v>-11.420098269913099</c:v>
                </c:pt>
                <c:pt idx="85">
                  <c:v>-11.4581949956522</c:v>
                </c:pt>
                <c:pt idx="86">
                  <c:v>-11.495510066251301</c:v>
                </c:pt>
                <c:pt idx="87">
                  <c:v>-11.5320655359687</c:v>
                </c:pt>
                <c:pt idx="88">
                  <c:v>-11.5678826595024</c:v>
                </c:pt>
                <c:pt idx="89">
                  <c:v>-11.6029819279091</c:v>
                </c:pt>
                <c:pt idx="90">
                  <c:v>-11.637383102570899</c:v>
                </c:pt>
              </c:numCache>
            </c:numRef>
          </c:yVal>
          <c:smooth val="1"/>
          <c:extLst>
            <c:ext xmlns:c16="http://schemas.microsoft.com/office/drawing/2014/chart" uri="{C3380CC4-5D6E-409C-BE32-E72D297353CC}">
              <c16:uniqueId val="{00000000-5002-4E1B-9A18-A2321E58A262}"/>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5.15</c:v>
                </c:pt>
                <c:pt idx="1">
                  <c:v>5.1388940246966204</c:v>
                </c:pt>
                <c:pt idx="2">
                  <c:v>5.1055760987864396</c:v>
                </c:pt>
                <c:pt idx="3">
                  <c:v>5.0500462222695397</c:v>
                </c:pt>
                <c:pt idx="4">
                  <c:v>4.9723043951458497</c:v>
                </c:pt>
                <c:pt idx="5">
                  <c:v>4.8723506174153899</c:v>
                </c:pt>
                <c:pt idx="6">
                  <c:v>4.7501848890781302</c:v>
                </c:pt>
                <c:pt idx="7">
                  <c:v>4.6058072101341603</c:v>
                </c:pt>
                <c:pt idx="8">
                  <c:v>4.4392175805834002</c:v>
                </c:pt>
                <c:pt idx="9">
                  <c:v>4.25041600042585</c:v>
                </c:pt>
                <c:pt idx="10">
                  <c:v>4.0394024696615496</c:v>
                </c:pt>
                <c:pt idx="11">
                  <c:v>3.8061769882904799</c:v>
                </c:pt>
                <c:pt idx="12">
                  <c:v>3.55073955631264</c:v>
                </c:pt>
                <c:pt idx="13">
                  <c:v>3.2730901737280198</c:v>
                </c:pt>
                <c:pt idx="14">
                  <c:v>2.97322884053664</c:v>
                </c:pt>
                <c:pt idx="15">
                  <c:v>2.6511555567384901</c:v>
                </c:pt>
                <c:pt idx="16">
                  <c:v>2.30687032233357</c:v>
                </c:pt>
                <c:pt idx="17">
                  <c:v>1.94037313732188</c:v>
                </c:pt>
                <c:pt idx="18">
                  <c:v>1.55166400170342</c:v>
                </c:pt>
                <c:pt idx="19">
                  <c:v>1.1407429154782001</c:v>
                </c:pt>
                <c:pt idx="20">
                  <c:v>0.70760987864620495</c:v>
                </c:pt>
                <c:pt idx="21">
                  <c:v>0.252264891207439</c:v>
                </c:pt>
                <c:pt idx="22">
                  <c:v>-0.22529204683809401</c:v>
                </c:pt>
                <c:pt idx="23">
                  <c:v>-0.72506093549039596</c:v>
                </c:pt>
                <c:pt idx="24">
                  <c:v>-1.24704177474947</c:v>
                </c:pt>
                <c:pt idx="25">
                  <c:v>-1.7912345646153101</c:v>
                </c:pt>
                <c:pt idx="26">
                  <c:v>-2.3576393050879201</c:v>
                </c:pt>
                <c:pt idx="27">
                  <c:v>-2.9462559961672801</c:v>
                </c:pt>
                <c:pt idx="28">
                  <c:v>-3.55708463785344</c:v>
                </c:pt>
                <c:pt idx="29">
                  <c:v>-4.1901252301463296</c:v>
                </c:pt>
                <c:pt idx="30">
                  <c:v>-4.8453777730460397</c:v>
                </c:pt>
                <c:pt idx="31">
                  <c:v>-5.5228422665524697</c:v>
                </c:pt>
                <c:pt idx="32">
                  <c:v>-6.2225187106656898</c:v>
                </c:pt>
                <c:pt idx="33">
                  <c:v>-7.5455107862172399</c:v>
                </c:pt>
                <c:pt idx="34">
                  <c:v>-7.6735687985254497</c:v>
                </c:pt>
                <c:pt idx="35">
                  <c:v>-7.7813176038161398</c:v>
                </c:pt>
                <c:pt idx="36">
                  <c:v>-7.8840977854630596</c:v>
                </c:pt>
                <c:pt idx="37">
                  <c:v>-7.9822245673423904</c:v>
                </c:pt>
                <c:pt idx="38">
                  <c:v>-8.0759873689126493</c:v>
                </c:pt>
                <c:pt idx="39">
                  <c:v>-8.1656524325594209</c:v>
                </c:pt>
                <c:pt idx="40">
                  <c:v>-8.2514651274995998</c:v>
                </c:pt>
                <c:pt idx="41">
                  <c:v>-8.3336519771314101</c:v>
                </c:pt>
                <c:pt idx="42">
                  <c:v>-8.4124224489108208</c:v>
                </c:pt>
                <c:pt idx="43">
                  <c:v>-8.4879705394887104</c:v>
                </c:pt>
                <c:pt idx="44">
                  <c:v>-8.5604761826561706</c:v>
                </c:pt>
                <c:pt idx="45">
                  <c:v>-8.6301065033835904</c:v>
                </c:pt>
                <c:pt idx="46">
                  <c:v>-8.6970169377188604</c:v>
                </c:pt>
                <c:pt idx="47">
                  <c:v>-8.7613522353916107</c:v>
                </c:pt>
                <c:pt idx="48">
                  <c:v>-8.8232473595352605</c:v>
                </c:pt>
                <c:pt idx="49">
                  <c:v>-8.8828282959029696</c:v>
                </c:pt>
                <c:pt idx="50">
                  <c:v>-8.9402127822410797</c:v>
                </c:pt>
                <c:pt idx="51">
                  <c:v>-8.9955109670392304</c:v>
                </c:pt>
                <c:pt idx="52">
                  <c:v>-9.0488260056519607</c:v>
                </c:pt>
                <c:pt idx="53">
                  <c:v>-9.1002546007489702</c:v>
                </c:pt>
                <c:pt idx="54">
                  <c:v>-9.1498874931601097</c:v>
                </c:pt>
                <c:pt idx="55">
                  <c:v>-9.1978099084257892</c:v>
                </c:pt>
                <c:pt idx="56">
                  <c:v>-9.2441019637085304</c:v>
                </c:pt>
                <c:pt idx="57">
                  <c:v>-9.2888390391621591</c:v>
                </c:pt>
                <c:pt idx="58">
                  <c:v>-9.3320921173672904</c:v>
                </c:pt>
                <c:pt idx="59">
                  <c:v>-9.3739280940258194</c:v>
                </c:pt>
                <c:pt idx="60">
                  <c:v>-9.4144100627377796</c:v>
                </c:pt>
                <c:pt idx="61">
                  <c:v>-9.4535975763689599</c:v>
                </c:pt>
                <c:pt idx="62">
                  <c:v>-9.4915468872394406</c:v>
                </c:pt>
                <c:pt idx="63">
                  <c:v>-9.5283111681206396</c:v>
                </c:pt>
                <c:pt idx="64">
                  <c:v>-9.5639407158150505</c:v>
                </c:pt>
                <c:pt idx="65">
                  <c:v>-9.5984831389051894</c:v>
                </c:pt>
                <c:pt idx="66">
                  <c:v>-9.6319835310959601</c:v>
                </c:pt>
                <c:pt idx="67">
                  <c:v>-9.6644846314247808</c:v>
                </c:pt>
                <c:pt idx="68">
                  <c:v>-9.6960269724885908</c:v>
                </c:pt>
                <c:pt idx="69">
                  <c:v>-9.7266490177211207</c:v>
                </c:pt>
                <c:pt idx="70">
                  <c:v>-9.7563872886520304</c:v>
                </c:pt>
                <c:pt idx="71">
                  <c:v>-9.7852764829905095</c:v>
                </c:pt>
                <c:pt idx="72">
                  <c:v>-9.8133495842947092</c:v>
                </c:pt>
                <c:pt idx="73">
                  <c:v>-9.8406379639158494</c:v>
                </c:pt>
                <c:pt idx="74">
                  <c:v>-9.8671714758445006</c:v>
                </c:pt>
                <c:pt idx="75">
                  <c:v>-9.8929785450251106</c:v>
                </c:pt>
                <c:pt idx="76">
                  <c:v>-9.9180862496566302</c:v>
                </c:pt>
                <c:pt idx="77">
                  <c:v>-9.9425203979489591</c:v>
                </c:pt>
                <c:pt idx="78">
                  <c:v>-9.9663055997640804</c:v>
                </c:pt>
                <c:pt idx="79">
                  <c:v>-9.9894653335327703</c:v>
                </c:pt>
                <c:pt idx="80">
                  <c:v>-10.012022008804299</c:v>
                </c:pt>
                <c:pt idx="81">
                  <c:v>-10.033997024755701</c:v>
                </c:pt>
                <c:pt idx="82">
                  <c:v>-10.0554108249601</c:v>
                </c:pt>
                <c:pt idx="83">
                  <c:v>-10.076282948686901</c:v>
                </c:pt>
                <c:pt idx="84">
                  <c:v>-10.0966320789876</c:v>
                </c:pt>
                <c:pt idx="85">
                  <c:v>-10.116476087795</c:v>
                </c:pt>
                <c:pt idx="86">
                  <c:v>-10.1358320782506</c:v>
                </c:pt>
                <c:pt idx="87">
                  <c:v>-10.1547164244533</c:v>
                </c:pt>
                <c:pt idx="88">
                  <c:v>-10.1731448088105</c:v>
                </c:pt>
                <c:pt idx="89">
                  <c:v>-10.1911322571562</c:v>
                </c:pt>
                <c:pt idx="90">
                  <c:v>-10.208693171788401</c:v>
                </c:pt>
              </c:numCache>
            </c:numRef>
          </c:yVal>
          <c:smooth val="1"/>
          <c:extLst>
            <c:ext xmlns:c16="http://schemas.microsoft.com/office/drawing/2014/chart" uri="{C3380CC4-5D6E-409C-BE32-E72D297353CC}">
              <c16:uniqueId val="{00000001-5002-4E1B-9A18-A2321E58A262}"/>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7.9731452638293003</c:v>
                </c:pt>
                <c:pt idx="3">
                  <c:v>7.7520768436159004</c:v>
                </c:pt>
                <c:pt idx="4">
                  <c:v>7.44258105531721</c:v>
                </c:pt>
                <c:pt idx="5">
                  <c:v>7.0446578989331501</c:v>
                </c:pt>
                <c:pt idx="6">
                  <c:v>6.5583073744637304</c:v>
                </c:pt>
                <c:pt idx="7">
                  <c:v>5.9835294819089704</c:v>
                </c:pt>
                <c:pt idx="8">
                  <c:v>5.3203242212688302</c:v>
                </c:pt>
                <c:pt idx="9">
                  <c:v>4.5686915925433897</c:v>
                </c:pt>
                <c:pt idx="10">
                  <c:v>3.72863159573259</c:v>
                </c:pt>
                <c:pt idx="11">
                  <c:v>2.8001442308364202</c:v>
                </c:pt>
                <c:pt idx="12">
                  <c:v>1.7832294978549199</c:v>
                </c:pt>
                <c:pt idx="13">
                  <c:v>0.67788739678806598</c:v>
                </c:pt>
                <c:pt idx="14">
                  <c:v>-0.51588207236413997</c:v>
                </c:pt>
                <c:pt idx="15">
                  <c:v>-1.79807890960169</c:v>
                </c:pt>
                <c:pt idx="16">
                  <c:v>-3.1687031149245901</c:v>
                </c:pt>
                <c:pt idx="17">
                  <c:v>-4.6646642687599504</c:v>
                </c:pt>
                <c:pt idx="18">
                  <c:v>-4.8755186250761504</c:v>
                </c:pt>
                <c:pt idx="19">
                  <c:v>-5.0677188516248401</c:v>
                </c:pt>
                <c:pt idx="20">
                  <c:v>-5.2434929741258296</c:v>
                </c:pt>
                <c:pt idx="21">
                  <c:v>-5.40473288762254</c:v>
                </c:pt>
                <c:pt idx="22">
                  <c:v>-5.5530559874737797</c:v>
                </c:pt>
                <c:pt idx="23">
                  <c:v>-5.6898534501612898</c:v>
                </c:pt>
                <c:pt idx="24">
                  <c:v>-5.8163284973659604</c:v>
                </c:pt>
                <c:pt idx="25">
                  <c:v>-5.9335270384467398</c:v>
                </c:pt>
                <c:pt idx="26">
                  <c:v>-6.0423624401397902</c:v>
                </c:pt>
                <c:pt idx="27">
                  <c:v>-6.1436357191365802</c:v>
                </c:pt>
                <c:pt idx="28">
                  <c:v>-6.2380521302795104</c:v>
                </c:pt>
                <c:pt idx="29">
                  <c:v>-6.32623488956256</c:v>
                </c:pt>
                <c:pt idx="30">
                  <c:v>-6.4087365998944401</c:v>
                </c:pt>
                <c:pt idx="31">
                  <c:v>-6.4860488204610904</c:v>
                </c:pt>
                <c:pt idx="32">
                  <c:v>-6.5586101250562896</c:v>
                </c:pt>
                <c:pt idx="33">
                  <c:v>-6.6268129222844303</c:v>
                </c:pt>
                <c:pt idx="34">
                  <c:v>-6.6910092549916103</c:v>
                </c:pt>
                <c:pt idx="35">
                  <c:v>-6.7515157533106702</c:v>
                </c:pt>
                <c:pt idx="36">
                  <c:v>-6.80861788218294</c:v>
                </c:pt>
                <c:pt idx="37">
                  <c:v>-6.8625735978600302</c:v>
                </c:pt>
                <c:pt idx="38">
                  <c:v>-6.9136165070108104</c:v>
                </c:pt>
                <c:pt idx="39">
                  <c:v>-6.9619586054078004</c:v>
                </c:pt>
                <c:pt idx="40">
                  <c:v>-7.0077926598039904</c:v>
                </c:pt>
                <c:pt idx="41">
                  <c:v>-7.0512942858207701</c:v>
                </c:pt>
                <c:pt idx="42">
                  <c:v>-7.0926237659068896</c:v>
                </c:pt>
                <c:pt idx="43">
                  <c:v>-7.1319276442783304</c:v>
                </c:pt>
                <c:pt idx="44">
                  <c:v>-7.1693401298827304</c:v>
                </c:pt>
                <c:pt idx="45">
                  <c:v>-7.2049843335990804</c:v>
                </c:pt>
                <c:pt idx="46">
                  <c:v>-7.2389733618821497</c:v>
                </c:pt>
                <c:pt idx="47">
                  <c:v>-7.2714112857348496</c:v>
                </c:pt>
                <c:pt idx="48">
                  <c:v>-7.30239400111821</c:v>
                </c:pt>
                <c:pt idx="49">
                  <c:v>-7.3320099945820303</c:v>
                </c:pt>
                <c:pt idx="50">
                  <c:v>-7.3603410259465001</c:v>
                </c:pt>
                <c:pt idx="51">
                  <c:v>-7.3874627382167697</c:v>
                </c:pt>
                <c:pt idx="52">
                  <c:v>-7.4134452035170204</c:v>
                </c:pt>
                <c:pt idx="53">
                  <c:v>-7.4383534126472997</c:v>
                </c:pt>
                <c:pt idx="54">
                  <c:v>-7.4622477148581101</c:v>
                </c:pt>
                <c:pt idx="55">
                  <c:v>-7.4851842135771296</c:v>
                </c:pt>
                <c:pt idx="56">
                  <c:v>-7.5072151230857997</c:v>
                </c:pt>
                <c:pt idx="57">
                  <c:v>-7.52838909051101</c:v>
                </c:pt>
                <c:pt idx="58">
                  <c:v>-7.5487514869529999</c:v>
                </c:pt>
                <c:pt idx="59">
                  <c:v>-7.5683446711009799</c:v>
                </c:pt>
                <c:pt idx="60">
                  <c:v>-7.5872082282825399</c:v>
                </c:pt>
                <c:pt idx="61">
                  <c:v>-7.6053791875402501</c:v>
                </c:pt>
                <c:pt idx="62">
                  <c:v>-7.6228922190249202</c:v>
                </c:pt>
                <c:pt idx="63">
                  <c:v>-7.6397798137276398</c:v>
                </c:pt>
                <c:pt idx="64">
                  <c:v>-7.6560724473414297</c:v>
                </c:pt>
                <c:pt idx="65">
                  <c:v>-7.6717987298418597</c:v>
                </c:pt>
                <c:pt idx="66">
                  <c:v>-7.6869855421965099</c:v>
                </c:pt>
                <c:pt idx="67">
                  <c:v>-7.7016581614600303</c:v>
                </c:pt>
                <c:pt idx="68">
                  <c:v>-7.7158403753724496</c:v>
                </c:pt>
                <c:pt idx="69">
                  <c:v>-7.7295545874611804</c:v>
                </c:pt>
                <c:pt idx="70">
                  <c:v>-7.7428219135377496</c:v>
                </c:pt>
                <c:pt idx="71">
                  <c:v>-7.7556622703893598</c:v>
                </c:pt>
                <c:pt idx="72">
                  <c:v>-7.7680944573812303</c:v>
                </c:pt>
                <c:pt idx="73">
                  <c:v>-7.7801362316128104</c:v>
                </c:pt>
                <c:pt idx="74">
                  <c:v>-7.7918043772054704</c:v>
                </c:pt>
                <c:pt idx="75">
                  <c:v>-7.8031147692421801</c:v>
                </c:pt>
                <c:pt idx="76">
                  <c:v>-7.8140824328270702</c:v>
                </c:pt>
                <c:pt idx="77">
                  <c:v>-7.8247215976886801</c:v>
                </c:pt>
                <c:pt idx="78">
                  <c:v>-7.8350457487076399</c:v>
                </c:pt>
                <c:pt idx="79">
                  <c:v>-7.8450676727150901</c:v>
                </c:pt>
                <c:pt idx="80">
                  <c:v>-7.8547995018739796</c:v>
                </c:pt>
                <c:pt idx="81">
                  <c:v>-7.8642527539266798</c:v>
                </c:pt>
                <c:pt idx="82">
                  <c:v>-7.8734383695663901</c:v>
                </c:pt>
                <c:pt idx="83">
                  <c:v>-7.8823667471654302</c:v>
                </c:pt>
                <c:pt idx="84">
                  <c:v>-7.8910477750733303</c:v>
                </c:pt>
                <c:pt idx="85">
                  <c:v>-7.8994908616773802</c:v>
                </c:pt>
                <c:pt idx="86">
                  <c:v>-7.9077049634026899</c:v>
                </c:pt>
                <c:pt idx="87">
                  <c:v>-7.9156986108113401</c:v>
                </c:pt>
                <c:pt idx="88">
                  <c:v>-7.9234799329481502</c:v>
                </c:pt>
                <c:pt idx="89">
                  <c:v>-7.93105668006665</c:v>
                </c:pt>
                <c:pt idx="90">
                  <c:v>-7.9384362448577104</c:v>
                </c:pt>
              </c:numCache>
            </c:numRef>
          </c:yVal>
          <c:smooth val="1"/>
          <c:extLst>
            <c:ext xmlns:c16="http://schemas.microsoft.com/office/drawing/2014/chart" uri="{C3380CC4-5D6E-409C-BE32-E72D297353CC}">
              <c16:uniqueId val="{00000002-5002-4E1B-9A18-A2321E58A262}"/>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10.9739821534603</c:v>
                </c:pt>
                <c:pt idx="2">
                  <c:v>10.445928613841</c:v>
                </c:pt>
                <c:pt idx="3">
                  <c:v>9.5658393811422293</c:v>
                </c:pt>
                <c:pt idx="4">
                  <c:v>8.3337144553639604</c:v>
                </c:pt>
                <c:pt idx="5">
                  <c:v>6.7495538365061698</c:v>
                </c:pt>
                <c:pt idx="6">
                  <c:v>4.8133575245688798</c:v>
                </c:pt>
                <c:pt idx="7">
                  <c:v>2.5251255195520899</c:v>
                </c:pt>
                <c:pt idx="8">
                  <c:v>-0.115142178544208</c:v>
                </c:pt>
                <c:pt idx="9">
                  <c:v>-1.86692589467843</c:v>
                </c:pt>
                <c:pt idx="10">
                  <c:v>-2.2355070949156102</c:v>
                </c:pt>
                <c:pt idx="11">
                  <c:v>-2.5456220720296998</c:v>
                </c:pt>
                <c:pt idx="12">
                  <c:v>-2.8093960416099701</c:v>
                </c:pt>
                <c:pt idx="13">
                  <c:v>-3.0358854964270501</c:v>
                </c:pt>
                <c:pt idx="14">
                  <c:v>-3.2319891972325001</c:v>
                </c:pt>
                <c:pt idx="15">
                  <c:v>-3.4030503594094599</c:v>
                </c:pt>
                <c:pt idx="16">
                  <c:v>-3.55326710683847</c:v>
                </c:pt>
                <c:pt idx="17">
                  <c:v>-3.68597947689842</c:v>
                </c:pt>
                <c:pt idx="18">
                  <c:v>-3.8038744943600502</c:v>
                </c:pt>
                <c:pt idx="19">
                  <c:v>-3.9091354551295598</c:v>
                </c:pt>
                <c:pt idx="20">
                  <c:v>-4.0035523749195097</c:v>
                </c:pt>
                <c:pt idx="21">
                  <c:v>-4.0886048837703397</c:v>
                </c:pt>
                <c:pt idx="22">
                  <c:v>-4.1655252398107798</c:v>
                </c:pt>
                <c:pt idx="23">
                  <c:v>-4.2353467837757401</c:v>
                </c:pt>
                <c:pt idx="24">
                  <c:v>-4.2989415884603401</c:v>
                </c:pt>
                <c:pt idx="25">
                  <c:v>-4.3570499923010697</c:v>
                </c:pt>
                <c:pt idx="26">
                  <c:v>-4.41030397000526</c:v>
                </c:pt>
                <c:pt idx="27">
                  <c:v>-4.4592457761941997</c:v>
                </c:pt>
                <c:pt idx="28">
                  <c:v>-4.5043429299333102</c:v>
                </c:pt>
                <c:pt idx="29">
                  <c:v>-4.5460003425769901</c:v>
                </c:pt>
                <c:pt idx="30">
                  <c:v>-4.5845701976920603</c:v>
                </c:pt>
                <c:pt idx="31">
                  <c:v>-4.6203600490127297</c:v>
                </c:pt>
                <c:pt idx="32">
                  <c:v>-4.6536394960249003</c:v>
                </c:pt>
                <c:pt idx="33">
                  <c:v>-4.6846457168424003</c:v>
                </c:pt>
                <c:pt idx="34">
                  <c:v>-4.71358807744617</c:v>
                </c:pt>
                <c:pt idx="35">
                  <c:v>-4.7406519900592698</c:v>
                </c:pt>
                <c:pt idx="36">
                  <c:v>-4.7660021577902096</c:v>
                </c:pt>
                <c:pt idx="37">
                  <c:v>-4.7897853150465801</c:v>
                </c:pt>
                <c:pt idx="38">
                  <c:v>-4.8121325516566698</c:v>
                </c:pt>
                <c:pt idx="39">
                  <c:v>-4.8331612917043199</c:v>
                </c:pt>
                <c:pt idx="40">
                  <c:v>-4.8529769847023303</c:v>
                </c:pt>
                <c:pt idx="41">
                  <c:v>-4.8716745561043204</c:v>
                </c:pt>
                <c:pt idx="42">
                  <c:v>-4.8893396556628197</c:v>
                </c:pt>
                <c:pt idx="43">
                  <c:v>-4.9060497353287396</c:v>
                </c:pt>
                <c:pt idx="44">
                  <c:v>-4.9218749828881396</c:v>
                </c:pt>
                <c:pt idx="45">
                  <c:v>-4.9368791330763404</c:v>
                </c:pt>
                <c:pt idx="46">
                  <c:v>-4.9511201742816802</c:v>
                </c:pt>
                <c:pt idx="47">
                  <c:v>-4.96465096598551</c:v>
                </c:pt>
                <c:pt idx="48">
                  <c:v>-4.9775197796496897</c:v>
                </c:pt>
                <c:pt idx="49">
                  <c:v>-4.9897707737566304</c:v>
                </c:pt>
                <c:pt idx="50">
                  <c:v>-5.0014444120465402</c:v>
                </c:pt>
                <c:pt idx="51">
                  <c:v>-5.0125778326186303</c:v>
                </c:pt>
                <c:pt idx="52">
                  <c:v>-5.0232051744144197</c:v>
                </c:pt>
                <c:pt idx="53">
                  <c:v>-5.0333578666416097</c:v>
                </c:pt>
                <c:pt idx="54">
                  <c:v>-5.0430648858917904</c:v>
                </c:pt>
                <c:pt idx="55">
                  <c:v>-5.0523529850282802</c:v>
                </c:pt>
                <c:pt idx="56">
                  <c:v>-5.0612468973485401</c:v>
                </c:pt>
                <c:pt idx="57">
                  <c:v>-5.0697695190423904</c:v>
                </c:pt>
                <c:pt idx="58">
                  <c:v>-5.0779420725564997</c:v>
                </c:pt>
                <c:pt idx="59">
                  <c:v>-5.0857842531267998</c:v>
                </c:pt>
                <c:pt idx="60">
                  <c:v>-5.0933143604420703</c:v>
                </c:pt>
                <c:pt idx="61">
                  <c:v>-5.1005494171471799</c:v>
                </c:pt>
                <c:pt idx="62">
                  <c:v>-5.1075052756765604</c:v>
                </c:pt>
                <c:pt idx="63">
                  <c:v>-5.1141967147196103</c:v>
                </c:pt>
                <c:pt idx="64">
                  <c:v>-5.12063752645824</c:v>
                </c:pt>
                <c:pt idx="65">
                  <c:v>-5.1268405955784297</c:v>
                </c:pt>
                <c:pt idx="66">
                  <c:v>-5.1328179709336599</c:v>
                </c:pt>
                <c:pt idx="67">
                  <c:v>-5.1385809306370502</c:v>
                </c:pt>
                <c:pt idx="68">
                  <c:v>-5.1441400412647296</c:v>
                </c:pt>
                <c:pt idx="69">
                  <c:v>-5.1495052117752103</c:v>
                </c:pt>
                <c:pt idx="70">
                  <c:v>-5.1546857426805701</c:v>
                </c:pt>
                <c:pt idx="71">
                  <c:v>-5.1596903709434301</c:v>
                </c:pt>
                <c:pt idx="72">
                  <c:v>-5.1645273110219803</c:v>
                </c:pt>
                <c:pt idx="73">
                  <c:v>-5.1692042924388302</c:v>
                </c:pt>
                <c:pt idx="74">
                  <c:v>-5.17372859420695</c:v>
                </c:pt>
                <c:pt idx="75">
                  <c:v>-5.17810707641297</c:v>
                </c:pt>
                <c:pt idx="76">
                  <c:v>-5.1823462092233603</c:v>
                </c:pt>
                <c:pt idx="77">
                  <c:v>-5.18645209955318</c:v>
                </c:pt>
                <c:pt idx="78">
                  <c:v>-5.19043051561132</c:v>
                </c:pt>
                <c:pt idx="79">
                  <c:v>-5.19428690951466</c:v>
                </c:pt>
                <c:pt idx="80">
                  <c:v>-5.1980264381436996</c:v>
                </c:pt>
                <c:pt idx="81">
                  <c:v>-5.20165398239544</c:v>
                </c:pt>
                <c:pt idx="82">
                  <c:v>-5.2051741649735801</c:v>
                </c:pt>
                <c:pt idx="83">
                  <c:v>-5.2085913668424002</c:v>
                </c:pt>
                <c:pt idx="84">
                  <c:v>-5.2119097424587002</c:v>
                </c:pt>
                <c:pt idx="85">
                  <c:v>-5.2151332338849699</c:v>
                </c:pt>
                <c:pt idx="86">
                  <c:v>-5.2182655838774901</c:v>
                </c:pt>
                <c:pt idx="87">
                  <c:v>-5.2213103480339003</c:v>
                </c:pt>
                <c:pt idx="88">
                  <c:v>-5.2242709060775399</c:v>
                </c:pt>
                <c:pt idx="89">
                  <c:v>-5.2271504723481401</c:v>
                </c:pt>
                <c:pt idx="90">
                  <c:v>-5.2299521055624698</c:v>
                </c:pt>
              </c:numCache>
            </c:numRef>
          </c:yVal>
          <c:smooth val="1"/>
          <c:extLst>
            <c:ext xmlns:c16="http://schemas.microsoft.com/office/drawing/2014/chart" uri="{C3380CC4-5D6E-409C-BE32-E72D297353CC}">
              <c16:uniqueId val="{00000003-5002-4E1B-9A18-A2321E58A262}"/>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w="9525" cap="flat" cmpd="sng" algn="ctr">
              <a:solidFill>
                <a:schemeClr val="tx1">
                  <a:tint val="75000"/>
                  <a:shade val="95000"/>
                  <a:satMod val="105000"/>
                </a:schemeClr>
              </a:solidFill>
              <a:prstDash val="dashDot"/>
              <a:round/>
            </a:ln>
          </c:spPr>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Elevation </a:t>
                </a:r>
                <a:r>
                  <a:rPr lang="en-GB" sz="1000" b="1" i="0" u="none" strike="noStrike" baseline="0">
                    <a:effectLst/>
                  </a:rPr>
                  <a:t>(</a:t>
                </a:r>
                <a:r>
                  <a:rPr lang="en-GB" sz="1000" b="1" i="0" u="none" strike="noStrike" baseline="0">
                    <a:effectLst/>
                    <a:sym typeface="Symbol" panose="05050102010706020507" pitchFamily="1" charset="2"/>
                  </a:rPr>
                  <a:t></a:t>
                </a:r>
                <a:r>
                  <a:rPr lang="en-GB" sz="1000" b="1" i="0" u="none" strike="noStrike" baseline="0">
                    <a:effectLst/>
                  </a:rPr>
                  <a:t>)</a:t>
                </a:r>
                <a:r>
                  <a:rPr lang="en-GB"/>
                  <a:t> (deg)</a:t>
                </a: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8976"/>
        <c:crosses val="autoZero"/>
        <c:crossBetween val="midCat"/>
      </c:valAx>
      <c:valAx>
        <c:axId val="177798976"/>
        <c:scaling>
          <c:orientation val="minMax"/>
        </c:scaling>
        <c:delete val="0"/>
        <c:axPos val="l"/>
        <c:majorGridlines>
          <c:spPr>
            <a:ln w="9525" cap="flat" cmpd="sng" algn="ctr">
              <a:solidFill>
                <a:schemeClr val="tx1">
                  <a:tint val="75000"/>
                  <a:shade val="95000"/>
                  <a:satMod val="105000"/>
                </a:schemeClr>
              </a:solidFill>
              <a:prstDash val="dashDot"/>
              <a:round/>
            </a:ln>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Gain (dBi)</a:t>
                </a: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6800"/>
        <c:crosses val="autoZero"/>
        <c:crossBetween val="midCat"/>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PE_BR.dotm</Template>
  <TotalTime>0</TotalTime>
  <Pages>12</Pages>
  <Words>3567</Words>
  <Characters>19629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dc:creator>
  <cp:lastModifiedBy>Eric Lee</cp:lastModifiedBy>
  <cp:revision>2</cp:revision>
  <cp:lastPrinted>2008-02-21T14:04:00Z</cp:lastPrinted>
  <dcterms:created xsi:type="dcterms:W3CDTF">2021-04-08T16:36:00Z</dcterms:created>
  <dcterms:modified xsi:type="dcterms:W3CDTF">2021-04-08T16:36:00Z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