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737F77CA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</w:t>
            </w:r>
            <w:r w:rsidR="003F698B">
              <w:t>7</w:t>
            </w:r>
            <w:r w:rsidR="0013275B">
              <w:t>-06-FS</w:t>
            </w:r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67575F71" w14:textId="02043F22" w:rsidR="00DB3AAF" w:rsidRPr="003D3E6F" w:rsidRDefault="00953B5F" w:rsidP="004B6071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BA4560" w:rsidRPr="004803F2">
                <w:rPr>
                  <w:rStyle w:val="Hyperlink"/>
                </w:rPr>
                <w:t>5B/355 Annex 8</w:t>
              </w:r>
            </w:hyperlink>
            <w:r w:rsidR="00BA4560">
              <w:t xml:space="preserve">, </w:t>
            </w:r>
            <w:hyperlink r:id="rId12" w:history="1">
              <w:r w:rsidR="005F5452" w:rsidRPr="005F5452">
                <w:rPr>
                  <w:rStyle w:val="Hyperlink"/>
                </w:rPr>
                <w:t>4C/116</w:t>
              </w:r>
            </w:hyperlink>
          </w:p>
        </w:tc>
        <w:tc>
          <w:tcPr>
            <w:tcW w:w="4445" w:type="dxa"/>
          </w:tcPr>
          <w:p w14:paraId="1DF55316" w14:textId="33F85A55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B80AEC">
              <w:rPr>
                <w:szCs w:val="24"/>
              </w:rPr>
              <w:t>17 August 2021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7AA756F6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bookmarkStart w:id="1" w:name="_GoBack"/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</w:t>
            </w:r>
            <w:r w:rsidR="004B6071">
              <w:rPr>
                <w:lang w:eastAsia="zh-CN"/>
              </w:rPr>
              <w:t>4C</w:t>
            </w:r>
            <w:r w:rsidR="002F0FE9" w:rsidRPr="00F663FF">
              <w:rPr>
                <w:lang w:eastAsia="zh-CN"/>
              </w:rPr>
              <w:t xml:space="preserve">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</w:t>
            </w:r>
            <w:r w:rsidR="004B6071">
              <w:rPr>
                <w:lang w:eastAsia="zh-CN"/>
              </w:rPr>
              <w:t>18</w:t>
            </w:r>
            <w:bookmarkEnd w:id="1"/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6E268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BD23B5" w14:textId="009E19B8" w:rsidR="00775647" w:rsidRPr="005E479E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0C0FCB7F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4FE8600" w14:textId="43305F7B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08CAFDF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0043C460" w14:textId="00612BB1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2AD5DF5F" w14:textId="69E71095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  <w:p w14:paraId="3ED6BF31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607420E2" w14:textId="46732EB6" w:rsidR="00A77516" w:rsidRP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412DD399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61B752B" w14:textId="77777777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66AAB45" w14:textId="6EEBA5E9" w:rsidR="00775647" w:rsidRDefault="00775647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CC6C70">
              <w:rPr>
                <w:bCs/>
                <w:iCs/>
                <w:szCs w:val="24"/>
                <w:lang w:val="en-US"/>
              </w:rPr>
              <w:t>for AFSMO</w:t>
            </w:r>
          </w:p>
          <w:p w14:paraId="3B09568D" w14:textId="704A4340" w:rsidR="006E2689" w:rsidRDefault="006E2689" w:rsidP="006E268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BC9F490" w14:textId="77777777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6DB813CC" w14:textId="79D5617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49DC70FF" w14:textId="77777777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8E7B217" w14:textId="195F6443" w:rsidR="006E2689" w:rsidRDefault="006E2689" w:rsidP="006E2689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</w:t>
            </w:r>
            <w:r w:rsidR="00BC5A8D">
              <w:rPr>
                <w:bCs/>
                <w:iCs/>
                <w:szCs w:val="24"/>
                <w:lang w:val="en-US"/>
              </w:rPr>
              <w:t>k</w:t>
            </w:r>
            <w:r>
              <w:rPr>
                <w:bCs/>
                <w:iCs/>
                <w:szCs w:val="24"/>
                <w:lang w:val="en-US"/>
              </w:rPr>
              <w:t xml:space="preserve"> Box</w:t>
            </w:r>
          </w:p>
          <w:p w14:paraId="5BA7F2D2" w14:textId="4BD3DBA6" w:rsidR="006E2689" w:rsidRDefault="006E2689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2A086A">
              <w:rPr>
                <w:bCs/>
                <w:iCs/>
                <w:szCs w:val="24"/>
                <w:lang w:val="en-US"/>
              </w:rPr>
              <w:t>SMO</w:t>
            </w:r>
          </w:p>
          <w:p w14:paraId="199E5FDA" w14:textId="6BCFDAED" w:rsidR="00A77516" w:rsidRDefault="00A77516" w:rsidP="006E268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FCC0910" w14:textId="77777777" w:rsidR="00A77516" w:rsidRPr="00542C37" w:rsidRDefault="00A77516" w:rsidP="00A77516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5CC51307" w14:textId="396E53FA" w:rsidR="00775647" w:rsidRPr="003D3E6F" w:rsidRDefault="00A77516" w:rsidP="00A77516">
            <w:pPr>
              <w:spacing w:before="0"/>
              <w:ind w:right="144"/>
              <w:rPr>
                <w:b/>
              </w:rPr>
            </w:pPr>
            <w:r w:rsidRPr="00542C37">
              <w:rPr>
                <w:bCs/>
                <w:iCs/>
                <w:szCs w:val="24"/>
                <w:lang w:val="en-US"/>
              </w:rPr>
              <w:t>MITRE for DSO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0038573B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75FA3594" w14:textId="33D10DE8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1AE65BF0" w14:textId="760F4FA0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3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1261D2B1" w14:textId="7777777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4DDC953C" w14:textId="77460EA7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2255FCD6" w14:textId="77777777" w:rsidR="006E2689" w:rsidRDefault="006E2689" w:rsidP="006E2689">
            <w:pPr>
              <w:spacing w:before="0"/>
              <w:ind w:right="144"/>
              <w:rPr>
                <w:color w:val="0000FF" w:themeColor="hyperlink"/>
                <w:u w:val="single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4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09CFD6F" w14:textId="0057B425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457FEFA" w14:textId="33D55858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6EDDAC63" w14:textId="77777777" w:rsidR="00A77516" w:rsidRPr="00542C37" w:rsidRDefault="00A77516" w:rsidP="00A77516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15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3FA692BC" w14:textId="77777777" w:rsidR="00A77516" w:rsidRDefault="00A77516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01B37ABF" w14:textId="194D92AC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D78A8AF" w14:textId="50009AE3" w:rsidR="006E2689" w:rsidRDefault="006E2689" w:rsidP="006E2689">
            <w:pPr>
              <w:spacing w:before="0" w:line="276" w:lineRule="auto"/>
              <w:rPr>
                <w:rStyle w:val="Hyperlink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6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CC6963F" w14:textId="77777777" w:rsidR="006E2689" w:rsidRDefault="006E2689" w:rsidP="006E2689">
            <w:pPr>
              <w:spacing w:before="0"/>
              <w:ind w:right="144"/>
              <w:rPr>
                <w:rStyle w:val="Hyperlink"/>
                <w:bCs/>
                <w:szCs w:val="24"/>
              </w:rPr>
            </w:pPr>
          </w:p>
          <w:p w14:paraId="797ECDF8" w14:textId="4E05A896" w:rsidR="006E2689" w:rsidRDefault="006E2689" w:rsidP="006E2689">
            <w:pPr>
              <w:spacing w:before="0"/>
              <w:ind w:right="144"/>
              <w:rPr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10B09031" w14:textId="1A5D5991" w:rsidR="006E2689" w:rsidRDefault="006E2689" w:rsidP="006E2689">
            <w:pPr>
              <w:spacing w:before="0"/>
              <w:ind w:right="144"/>
              <w:rPr>
                <w:color w:val="0000FF" w:themeColor="hyperlink"/>
                <w:szCs w:val="24"/>
                <w:u w:val="single"/>
              </w:rPr>
            </w:pPr>
            <w:r>
              <w:rPr>
                <w:szCs w:val="24"/>
              </w:rPr>
              <w:t xml:space="preserve">E-mail: </w:t>
            </w:r>
            <w:hyperlink r:id="rId17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60986D42" w14:textId="77777777" w:rsidR="006E2689" w:rsidRDefault="006E2689" w:rsidP="006E2689">
            <w:pPr>
              <w:spacing w:before="0"/>
              <w:ind w:right="144"/>
              <w:rPr>
                <w:b/>
              </w:rPr>
            </w:pPr>
          </w:p>
          <w:p w14:paraId="52A4656D" w14:textId="1DFD44AC" w:rsidR="006E2689" w:rsidRDefault="006E2689" w:rsidP="006E2689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07D3E862" w14:textId="1BD97373" w:rsidR="006E2689" w:rsidRDefault="006E2689" w:rsidP="006E2689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8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35525FFA" w14:textId="77777777" w:rsidR="00A77516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</w:p>
          <w:p w14:paraId="7D541026" w14:textId="0BCC3D25" w:rsidR="00A77516" w:rsidRPr="00542C37" w:rsidRDefault="00A77516" w:rsidP="00A77516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Phone: (</w:t>
            </w:r>
            <w:r w:rsidRPr="00542C37">
              <w:rPr>
                <w:szCs w:val="24"/>
              </w:rPr>
              <w:t>703) 983-6544</w:t>
            </w:r>
          </w:p>
          <w:p w14:paraId="0D57C3A2" w14:textId="3438C1C1" w:rsidR="000F7BFE" w:rsidRPr="00A77516" w:rsidRDefault="00A77516" w:rsidP="00A77516">
            <w:pPr>
              <w:spacing w:before="0"/>
              <w:ind w:right="144"/>
              <w:textAlignment w:val="auto"/>
              <w:rPr>
                <w:rFonts w:eastAsia="MS Mincho"/>
                <w:bCs/>
                <w:color w:val="0000FF" w:themeColor="hyperlink"/>
                <w:szCs w:val="24"/>
                <w:u w:val="single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E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542C37">
              <w:rPr>
                <w:bCs/>
                <w:color w:val="000000"/>
                <w:szCs w:val="24"/>
                <w:lang w:eastAsia="zh-CN"/>
              </w:rPr>
              <w:t xml:space="preserve">mail: </w:t>
            </w:r>
            <w:hyperlink r:id="rId19" w:history="1">
              <w:r w:rsidRPr="00542C37">
                <w:rPr>
                  <w:rStyle w:val="Hyperlink"/>
                  <w:rFonts w:eastAsia="MS Mincho"/>
                  <w:bCs/>
                  <w:szCs w:val="24"/>
                  <w:lang w:eastAsia="zh-CN"/>
                </w:rPr>
                <w:t>jashley@mitre.org</w:t>
              </w:r>
            </w:hyperlink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0ADE9161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4B6071">
              <w:t xml:space="preserve">4C </w:t>
            </w:r>
            <w:r w:rsidR="00DB3AAF">
              <w:t xml:space="preserve">with the </w:t>
            </w:r>
            <w:r w:rsidR="004B1857">
              <w:t>antenna patterns</w:t>
            </w:r>
            <w:r w:rsidR="00DB3AAF" w:rsidRPr="008B0B50">
              <w:t xml:space="preserve"> 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4B6071">
              <w:t>18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238044DD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3F698B">
              <w:t>the May 2021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 xml:space="preserve">sent a reply liaison statement to WP </w:t>
            </w:r>
            <w:r w:rsidR="004B6071">
              <w:t>4C</w:t>
            </w:r>
            <w:r w:rsidR="00BC6D88">
              <w:t xml:space="preserve"> which informs </w:t>
            </w:r>
            <w:r w:rsidR="007A2B66">
              <w:t xml:space="preserve">regarding </w:t>
            </w:r>
            <w:r w:rsidR="00BC6D88">
              <w:t>an update on Recommendation ITU-R M.1465.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 xml:space="preserve">a further reply from WP 5B to WP </w:t>
            </w:r>
            <w:r w:rsidR="008033BD">
              <w:t>4C</w:t>
            </w:r>
            <w:r w:rsidR="003571C5">
              <w:t xml:space="preserve"> on AI 1.</w:t>
            </w:r>
            <w:r w:rsidR="004B6071">
              <w:t>18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299399AF" w:rsidR="000069D4" w:rsidRPr="00826D1A" w:rsidRDefault="000069D4" w:rsidP="00826D1A"/>
    <w:sectPr w:rsidR="000069D4" w:rsidRPr="00826D1A" w:rsidSect="00501953">
      <w:headerReference w:type="default" r:id="rId2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FB31" w14:textId="77777777" w:rsidR="00321E62" w:rsidRDefault="00321E62">
      <w:r>
        <w:separator/>
      </w:r>
    </w:p>
  </w:endnote>
  <w:endnote w:type="continuationSeparator" w:id="0">
    <w:p w14:paraId="0B5E38C8" w14:textId="77777777" w:rsidR="00321E62" w:rsidRDefault="0032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F1A82" w14:textId="77777777" w:rsidR="00321E62" w:rsidRDefault="00321E62">
      <w:r>
        <w:t>____________________</w:t>
      </w:r>
    </w:p>
  </w:footnote>
  <w:footnote w:type="continuationSeparator" w:id="0">
    <w:p w14:paraId="34C60622" w14:textId="77777777" w:rsidR="00321E62" w:rsidRDefault="0032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C04E" w14:textId="77777777" w:rsidR="001C5869" w:rsidRDefault="001C5869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72C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mail.google.com/mail/u/0/images/cleardot.gif" style="width:1.25pt;height:1.25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5D57"/>
    <w:rsid w:val="00066E93"/>
    <w:rsid w:val="000678BC"/>
    <w:rsid w:val="00097FD5"/>
    <w:rsid w:val="000A7D55"/>
    <w:rsid w:val="000B0CA7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2744F"/>
    <w:rsid w:val="00131178"/>
    <w:rsid w:val="00131610"/>
    <w:rsid w:val="0013275B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E5D7C"/>
    <w:rsid w:val="001F291C"/>
    <w:rsid w:val="001F6294"/>
    <w:rsid w:val="00202DC1"/>
    <w:rsid w:val="002116EE"/>
    <w:rsid w:val="002165D0"/>
    <w:rsid w:val="002309D8"/>
    <w:rsid w:val="00234E14"/>
    <w:rsid w:val="00260C58"/>
    <w:rsid w:val="002776E7"/>
    <w:rsid w:val="00282AD4"/>
    <w:rsid w:val="002872C4"/>
    <w:rsid w:val="00290292"/>
    <w:rsid w:val="002920D9"/>
    <w:rsid w:val="00297C8B"/>
    <w:rsid w:val="002A065D"/>
    <w:rsid w:val="002A086A"/>
    <w:rsid w:val="002A2126"/>
    <w:rsid w:val="002A7FE2"/>
    <w:rsid w:val="002B0BDA"/>
    <w:rsid w:val="002C3612"/>
    <w:rsid w:val="002C46F0"/>
    <w:rsid w:val="002D2C9B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21E62"/>
    <w:rsid w:val="00330567"/>
    <w:rsid w:val="003571C5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445A"/>
    <w:rsid w:val="003F698B"/>
    <w:rsid w:val="003F6F3A"/>
    <w:rsid w:val="004027CD"/>
    <w:rsid w:val="00404820"/>
    <w:rsid w:val="00463446"/>
    <w:rsid w:val="00466CE0"/>
    <w:rsid w:val="004674BC"/>
    <w:rsid w:val="004803F2"/>
    <w:rsid w:val="00485B5E"/>
    <w:rsid w:val="004A7804"/>
    <w:rsid w:val="004B1857"/>
    <w:rsid w:val="004B1EF7"/>
    <w:rsid w:val="004B2EF5"/>
    <w:rsid w:val="004B3FAD"/>
    <w:rsid w:val="004B5DA8"/>
    <w:rsid w:val="004B6071"/>
    <w:rsid w:val="004C0F60"/>
    <w:rsid w:val="004C3225"/>
    <w:rsid w:val="004C5749"/>
    <w:rsid w:val="004C7A75"/>
    <w:rsid w:val="004D358F"/>
    <w:rsid w:val="004E3473"/>
    <w:rsid w:val="004F396E"/>
    <w:rsid w:val="004F78CD"/>
    <w:rsid w:val="00501953"/>
    <w:rsid w:val="00501DCA"/>
    <w:rsid w:val="00504745"/>
    <w:rsid w:val="005070F2"/>
    <w:rsid w:val="0051070F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D623E"/>
    <w:rsid w:val="005E5C10"/>
    <w:rsid w:val="005F008D"/>
    <w:rsid w:val="005F085B"/>
    <w:rsid w:val="005F18DE"/>
    <w:rsid w:val="005F2021"/>
    <w:rsid w:val="005F2C78"/>
    <w:rsid w:val="005F5452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B45"/>
    <w:rsid w:val="006D1B0D"/>
    <w:rsid w:val="006E0D21"/>
    <w:rsid w:val="006E1846"/>
    <w:rsid w:val="006E2689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75647"/>
    <w:rsid w:val="007801BF"/>
    <w:rsid w:val="007A2B66"/>
    <w:rsid w:val="007A5054"/>
    <w:rsid w:val="007C5473"/>
    <w:rsid w:val="007E426F"/>
    <w:rsid w:val="007E6147"/>
    <w:rsid w:val="007E7413"/>
    <w:rsid w:val="008033BD"/>
    <w:rsid w:val="00814E0A"/>
    <w:rsid w:val="00820515"/>
    <w:rsid w:val="00822581"/>
    <w:rsid w:val="00826D1A"/>
    <w:rsid w:val="008309DD"/>
    <w:rsid w:val="0083227A"/>
    <w:rsid w:val="00834EF3"/>
    <w:rsid w:val="00840BD0"/>
    <w:rsid w:val="00840BDD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2064"/>
    <w:rsid w:val="009D1697"/>
    <w:rsid w:val="009D22D9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6DE3"/>
    <w:rsid w:val="00A77516"/>
    <w:rsid w:val="00A81A54"/>
    <w:rsid w:val="00A8211C"/>
    <w:rsid w:val="00A96E78"/>
    <w:rsid w:val="00AB3EE4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0AEC"/>
    <w:rsid w:val="00B81138"/>
    <w:rsid w:val="00B932FC"/>
    <w:rsid w:val="00BA105E"/>
    <w:rsid w:val="00BA4560"/>
    <w:rsid w:val="00BB0530"/>
    <w:rsid w:val="00BB1578"/>
    <w:rsid w:val="00BC5A8D"/>
    <w:rsid w:val="00BC6D29"/>
    <w:rsid w:val="00BC6D88"/>
    <w:rsid w:val="00BC7CCF"/>
    <w:rsid w:val="00BD4AED"/>
    <w:rsid w:val="00BD6492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A3921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51A1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B771D"/>
    <w:rsid w:val="00FC08DD"/>
    <w:rsid w:val="00FC2316"/>
    <w:rsid w:val="00FC2CFD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.meadows.1@us.af.mil" TargetMode="External"/><Relationship Id="rId18" Type="http://schemas.openxmlformats.org/officeDocument/2006/relationships/hyperlink" Target="mailto:fbox@mitr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WP4C-C-0116/en" TargetMode="External"/><Relationship Id="rId17" Type="http://schemas.openxmlformats.org/officeDocument/2006/relationships/hyperlink" Target="mailto:talvarez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minic.nguyen@esimplicity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355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ellen.k.gibson.civ@mail.mi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ashley@mitr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.m.ly.civ@mail.mi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03D86-3F03-4120-82F3-9B85E3EE8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4.xml><?xml version="1.0" encoding="utf-8"?>
<ds:datastoreItem xmlns:ds="http://schemas.openxmlformats.org/officeDocument/2006/customXml" ds:itemID="{A95BC4A1-FBBD-454A-9C52-F7A73547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18</TotalTime>
  <Pages>1</Pages>
  <Words>167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USA</cp:lastModifiedBy>
  <cp:revision>19</cp:revision>
  <cp:lastPrinted>2020-10-22T05:46:00Z</cp:lastPrinted>
  <dcterms:created xsi:type="dcterms:W3CDTF">2021-01-28T17:58:00Z</dcterms:created>
  <dcterms:modified xsi:type="dcterms:W3CDTF">2021-08-12T14:51:00Z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</Properties>
</file>