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9990" w14:textId="09FA04AB" w:rsidR="00C46536" w:rsidRDefault="00C46536"/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C46536" w:rsidRPr="00A02BF0" w14:paraId="696BCA94" w14:textId="77777777" w:rsidTr="002352CA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FC1EF38" w14:textId="77777777" w:rsidR="00C46536" w:rsidRPr="00A02BF0" w:rsidRDefault="00C46536" w:rsidP="002352CA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</w:rPr>
            </w:pPr>
            <w:r w:rsidRPr="00A02BF0">
              <w:br w:type="page"/>
            </w:r>
            <w:r w:rsidRPr="00A02BF0">
              <w:rPr>
                <w:spacing w:val="-3"/>
              </w:rPr>
              <w:t>U.S. Radiocommunications Sector</w:t>
            </w:r>
          </w:p>
          <w:p w14:paraId="4E03233D" w14:textId="77777777" w:rsidR="00C46536" w:rsidRPr="00A02BF0" w:rsidRDefault="00C46536" w:rsidP="002352CA">
            <w:pPr>
              <w:pStyle w:val="TabletitleBR"/>
              <w:rPr>
                <w:spacing w:val="-3"/>
              </w:rPr>
            </w:pPr>
            <w:r w:rsidRPr="00A02BF0">
              <w:rPr>
                <w:spacing w:val="-3"/>
              </w:rPr>
              <w:t>Fact Sheet</w:t>
            </w:r>
          </w:p>
        </w:tc>
      </w:tr>
      <w:tr w:rsidR="00C46536" w:rsidRPr="00A02BF0" w14:paraId="6F89FEFF" w14:textId="77777777" w:rsidTr="002352CA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67476D6D" w14:textId="77777777" w:rsidR="00C46536" w:rsidRPr="00A02BF0" w:rsidRDefault="00C46536" w:rsidP="002352CA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A3DCA63" w14:textId="678AD457" w:rsidR="00C46536" w:rsidRPr="00A02BF0" w:rsidRDefault="00C46536" w:rsidP="00421987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</w:t>
            </w:r>
            <w:r w:rsidR="006B66AA" w:rsidRPr="00F85E5B">
              <w:t>USWP1A</w:t>
            </w:r>
            <w:r w:rsidR="00421987">
              <w:t>-03_FS</w:t>
            </w:r>
          </w:p>
        </w:tc>
      </w:tr>
      <w:tr w:rsidR="00C46536" w:rsidRPr="00A02BF0" w14:paraId="7AC2C199" w14:textId="77777777" w:rsidTr="002352CA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1C085DF9" w14:textId="32CAC9C6" w:rsidR="00C46536" w:rsidRPr="00C85F86" w:rsidRDefault="00C46536" w:rsidP="002352CA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Pr="00765295">
              <w:rPr>
                <w:bCs/>
              </w:rPr>
              <w:t xml:space="preserve"> </w:t>
            </w:r>
            <w:r w:rsidRPr="006A64D4">
              <w:rPr>
                <w:bCs/>
              </w:rPr>
              <w:t>Report on the second 2019-2023 meeting of Working Party 1A (25 May - 2 June 2021)</w:t>
            </w:r>
            <w:r w:rsidRPr="00DF6E81">
              <w:rPr>
                <w:bCs/>
              </w:rPr>
              <w:t>–</w:t>
            </w:r>
            <w:r>
              <w:t xml:space="preserve"> </w:t>
            </w:r>
            <w:hyperlink r:id="rId11" w:history="1">
              <w:r w:rsidRPr="00C85F86">
                <w:rPr>
                  <w:rStyle w:val="Hyperlink"/>
                </w:rPr>
                <w:t>Annex 6</w:t>
              </w:r>
            </w:hyperlink>
            <w:r>
              <w:t xml:space="preserve"> – </w:t>
            </w:r>
            <w:r w:rsidRPr="00C85F86">
              <w:t xml:space="preserve"> PRELIMINARY DRAFT NEW </w:t>
            </w:r>
            <w:r w:rsidRPr="00C85F86">
              <w:br/>
              <w:t>REPORT ITU-R SM.[WPT.BEAM.IMPACTS</w:t>
            </w:r>
            <w:r w:rsidR="0046669E">
              <w:t>]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809CB23" w14:textId="5FC8412D" w:rsidR="00C46536" w:rsidRPr="00421987" w:rsidRDefault="00C46536" w:rsidP="002352CA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</w:t>
            </w:r>
            <w:r w:rsidR="00421987">
              <w:rPr>
                <w:b/>
              </w:rPr>
              <w:t>:</w:t>
            </w:r>
            <w:r w:rsidR="00421987">
              <w:t xml:space="preserve"> 2 March 2022</w:t>
            </w:r>
          </w:p>
        </w:tc>
      </w:tr>
      <w:tr w:rsidR="00C46536" w:rsidRPr="00A02BF0" w14:paraId="001775D7" w14:textId="77777777" w:rsidTr="002352CA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C89FA27" w14:textId="61F87BE9" w:rsidR="00C46536" w:rsidRDefault="00C46536" w:rsidP="002352CA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>Proposed revisions to Preliminary Draft New Recommendation ITU-R SM.[WPT.BEAM.</w:t>
            </w:r>
            <w:r w:rsidR="00080F1B">
              <w:rPr>
                <w:b w:val="0"/>
                <w:lang w:eastAsia="zh-CN"/>
              </w:rPr>
              <w:t>IMPACTS</w:t>
            </w:r>
            <w:r>
              <w:rPr>
                <w:b w:val="0"/>
                <w:lang w:eastAsia="zh-CN"/>
              </w:rPr>
              <w:t>]</w:t>
            </w:r>
          </w:p>
          <w:p w14:paraId="744E6F79" w14:textId="77777777" w:rsidR="00C46536" w:rsidRPr="00790A03" w:rsidRDefault="00C46536" w:rsidP="002352CA">
            <w:pPr>
              <w:rPr>
                <w:lang w:eastAsia="zh-CN"/>
              </w:rPr>
            </w:pPr>
          </w:p>
        </w:tc>
      </w:tr>
      <w:tr w:rsidR="00C46536" w:rsidRPr="00A02BF0" w14:paraId="3C251A41" w14:textId="77777777" w:rsidTr="002352CA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1F105668" w14:textId="77777777" w:rsidR="00C46536" w:rsidRPr="00C904F6" w:rsidRDefault="00C46536" w:rsidP="002352CA">
            <w:pPr>
              <w:ind w:left="144" w:right="144"/>
              <w:rPr>
                <w:b/>
              </w:rPr>
            </w:pPr>
            <w:r w:rsidRPr="00C904F6">
              <w:rPr>
                <w:b/>
              </w:rPr>
              <w:t>Author(s)/Contributors(s):</w:t>
            </w:r>
          </w:p>
          <w:p w14:paraId="50CF8815" w14:textId="77777777" w:rsidR="00C46536" w:rsidRPr="00C904F6" w:rsidRDefault="00C46536" w:rsidP="002352CA">
            <w:pPr>
              <w:ind w:left="144" w:right="144"/>
              <w:rPr>
                <w:b/>
              </w:rPr>
            </w:pPr>
          </w:p>
          <w:p w14:paraId="44A46CDD" w14:textId="77777777" w:rsidR="00C46536" w:rsidRPr="00C904F6" w:rsidRDefault="00C46536" w:rsidP="002352CA">
            <w:pPr>
              <w:ind w:left="144" w:right="144"/>
              <w:rPr>
                <w:bCs/>
                <w:iCs/>
              </w:rPr>
            </w:pPr>
            <w:r w:rsidRPr="00C904F6">
              <w:rPr>
                <w:bCs/>
                <w:iCs/>
              </w:rPr>
              <w:t>Michael Marcus</w:t>
            </w:r>
          </w:p>
          <w:p w14:paraId="718EE8A2" w14:textId="77777777" w:rsidR="00C46536" w:rsidRPr="00C904F6" w:rsidRDefault="00C46536" w:rsidP="002352CA">
            <w:pPr>
              <w:ind w:left="144" w:right="144"/>
              <w:rPr>
                <w:bCs/>
                <w:iCs/>
              </w:rPr>
            </w:pPr>
            <w:r w:rsidRPr="00C904F6">
              <w:rPr>
                <w:bCs/>
                <w:iCs/>
              </w:rPr>
              <w:t>Marcus Spectrum Solutions LLC</w:t>
            </w:r>
          </w:p>
          <w:p w14:paraId="400D9B86" w14:textId="77777777" w:rsidR="00AC268B" w:rsidRPr="00C904F6" w:rsidRDefault="00AC268B" w:rsidP="002352CA">
            <w:pPr>
              <w:ind w:left="144" w:right="144"/>
              <w:rPr>
                <w:bCs/>
                <w:iCs/>
              </w:rPr>
            </w:pPr>
          </w:p>
          <w:p w14:paraId="72F12EF4" w14:textId="5EAD0AE1" w:rsidR="00AC268B" w:rsidRPr="00C904F6" w:rsidRDefault="00AC268B" w:rsidP="002352CA">
            <w:pPr>
              <w:ind w:left="144"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9A32A39" w14:textId="77777777" w:rsidR="00C46536" w:rsidRPr="00C904F6" w:rsidRDefault="00C46536" w:rsidP="002352CA">
            <w:pPr>
              <w:ind w:right="144"/>
              <w:rPr>
                <w:b/>
                <w:bCs/>
              </w:rPr>
            </w:pPr>
          </w:p>
          <w:p w14:paraId="73978F9D" w14:textId="77777777" w:rsidR="00C46536" w:rsidRPr="00C904F6" w:rsidRDefault="00C46536" w:rsidP="002352CA">
            <w:pPr>
              <w:ind w:right="144"/>
              <w:rPr>
                <w:b/>
                <w:bCs/>
              </w:rPr>
            </w:pPr>
          </w:p>
          <w:p w14:paraId="74080A63" w14:textId="77777777" w:rsidR="00C46536" w:rsidRPr="00C904F6" w:rsidRDefault="00C46536" w:rsidP="002352CA">
            <w:pPr>
              <w:ind w:right="144"/>
              <w:rPr>
                <w:bCs/>
              </w:rPr>
            </w:pPr>
            <w:r w:rsidRPr="00C904F6">
              <w:rPr>
                <w:b/>
                <w:bCs/>
              </w:rPr>
              <w:t>Email</w:t>
            </w:r>
            <w:r w:rsidRPr="00C904F6">
              <w:rPr>
                <w:bCs/>
              </w:rPr>
              <w:t>:  mjmarcus@marcus-spectrum.com</w:t>
            </w:r>
            <w:r w:rsidRPr="00C904F6">
              <w:rPr>
                <w:bCs/>
              </w:rPr>
              <w:br/>
            </w:r>
            <w:r w:rsidRPr="00C904F6">
              <w:rPr>
                <w:b/>
                <w:bCs/>
              </w:rPr>
              <w:t>Phone</w:t>
            </w:r>
            <w:r w:rsidRPr="00C904F6">
              <w:rPr>
                <w:bCs/>
              </w:rPr>
              <w:t>:  +1 (301-229-7714)</w:t>
            </w:r>
          </w:p>
          <w:p w14:paraId="16E4ED17" w14:textId="77777777" w:rsidR="0095539D" w:rsidRPr="00C904F6" w:rsidRDefault="0095539D" w:rsidP="002352CA">
            <w:pPr>
              <w:ind w:right="144"/>
              <w:rPr>
                <w:bCs/>
              </w:rPr>
            </w:pPr>
          </w:p>
          <w:p w14:paraId="186D821C" w14:textId="1998668B" w:rsidR="0095539D" w:rsidRPr="00C904F6" w:rsidRDefault="0095539D" w:rsidP="002352CA">
            <w:pPr>
              <w:ind w:right="144"/>
              <w:rPr>
                <w:bCs/>
              </w:rPr>
            </w:pPr>
          </w:p>
        </w:tc>
      </w:tr>
      <w:tr w:rsidR="00C46536" w:rsidRPr="00A02BF0" w14:paraId="4E642C15" w14:textId="77777777" w:rsidTr="002352CA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66CFE49" w14:textId="4F5098AD" w:rsidR="00A0187F" w:rsidRPr="00C904F6" w:rsidRDefault="00C46536" w:rsidP="00C904F6">
            <w:pPr>
              <w:spacing w:after="120"/>
              <w:ind w:right="144"/>
              <w:rPr>
                <w:bCs/>
              </w:rPr>
            </w:pPr>
            <w:r w:rsidRPr="00C904F6">
              <w:rPr>
                <w:b/>
              </w:rPr>
              <w:t>Purpose/Objective:</w:t>
            </w:r>
            <w:r w:rsidRPr="00C904F6">
              <w:rPr>
                <w:bCs/>
              </w:rPr>
              <w:t xml:space="preserve"> Submit further information on impact of 24 and 61 GHz Beam WPT systems</w:t>
            </w:r>
            <w:r w:rsidR="0095539D" w:rsidRPr="00C904F6">
              <w:rPr>
                <w:bCs/>
              </w:rPr>
              <w:t>;</w:t>
            </w:r>
            <w:r w:rsidR="00C904F6">
              <w:rPr>
                <w:bCs/>
              </w:rPr>
              <w:t xml:space="preserve"> </w:t>
            </w:r>
            <w:r w:rsidR="007E453F" w:rsidRPr="00C904F6">
              <w:rPr>
                <w:bCs/>
              </w:rPr>
              <w:t>s</w:t>
            </w:r>
            <w:r w:rsidR="00A0187F" w:rsidRPr="00C904F6">
              <w:rPr>
                <w:bCs/>
              </w:rPr>
              <w:t>upport the approval of the WPT Beam Impacts document</w:t>
            </w:r>
            <w:r w:rsidR="0095539D" w:rsidRPr="00C904F6">
              <w:rPr>
                <w:bCs/>
              </w:rPr>
              <w:t>.</w:t>
            </w:r>
          </w:p>
        </w:tc>
      </w:tr>
      <w:tr w:rsidR="00C46536" w:rsidRPr="00A02BF0" w14:paraId="094FC251" w14:textId="77777777" w:rsidTr="002352CA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3FBFB51" w14:textId="77777777" w:rsidR="00C46536" w:rsidRPr="00C904F6" w:rsidRDefault="00C46536" w:rsidP="002352CA">
            <w:pPr>
              <w:rPr>
                <w:bCs/>
              </w:rPr>
            </w:pPr>
            <w:r w:rsidRPr="00C904F6">
              <w:rPr>
                <w:b/>
              </w:rPr>
              <w:t>Abstract:</w:t>
            </w:r>
            <w:r w:rsidRPr="00C904F6">
              <w:rPr>
                <w:bCs/>
              </w:rPr>
              <w:t xml:space="preserve">  This contribution adds information on the impact of 24 and 61 GHz Beam WPT, both ISM bands, with respect to nearby allocations and the out-of-band-emission limits necessary to protect such allocations.</w:t>
            </w:r>
          </w:p>
          <w:p w14:paraId="47A8ADA4" w14:textId="77777777" w:rsidR="00C46536" w:rsidRPr="00C904F6" w:rsidRDefault="00C46536" w:rsidP="002352CA">
            <w:pPr>
              <w:rPr>
                <w:bCs/>
              </w:rPr>
            </w:pPr>
          </w:p>
          <w:p w14:paraId="24E53C87" w14:textId="6B3F93A8" w:rsidR="006553CE" w:rsidRPr="00C904F6" w:rsidRDefault="006553CE" w:rsidP="002352CA">
            <w:pPr>
              <w:rPr>
                <w:bCs/>
              </w:rPr>
            </w:pPr>
          </w:p>
        </w:tc>
      </w:tr>
    </w:tbl>
    <w:p w14:paraId="43E61357" w14:textId="46CB6E7D" w:rsidR="00C46536" w:rsidRDefault="00C46536"/>
    <w:p w14:paraId="2FB8391A" w14:textId="32AC1675" w:rsidR="0050600B" w:rsidRDefault="0050600B" w:rsidP="00F24A65">
      <w:pPr>
        <w:jc w:val="both"/>
      </w:pPr>
      <w:bookmarkStart w:id="0" w:name="dbreak"/>
      <w:bookmarkStart w:id="1" w:name="_GoBack"/>
      <w:bookmarkEnd w:id="0"/>
      <w:bookmarkEnd w:id="1"/>
    </w:p>
    <w:sectPr w:rsidR="0050600B" w:rsidSect="00D02712">
      <w:headerReference w:type="default" r:id="rId12"/>
      <w:footerReference w:type="defaul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88D7" w16cex:dateUtc="2021-08-24T19:03:00Z"/>
  <w16cex:commentExtensible w16cex:durableId="24D4EC3B" w16cex:dateUtc="2021-08-28T21:09:00Z"/>
  <w16cex:commentExtensible w16cex:durableId="24CF88A7" w16cex:dateUtc="2021-08-24T19:03:00Z"/>
  <w16cex:commentExtensible w16cex:durableId="24CF88C2" w16cex:dateUtc="2021-08-24T19:03:00Z"/>
  <w16cex:commentExtensible w16cex:durableId="24D08EC3" w16cex:dateUtc="2021-08-25T13:41:00Z"/>
  <w16cex:commentExtensible w16cex:durableId="24D0B7A0" w16cex:dateUtc="2021-08-25T16:35:00Z"/>
  <w16cex:commentExtensible w16cex:durableId="24D0B7AD" w16cex:dateUtc="2021-08-25T16:35:00Z"/>
  <w16cex:commentExtensible w16cex:durableId="24D4F266" w16cex:dateUtc="2021-08-28T21:35:00Z"/>
  <w16cex:commentExtensible w16cex:durableId="24D0B7CB" w16cex:dateUtc="2021-08-25T16:36:00Z"/>
  <w16cex:commentExtensible w16cex:durableId="24D0B7E2" w16cex:dateUtc="2021-08-25T16:36:00Z"/>
  <w16cex:commentExtensible w16cex:durableId="24D0B7FC" w16cex:dateUtc="2021-08-25T16:37:00Z"/>
  <w16cex:commentExtensible w16cex:durableId="24D4EDE7" w16cex:dateUtc="2021-08-28T21:16:00Z"/>
  <w16cex:commentExtensible w16cex:durableId="24D09327" w16cex:dateUtc="2021-08-25T14:00:00Z"/>
  <w16cex:commentExtensible w16cex:durableId="24D4EE5E" w16cex:dateUtc="2021-08-28T21:18:00Z"/>
  <w16cex:commentExtensible w16cex:durableId="24D0B807" w16cex:dateUtc="2021-08-25T16:37:00Z"/>
  <w16cex:commentExtensible w16cex:durableId="24D4EE88" w16cex:dateUtc="2021-08-28T21:19:00Z"/>
  <w16cex:commentExtensible w16cex:durableId="24CF8A8E" w16cex:dateUtc="2021-08-24T19:11:00Z"/>
  <w16cex:commentExtensible w16cex:durableId="24D4C8E9" w16cex:dateUtc="2021-08-28T18:38:00Z"/>
  <w16cex:commentExtensible w16cex:durableId="24CF8AA1" w16cex:dateUtc="2021-08-24T19:11:00Z"/>
  <w16cex:commentExtensible w16cex:durableId="24CF8AAF" w16cex:dateUtc="2021-08-24T19:11:00Z"/>
  <w16cex:commentExtensible w16cex:durableId="24D4EF6F" w16cex:dateUtc="2021-08-28T21:22:00Z"/>
  <w16cex:commentExtensible w16cex:durableId="24D0B81D" w16cex:dateUtc="2021-08-25T16:37:00Z"/>
  <w16cex:commentExtensible w16cex:durableId="24D0B828" w16cex:dateUtc="2021-08-25T16:38:00Z"/>
  <w16cex:commentExtensible w16cex:durableId="24D0B832" w16cex:dateUtc="2021-08-25T16:38:00Z"/>
  <w16cex:commentExtensible w16cex:durableId="24D0B849" w16cex:dateUtc="2021-08-25T16:38:00Z"/>
  <w16cex:commentExtensible w16cex:durableId="24CF8ACB" w16cex:dateUtc="2021-08-24T19:12:00Z"/>
  <w16cex:commentExtensible w16cex:durableId="24D0B83E" w16cex:dateUtc="2021-08-25T16:38:00Z"/>
  <w16cex:commentExtensible w16cex:durableId="24D0B855" w16cex:dateUtc="2021-08-25T16:38:00Z"/>
  <w16cex:commentExtensible w16cex:durableId="24D0B86F" w16cex:dateUtc="2021-08-25T16:39:00Z"/>
  <w16cex:commentExtensible w16cex:durableId="24CF8ADE" w16cex:dateUtc="2021-08-24T19:12:00Z"/>
  <w16cex:commentExtensible w16cex:durableId="24D0B891" w16cex:dateUtc="2021-08-25T16:39:00Z"/>
  <w16cex:commentExtensible w16cex:durableId="24D0B8B2" w16cex:dateUtc="2021-08-25T16:40:00Z"/>
  <w16cex:commentExtensible w16cex:durableId="24D0B8D6" w16cex:dateUtc="2021-08-25T16:40:00Z"/>
  <w16cex:commentExtensible w16cex:durableId="24D0B8C5" w16cex:dateUtc="2021-08-25T16:40:00Z"/>
  <w16cex:commentExtensible w16cex:durableId="24D0B8E9" w16cex:dateUtc="2021-08-25T16:41:00Z"/>
  <w16cex:commentExtensible w16cex:durableId="24D0B8FF" w16cex:dateUtc="2021-08-25T16:41:00Z"/>
  <w16cex:commentExtensible w16cex:durableId="24D0B35C" w16cex:dateUtc="2021-08-25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16B9E5" w16cid:durableId="24CF88D7"/>
  <w16cid:commentId w16cid:paraId="2F1D86E4" w16cid:durableId="24D4EC3B"/>
  <w16cid:commentId w16cid:paraId="07912370" w16cid:durableId="24CF88A7"/>
  <w16cid:commentId w16cid:paraId="7C1D0C5D" w16cid:durableId="24CF88C2"/>
  <w16cid:commentId w16cid:paraId="1B00FBF9" w16cid:durableId="24D08EC3"/>
  <w16cid:commentId w16cid:paraId="3AEFC8BF" w16cid:durableId="24D0B7A0"/>
  <w16cid:commentId w16cid:paraId="4AAEE6AB" w16cid:durableId="24D0B7AD"/>
  <w16cid:commentId w16cid:paraId="550195D7" w16cid:durableId="24D4F266"/>
  <w16cid:commentId w16cid:paraId="5A77A29E" w16cid:durableId="24D0B7CB"/>
  <w16cid:commentId w16cid:paraId="37E655F9" w16cid:durableId="24D0B7E2"/>
  <w16cid:commentId w16cid:paraId="73E6AC86" w16cid:durableId="24D0B7FC"/>
  <w16cid:commentId w16cid:paraId="1B8B2A5F" w16cid:durableId="24D4EDE7"/>
  <w16cid:commentId w16cid:paraId="7A44B7C1" w16cid:durableId="24D09327"/>
  <w16cid:commentId w16cid:paraId="47FDD734" w16cid:durableId="24D4EE5E"/>
  <w16cid:commentId w16cid:paraId="460DBC7E" w16cid:durableId="24D0B807"/>
  <w16cid:commentId w16cid:paraId="1F108F3A" w16cid:durableId="24D4EE88"/>
  <w16cid:commentId w16cid:paraId="5C7C1EFA" w16cid:durableId="24CF8A8E"/>
  <w16cid:commentId w16cid:paraId="2390DF4F" w16cid:durableId="24D4C8E9"/>
  <w16cid:commentId w16cid:paraId="33272EDA" w16cid:durableId="24CF8AA1"/>
  <w16cid:commentId w16cid:paraId="2F170268" w16cid:durableId="24CF8AAF"/>
  <w16cid:commentId w16cid:paraId="07682E75" w16cid:durableId="24D4EF6F"/>
  <w16cid:commentId w16cid:paraId="64716B4E" w16cid:durableId="24D0B81D"/>
  <w16cid:commentId w16cid:paraId="28C07751" w16cid:durableId="24D0B828"/>
  <w16cid:commentId w16cid:paraId="744494C1" w16cid:durableId="24D0B832"/>
  <w16cid:commentId w16cid:paraId="58876F95" w16cid:durableId="24D0B849"/>
  <w16cid:commentId w16cid:paraId="43FB0AFD" w16cid:durableId="24CF8ACB"/>
  <w16cid:commentId w16cid:paraId="2F8B4D8F" w16cid:durableId="24D0B83E"/>
  <w16cid:commentId w16cid:paraId="615E463B" w16cid:durableId="24D0B855"/>
  <w16cid:commentId w16cid:paraId="13075E28" w16cid:durableId="24D0B86F"/>
  <w16cid:commentId w16cid:paraId="5724DBFC" w16cid:durableId="24CF8ADE"/>
  <w16cid:commentId w16cid:paraId="01D0A86A" w16cid:durableId="24D0B891"/>
  <w16cid:commentId w16cid:paraId="5144D74E" w16cid:durableId="24D0B8B2"/>
  <w16cid:commentId w16cid:paraId="071B432F" w16cid:durableId="24D0B8D6"/>
  <w16cid:commentId w16cid:paraId="091AD19D" w16cid:durableId="24D0B8C5"/>
  <w16cid:commentId w16cid:paraId="152EAC89" w16cid:durableId="24D0B8E9"/>
  <w16cid:commentId w16cid:paraId="0FE4C7AA" w16cid:durableId="24D0B8FF"/>
  <w16cid:commentId w16cid:paraId="191F41F9" w16cid:durableId="24D0B3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8F2C" w14:textId="77777777" w:rsidR="004E032F" w:rsidRDefault="004E032F">
      <w:r>
        <w:separator/>
      </w:r>
    </w:p>
  </w:endnote>
  <w:endnote w:type="continuationSeparator" w:id="0">
    <w:p w14:paraId="1C065177" w14:textId="77777777" w:rsidR="004E032F" w:rsidRDefault="004E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4B5F0" w14:textId="180D2F6C" w:rsidR="009207BD" w:rsidRPr="002F7CB3" w:rsidRDefault="00920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D838" w14:textId="77777777" w:rsidR="004E032F" w:rsidRDefault="004E032F">
      <w:r>
        <w:t>____________________</w:t>
      </w:r>
    </w:p>
  </w:footnote>
  <w:footnote w:type="continuationSeparator" w:id="0">
    <w:p w14:paraId="5C4E0767" w14:textId="77777777" w:rsidR="004E032F" w:rsidRDefault="004E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CCF7F" w14:textId="0EB19032" w:rsidR="009207BD" w:rsidRDefault="009207BD" w:rsidP="00330567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6730">
      <w:rPr>
        <w:rStyle w:val="PageNumber"/>
        <w:noProof/>
      </w:rPr>
      <w:t>36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DC0F68F" w14:textId="40A9B941" w:rsidR="009207BD" w:rsidRDefault="00920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EC5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AD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8EC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4CC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9451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E21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8E31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E7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8EB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1CB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E161B"/>
    <w:multiLevelType w:val="hybridMultilevel"/>
    <w:tmpl w:val="380A3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14D8F"/>
    <w:multiLevelType w:val="hybridMultilevel"/>
    <w:tmpl w:val="6D723D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326121"/>
    <w:multiLevelType w:val="hybridMultilevel"/>
    <w:tmpl w:val="D2DE4A10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1F28794F"/>
    <w:multiLevelType w:val="hybridMultilevel"/>
    <w:tmpl w:val="1FD0F49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897884"/>
    <w:multiLevelType w:val="hybridMultilevel"/>
    <w:tmpl w:val="6C881C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2F7E15"/>
    <w:multiLevelType w:val="hybridMultilevel"/>
    <w:tmpl w:val="86F6F5D6"/>
    <w:lvl w:ilvl="0" w:tplc="41AE4140">
      <w:start w:val="1"/>
      <w:numFmt w:val="decimal"/>
      <w:lvlText w:val="(%1) 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15791F"/>
    <w:multiLevelType w:val="hybridMultilevel"/>
    <w:tmpl w:val="F00C94A6"/>
    <w:lvl w:ilvl="0" w:tplc="C8608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C2377C"/>
    <w:multiLevelType w:val="hybridMultilevel"/>
    <w:tmpl w:val="7A9E94A4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33B3777"/>
    <w:multiLevelType w:val="hybridMultilevel"/>
    <w:tmpl w:val="FE6ABAD6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3F62788"/>
    <w:multiLevelType w:val="hybridMultilevel"/>
    <w:tmpl w:val="93C0C4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6D4069"/>
    <w:multiLevelType w:val="hybridMultilevel"/>
    <w:tmpl w:val="DF32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229EA"/>
    <w:multiLevelType w:val="hybridMultilevel"/>
    <w:tmpl w:val="380A3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B2"/>
    <w:rsid w:val="0000153A"/>
    <w:rsid w:val="00001E00"/>
    <w:rsid w:val="0000489A"/>
    <w:rsid w:val="000069D4"/>
    <w:rsid w:val="00015B8E"/>
    <w:rsid w:val="00016D96"/>
    <w:rsid w:val="000174AD"/>
    <w:rsid w:val="00023978"/>
    <w:rsid w:val="00027C5C"/>
    <w:rsid w:val="000326CD"/>
    <w:rsid w:val="000377BF"/>
    <w:rsid w:val="00042EA6"/>
    <w:rsid w:val="000437D4"/>
    <w:rsid w:val="0004446B"/>
    <w:rsid w:val="00045668"/>
    <w:rsid w:val="00045CAE"/>
    <w:rsid w:val="00047A1D"/>
    <w:rsid w:val="0005404F"/>
    <w:rsid w:val="00054518"/>
    <w:rsid w:val="000604B9"/>
    <w:rsid w:val="00063FB6"/>
    <w:rsid w:val="00065140"/>
    <w:rsid w:val="00073533"/>
    <w:rsid w:val="00080F1B"/>
    <w:rsid w:val="00081D69"/>
    <w:rsid w:val="0009250D"/>
    <w:rsid w:val="00092B20"/>
    <w:rsid w:val="000A0A1B"/>
    <w:rsid w:val="000A1D51"/>
    <w:rsid w:val="000A2FD2"/>
    <w:rsid w:val="000A332C"/>
    <w:rsid w:val="000A7303"/>
    <w:rsid w:val="000A7D55"/>
    <w:rsid w:val="000B0CF5"/>
    <w:rsid w:val="000B33EF"/>
    <w:rsid w:val="000B6FE7"/>
    <w:rsid w:val="000B77B4"/>
    <w:rsid w:val="000C1245"/>
    <w:rsid w:val="000C12C8"/>
    <w:rsid w:val="000C2E8E"/>
    <w:rsid w:val="000C4FA7"/>
    <w:rsid w:val="000C5B35"/>
    <w:rsid w:val="000C76B3"/>
    <w:rsid w:val="000D0F82"/>
    <w:rsid w:val="000D1B8F"/>
    <w:rsid w:val="000D3891"/>
    <w:rsid w:val="000D4790"/>
    <w:rsid w:val="000D5813"/>
    <w:rsid w:val="000E0E7C"/>
    <w:rsid w:val="000E10B5"/>
    <w:rsid w:val="000E3E1B"/>
    <w:rsid w:val="000F1B4B"/>
    <w:rsid w:val="000F5B65"/>
    <w:rsid w:val="000F7F16"/>
    <w:rsid w:val="000F7F94"/>
    <w:rsid w:val="001005AA"/>
    <w:rsid w:val="001057D8"/>
    <w:rsid w:val="0011340C"/>
    <w:rsid w:val="00113ED1"/>
    <w:rsid w:val="00121C46"/>
    <w:rsid w:val="00124AD2"/>
    <w:rsid w:val="0012744F"/>
    <w:rsid w:val="00131178"/>
    <w:rsid w:val="0013370D"/>
    <w:rsid w:val="001346FE"/>
    <w:rsid w:val="00134D73"/>
    <w:rsid w:val="00143F0C"/>
    <w:rsid w:val="001458F2"/>
    <w:rsid w:val="00145D42"/>
    <w:rsid w:val="00156F66"/>
    <w:rsid w:val="00162BED"/>
    <w:rsid w:val="00163271"/>
    <w:rsid w:val="00167747"/>
    <w:rsid w:val="00171721"/>
    <w:rsid w:val="00172122"/>
    <w:rsid w:val="001724D2"/>
    <w:rsid w:val="00176ADF"/>
    <w:rsid w:val="00182528"/>
    <w:rsid w:val="0018500B"/>
    <w:rsid w:val="00196A19"/>
    <w:rsid w:val="001A2A58"/>
    <w:rsid w:val="001A651C"/>
    <w:rsid w:val="001A781E"/>
    <w:rsid w:val="001B02B3"/>
    <w:rsid w:val="001B2226"/>
    <w:rsid w:val="001B5A28"/>
    <w:rsid w:val="001B6859"/>
    <w:rsid w:val="001C09AB"/>
    <w:rsid w:val="001C5D64"/>
    <w:rsid w:val="001C7847"/>
    <w:rsid w:val="001D0CF3"/>
    <w:rsid w:val="001D0D05"/>
    <w:rsid w:val="001D1E27"/>
    <w:rsid w:val="001D3BC0"/>
    <w:rsid w:val="001D4DB9"/>
    <w:rsid w:val="001D55C7"/>
    <w:rsid w:val="001E62FB"/>
    <w:rsid w:val="001F130F"/>
    <w:rsid w:val="001F1A08"/>
    <w:rsid w:val="001F2D85"/>
    <w:rsid w:val="001F5DCD"/>
    <w:rsid w:val="001F65B0"/>
    <w:rsid w:val="001F7540"/>
    <w:rsid w:val="00202B4F"/>
    <w:rsid w:val="00202DC1"/>
    <w:rsid w:val="0020399C"/>
    <w:rsid w:val="002107AB"/>
    <w:rsid w:val="002116EE"/>
    <w:rsid w:val="00220F9E"/>
    <w:rsid w:val="002309D8"/>
    <w:rsid w:val="00230DBE"/>
    <w:rsid w:val="00233A78"/>
    <w:rsid w:val="002352CA"/>
    <w:rsid w:val="00236926"/>
    <w:rsid w:val="0023727F"/>
    <w:rsid w:val="00251371"/>
    <w:rsid w:val="0025185B"/>
    <w:rsid w:val="002546A3"/>
    <w:rsid w:val="00265301"/>
    <w:rsid w:val="0026702F"/>
    <w:rsid w:val="00273A46"/>
    <w:rsid w:val="0028094B"/>
    <w:rsid w:val="00280D7C"/>
    <w:rsid w:val="00291FD1"/>
    <w:rsid w:val="002928B7"/>
    <w:rsid w:val="00292A16"/>
    <w:rsid w:val="0029384B"/>
    <w:rsid w:val="002939C9"/>
    <w:rsid w:val="00295EE3"/>
    <w:rsid w:val="00297BD3"/>
    <w:rsid w:val="002A046A"/>
    <w:rsid w:val="002A111A"/>
    <w:rsid w:val="002A7FE2"/>
    <w:rsid w:val="002B4C7F"/>
    <w:rsid w:val="002B570A"/>
    <w:rsid w:val="002C0E25"/>
    <w:rsid w:val="002C5E14"/>
    <w:rsid w:val="002D2206"/>
    <w:rsid w:val="002E1B4F"/>
    <w:rsid w:val="002F28BE"/>
    <w:rsid w:val="002F2E67"/>
    <w:rsid w:val="002F7CB3"/>
    <w:rsid w:val="00306971"/>
    <w:rsid w:val="00310464"/>
    <w:rsid w:val="0031082B"/>
    <w:rsid w:val="00310862"/>
    <w:rsid w:val="00311BD1"/>
    <w:rsid w:val="00315546"/>
    <w:rsid w:val="00326308"/>
    <w:rsid w:val="00327385"/>
    <w:rsid w:val="00330567"/>
    <w:rsid w:val="00331DD8"/>
    <w:rsid w:val="003339D3"/>
    <w:rsid w:val="003346EC"/>
    <w:rsid w:val="00336FA5"/>
    <w:rsid w:val="0034117D"/>
    <w:rsid w:val="00342CD8"/>
    <w:rsid w:val="00344475"/>
    <w:rsid w:val="003501DA"/>
    <w:rsid w:val="00350257"/>
    <w:rsid w:val="00350A0E"/>
    <w:rsid w:val="003525B1"/>
    <w:rsid w:val="00354F5E"/>
    <w:rsid w:val="00355250"/>
    <w:rsid w:val="00361C56"/>
    <w:rsid w:val="00361CB3"/>
    <w:rsid w:val="00365545"/>
    <w:rsid w:val="003668DB"/>
    <w:rsid w:val="00367684"/>
    <w:rsid w:val="00370774"/>
    <w:rsid w:val="003713D7"/>
    <w:rsid w:val="003806B5"/>
    <w:rsid w:val="00386A9D"/>
    <w:rsid w:val="00391081"/>
    <w:rsid w:val="003937B1"/>
    <w:rsid w:val="003950BF"/>
    <w:rsid w:val="00397C6E"/>
    <w:rsid w:val="003A41F6"/>
    <w:rsid w:val="003A5B70"/>
    <w:rsid w:val="003B2789"/>
    <w:rsid w:val="003B4C26"/>
    <w:rsid w:val="003C13CE"/>
    <w:rsid w:val="003C21CC"/>
    <w:rsid w:val="003C40B0"/>
    <w:rsid w:val="003C697E"/>
    <w:rsid w:val="003D0237"/>
    <w:rsid w:val="003D19AC"/>
    <w:rsid w:val="003D3D1F"/>
    <w:rsid w:val="003D69DE"/>
    <w:rsid w:val="003D7E04"/>
    <w:rsid w:val="003E2518"/>
    <w:rsid w:val="003E61D8"/>
    <w:rsid w:val="003E638E"/>
    <w:rsid w:val="003E6AC6"/>
    <w:rsid w:val="003E7CEF"/>
    <w:rsid w:val="003F632A"/>
    <w:rsid w:val="004000E4"/>
    <w:rsid w:val="0040444F"/>
    <w:rsid w:val="00405F0E"/>
    <w:rsid w:val="004102CC"/>
    <w:rsid w:val="004134A0"/>
    <w:rsid w:val="00415F7F"/>
    <w:rsid w:val="00415FD3"/>
    <w:rsid w:val="004162AC"/>
    <w:rsid w:val="00421987"/>
    <w:rsid w:val="00421C49"/>
    <w:rsid w:val="00423581"/>
    <w:rsid w:val="00434702"/>
    <w:rsid w:val="004365A4"/>
    <w:rsid w:val="00441039"/>
    <w:rsid w:val="00450D35"/>
    <w:rsid w:val="00457BBF"/>
    <w:rsid w:val="00460E86"/>
    <w:rsid w:val="004638B2"/>
    <w:rsid w:val="004654F3"/>
    <w:rsid w:val="0046669E"/>
    <w:rsid w:val="00472FC0"/>
    <w:rsid w:val="00477DD8"/>
    <w:rsid w:val="00480072"/>
    <w:rsid w:val="004946F8"/>
    <w:rsid w:val="004A6EF5"/>
    <w:rsid w:val="004B094A"/>
    <w:rsid w:val="004B1DA3"/>
    <w:rsid w:val="004B1EF7"/>
    <w:rsid w:val="004B2467"/>
    <w:rsid w:val="004B26EB"/>
    <w:rsid w:val="004B333B"/>
    <w:rsid w:val="004B3FAD"/>
    <w:rsid w:val="004B6EFE"/>
    <w:rsid w:val="004C2F33"/>
    <w:rsid w:val="004C3F5D"/>
    <w:rsid w:val="004C5749"/>
    <w:rsid w:val="004C5CE2"/>
    <w:rsid w:val="004D1B0F"/>
    <w:rsid w:val="004D1B87"/>
    <w:rsid w:val="004D7712"/>
    <w:rsid w:val="004E032F"/>
    <w:rsid w:val="004E6730"/>
    <w:rsid w:val="004E7716"/>
    <w:rsid w:val="004F0FB6"/>
    <w:rsid w:val="00500C02"/>
    <w:rsid w:val="00501DCA"/>
    <w:rsid w:val="005032F5"/>
    <w:rsid w:val="0050600B"/>
    <w:rsid w:val="00512A93"/>
    <w:rsid w:val="00513A47"/>
    <w:rsid w:val="00515D3A"/>
    <w:rsid w:val="0052114C"/>
    <w:rsid w:val="005262A1"/>
    <w:rsid w:val="00530783"/>
    <w:rsid w:val="00533572"/>
    <w:rsid w:val="00534BCC"/>
    <w:rsid w:val="00536041"/>
    <w:rsid w:val="00540795"/>
    <w:rsid w:val="005408DF"/>
    <w:rsid w:val="005408FD"/>
    <w:rsid w:val="005472DF"/>
    <w:rsid w:val="0055370B"/>
    <w:rsid w:val="005538FB"/>
    <w:rsid w:val="00555551"/>
    <w:rsid w:val="00556B0F"/>
    <w:rsid w:val="00556D1E"/>
    <w:rsid w:val="0055768B"/>
    <w:rsid w:val="00563B99"/>
    <w:rsid w:val="00572058"/>
    <w:rsid w:val="00573344"/>
    <w:rsid w:val="00574317"/>
    <w:rsid w:val="00581960"/>
    <w:rsid w:val="00583A7F"/>
    <w:rsid w:val="00583F9B"/>
    <w:rsid w:val="005A5715"/>
    <w:rsid w:val="005B0D29"/>
    <w:rsid w:val="005B0FA6"/>
    <w:rsid w:val="005B22C0"/>
    <w:rsid w:val="005B39D0"/>
    <w:rsid w:val="005B53AB"/>
    <w:rsid w:val="005B5A0A"/>
    <w:rsid w:val="005B7E04"/>
    <w:rsid w:val="005C26AE"/>
    <w:rsid w:val="005C5585"/>
    <w:rsid w:val="005C6928"/>
    <w:rsid w:val="005D221C"/>
    <w:rsid w:val="005E5C10"/>
    <w:rsid w:val="005F1BFC"/>
    <w:rsid w:val="005F1C5B"/>
    <w:rsid w:val="005F2C78"/>
    <w:rsid w:val="00602D23"/>
    <w:rsid w:val="00603D1D"/>
    <w:rsid w:val="00607BCA"/>
    <w:rsid w:val="00607C8B"/>
    <w:rsid w:val="00613A94"/>
    <w:rsid w:val="006144E4"/>
    <w:rsid w:val="006265B3"/>
    <w:rsid w:val="00626D02"/>
    <w:rsid w:val="00626FDC"/>
    <w:rsid w:val="00627B0E"/>
    <w:rsid w:val="0063478F"/>
    <w:rsid w:val="006426A7"/>
    <w:rsid w:val="006453F5"/>
    <w:rsid w:val="00645C3D"/>
    <w:rsid w:val="00650299"/>
    <w:rsid w:val="00652073"/>
    <w:rsid w:val="00652A73"/>
    <w:rsid w:val="006553CE"/>
    <w:rsid w:val="00655FC5"/>
    <w:rsid w:val="00660741"/>
    <w:rsid w:val="006607E3"/>
    <w:rsid w:val="006610A2"/>
    <w:rsid w:val="00661C5A"/>
    <w:rsid w:val="00666A43"/>
    <w:rsid w:val="006732D3"/>
    <w:rsid w:val="00673A26"/>
    <w:rsid w:val="00674570"/>
    <w:rsid w:val="0067740C"/>
    <w:rsid w:val="00687C6F"/>
    <w:rsid w:val="0069460E"/>
    <w:rsid w:val="006958A3"/>
    <w:rsid w:val="006A134C"/>
    <w:rsid w:val="006A15C4"/>
    <w:rsid w:val="006A30C8"/>
    <w:rsid w:val="006B66AA"/>
    <w:rsid w:val="006B73C2"/>
    <w:rsid w:val="006C008F"/>
    <w:rsid w:val="006C207E"/>
    <w:rsid w:val="006D410F"/>
    <w:rsid w:val="006D6C2E"/>
    <w:rsid w:val="006E3329"/>
    <w:rsid w:val="006E6781"/>
    <w:rsid w:val="006F3210"/>
    <w:rsid w:val="006F7AC2"/>
    <w:rsid w:val="0070282B"/>
    <w:rsid w:val="007060B1"/>
    <w:rsid w:val="00711599"/>
    <w:rsid w:val="007145F2"/>
    <w:rsid w:val="0071584A"/>
    <w:rsid w:val="00720752"/>
    <w:rsid w:val="007229F9"/>
    <w:rsid w:val="00725034"/>
    <w:rsid w:val="007251F2"/>
    <w:rsid w:val="00725AC1"/>
    <w:rsid w:val="00736743"/>
    <w:rsid w:val="00742635"/>
    <w:rsid w:val="00746408"/>
    <w:rsid w:val="007478BF"/>
    <w:rsid w:val="0075588D"/>
    <w:rsid w:val="00764ED4"/>
    <w:rsid w:val="00766450"/>
    <w:rsid w:val="00777916"/>
    <w:rsid w:val="00777F83"/>
    <w:rsid w:val="00784133"/>
    <w:rsid w:val="007848C7"/>
    <w:rsid w:val="00785B2A"/>
    <w:rsid w:val="007872BC"/>
    <w:rsid w:val="007917BE"/>
    <w:rsid w:val="00793C41"/>
    <w:rsid w:val="00796C51"/>
    <w:rsid w:val="007974E0"/>
    <w:rsid w:val="007A5328"/>
    <w:rsid w:val="007B00BC"/>
    <w:rsid w:val="007B5C7B"/>
    <w:rsid w:val="007C0CC5"/>
    <w:rsid w:val="007C3927"/>
    <w:rsid w:val="007C3F0F"/>
    <w:rsid w:val="007D246A"/>
    <w:rsid w:val="007D40C3"/>
    <w:rsid w:val="007D5ED2"/>
    <w:rsid w:val="007D7260"/>
    <w:rsid w:val="007E453F"/>
    <w:rsid w:val="007F49C6"/>
    <w:rsid w:val="00802B98"/>
    <w:rsid w:val="0080538C"/>
    <w:rsid w:val="00805631"/>
    <w:rsid w:val="0080774C"/>
    <w:rsid w:val="008078AC"/>
    <w:rsid w:val="0081159E"/>
    <w:rsid w:val="00814006"/>
    <w:rsid w:val="00814E0A"/>
    <w:rsid w:val="008155BB"/>
    <w:rsid w:val="00822581"/>
    <w:rsid w:val="0082580A"/>
    <w:rsid w:val="00826391"/>
    <w:rsid w:val="008309DD"/>
    <w:rsid w:val="00831D43"/>
    <w:rsid w:val="0083227A"/>
    <w:rsid w:val="00836142"/>
    <w:rsid w:val="00841024"/>
    <w:rsid w:val="00842FEA"/>
    <w:rsid w:val="008460E7"/>
    <w:rsid w:val="00853EAF"/>
    <w:rsid w:val="008608A6"/>
    <w:rsid w:val="008611C4"/>
    <w:rsid w:val="008614B2"/>
    <w:rsid w:val="00866900"/>
    <w:rsid w:val="00872F4E"/>
    <w:rsid w:val="00873159"/>
    <w:rsid w:val="00873EC3"/>
    <w:rsid w:val="00876A8A"/>
    <w:rsid w:val="00881BA1"/>
    <w:rsid w:val="00884D85"/>
    <w:rsid w:val="008856A0"/>
    <w:rsid w:val="00886618"/>
    <w:rsid w:val="008866DF"/>
    <w:rsid w:val="008936E5"/>
    <w:rsid w:val="00894758"/>
    <w:rsid w:val="0089632F"/>
    <w:rsid w:val="008A0733"/>
    <w:rsid w:val="008A0D64"/>
    <w:rsid w:val="008B0FCC"/>
    <w:rsid w:val="008B3F74"/>
    <w:rsid w:val="008B5508"/>
    <w:rsid w:val="008C2302"/>
    <w:rsid w:val="008C26B8"/>
    <w:rsid w:val="008C2AE9"/>
    <w:rsid w:val="008E00AE"/>
    <w:rsid w:val="008E3E55"/>
    <w:rsid w:val="008E5E24"/>
    <w:rsid w:val="008F06E7"/>
    <w:rsid w:val="008F208F"/>
    <w:rsid w:val="00901023"/>
    <w:rsid w:val="009012C8"/>
    <w:rsid w:val="009014AC"/>
    <w:rsid w:val="009035D5"/>
    <w:rsid w:val="0090409A"/>
    <w:rsid w:val="009042FF"/>
    <w:rsid w:val="009207BD"/>
    <w:rsid w:val="00921134"/>
    <w:rsid w:val="009220F4"/>
    <w:rsid w:val="00925A8B"/>
    <w:rsid w:val="0093040B"/>
    <w:rsid w:val="00940089"/>
    <w:rsid w:val="0094488F"/>
    <w:rsid w:val="0094693B"/>
    <w:rsid w:val="0095214D"/>
    <w:rsid w:val="0095539D"/>
    <w:rsid w:val="00956FA3"/>
    <w:rsid w:val="00964626"/>
    <w:rsid w:val="00966910"/>
    <w:rsid w:val="0097683B"/>
    <w:rsid w:val="00982084"/>
    <w:rsid w:val="009838E5"/>
    <w:rsid w:val="009933F8"/>
    <w:rsid w:val="0099486F"/>
    <w:rsid w:val="00995963"/>
    <w:rsid w:val="0099790C"/>
    <w:rsid w:val="009A14F6"/>
    <w:rsid w:val="009A3A9D"/>
    <w:rsid w:val="009A6B6D"/>
    <w:rsid w:val="009B29CE"/>
    <w:rsid w:val="009B35A7"/>
    <w:rsid w:val="009B61EB"/>
    <w:rsid w:val="009B6756"/>
    <w:rsid w:val="009C2064"/>
    <w:rsid w:val="009C6FE2"/>
    <w:rsid w:val="009D1697"/>
    <w:rsid w:val="009D35C3"/>
    <w:rsid w:val="009D5C2B"/>
    <w:rsid w:val="009D6922"/>
    <w:rsid w:val="009E0ADA"/>
    <w:rsid w:val="009E23B4"/>
    <w:rsid w:val="009E3190"/>
    <w:rsid w:val="009E371B"/>
    <w:rsid w:val="009E6340"/>
    <w:rsid w:val="009E6412"/>
    <w:rsid w:val="009F27B2"/>
    <w:rsid w:val="009F3A46"/>
    <w:rsid w:val="009F4081"/>
    <w:rsid w:val="009F4E0D"/>
    <w:rsid w:val="009F6520"/>
    <w:rsid w:val="00A014F8"/>
    <w:rsid w:val="00A0187F"/>
    <w:rsid w:val="00A0394E"/>
    <w:rsid w:val="00A042B6"/>
    <w:rsid w:val="00A05DD7"/>
    <w:rsid w:val="00A1214D"/>
    <w:rsid w:val="00A14DF9"/>
    <w:rsid w:val="00A23132"/>
    <w:rsid w:val="00A23E66"/>
    <w:rsid w:val="00A25019"/>
    <w:rsid w:val="00A25B48"/>
    <w:rsid w:val="00A26EE7"/>
    <w:rsid w:val="00A302B7"/>
    <w:rsid w:val="00A31FC6"/>
    <w:rsid w:val="00A41310"/>
    <w:rsid w:val="00A516C3"/>
    <w:rsid w:val="00A5173C"/>
    <w:rsid w:val="00A619B9"/>
    <w:rsid w:val="00A61AEF"/>
    <w:rsid w:val="00A7131A"/>
    <w:rsid w:val="00A81A8C"/>
    <w:rsid w:val="00A84EA9"/>
    <w:rsid w:val="00A87A2A"/>
    <w:rsid w:val="00A90242"/>
    <w:rsid w:val="00A90FCC"/>
    <w:rsid w:val="00A952D1"/>
    <w:rsid w:val="00A95FA2"/>
    <w:rsid w:val="00AA20A1"/>
    <w:rsid w:val="00AB20F8"/>
    <w:rsid w:val="00AB39B9"/>
    <w:rsid w:val="00AB61D2"/>
    <w:rsid w:val="00AB62EA"/>
    <w:rsid w:val="00AC0CC2"/>
    <w:rsid w:val="00AC1253"/>
    <w:rsid w:val="00AC268B"/>
    <w:rsid w:val="00AD0939"/>
    <w:rsid w:val="00AD2345"/>
    <w:rsid w:val="00AD4880"/>
    <w:rsid w:val="00AD4BEA"/>
    <w:rsid w:val="00AE105F"/>
    <w:rsid w:val="00AE10CD"/>
    <w:rsid w:val="00AE1288"/>
    <w:rsid w:val="00AF173A"/>
    <w:rsid w:val="00B06525"/>
    <w:rsid w:val="00B065CC"/>
    <w:rsid w:val="00B066A4"/>
    <w:rsid w:val="00B07A13"/>
    <w:rsid w:val="00B27578"/>
    <w:rsid w:val="00B3077A"/>
    <w:rsid w:val="00B31EAD"/>
    <w:rsid w:val="00B33897"/>
    <w:rsid w:val="00B35420"/>
    <w:rsid w:val="00B4217C"/>
    <w:rsid w:val="00B4279B"/>
    <w:rsid w:val="00B45FC9"/>
    <w:rsid w:val="00B51FF0"/>
    <w:rsid w:val="00B520A0"/>
    <w:rsid w:val="00B54B21"/>
    <w:rsid w:val="00B574F8"/>
    <w:rsid w:val="00B637C8"/>
    <w:rsid w:val="00B73233"/>
    <w:rsid w:val="00B75B5A"/>
    <w:rsid w:val="00B76F35"/>
    <w:rsid w:val="00B81138"/>
    <w:rsid w:val="00B85F33"/>
    <w:rsid w:val="00B87106"/>
    <w:rsid w:val="00B9358F"/>
    <w:rsid w:val="00B9490A"/>
    <w:rsid w:val="00B959EE"/>
    <w:rsid w:val="00BA0293"/>
    <w:rsid w:val="00BA2228"/>
    <w:rsid w:val="00BA2FD2"/>
    <w:rsid w:val="00BB0A10"/>
    <w:rsid w:val="00BB0F7D"/>
    <w:rsid w:val="00BB1AF7"/>
    <w:rsid w:val="00BB2044"/>
    <w:rsid w:val="00BB451B"/>
    <w:rsid w:val="00BC2431"/>
    <w:rsid w:val="00BC7CCF"/>
    <w:rsid w:val="00BD6336"/>
    <w:rsid w:val="00BE2986"/>
    <w:rsid w:val="00BE470B"/>
    <w:rsid w:val="00BE5003"/>
    <w:rsid w:val="00BE5B56"/>
    <w:rsid w:val="00BE778B"/>
    <w:rsid w:val="00BF0A54"/>
    <w:rsid w:val="00BF2686"/>
    <w:rsid w:val="00BF6CCC"/>
    <w:rsid w:val="00C03B99"/>
    <w:rsid w:val="00C102AB"/>
    <w:rsid w:val="00C13D45"/>
    <w:rsid w:val="00C176FD"/>
    <w:rsid w:val="00C2376A"/>
    <w:rsid w:val="00C24ECF"/>
    <w:rsid w:val="00C269F3"/>
    <w:rsid w:val="00C3195C"/>
    <w:rsid w:val="00C32467"/>
    <w:rsid w:val="00C40353"/>
    <w:rsid w:val="00C458AA"/>
    <w:rsid w:val="00C46536"/>
    <w:rsid w:val="00C47C13"/>
    <w:rsid w:val="00C5432F"/>
    <w:rsid w:val="00C561C9"/>
    <w:rsid w:val="00C57A91"/>
    <w:rsid w:val="00C61EC2"/>
    <w:rsid w:val="00C72392"/>
    <w:rsid w:val="00C7465C"/>
    <w:rsid w:val="00C75429"/>
    <w:rsid w:val="00C77685"/>
    <w:rsid w:val="00C83A53"/>
    <w:rsid w:val="00C83AB4"/>
    <w:rsid w:val="00C904F6"/>
    <w:rsid w:val="00C9321C"/>
    <w:rsid w:val="00C9388D"/>
    <w:rsid w:val="00C96B46"/>
    <w:rsid w:val="00CA1A60"/>
    <w:rsid w:val="00CA73CC"/>
    <w:rsid w:val="00CB0D32"/>
    <w:rsid w:val="00CB51FD"/>
    <w:rsid w:val="00CB538A"/>
    <w:rsid w:val="00CB79E5"/>
    <w:rsid w:val="00CC01C2"/>
    <w:rsid w:val="00CC47B2"/>
    <w:rsid w:val="00CD0FA5"/>
    <w:rsid w:val="00CD1471"/>
    <w:rsid w:val="00CD25B8"/>
    <w:rsid w:val="00CD30D5"/>
    <w:rsid w:val="00CD3D94"/>
    <w:rsid w:val="00CD4338"/>
    <w:rsid w:val="00CE523E"/>
    <w:rsid w:val="00CF118B"/>
    <w:rsid w:val="00CF21F2"/>
    <w:rsid w:val="00CF42DC"/>
    <w:rsid w:val="00CF4EEF"/>
    <w:rsid w:val="00D02712"/>
    <w:rsid w:val="00D033B6"/>
    <w:rsid w:val="00D046A7"/>
    <w:rsid w:val="00D06471"/>
    <w:rsid w:val="00D16EA6"/>
    <w:rsid w:val="00D214D0"/>
    <w:rsid w:val="00D21DEB"/>
    <w:rsid w:val="00D2635E"/>
    <w:rsid w:val="00D2682E"/>
    <w:rsid w:val="00D26FC1"/>
    <w:rsid w:val="00D31817"/>
    <w:rsid w:val="00D3346E"/>
    <w:rsid w:val="00D336FA"/>
    <w:rsid w:val="00D33E6C"/>
    <w:rsid w:val="00D400AA"/>
    <w:rsid w:val="00D40EA3"/>
    <w:rsid w:val="00D42EA2"/>
    <w:rsid w:val="00D61FEF"/>
    <w:rsid w:val="00D62945"/>
    <w:rsid w:val="00D63C6C"/>
    <w:rsid w:val="00D6546B"/>
    <w:rsid w:val="00D70FD0"/>
    <w:rsid w:val="00D7517C"/>
    <w:rsid w:val="00D80841"/>
    <w:rsid w:val="00D84EB6"/>
    <w:rsid w:val="00D87446"/>
    <w:rsid w:val="00D931AF"/>
    <w:rsid w:val="00DA3F47"/>
    <w:rsid w:val="00DB178B"/>
    <w:rsid w:val="00DB4679"/>
    <w:rsid w:val="00DB5951"/>
    <w:rsid w:val="00DC17D3"/>
    <w:rsid w:val="00DC2199"/>
    <w:rsid w:val="00DC30FC"/>
    <w:rsid w:val="00DC3539"/>
    <w:rsid w:val="00DC409A"/>
    <w:rsid w:val="00DC5DAE"/>
    <w:rsid w:val="00DC7E93"/>
    <w:rsid w:val="00DD3F68"/>
    <w:rsid w:val="00DD490B"/>
    <w:rsid w:val="00DD4A50"/>
    <w:rsid w:val="00DD4BED"/>
    <w:rsid w:val="00DD5BDD"/>
    <w:rsid w:val="00DE02AB"/>
    <w:rsid w:val="00DE0FD4"/>
    <w:rsid w:val="00DE2ED2"/>
    <w:rsid w:val="00DE39F0"/>
    <w:rsid w:val="00DF006D"/>
    <w:rsid w:val="00DF0777"/>
    <w:rsid w:val="00DF0AF3"/>
    <w:rsid w:val="00DF7E9F"/>
    <w:rsid w:val="00E03CE5"/>
    <w:rsid w:val="00E107A6"/>
    <w:rsid w:val="00E127D8"/>
    <w:rsid w:val="00E200D6"/>
    <w:rsid w:val="00E25C2D"/>
    <w:rsid w:val="00E25D14"/>
    <w:rsid w:val="00E27D7E"/>
    <w:rsid w:val="00E3392D"/>
    <w:rsid w:val="00E353F4"/>
    <w:rsid w:val="00E378CE"/>
    <w:rsid w:val="00E42E13"/>
    <w:rsid w:val="00E45DD8"/>
    <w:rsid w:val="00E47DE1"/>
    <w:rsid w:val="00E545EF"/>
    <w:rsid w:val="00E55E4B"/>
    <w:rsid w:val="00E56D5C"/>
    <w:rsid w:val="00E61751"/>
    <w:rsid w:val="00E6257C"/>
    <w:rsid w:val="00E63C59"/>
    <w:rsid w:val="00E80171"/>
    <w:rsid w:val="00E8306D"/>
    <w:rsid w:val="00E854D9"/>
    <w:rsid w:val="00E85DF9"/>
    <w:rsid w:val="00E86741"/>
    <w:rsid w:val="00E96C1F"/>
    <w:rsid w:val="00EA1744"/>
    <w:rsid w:val="00EA5708"/>
    <w:rsid w:val="00EB5420"/>
    <w:rsid w:val="00EC13BF"/>
    <w:rsid w:val="00EC3E25"/>
    <w:rsid w:val="00EC6BD5"/>
    <w:rsid w:val="00ED71FA"/>
    <w:rsid w:val="00ED75A9"/>
    <w:rsid w:val="00ED79B4"/>
    <w:rsid w:val="00EE42CA"/>
    <w:rsid w:val="00EF0CF5"/>
    <w:rsid w:val="00EF586B"/>
    <w:rsid w:val="00EF5ABF"/>
    <w:rsid w:val="00F01FF0"/>
    <w:rsid w:val="00F049A5"/>
    <w:rsid w:val="00F05208"/>
    <w:rsid w:val="00F05C0F"/>
    <w:rsid w:val="00F11312"/>
    <w:rsid w:val="00F1309F"/>
    <w:rsid w:val="00F16128"/>
    <w:rsid w:val="00F16AA6"/>
    <w:rsid w:val="00F24156"/>
    <w:rsid w:val="00F24593"/>
    <w:rsid w:val="00F24A65"/>
    <w:rsid w:val="00F25662"/>
    <w:rsid w:val="00F27509"/>
    <w:rsid w:val="00F27729"/>
    <w:rsid w:val="00F33598"/>
    <w:rsid w:val="00F3362A"/>
    <w:rsid w:val="00F378A5"/>
    <w:rsid w:val="00F458BB"/>
    <w:rsid w:val="00F46616"/>
    <w:rsid w:val="00F54768"/>
    <w:rsid w:val="00F61D4F"/>
    <w:rsid w:val="00F74721"/>
    <w:rsid w:val="00F75ABB"/>
    <w:rsid w:val="00F7755B"/>
    <w:rsid w:val="00F80F26"/>
    <w:rsid w:val="00F8727A"/>
    <w:rsid w:val="00F90611"/>
    <w:rsid w:val="00F9206B"/>
    <w:rsid w:val="00F9372B"/>
    <w:rsid w:val="00FA124A"/>
    <w:rsid w:val="00FA37FA"/>
    <w:rsid w:val="00FA7D01"/>
    <w:rsid w:val="00FB38A5"/>
    <w:rsid w:val="00FC08DD"/>
    <w:rsid w:val="00FC2133"/>
    <w:rsid w:val="00FC2316"/>
    <w:rsid w:val="00FC2CFD"/>
    <w:rsid w:val="00FC6CA6"/>
    <w:rsid w:val="00FD0964"/>
    <w:rsid w:val="00FD5ADE"/>
    <w:rsid w:val="00FF34B6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DAF44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391"/>
    <w:rPr>
      <w:rFonts w:ascii="Times New Roman" w:eastAsia="Times New Roman" w:hAnsi="Times New Roman"/>
      <w:sz w:val="24"/>
      <w:szCs w:val="24"/>
      <w:lang w:eastAsia="ja-JP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8F208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F208F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qFormat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8F20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8F208F"/>
    <w:pPr>
      <w:keepNext/>
      <w:keepLines/>
      <w:spacing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spacing w:before="240"/>
      <w:jc w:val="center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line="240" w:lineRule="atLeast"/>
    </w:pPr>
    <w:rPr>
      <w:rFonts w:asciiTheme="minorHAnsi" w:hAnsiTheme="minorHAnsi" w:cstheme="minorHAnsi"/>
      <w:b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spacing w:before="0"/>
    </w:pPr>
  </w:style>
  <w:style w:type="paragraph" w:styleId="BalloonText">
    <w:name w:val="Balloon Text"/>
    <w:basedOn w:val="Normal"/>
    <w:link w:val="BalloonTextChar"/>
    <w:semiHidden/>
    <w:unhideWhenUsed/>
    <w:rsid w:val="00E96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6C1F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aliases w:val="CEO_Hyperlink,超级链接,ECC Hyperlink,超?级链,Style 58,超????,하이퍼링크2,超链接1,超?级链?,Style?,S,하이퍼링크21"/>
    <w:basedOn w:val="DefaultParagraphFont"/>
    <w:uiPriority w:val="99"/>
    <w:unhideWhenUsed/>
    <w:qFormat/>
    <w:rsid w:val="003501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1DA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locked/>
    <w:rsid w:val="005A5715"/>
    <w:rPr>
      <w:rFonts w:ascii="Times New Roman Bold" w:hAnsi="Times New Roman Bold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qFormat/>
    <w:locked/>
    <w:rsid w:val="00D40EA3"/>
    <w:rPr>
      <w:rFonts w:ascii="Times New Roman Bold" w:hAnsi="Times New Roman Bold" w:cs="Times New Roman Bold"/>
      <w:b/>
      <w:sz w:val="24"/>
      <w:lang w:val="fr-CH" w:eastAsia="en-US"/>
    </w:rPr>
  </w:style>
  <w:style w:type="table" w:styleId="TableGrid">
    <w:name w:val="Table Grid"/>
    <w:basedOn w:val="TableNormal"/>
    <w:rsid w:val="00D40EA3"/>
    <w:rPr>
      <w:rFonts w:asciiTheme="minorHAnsi" w:eastAsiaTheme="minorEastAsia" w:hAnsiTheme="minorHAnsi" w:cstheme="minorBidi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D40EA3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D40EA3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D40EA3"/>
    <w:rPr>
      <w:rFonts w:ascii="Times New Roman Bold" w:hAnsi="Times New Roman Bold" w:cs="Times New Roman Bold"/>
      <w:b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D40EA3"/>
    <w:rPr>
      <w:rFonts w:ascii="Times New Roman" w:hAnsi="Times New Roman"/>
      <w:i/>
      <w:sz w:val="24"/>
      <w:lang w:val="en-GB" w:eastAsia="en-US"/>
    </w:rPr>
  </w:style>
  <w:style w:type="character" w:customStyle="1" w:styleId="TabletitleChar">
    <w:name w:val="Table_title Char"/>
    <w:link w:val="Tabletitle"/>
    <w:locked/>
    <w:rsid w:val="00D40EA3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D40EA3"/>
    <w:rPr>
      <w:rFonts w:ascii="Times New Roman" w:hAnsi="Times New Roman"/>
      <w:caps/>
      <w:lang w:val="en-GB" w:eastAsia="en-US"/>
    </w:rPr>
  </w:style>
  <w:style w:type="paragraph" w:customStyle="1" w:styleId="HeadingSum">
    <w:name w:val="Heading_Sum"/>
    <w:basedOn w:val="Headingb"/>
    <w:next w:val="Normal"/>
    <w:rsid w:val="00D40EA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Batang" w:hAnsi="Times New Roman" w:cs="Times New Roman"/>
      <w:sz w:val="22"/>
      <w:lang w:val="es-ES_tradnl"/>
    </w:rPr>
  </w:style>
  <w:style w:type="paragraph" w:customStyle="1" w:styleId="Summary">
    <w:name w:val="Summary"/>
    <w:basedOn w:val="Normal"/>
    <w:next w:val="Normalaftertitle"/>
    <w:rsid w:val="00D40EA3"/>
    <w:pPr>
      <w:tabs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Batang"/>
      <w:sz w:val="22"/>
      <w:lang w:val="es-ES_tradnl"/>
    </w:rPr>
  </w:style>
  <w:style w:type="paragraph" w:customStyle="1" w:styleId="EditorsNote">
    <w:name w:val="EditorsNote"/>
    <w:basedOn w:val="Normal"/>
    <w:rsid w:val="00D40EA3"/>
    <w:pPr>
      <w:spacing w:before="240" w:after="240"/>
    </w:pPr>
    <w:rPr>
      <w:i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qFormat/>
    <w:rsid w:val="00BB0A10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rsid w:val="00BB0A10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BB0A10"/>
    <w:rPr>
      <w:rFonts w:ascii="Times New Roman" w:hAnsi="Times New Roman"/>
      <w:sz w:val="24"/>
      <w:lang w:val="en-GB" w:eastAsia="en-US"/>
    </w:rPr>
  </w:style>
  <w:style w:type="character" w:customStyle="1" w:styleId="Heading3Char">
    <w:name w:val="Heading 3 Char"/>
    <w:aliases w:val="h3 Char,h31 Char,H3 Char"/>
    <w:basedOn w:val="DefaultParagraphFont"/>
    <w:link w:val="Heading3"/>
    <w:rsid w:val="00BB0A10"/>
    <w:rPr>
      <w:rFonts w:ascii="Times New Roman" w:hAnsi="Times New Roman"/>
      <w:b/>
      <w:sz w:val="24"/>
      <w:lang w:val="en-GB" w:eastAsia="en-US"/>
    </w:rPr>
  </w:style>
  <w:style w:type="paragraph" w:customStyle="1" w:styleId="Tablefin">
    <w:name w:val="Table_fin"/>
    <w:basedOn w:val="Normal"/>
    <w:next w:val="Normal"/>
    <w:rsid w:val="00BB0A10"/>
    <w:pPr>
      <w:jc w:val="both"/>
    </w:pPr>
    <w:rPr>
      <w:rFonts w:eastAsia="Batang"/>
      <w:sz w:val="20"/>
    </w:rPr>
  </w:style>
  <w:style w:type="character" w:customStyle="1" w:styleId="FiguretitleChar">
    <w:name w:val="Figure_title Char"/>
    <w:basedOn w:val="DefaultParagraphFont"/>
    <w:link w:val="Figuretitle"/>
    <w:rsid w:val="00BB0A10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basedOn w:val="DefaultParagraphFont"/>
    <w:link w:val="FigureNo"/>
    <w:rsid w:val="00BB0A10"/>
    <w:rPr>
      <w:rFonts w:ascii="Times New Roman" w:hAnsi="Times New Roman"/>
      <w:caps/>
      <w:lang w:val="en-GB" w:eastAsia="en-US"/>
    </w:rPr>
  </w:style>
  <w:style w:type="table" w:customStyle="1" w:styleId="4-11">
    <w:name w:val="グリッド (表) 4 - アクセント 11"/>
    <w:basedOn w:val="TableNormal"/>
    <w:uiPriority w:val="49"/>
    <w:rsid w:val="00BB0A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BA0293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DF006D"/>
  </w:style>
  <w:style w:type="paragraph" w:styleId="Signature">
    <w:name w:val="Signature"/>
    <w:basedOn w:val="Normal"/>
    <w:link w:val="SignatureChar"/>
    <w:unhideWhenUsed/>
    <w:rsid w:val="00B33897"/>
    <w:pPr>
      <w:tabs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B33897"/>
    <w:rPr>
      <w:rFonts w:ascii="Times New Roman" w:eastAsia="MS Mincho" w:hAnsi="Times New Roman"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B3389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B33897"/>
    <w:rPr>
      <w:rFonts w:ascii="Times New Roman" w:hAnsi="Times New Roman"/>
      <w:caps/>
      <w:sz w:val="28"/>
      <w:lang w:val="en-GB" w:eastAsia="en-US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B338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3897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33897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33897"/>
  </w:style>
  <w:style w:type="character" w:customStyle="1" w:styleId="CommentTextChar">
    <w:name w:val="Comment Text Char"/>
    <w:basedOn w:val="DefaultParagraphFont"/>
    <w:link w:val="CommentText"/>
    <w:rsid w:val="00B33897"/>
    <w:rPr>
      <w:rFonts w:ascii="Times New Roman" w:eastAsia="MS Mincho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B33897"/>
  </w:style>
  <w:style w:type="character" w:customStyle="1" w:styleId="DateChar">
    <w:name w:val="Date Char"/>
    <w:basedOn w:val="DefaultParagraphFont"/>
    <w:link w:val="Date"/>
    <w:rsid w:val="00B33897"/>
    <w:rPr>
      <w:rFonts w:ascii="Times New Roman" w:eastAsia="MS Mincho" w:hAnsi="Times New Roman"/>
      <w:sz w:val="24"/>
      <w:lang w:val="en-GB" w:eastAsia="en-US"/>
    </w:rPr>
  </w:style>
  <w:style w:type="table" w:customStyle="1" w:styleId="9">
    <w:name w:val="表 (格子)9"/>
    <w:basedOn w:val="TableNormal"/>
    <w:next w:val="TableGrid"/>
    <w:uiPriority w:val="59"/>
    <w:rsid w:val="00B33897"/>
    <w:rPr>
      <w:rFonts w:asciiTheme="minorHAnsi" w:eastAsiaTheme="minorEastAsia" w:hAnsiTheme="minorHAnsi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TableNormal"/>
    <w:next w:val="TableGrid"/>
    <w:uiPriority w:val="39"/>
    <w:rsid w:val="00B33897"/>
    <w:rPr>
      <w:rFonts w:asciiTheme="minorHAnsi" w:eastAsiaTheme="minorEastAsia" w:hAnsiTheme="minorHAnsi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3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3897"/>
    <w:rPr>
      <w:rFonts w:ascii="Times New Roman" w:eastAsia="MS Mincho" w:hAnsi="Times New Roman"/>
      <w:b/>
      <w:bCs/>
      <w:sz w:val="24"/>
      <w:lang w:val="en-GB" w:eastAsia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B0FC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536041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36041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iPriority w:val="99"/>
    <w:unhideWhenUsed/>
    <w:qFormat/>
    <w:rsid w:val="002A046A"/>
    <w:pPr>
      <w:spacing w:after="200"/>
    </w:pPr>
    <w:rPr>
      <w:rFonts w:eastAsiaTheme="minorEastAsia"/>
      <w:i/>
      <w:iCs/>
      <w:color w:val="1F497D" w:themeColor="text2"/>
      <w:sz w:val="18"/>
      <w:szCs w:val="18"/>
    </w:rPr>
  </w:style>
  <w:style w:type="paragraph" w:customStyle="1" w:styleId="TabletitleBR">
    <w:name w:val="Table_title_BR"/>
    <w:basedOn w:val="Normal"/>
    <w:next w:val="Normal"/>
    <w:qFormat/>
    <w:rsid w:val="00C46536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 w:line="259" w:lineRule="auto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dms_ties/itu-r/md/19/wp1a/c/R19-WP1A-C-0133!N06!MSW-E.docx" TargetMode="External"/><Relationship Id="rId40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13A327203E94BA9B8705723B5C62E" ma:contentTypeVersion="7" ma:contentTypeDescription="Create a new document." ma:contentTypeScope="" ma:versionID="6a27e87b1a9b00b83019ec36006a53d5">
  <xsd:schema xmlns:xsd="http://www.w3.org/2001/XMLSchema" xmlns:xs="http://www.w3.org/2001/XMLSchema" xmlns:p="http://schemas.microsoft.com/office/2006/metadata/properties" xmlns:ns2="258ce2dc-d0f1-4355-ad6a-f3bca79631f0" targetNamespace="http://schemas.microsoft.com/office/2006/metadata/properties" ma:root="true" ma:fieldsID="24646963d8a5763b9b13ea2c94bcb863" ns2:_="">
    <xsd:import namespace="258ce2dc-d0f1-4355-ad6a-f3bca7963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ce2dc-d0f1-4355-ad6a-f3bca796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A764-FC6A-4CEC-BBDE-C8EE9F7B2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935AA-5F1D-416A-AD31-5436C71FC75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58ce2dc-d0f1-4355-ad6a-f3bca79631f0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045B65-8751-4B4F-9F0B-A102F007A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ce2dc-d0f1-4355-ad6a-f3bca796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D7875-C15E-46D2-808D-32345484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4</TotalTime>
  <Pages>1</Pages>
  <Words>119</Words>
  <Characters>871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ALS</cp:lastModifiedBy>
  <cp:revision>4</cp:revision>
  <cp:lastPrinted>2008-02-21T14:04:00Z</cp:lastPrinted>
  <dcterms:created xsi:type="dcterms:W3CDTF">2022-03-02T17:41:00Z</dcterms:created>
  <dcterms:modified xsi:type="dcterms:W3CDTF">2022-03-02T17:52:00Z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0x01010048813A327203E94BA9B8705723B5C62E</vt:lpwstr>
  </property>
</Properties>
</file>